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AA2E12" w:rsidP="001638B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F09C9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3A05C3">
        <w:rPr>
          <w:rFonts w:ascii="Verdana" w:hAnsi="Verdana"/>
          <w:sz w:val="40"/>
          <w:szCs w:val="40"/>
        </w:rPr>
        <w:t>Isadora da Silva Gomes</w:t>
      </w:r>
    </w:p>
    <w:p w:rsidR="003A05C3" w:rsidRDefault="00066CD9" w:rsidP="00B26F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20320</wp:posOffset>
            </wp:positionV>
            <wp:extent cx="775970" cy="775970"/>
            <wp:effectExtent l="0" t="0" r="5080" b="508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896">
        <w:rPr>
          <w:rFonts w:ascii="Arial" w:hAnsi="Arial" w:cs="Arial"/>
          <w:sz w:val="24"/>
          <w:szCs w:val="24"/>
        </w:rPr>
        <w:t>Brasileira</w:t>
      </w:r>
      <w:r w:rsidR="003A05C3">
        <w:rPr>
          <w:rFonts w:ascii="Arial" w:hAnsi="Arial" w:cs="Arial"/>
          <w:sz w:val="24"/>
          <w:szCs w:val="24"/>
        </w:rPr>
        <w:t>, solteira</w:t>
      </w:r>
      <w:r w:rsidR="001638B8" w:rsidRPr="008D52E2">
        <w:rPr>
          <w:rFonts w:ascii="Arial" w:hAnsi="Arial" w:cs="Arial"/>
          <w:sz w:val="24"/>
          <w:szCs w:val="24"/>
        </w:rPr>
        <w:t xml:space="preserve">, </w:t>
      </w:r>
      <w:r w:rsidR="007C7EFD" w:rsidRPr="008D52E2">
        <w:rPr>
          <w:rFonts w:ascii="Arial" w:hAnsi="Arial" w:cs="Arial"/>
          <w:sz w:val="24"/>
          <w:szCs w:val="24"/>
        </w:rPr>
        <w:t>24</w:t>
      </w:r>
      <w:r w:rsidR="001638B8" w:rsidRPr="008D52E2">
        <w:rPr>
          <w:rFonts w:ascii="Arial" w:hAnsi="Arial" w:cs="Arial"/>
          <w:sz w:val="24"/>
          <w:szCs w:val="24"/>
        </w:rPr>
        <w:t xml:space="preserve"> anos</w:t>
      </w:r>
      <w:r w:rsidR="001638B8" w:rsidRPr="008D52E2">
        <w:rPr>
          <w:rFonts w:ascii="Arial" w:hAnsi="Arial" w:cs="Arial"/>
          <w:sz w:val="24"/>
          <w:szCs w:val="24"/>
        </w:rPr>
        <w:br/>
      </w:r>
      <w:r w:rsidR="00074FA5" w:rsidRPr="008D52E2">
        <w:rPr>
          <w:rFonts w:ascii="Arial" w:hAnsi="Arial" w:cs="Arial"/>
          <w:sz w:val="24"/>
          <w:szCs w:val="24"/>
        </w:rPr>
        <w:t xml:space="preserve">Rua </w:t>
      </w:r>
      <w:r w:rsidR="003A05C3">
        <w:rPr>
          <w:rFonts w:ascii="Arial" w:hAnsi="Arial" w:cs="Arial"/>
          <w:sz w:val="24"/>
          <w:szCs w:val="24"/>
        </w:rPr>
        <w:t xml:space="preserve">São Paulo N°94 </w:t>
      </w:r>
      <w:r w:rsidR="00291740" w:rsidRPr="008D52E2">
        <w:rPr>
          <w:rFonts w:ascii="Arial" w:hAnsi="Arial" w:cs="Arial"/>
          <w:sz w:val="24"/>
          <w:szCs w:val="24"/>
        </w:rPr>
        <w:t xml:space="preserve">, Bairro </w:t>
      </w:r>
      <w:r w:rsidR="003A05C3">
        <w:rPr>
          <w:rFonts w:ascii="Arial" w:hAnsi="Arial" w:cs="Arial"/>
          <w:sz w:val="24"/>
          <w:szCs w:val="24"/>
        </w:rPr>
        <w:t>Vicentina</w:t>
      </w:r>
    </w:p>
    <w:p w:rsidR="001638B8" w:rsidRPr="008D52E2" w:rsidRDefault="003A05C3" w:rsidP="00B26F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Farroupilha</w:t>
      </w:r>
      <w:r w:rsidR="008B4466" w:rsidRPr="008D52E2">
        <w:rPr>
          <w:rFonts w:ascii="Arial" w:hAnsi="Arial" w:cs="Arial"/>
          <w:sz w:val="24"/>
          <w:szCs w:val="24"/>
        </w:rPr>
        <w:t xml:space="preserve"> – Rio Grande do Sul – RS</w:t>
      </w:r>
      <w:r w:rsidR="001638B8" w:rsidRPr="008D52E2">
        <w:rPr>
          <w:rFonts w:ascii="Arial" w:hAnsi="Arial" w:cs="Arial"/>
          <w:sz w:val="24"/>
          <w:szCs w:val="24"/>
        </w:rPr>
        <w:br/>
      </w:r>
      <w:r w:rsidR="005B5FD3" w:rsidRPr="008D52E2">
        <w:rPr>
          <w:rFonts w:ascii="Arial" w:hAnsi="Arial" w:cs="Arial"/>
          <w:sz w:val="24"/>
          <w:szCs w:val="24"/>
        </w:rPr>
        <w:t xml:space="preserve">Telefone: </w:t>
      </w:r>
      <w:r w:rsidR="008B4466" w:rsidRPr="008D52E2">
        <w:rPr>
          <w:rFonts w:ascii="Arial" w:hAnsi="Arial" w:cs="Arial"/>
          <w:sz w:val="24"/>
          <w:szCs w:val="24"/>
        </w:rPr>
        <w:t xml:space="preserve">(54) </w:t>
      </w:r>
      <w:r w:rsidR="007C7EFD" w:rsidRPr="008D52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91469853</w:t>
      </w:r>
      <w:r w:rsidR="001638B8" w:rsidRPr="008D52E2">
        <w:rPr>
          <w:rFonts w:ascii="Arial" w:hAnsi="Arial" w:cs="Arial"/>
          <w:sz w:val="24"/>
          <w:szCs w:val="24"/>
        </w:rPr>
        <w:t xml:space="preserve"> </w:t>
      </w:r>
      <w:r w:rsidR="005B5FD3" w:rsidRPr="008D52E2">
        <w:rPr>
          <w:rFonts w:ascii="Arial" w:hAnsi="Arial" w:cs="Arial"/>
          <w:sz w:val="24"/>
          <w:szCs w:val="24"/>
        </w:rPr>
        <w:t>/ E-mail:</w:t>
      </w:r>
      <w:r w:rsidR="008B4466" w:rsidRPr="008D5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gisadora971@gmail.com</w:t>
      </w:r>
      <w:r w:rsidR="001638B8" w:rsidRPr="008D52E2">
        <w:rPr>
          <w:rFonts w:ascii="Arial" w:hAnsi="Arial" w:cs="Arial"/>
          <w:sz w:val="24"/>
          <w:szCs w:val="24"/>
        </w:rPr>
        <w:br/>
      </w:r>
    </w:p>
    <w:p w:rsidR="00271CB7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objetivo</w:t>
      </w:r>
    </w:p>
    <w:p w:rsidR="00271CB7" w:rsidRDefault="00AA2E12" w:rsidP="00C10075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-31115</wp:posOffset>
                </wp:positionH>
                <wp:positionV relativeFrom="paragraph">
                  <wp:posOffset>66675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9FF0" id=" 160" o:spid="_x0000_s1026" type="#_x0000_t32" style="position:absolute;margin-left:-2.45pt;margin-top:5.2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8D52E2" w:rsidRDefault="008D52E2" w:rsidP="00C10075">
      <w:pPr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</w:t>
      </w:r>
      <w:r w:rsidR="00A05829">
        <w:rPr>
          <w:rFonts w:ascii="Arial" w:hAnsi="Arial" w:cs="Arial"/>
          <w:sz w:val="24"/>
          <w:szCs w:val="24"/>
        </w:rPr>
        <w:t>r independente da área</w:t>
      </w:r>
      <w:r w:rsidR="003A05C3">
        <w:rPr>
          <w:rFonts w:ascii="Arial" w:hAnsi="Arial" w:cs="Arial"/>
          <w:sz w:val="24"/>
          <w:szCs w:val="24"/>
        </w:rPr>
        <w:t>, ser pontual e ajudar para o crescimento da empresa</w:t>
      </w:r>
      <w:r w:rsidR="00A05829">
        <w:rPr>
          <w:rFonts w:ascii="Arial" w:hAnsi="Arial" w:cs="Arial"/>
          <w:sz w:val="24"/>
          <w:szCs w:val="24"/>
        </w:rPr>
        <w:t>.</w:t>
      </w:r>
    </w:p>
    <w:p w:rsidR="001638B8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</w:p>
    <w:p w:rsidR="00B30D63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FORMAÇÃO</w:t>
      </w:r>
    </w:p>
    <w:p w:rsidR="001638B8" w:rsidRPr="008D52E2" w:rsidRDefault="00AA2E12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AAA2B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ANDNZi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8D52E2">
        <w:rPr>
          <w:rFonts w:ascii="Arial" w:hAnsi="Arial" w:cs="Arial"/>
          <w:sz w:val="24"/>
          <w:szCs w:val="24"/>
        </w:rPr>
        <w:br/>
      </w:r>
    </w:p>
    <w:p w:rsidR="005453D2" w:rsidRDefault="00C10075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05C3">
        <w:rPr>
          <w:rFonts w:ascii="Arial" w:hAnsi="Arial" w:cs="Arial"/>
          <w:sz w:val="24"/>
          <w:szCs w:val="24"/>
        </w:rPr>
        <w:t>Ensino Medio Completo</w:t>
      </w:r>
    </w:p>
    <w:p w:rsidR="009E1F4D" w:rsidRPr="009E1F4D" w:rsidRDefault="00155E37" w:rsidP="009E1F4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</w:t>
      </w:r>
      <w:r w:rsidR="0036301B">
        <w:rPr>
          <w:rFonts w:ascii="Arial" w:hAnsi="Arial" w:cs="Arial"/>
          <w:sz w:val="24"/>
          <w:szCs w:val="24"/>
        </w:rPr>
        <w:t xml:space="preserve">Graduação – Administração </w:t>
      </w:r>
    </w:p>
    <w:p w:rsidR="003F2ACA" w:rsidRPr="008D52E2" w:rsidRDefault="003F2ACA" w:rsidP="003F2ACA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</w:p>
    <w:p w:rsidR="00B30D63" w:rsidRPr="008D52E2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EXPERIÊNCIA</w:t>
      </w:r>
      <w:r w:rsidR="008D52E2" w:rsidRPr="008D52E2">
        <w:rPr>
          <w:rFonts w:ascii="Arial" w:hAnsi="Arial" w:cs="Arial"/>
          <w:sz w:val="24"/>
          <w:szCs w:val="24"/>
        </w:rPr>
        <w:t xml:space="preserve"> </w:t>
      </w:r>
    </w:p>
    <w:p w:rsidR="005657D9" w:rsidRPr="008D52E2" w:rsidRDefault="00AA2E12" w:rsidP="0057183F">
      <w:pPr>
        <w:pStyle w:val="Seo"/>
        <w:ind w:left="720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7254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Dhnbv9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362459" w:rsidRPr="008D52E2" w:rsidRDefault="00362459" w:rsidP="00362459">
      <w:pPr>
        <w:pStyle w:val="Seo"/>
        <w:rPr>
          <w:rFonts w:ascii="Arial" w:hAnsi="Arial" w:cs="Arial"/>
          <w:sz w:val="24"/>
          <w:szCs w:val="24"/>
        </w:rPr>
      </w:pPr>
    </w:p>
    <w:p w:rsidR="00B30D63" w:rsidRPr="001B764B" w:rsidRDefault="003A05C3" w:rsidP="001B764B">
      <w:pPr>
        <w:pStyle w:val="PargrafodaLista"/>
        <w:numPr>
          <w:ilvl w:val="0"/>
          <w:numId w:val="27"/>
        </w:numPr>
        <w:spacing w:line="168" w:lineRule="auto"/>
        <w:rPr>
          <w:rFonts w:ascii="Arial" w:hAnsi="Arial" w:cs="Arial"/>
        </w:rPr>
      </w:pPr>
      <w:r w:rsidRPr="001B764B">
        <w:rPr>
          <w:rFonts w:ascii="Arial" w:hAnsi="Arial" w:cs="Arial"/>
        </w:rPr>
        <w:t>Aux de Expedição 20/08/2012 a 28/08/2012 (DJAI ATELIER DE COST)</w:t>
      </w:r>
      <w:r w:rsidR="00D62FBD" w:rsidRPr="001B764B">
        <w:rPr>
          <w:rFonts w:ascii="Arial" w:hAnsi="Arial" w:cs="Arial"/>
        </w:rPr>
        <w:t>.</w:t>
      </w:r>
    </w:p>
    <w:p w:rsidR="00C738E6" w:rsidRPr="00B3440D" w:rsidRDefault="00C738E6" w:rsidP="00C738E6">
      <w:pPr>
        <w:pStyle w:val="PargrafodaLista"/>
        <w:spacing w:line="168" w:lineRule="auto"/>
        <w:ind w:left="360"/>
        <w:rPr>
          <w:rFonts w:ascii="Arial" w:hAnsi="Arial" w:cs="Arial"/>
        </w:rPr>
      </w:pPr>
    </w:p>
    <w:p w:rsidR="00D62FBD" w:rsidRPr="00B3440D" w:rsidRDefault="003A05C3" w:rsidP="0057183F">
      <w:pPr>
        <w:pStyle w:val="PargrafodaLista"/>
        <w:numPr>
          <w:ilvl w:val="0"/>
          <w:numId w:val="27"/>
        </w:numPr>
        <w:spacing w:line="168" w:lineRule="auto"/>
        <w:rPr>
          <w:rFonts w:ascii="Arial" w:hAnsi="Arial" w:cs="Arial"/>
        </w:rPr>
      </w:pPr>
      <w:r w:rsidRPr="00B3440D">
        <w:rPr>
          <w:rFonts w:ascii="Arial" w:hAnsi="Arial" w:cs="Arial"/>
        </w:rPr>
        <w:t>Auxiliar Qualidade 01/08/2012 a 03/11/2013 (DISPLAYSUL PEÇAS)</w:t>
      </w:r>
      <w:r w:rsidR="00D62FBD" w:rsidRPr="00B3440D">
        <w:rPr>
          <w:rFonts w:ascii="Arial" w:hAnsi="Arial" w:cs="Arial"/>
        </w:rPr>
        <w:t>.</w:t>
      </w:r>
    </w:p>
    <w:p w:rsidR="00C738E6" w:rsidRPr="00B3440D" w:rsidRDefault="00C738E6" w:rsidP="00C738E6">
      <w:pPr>
        <w:pStyle w:val="PargrafodaLista"/>
        <w:spacing w:line="168" w:lineRule="auto"/>
        <w:ind w:left="360"/>
        <w:rPr>
          <w:rFonts w:ascii="Arial" w:hAnsi="Arial" w:cs="Arial"/>
        </w:rPr>
      </w:pPr>
    </w:p>
    <w:p w:rsidR="00D62FBD" w:rsidRPr="00B3440D" w:rsidRDefault="003A05C3" w:rsidP="002C54F9">
      <w:pPr>
        <w:pStyle w:val="PargrafodaLista"/>
        <w:numPr>
          <w:ilvl w:val="0"/>
          <w:numId w:val="27"/>
        </w:numPr>
        <w:spacing w:line="168" w:lineRule="auto"/>
        <w:jc w:val="both"/>
        <w:rPr>
          <w:rFonts w:ascii="Arial" w:hAnsi="Arial" w:cs="Arial"/>
        </w:rPr>
      </w:pPr>
      <w:r w:rsidRPr="00B3440D">
        <w:rPr>
          <w:rFonts w:ascii="Arial" w:hAnsi="Arial" w:cs="Arial"/>
        </w:rPr>
        <w:t xml:space="preserve">Aux Admistrativo e Aumoxarife 01/02/2014 a </w:t>
      </w:r>
      <w:r w:rsidR="002C54F9">
        <w:rPr>
          <w:rFonts w:ascii="Arial" w:hAnsi="Arial" w:cs="Arial"/>
        </w:rPr>
        <w:t>17/02</w:t>
      </w:r>
      <w:r w:rsidRPr="00B3440D">
        <w:rPr>
          <w:rFonts w:ascii="Arial" w:hAnsi="Arial" w:cs="Arial"/>
        </w:rPr>
        <w:t>/2020 (AGRALE S/A).</w:t>
      </w:r>
    </w:p>
    <w:p w:rsidR="00D62FBD" w:rsidRPr="00272A98" w:rsidRDefault="00D62FBD" w:rsidP="00272A98">
      <w:pPr>
        <w:spacing w:line="168" w:lineRule="auto"/>
        <w:rPr>
          <w:rFonts w:ascii="Arial" w:hAnsi="Arial" w:cs="Arial"/>
          <w:sz w:val="24"/>
          <w:szCs w:val="24"/>
        </w:rPr>
      </w:pPr>
    </w:p>
    <w:p w:rsidR="00B30D63" w:rsidRPr="008D52E2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qualificações e atividades complementares</w:t>
      </w:r>
    </w:p>
    <w:p w:rsidR="00B30D63" w:rsidRPr="008D52E2" w:rsidRDefault="00AA2E12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6D0C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DNlcBb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8D52E2">
        <w:rPr>
          <w:rFonts w:ascii="Arial" w:hAnsi="Arial" w:cs="Arial"/>
          <w:sz w:val="24"/>
          <w:szCs w:val="24"/>
        </w:rPr>
        <w:br/>
      </w:r>
    </w:p>
    <w:p w:rsidR="00C318DE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Logistica para almoxarife</w:t>
      </w:r>
    </w:p>
    <w:p w:rsidR="003A05C3" w:rsidRPr="00BB27A3" w:rsidRDefault="003A05C3" w:rsidP="00BB27A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Tecnicas de Negociação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Identificação e Rastriabilidade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Prático de ICMS, IPI 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Informatica básica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 básico</w:t>
      </w:r>
    </w:p>
    <w:p w:rsidR="00FE00A8" w:rsidRDefault="003A05C3" w:rsidP="00C738E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Noções em processos AD</w:t>
      </w:r>
      <w:r w:rsidR="00BB27A3">
        <w:rPr>
          <w:rFonts w:ascii="Arial" w:hAnsi="Arial" w:cs="Arial"/>
          <w:sz w:val="24"/>
          <w:szCs w:val="24"/>
        </w:rPr>
        <w:t>M</w:t>
      </w:r>
    </w:p>
    <w:p w:rsidR="00BB27A3" w:rsidRPr="002C54F9" w:rsidRDefault="00AA2E12" w:rsidP="002C54F9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96402" wp14:editId="294E777F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A660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sectPr w:rsidR="00BB27A3" w:rsidRPr="002C54F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E88" w:rsidRDefault="00293E88">
      <w:r>
        <w:separator/>
      </w:r>
    </w:p>
  </w:endnote>
  <w:endnote w:type="continuationSeparator" w:id="0">
    <w:p w:rsidR="00293E88" w:rsidRDefault="0029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alibr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C54F9">
      <w:rPr>
        <w:noProof/>
      </w:rPr>
      <w:t>2</w:t>
    </w:r>
    <w:r>
      <w:fldChar w:fldCharType="end"/>
    </w:r>
    <w:r w:rsidR="00163F2A">
      <w:t xml:space="preserve"> </w:t>
    </w:r>
    <w:r w:rsidR="00AA2E12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2188D7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E88" w:rsidRDefault="00293E88">
      <w:r>
        <w:separator/>
      </w:r>
    </w:p>
  </w:footnote>
  <w:footnote w:type="continuationSeparator" w:id="0">
    <w:p w:rsidR="00293E88" w:rsidRDefault="0029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A2E1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54FB120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2937E69"/>
    <w:multiLevelType w:val="hybridMultilevel"/>
    <w:tmpl w:val="BC442E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1D57397C"/>
    <w:multiLevelType w:val="hybridMultilevel"/>
    <w:tmpl w:val="2F728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70661"/>
    <w:multiLevelType w:val="hybridMultilevel"/>
    <w:tmpl w:val="DC183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45951"/>
    <w:multiLevelType w:val="hybridMultilevel"/>
    <w:tmpl w:val="73BC6B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8" w15:restartNumberingAfterBreak="0">
    <w:nsid w:val="29874C92"/>
    <w:multiLevelType w:val="hybridMultilevel"/>
    <w:tmpl w:val="68F61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B3B46"/>
    <w:multiLevelType w:val="hybridMultilevel"/>
    <w:tmpl w:val="5C0A4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5608C7"/>
    <w:multiLevelType w:val="hybridMultilevel"/>
    <w:tmpl w:val="EB361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77805"/>
    <w:multiLevelType w:val="hybridMultilevel"/>
    <w:tmpl w:val="4810F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0227"/>
    <w:multiLevelType w:val="hybridMultilevel"/>
    <w:tmpl w:val="5902FA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065E0"/>
    <w:multiLevelType w:val="hybridMultilevel"/>
    <w:tmpl w:val="14905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7"/>
  </w:num>
  <w:num w:numId="25">
    <w:abstractNumId w:val="10"/>
  </w:num>
  <w:num w:numId="26">
    <w:abstractNumId w:val="20"/>
  </w:num>
  <w:num w:numId="27">
    <w:abstractNumId w:val="24"/>
  </w:num>
  <w:num w:numId="28">
    <w:abstractNumId w:val="19"/>
  </w:num>
  <w:num w:numId="29">
    <w:abstractNumId w:val="25"/>
  </w:num>
  <w:num w:numId="30">
    <w:abstractNumId w:val="11"/>
  </w:num>
  <w:num w:numId="31">
    <w:abstractNumId w:val="18"/>
  </w:num>
  <w:num w:numId="32">
    <w:abstractNumId w:val="14"/>
  </w:num>
  <w:num w:numId="33">
    <w:abstractNumId w:val="22"/>
  </w:num>
  <w:num w:numId="34">
    <w:abstractNumId w:val="23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66CD9"/>
    <w:rsid w:val="00074FA5"/>
    <w:rsid w:val="00096C99"/>
    <w:rsid w:val="000A0768"/>
    <w:rsid w:val="00102CB1"/>
    <w:rsid w:val="00137DD4"/>
    <w:rsid w:val="0014712F"/>
    <w:rsid w:val="00155E37"/>
    <w:rsid w:val="001638B8"/>
    <w:rsid w:val="00163F2A"/>
    <w:rsid w:val="00173931"/>
    <w:rsid w:val="001A7DC2"/>
    <w:rsid w:val="001B764B"/>
    <w:rsid w:val="001C33C8"/>
    <w:rsid w:val="002039BD"/>
    <w:rsid w:val="002403A7"/>
    <w:rsid w:val="0026421A"/>
    <w:rsid w:val="00265D30"/>
    <w:rsid w:val="00271CB7"/>
    <w:rsid w:val="00272A98"/>
    <w:rsid w:val="00291740"/>
    <w:rsid w:val="00293E88"/>
    <w:rsid w:val="002A0009"/>
    <w:rsid w:val="002A0877"/>
    <w:rsid w:val="002C48B9"/>
    <w:rsid w:val="002C54F9"/>
    <w:rsid w:val="002F5435"/>
    <w:rsid w:val="00340430"/>
    <w:rsid w:val="00362459"/>
    <w:rsid w:val="0036301B"/>
    <w:rsid w:val="003A05C3"/>
    <w:rsid w:val="003F2ACA"/>
    <w:rsid w:val="00442830"/>
    <w:rsid w:val="0045662E"/>
    <w:rsid w:val="004606FE"/>
    <w:rsid w:val="00493AAC"/>
    <w:rsid w:val="004A366D"/>
    <w:rsid w:val="004F6862"/>
    <w:rsid w:val="0054225F"/>
    <w:rsid w:val="005453D2"/>
    <w:rsid w:val="005657D9"/>
    <w:rsid w:val="0057183F"/>
    <w:rsid w:val="005B5FD3"/>
    <w:rsid w:val="005E0506"/>
    <w:rsid w:val="005E4D5C"/>
    <w:rsid w:val="005E6BFC"/>
    <w:rsid w:val="005E7D78"/>
    <w:rsid w:val="005F3C53"/>
    <w:rsid w:val="005F6B87"/>
    <w:rsid w:val="00704159"/>
    <w:rsid w:val="00706734"/>
    <w:rsid w:val="007139A5"/>
    <w:rsid w:val="00722C37"/>
    <w:rsid w:val="00741D6E"/>
    <w:rsid w:val="00744A93"/>
    <w:rsid w:val="00790FDA"/>
    <w:rsid w:val="007C7EFD"/>
    <w:rsid w:val="008041CE"/>
    <w:rsid w:val="008476F8"/>
    <w:rsid w:val="00852E79"/>
    <w:rsid w:val="00896FA4"/>
    <w:rsid w:val="008B4466"/>
    <w:rsid w:val="008D52E2"/>
    <w:rsid w:val="00917A45"/>
    <w:rsid w:val="009334DE"/>
    <w:rsid w:val="0094074E"/>
    <w:rsid w:val="00941CBE"/>
    <w:rsid w:val="00941F7E"/>
    <w:rsid w:val="009967CD"/>
    <w:rsid w:val="009C3B99"/>
    <w:rsid w:val="009E1F4D"/>
    <w:rsid w:val="009F4AD7"/>
    <w:rsid w:val="00A03CB5"/>
    <w:rsid w:val="00A05829"/>
    <w:rsid w:val="00A17348"/>
    <w:rsid w:val="00A25CF8"/>
    <w:rsid w:val="00A2625C"/>
    <w:rsid w:val="00A414F3"/>
    <w:rsid w:val="00A719BE"/>
    <w:rsid w:val="00A75803"/>
    <w:rsid w:val="00A9205B"/>
    <w:rsid w:val="00A96AEB"/>
    <w:rsid w:val="00AA2E12"/>
    <w:rsid w:val="00AB0EA5"/>
    <w:rsid w:val="00B1174A"/>
    <w:rsid w:val="00B26CAE"/>
    <w:rsid w:val="00B26F40"/>
    <w:rsid w:val="00B302DF"/>
    <w:rsid w:val="00B30D63"/>
    <w:rsid w:val="00B33BF0"/>
    <w:rsid w:val="00B3440D"/>
    <w:rsid w:val="00B47896"/>
    <w:rsid w:val="00B501EE"/>
    <w:rsid w:val="00B73926"/>
    <w:rsid w:val="00BB27A3"/>
    <w:rsid w:val="00BE3DB6"/>
    <w:rsid w:val="00C10075"/>
    <w:rsid w:val="00C146DB"/>
    <w:rsid w:val="00C318DE"/>
    <w:rsid w:val="00C45B6C"/>
    <w:rsid w:val="00C50A71"/>
    <w:rsid w:val="00C738E6"/>
    <w:rsid w:val="00C92378"/>
    <w:rsid w:val="00CB6EE6"/>
    <w:rsid w:val="00CC21DB"/>
    <w:rsid w:val="00CC529A"/>
    <w:rsid w:val="00D25EB1"/>
    <w:rsid w:val="00D317CC"/>
    <w:rsid w:val="00D564D9"/>
    <w:rsid w:val="00D61838"/>
    <w:rsid w:val="00D62FBD"/>
    <w:rsid w:val="00D64677"/>
    <w:rsid w:val="00E022A2"/>
    <w:rsid w:val="00E57CFF"/>
    <w:rsid w:val="00E608AD"/>
    <w:rsid w:val="00E8093A"/>
    <w:rsid w:val="00F04A7B"/>
    <w:rsid w:val="00F174EF"/>
    <w:rsid w:val="00F26226"/>
    <w:rsid w:val="00FA3990"/>
    <w:rsid w:val="00FB450B"/>
    <w:rsid w:val="00FC3B5F"/>
    <w:rsid w:val="00FC4E69"/>
    <w:rsid w:val="00FE00A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5:docId w15:val="{2CD348FE-9997-074C-B897-A8AF1FD7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gisadora971@gmail.com</cp:lastModifiedBy>
  <cp:revision>2</cp:revision>
  <cp:lastPrinted>2017-07-31T20:08:00Z</cp:lastPrinted>
  <dcterms:created xsi:type="dcterms:W3CDTF">2020-04-28T08:31:00Z</dcterms:created>
  <dcterms:modified xsi:type="dcterms:W3CDTF">2020-04-28T08:31:00Z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