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737E" w14:textId="386D3AFA" w:rsidR="00F11D59" w:rsidRDefault="00234940" w:rsidP="00C3434E">
      <w:pPr>
        <w:pStyle w:val="Nome"/>
      </w:pPr>
      <w:r>
        <w:t xml:space="preserve">Natália De Oliveira Martins Da Costa </w:t>
      </w:r>
      <w:r w:rsidR="00B7713D">
        <w:t xml:space="preserve"> </w:t>
      </w:r>
    </w:p>
    <w:p w14:paraId="3348CA57" w14:textId="10F07510" w:rsidR="0058336E" w:rsidRDefault="00B7713D">
      <w:pPr>
        <w:pStyle w:val="InformaesdeContato"/>
      </w:pPr>
      <w:r w:rsidRPr="0058336E">
        <w:rPr>
          <w:b/>
          <w:bCs/>
        </w:rPr>
        <w:t>Idade</w:t>
      </w:r>
      <w:r>
        <w:t xml:space="preserve">: </w:t>
      </w:r>
      <w:r w:rsidR="00B60FBB">
        <w:t>2</w:t>
      </w:r>
      <w:r w:rsidR="007E18DB">
        <w:t>7</w:t>
      </w:r>
      <w:r w:rsidR="00D432DB">
        <w:t xml:space="preserve"> Anos</w:t>
      </w:r>
    </w:p>
    <w:p w14:paraId="2ACAEB9D" w14:textId="722F9CEB" w:rsidR="00C3434E" w:rsidRPr="00D432DB" w:rsidRDefault="00C3434E">
      <w:pPr>
        <w:pStyle w:val="InformaesdeContato"/>
      </w:pPr>
      <w:r>
        <w:rPr>
          <w:b/>
          <w:bCs/>
        </w:rPr>
        <w:t xml:space="preserve">Estado Civil: </w:t>
      </w:r>
      <w:r w:rsidR="00D432DB">
        <w:t xml:space="preserve">Solteira </w:t>
      </w:r>
    </w:p>
    <w:p w14:paraId="656AE01D" w14:textId="2F680C15" w:rsidR="007B5271" w:rsidRPr="00B7713D" w:rsidRDefault="00E30CA6">
      <w:pPr>
        <w:pStyle w:val="InformaesdeContato"/>
      </w:pPr>
      <w:r w:rsidRPr="0058336E">
        <w:rPr>
          <w:b/>
          <w:bCs/>
        </w:rPr>
        <w:t>Tel</w:t>
      </w:r>
      <w:r>
        <w:t>:</w:t>
      </w:r>
      <w:r w:rsidR="00BF70E7">
        <w:t xml:space="preserve"> </w:t>
      </w:r>
      <w:r>
        <w:t xml:space="preserve">(11) 96088-7364 </w:t>
      </w:r>
    </w:p>
    <w:p w14:paraId="496E606A" w14:textId="1E36DBC4" w:rsidR="0058336E" w:rsidRPr="0097187D" w:rsidRDefault="0097187D" w:rsidP="00B3788F">
      <w:pPr>
        <w:pStyle w:val="InformaesdeContato"/>
      </w:pPr>
      <w:r>
        <w:rPr>
          <w:b/>
          <w:bCs/>
        </w:rPr>
        <w:t xml:space="preserve">Endereço: </w:t>
      </w:r>
      <w:r>
        <w:t>Vila Espanhola</w:t>
      </w:r>
      <w:r w:rsidR="006E1BE6">
        <w:t>,</w:t>
      </w:r>
      <w:r>
        <w:t xml:space="preserve"> Zona Norte São Paulo </w:t>
      </w:r>
    </w:p>
    <w:p w14:paraId="1E147CFA" w14:textId="45A444C4" w:rsidR="00B3788F" w:rsidRDefault="007B5271" w:rsidP="00B3788F">
      <w:pPr>
        <w:pStyle w:val="InformaesdeContato"/>
        <w:rPr>
          <w:rStyle w:val="Hyperlink"/>
        </w:rPr>
      </w:pPr>
      <w:r>
        <w:rPr>
          <w:b/>
          <w:bCs/>
        </w:rPr>
        <w:t>EMAIL:</w:t>
      </w:r>
      <w:r>
        <w:t xml:space="preserve"> </w:t>
      </w:r>
      <w:hyperlink r:id="rId7" w:history="1">
        <w:r w:rsidR="00326CF8" w:rsidRPr="00047F89">
          <w:rPr>
            <w:rStyle w:val="Hyperlink"/>
          </w:rPr>
          <w:t>nataliamartins4976@outlook.com</w:t>
        </w:r>
      </w:hyperlink>
    </w:p>
    <w:p w14:paraId="308ACF25" w14:textId="77777777" w:rsidR="00B3788F" w:rsidRDefault="00B3788F" w:rsidP="00B3788F">
      <w:pPr>
        <w:pStyle w:val="InformaesdeContato"/>
        <w:rPr>
          <w:rStyle w:val="Hyperlink"/>
        </w:rPr>
      </w:pPr>
    </w:p>
    <w:p w14:paraId="0B25086B" w14:textId="77777777" w:rsidR="00174BF9" w:rsidRPr="00174BF9" w:rsidRDefault="007E3797" w:rsidP="00174BF9">
      <w:pPr>
        <w:pStyle w:val="InformaesdeContato"/>
        <w:rPr>
          <w:b/>
          <w:bCs/>
          <w:sz w:val="28"/>
          <w:szCs w:val="28"/>
        </w:rPr>
      </w:pPr>
      <w:r w:rsidRPr="00174BF9">
        <w:rPr>
          <w:b/>
          <w:bCs/>
          <w:sz w:val="28"/>
          <w:szCs w:val="28"/>
        </w:rPr>
        <w:t xml:space="preserve">Resumo </w:t>
      </w:r>
      <w:r w:rsidR="0016539C" w:rsidRPr="00174BF9">
        <w:rPr>
          <w:b/>
          <w:bCs/>
          <w:sz w:val="28"/>
          <w:szCs w:val="28"/>
        </w:rPr>
        <w:t xml:space="preserve">e Experiência </w:t>
      </w:r>
    </w:p>
    <w:p w14:paraId="4AAC76A1" w14:textId="77777777" w:rsidR="00174BF9" w:rsidRDefault="00174BF9" w:rsidP="00174BF9">
      <w:pPr>
        <w:pStyle w:val="InformaesdeContato"/>
        <w:rPr>
          <w:sz w:val="28"/>
          <w:szCs w:val="28"/>
        </w:rPr>
      </w:pPr>
    </w:p>
    <w:p w14:paraId="05CB3AA7" w14:textId="61DBC499" w:rsidR="0054723D" w:rsidRDefault="00AF3812" w:rsidP="00174BF9">
      <w:pPr>
        <w:pStyle w:val="InformaesdeContato"/>
      </w:pPr>
      <w:r>
        <w:t>Sou uma pessoa comprometida</w:t>
      </w:r>
      <w:r w:rsidR="00712B76">
        <w:t xml:space="preserve"> e dedicada</w:t>
      </w:r>
      <w:r>
        <w:t xml:space="preserve"> com o meu trabalho,</w:t>
      </w:r>
      <w:r w:rsidR="00904FC4">
        <w:t xml:space="preserve"> sou comunicativa</w:t>
      </w:r>
      <w:r w:rsidR="00996638">
        <w:t xml:space="preserve"> </w:t>
      </w:r>
      <w:r w:rsidR="00E66CF1">
        <w:t xml:space="preserve">tendo um bom </w:t>
      </w:r>
      <w:r w:rsidR="00040E52">
        <w:t>atendimento</w:t>
      </w:r>
      <w:r w:rsidR="00537F67">
        <w:t xml:space="preserve"> e o cliente como prioridade.</w:t>
      </w:r>
    </w:p>
    <w:p w14:paraId="77ED5DBF" w14:textId="08C89206" w:rsidR="00302148" w:rsidRDefault="0054723D" w:rsidP="00302148">
      <w:pPr>
        <w:pStyle w:val="InformaesdeContato"/>
      </w:pPr>
      <w:r>
        <w:t>Tenho</w:t>
      </w:r>
      <w:r w:rsidR="005F738A">
        <w:t xml:space="preserve"> </w:t>
      </w:r>
      <w:r w:rsidR="007645F1">
        <w:t>experiência</w:t>
      </w:r>
      <w:r w:rsidR="006E1BE6">
        <w:t xml:space="preserve"> em logística</w:t>
      </w:r>
      <w:r w:rsidR="00B37710">
        <w:t xml:space="preserve"> e toda parte operacional do estoque</w:t>
      </w:r>
      <w:r w:rsidR="00B51BA6">
        <w:t>.</w:t>
      </w:r>
      <w:r w:rsidR="00B37710">
        <w:t xml:space="preserve"> O</w:t>
      </w:r>
      <w:r w:rsidR="00E9727F">
        <w:t xml:space="preserve"> setor de </w:t>
      </w:r>
      <w:r w:rsidR="00B51BA6">
        <w:t>compras</w:t>
      </w:r>
      <w:r w:rsidR="00455631">
        <w:t xml:space="preserve"> e vendas</w:t>
      </w:r>
      <w:r w:rsidR="00B51BA6">
        <w:t>;</w:t>
      </w:r>
      <w:r w:rsidR="00E9727F">
        <w:t xml:space="preserve"> </w:t>
      </w:r>
      <w:r>
        <w:t xml:space="preserve">negociações </w:t>
      </w:r>
      <w:r w:rsidR="00E9727F">
        <w:t xml:space="preserve">com </w:t>
      </w:r>
      <w:r w:rsidR="004B07D5">
        <w:t>os</w:t>
      </w:r>
      <w:r w:rsidR="00E9727F">
        <w:t xml:space="preserve"> fornecedor</w:t>
      </w:r>
      <w:r w:rsidR="004B07D5">
        <w:t>es</w:t>
      </w:r>
      <w:r w:rsidR="00BD633C">
        <w:t>,</w:t>
      </w:r>
      <w:r w:rsidR="00B40B87">
        <w:t xml:space="preserve"> </w:t>
      </w:r>
      <w:r w:rsidR="00AF5830">
        <w:t>emissão de</w:t>
      </w:r>
      <w:r w:rsidR="00BD633C">
        <w:t xml:space="preserve"> </w:t>
      </w:r>
      <w:r w:rsidR="00B40B87">
        <w:t>notas</w:t>
      </w:r>
      <w:r w:rsidR="00BD633C">
        <w:t xml:space="preserve"> </w:t>
      </w:r>
      <w:r w:rsidR="00B40B87">
        <w:t>fiscais</w:t>
      </w:r>
      <w:r w:rsidR="003A2C99">
        <w:t xml:space="preserve">, </w:t>
      </w:r>
      <w:r w:rsidR="00040E52">
        <w:t>para o consumidor final.</w:t>
      </w:r>
      <w:r w:rsidR="00B05D26">
        <w:t xml:space="preserve"> </w:t>
      </w:r>
      <w:r w:rsidR="00177419">
        <w:t xml:space="preserve">Estou </w:t>
      </w:r>
      <w:r w:rsidR="00AF5830">
        <w:t xml:space="preserve">procurando uma </w:t>
      </w:r>
      <w:r w:rsidR="004D4B8B">
        <w:t>nova</w:t>
      </w:r>
      <w:r w:rsidR="0020281B">
        <w:t xml:space="preserve"> oportunidade no mercado de trabalho </w:t>
      </w:r>
      <w:r w:rsidR="00352E16">
        <w:t>e</w:t>
      </w:r>
      <w:r w:rsidR="00AA4069">
        <w:t xml:space="preserve"> </w:t>
      </w:r>
      <w:r w:rsidR="001E12DE">
        <w:t xml:space="preserve">espero atender </w:t>
      </w:r>
      <w:r w:rsidR="003018BE">
        <w:t>as</w:t>
      </w:r>
      <w:r w:rsidR="001E12DE">
        <w:t xml:space="preserve"> expectativa</w:t>
      </w:r>
      <w:r w:rsidR="003018BE">
        <w:t>s</w:t>
      </w:r>
      <w:r w:rsidR="001E12DE">
        <w:t xml:space="preserve"> da empresa.</w:t>
      </w:r>
    </w:p>
    <w:p w14:paraId="3F182D7E" w14:textId="77777777" w:rsidR="00A34E76" w:rsidRDefault="00A34E76" w:rsidP="00E7615A">
      <w:pPr>
        <w:pStyle w:val="InformaesdeContato"/>
      </w:pPr>
    </w:p>
    <w:p w14:paraId="4C573B09" w14:textId="2D1FFC20" w:rsidR="00E7615A" w:rsidRDefault="00217F5F" w:rsidP="00E7615A">
      <w:pPr>
        <w:pStyle w:val="InformaesdeConta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Formação </w:t>
      </w:r>
    </w:p>
    <w:p w14:paraId="626CDB93" w14:textId="1128EC05" w:rsidR="00E7615A" w:rsidRPr="00E7615A" w:rsidRDefault="00590E27" w:rsidP="00E7615A">
      <w:pPr>
        <w:pStyle w:val="InformaesdeContato"/>
        <w:rPr>
          <w:b/>
          <w:bCs/>
          <w:sz w:val="28"/>
          <w:szCs w:val="28"/>
        </w:rPr>
      </w:pPr>
      <w:r>
        <w:t>Graduação</w:t>
      </w:r>
      <w:r w:rsidR="004D4B8B">
        <w:t xml:space="preserve"> em</w:t>
      </w:r>
      <w:r w:rsidR="00DA006C">
        <w:t xml:space="preserve"> Tecnologia De</w:t>
      </w:r>
      <w:r w:rsidR="007238FB">
        <w:t xml:space="preserve"> </w:t>
      </w:r>
      <w:r w:rsidR="005D6E74">
        <w:t xml:space="preserve">Gestão Comercial </w:t>
      </w:r>
    </w:p>
    <w:p w14:paraId="767DEB89" w14:textId="77777777" w:rsidR="00E7615A" w:rsidRDefault="001C66BB" w:rsidP="00E7615A">
      <w:pPr>
        <w:pStyle w:val="InformaesdeContato"/>
      </w:pPr>
      <w:r w:rsidRPr="001C66BB">
        <w:rPr>
          <w:b/>
          <w:bCs/>
        </w:rPr>
        <w:t>Períod</w:t>
      </w:r>
      <w:r>
        <w:rPr>
          <w:b/>
          <w:bCs/>
        </w:rPr>
        <w:t>o</w:t>
      </w:r>
      <w:r w:rsidR="0073691D">
        <w:rPr>
          <w:b/>
          <w:bCs/>
        </w:rPr>
        <w:t xml:space="preserve">: </w:t>
      </w:r>
      <w:r w:rsidR="0073691D">
        <w:t>2017 termino 2019.</w:t>
      </w:r>
    </w:p>
    <w:p w14:paraId="61D04726" w14:textId="77777777" w:rsidR="00F26CE6" w:rsidRDefault="00767612" w:rsidP="00F26CE6">
      <w:pPr>
        <w:pStyle w:val="InformaesdeContato"/>
        <w:rPr>
          <w:b/>
          <w:bCs/>
        </w:rPr>
      </w:pPr>
      <w:r>
        <w:rPr>
          <w:b/>
          <w:bCs/>
        </w:rPr>
        <w:t>Universidade</w:t>
      </w:r>
      <w:r w:rsidR="00DD4449">
        <w:rPr>
          <w:b/>
          <w:bCs/>
        </w:rPr>
        <w:t xml:space="preserve"> Anhanguera Campus Marte</w:t>
      </w:r>
      <w:r>
        <w:rPr>
          <w:b/>
          <w:bCs/>
        </w:rPr>
        <w:t xml:space="preserve"> Santana.</w:t>
      </w:r>
    </w:p>
    <w:p w14:paraId="08E7C4AF" w14:textId="77777777" w:rsidR="00A34E76" w:rsidRDefault="00A34E76" w:rsidP="00552FF8">
      <w:pPr>
        <w:pStyle w:val="InformaesdeContato"/>
        <w:rPr>
          <w:b/>
          <w:bCs/>
        </w:rPr>
      </w:pPr>
    </w:p>
    <w:p w14:paraId="087BEAAC" w14:textId="63CB4A21" w:rsidR="00552FF8" w:rsidRDefault="00A17928" w:rsidP="00552FF8">
      <w:pPr>
        <w:pStyle w:val="InformaesdeContato"/>
        <w:rPr>
          <w:b/>
          <w:bCs/>
        </w:rPr>
      </w:pPr>
      <w:r>
        <w:rPr>
          <w:b/>
          <w:bCs/>
        </w:rPr>
        <w:t>EXPERIÊNCIA ADICIONAIS</w:t>
      </w:r>
    </w:p>
    <w:p w14:paraId="64654FD5" w14:textId="77777777" w:rsidR="00552FF8" w:rsidRDefault="004B72D1" w:rsidP="00552FF8">
      <w:pPr>
        <w:pStyle w:val="InformaesdeContato"/>
      </w:pPr>
      <w:r>
        <w:t xml:space="preserve">Mecânica básica, conhecimento de peças </w:t>
      </w:r>
      <w:r w:rsidR="00044A72">
        <w:t>automotiv</w:t>
      </w:r>
      <w:r w:rsidR="009D1ABB">
        <w:t>a</w:t>
      </w:r>
      <w:r w:rsidR="00044A72">
        <w:t>s.</w:t>
      </w:r>
    </w:p>
    <w:p w14:paraId="68438F7E" w14:textId="17B2B35C" w:rsidR="009416EE" w:rsidRDefault="0075157F" w:rsidP="009416EE">
      <w:pPr>
        <w:pStyle w:val="InformaesdeContato"/>
      </w:pPr>
      <w:r w:rsidRPr="006B6CE8">
        <w:t>E</w:t>
      </w:r>
      <w:r w:rsidR="00B60FBB">
        <w:t>xcel intermediário</w:t>
      </w:r>
      <w:r w:rsidR="00A61468">
        <w:t xml:space="preserve">, </w:t>
      </w:r>
      <w:r w:rsidR="00585FC9">
        <w:t xml:space="preserve">Pacote Office </w:t>
      </w:r>
      <w:r w:rsidR="00D13A49">
        <w:t>e word</w:t>
      </w:r>
    </w:p>
    <w:p w14:paraId="043D4035" w14:textId="77777777" w:rsidR="00D8366B" w:rsidRDefault="00D8366B" w:rsidP="009416EE">
      <w:pPr>
        <w:pStyle w:val="InformaesdeContato"/>
      </w:pPr>
    </w:p>
    <w:p w14:paraId="06604029" w14:textId="74AF4D81" w:rsidR="009416EE" w:rsidRDefault="000B3714" w:rsidP="009416EE">
      <w:pPr>
        <w:pStyle w:val="InformaesdeConta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Idioma </w:t>
      </w:r>
    </w:p>
    <w:p w14:paraId="59F13DFA" w14:textId="397B4A70" w:rsidR="00AC051B" w:rsidRDefault="00AC051B" w:rsidP="00E36D9D">
      <w:pPr>
        <w:pStyle w:val="InformaesdeContato"/>
      </w:pPr>
      <w:r>
        <w:t>Cursando</w:t>
      </w:r>
      <w:r w:rsidR="009A7A23">
        <w:t xml:space="preserve"> Inglês</w:t>
      </w:r>
      <w:r>
        <w:t xml:space="preserve"> </w:t>
      </w:r>
      <w:r w:rsidR="00AB6418">
        <w:t xml:space="preserve">na First </w:t>
      </w:r>
      <w:proofErr w:type="spellStart"/>
      <w:r w:rsidR="00AB6418">
        <w:t>Division</w:t>
      </w:r>
      <w:proofErr w:type="spellEnd"/>
      <w:r w:rsidR="003A4777">
        <w:t xml:space="preserve"> English in Company</w:t>
      </w:r>
    </w:p>
    <w:p w14:paraId="023372C8" w14:textId="0AC70ABF" w:rsidR="008C3AA2" w:rsidRDefault="008C3AA2" w:rsidP="00E36D9D">
      <w:pPr>
        <w:pStyle w:val="InformaesdeContato"/>
      </w:pPr>
    </w:p>
    <w:p w14:paraId="5BBD67BD" w14:textId="77777777" w:rsidR="00547791" w:rsidRDefault="007529F5" w:rsidP="007529F5">
      <w:pPr>
        <w:pStyle w:val="InformaesdeContato"/>
      </w:pPr>
      <w:r w:rsidRPr="007529F5">
        <w:rPr>
          <w:b/>
          <w:bCs/>
        </w:rPr>
        <w:t>E</w:t>
      </w:r>
      <w:r>
        <w:rPr>
          <w:b/>
          <w:bCs/>
        </w:rPr>
        <w:t>mpresa</w:t>
      </w:r>
      <w:r w:rsidR="00547791">
        <w:rPr>
          <w:b/>
          <w:bCs/>
        </w:rPr>
        <w:t xml:space="preserve">: </w:t>
      </w:r>
      <w:proofErr w:type="spellStart"/>
      <w:r w:rsidR="00547791">
        <w:t>Mercadocar</w:t>
      </w:r>
      <w:proofErr w:type="spellEnd"/>
      <w:r w:rsidR="00547791">
        <w:t xml:space="preserve"> Mercantil De Peças LTDA</w:t>
      </w:r>
    </w:p>
    <w:p w14:paraId="1639880E" w14:textId="77777777" w:rsidR="000E7020" w:rsidRDefault="007C7F1C" w:rsidP="00547791">
      <w:pPr>
        <w:pStyle w:val="InformaesdeContato"/>
        <w:rPr>
          <w:b/>
          <w:bCs/>
        </w:rPr>
      </w:pPr>
      <w:r w:rsidRPr="007C7F1C">
        <w:rPr>
          <w:b/>
          <w:bCs/>
        </w:rPr>
        <w:t>Cargo/ Admissão</w:t>
      </w:r>
    </w:p>
    <w:p w14:paraId="64B5681F" w14:textId="6C35AB7E" w:rsidR="000E7020" w:rsidRDefault="00CF5DA7" w:rsidP="000E7020">
      <w:pPr>
        <w:pStyle w:val="InformaesdeContato"/>
      </w:pPr>
      <w:r>
        <w:rPr>
          <w:b/>
          <w:bCs/>
        </w:rPr>
        <w:t>Compras</w:t>
      </w:r>
      <w:r w:rsidR="0041386E">
        <w:rPr>
          <w:b/>
          <w:bCs/>
        </w:rPr>
        <w:t xml:space="preserve"> </w:t>
      </w:r>
      <w:r w:rsidR="00EA4C26">
        <w:t xml:space="preserve"> </w:t>
      </w:r>
      <w:r w:rsidR="00F3600B">
        <w:t>2019 a 2021</w:t>
      </w:r>
    </w:p>
    <w:p w14:paraId="2474A5F8" w14:textId="12BB0072" w:rsidR="00C63CB2" w:rsidRDefault="00C63CB2" w:rsidP="00A61468">
      <w:pPr>
        <w:pStyle w:val="InformaesdeContato"/>
      </w:pPr>
    </w:p>
    <w:p w14:paraId="4539934C" w14:textId="77777777" w:rsidR="00A61468" w:rsidRDefault="00A61468" w:rsidP="00A61468">
      <w:pPr>
        <w:pStyle w:val="InformaesdeContato"/>
      </w:pPr>
    </w:p>
    <w:p w14:paraId="12DE36A9" w14:textId="3349D72F" w:rsidR="00A61468" w:rsidRDefault="00A61468" w:rsidP="00A61468">
      <w:pPr>
        <w:pStyle w:val="InformaesdeContato"/>
      </w:pPr>
      <w:r>
        <w:rPr>
          <w:b/>
          <w:bCs/>
        </w:rPr>
        <w:t xml:space="preserve">Empresa: </w:t>
      </w:r>
      <w:proofErr w:type="spellStart"/>
      <w:r>
        <w:t>Centerparts</w:t>
      </w:r>
      <w:proofErr w:type="spellEnd"/>
      <w:r>
        <w:t xml:space="preserve"> </w:t>
      </w:r>
      <w:r w:rsidR="00336092">
        <w:t>D</w:t>
      </w:r>
      <w:r w:rsidR="00AF0F78">
        <w:t>istribuidora LTDA</w:t>
      </w:r>
    </w:p>
    <w:p w14:paraId="0B703874" w14:textId="46D1BC57" w:rsidR="00AF0F78" w:rsidRDefault="00AF0F78" w:rsidP="00A61468">
      <w:pPr>
        <w:pStyle w:val="InformaesdeContato"/>
        <w:rPr>
          <w:b/>
          <w:bCs/>
        </w:rPr>
      </w:pPr>
      <w:r>
        <w:rPr>
          <w:b/>
          <w:bCs/>
        </w:rPr>
        <w:t>Cargo</w:t>
      </w:r>
      <w:r w:rsidR="00FB6547">
        <w:rPr>
          <w:b/>
          <w:bCs/>
        </w:rPr>
        <w:t xml:space="preserve">/Admissão </w:t>
      </w:r>
    </w:p>
    <w:p w14:paraId="66DA6752" w14:textId="758CAD0A" w:rsidR="00331FCF" w:rsidRDefault="00FB6547" w:rsidP="00FB6EF0">
      <w:pPr>
        <w:pStyle w:val="InformaesdeContato"/>
      </w:pPr>
      <w:r>
        <w:rPr>
          <w:b/>
          <w:bCs/>
        </w:rPr>
        <w:t xml:space="preserve">Comprador </w:t>
      </w:r>
      <w:r w:rsidR="005F5E49">
        <w:t xml:space="preserve">Julho á </w:t>
      </w:r>
      <w:r w:rsidR="00333C42">
        <w:t>D</w:t>
      </w:r>
      <w:r w:rsidR="005F5E49">
        <w:t>ezembro 2021</w:t>
      </w:r>
    </w:p>
    <w:p w14:paraId="30D75F6E" w14:textId="5174DB7F" w:rsidR="00FB6EF0" w:rsidRDefault="00FB6EF0" w:rsidP="00FB6EF0">
      <w:pPr>
        <w:pStyle w:val="InformaesdeContato"/>
      </w:pPr>
    </w:p>
    <w:p w14:paraId="0B157D7E" w14:textId="1D3D1D9B" w:rsidR="00FB6EF0" w:rsidRDefault="00FB6EF0" w:rsidP="00FB6EF0">
      <w:pPr>
        <w:pStyle w:val="InformaesdeContato"/>
      </w:pPr>
      <w:r>
        <w:rPr>
          <w:b/>
          <w:bCs/>
        </w:rPr>
        <w:t xml:space="preserve">Empresa: </w:t>
      </w:r>
      <w:r>
        <w:t xml:space="preserve">Concreserv Concreto </w:t>
      </w:r>
      <w:r w:rsidR="0086228C">
        <w:t>&amp;</w:t>
      </w:r>
      <w:r>
        <w:t xml:space="preserve"> serviços </w:t>
      </w:r>
    </w:p>
    <w:p w14:paraId="273301FB" w14:textId="3EB0D384" w:rsidR="00C8774B" w:rsidRDefault="00C8774B" w:rsidP="00FB6EF0">
      <w:pPr>
        <w:pStyle w:val="InformaesdeContato"/>
      </w:pPr>
      <w:r>
        <w:rPr>
          <w:b/>
          <w:bCs/>
        </w:rPr>
        <w:t>Cargo</w:t>
      </w:r>
      <w:r>
        <w:t>/</w:t>
      </w:r>
      <w:r>
        <w:rPr>
          <w:b/>
          <w:bCs/>
        </w:rPr>
        <w:t>Admissão</w:t>
      </w:r>
      <w:r>
        <w:t xml:space="preserve"> </w:t>
      </w:r>
      <w:r w:rsidR="00D3001B">
        <w:t>Fev 2022 a fev 2025</w:t>
      </w:r>
    </w:p>
    <w:p w14:paraId="10B15D00" w14:textId="5434A084" w:rsidR="00C869A7" w:rsidRPr="00C8774B" w:rsidRDefault="00C8774B" w:rsidP="00FB6EF0">
      <w:pPr>
        <w:pStyle w:val="InformaesdeContato"/>
        <w:rPr>
          <w:b/>
          <w:bCs/>
        </w:rPr>
      </w:pPr>
      <w:r>
        <w:rPr>
          <w:b/>
          <w:bCs/>
        </w:rPr>
        <w:t>Compra</w:t>
      </w:r>
      <w:r w:rsidR="00E96F34">
        <w:rPr>
          <w:b/>
          <w:bCs/>
        </w:rPr>
        <w:t>s/ Suprimentos</w:t>
      </w:r>
    </w:p>
    <w:p w14:paraId="09285E90" w14:textId="01973897" w:rsidR="00F11D59" w:rsidRDefault="00F11D59">
      <w:pPr>
        <w:pStyle w:val="Ttulo1"/>
      </w:pPr>
    </w:p>
    <w:p w14:paraId="2BD6805A" w14:textId="4F703E31"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0D19" w14:textId="77777777" w:rsidR="001855DC" w:rsidRDefault="001855DC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2CC2313" w14:textId="77777777" w:rsidR="001855DC" w:rsidRDefault="001855DC">
      <w:pPr>
        <w:spacing w:after="0" w:line="240" w:lineRule="auto"/>
      </w:pPr>
      <w:r>
        <w:rPr>
          <w:lang w:bidi="pt-BR"/>
        </w:rPr>
        <w:continuationSeparator/>
      </w:r>
    </w:p>
  </w:endnote>
  <w:endnote w:type="continuationNotice" w:id="1">
    <w:p w14:paraId="7A058894" w14:textId="77777777" w:rsidR="001855DC" w:rsidRDefault="00185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8CEBB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3880" w14:textId="77777777" w:rsidR="001855DC" w:rsidRDefault="001855DC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535AFA72" w14:textId="77777777" w:rsidR="001855DC" w:rsidRDefault="001855DC">
      <w:pPr>
        <w:spacing w:after="0" w:line="240" w:lineRule="auto"/>
      </w:pPr>
      <w:r>
        <w:rPr>
          <w:lang w:bidi="pt-BR"/>
        </w:rPr>
        <w:continuationSeparator/>
      </w:r>
    </w:p>
  </w:footnote>
  <w:footnote w:type="continuationNotice" w:id="1">
    <w:p w14:paraId="08BB9470" w14:textId="77777777" w:rsidR="001855DC" w:rsidRDefault="00185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21C8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A1C5CB" wp14:editId="072D9EF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Agrupar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5E9E61C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">
              <v:rect id="Rectangle 2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E269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C392A1F" wp14:editId="3811DBC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Agrupar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E9C4E90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">
              <v:rect id="Retângulo 6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63398">
    <w:abstractNumId w:val="9"/>
  </w:num>
  <w:num w:numId="2" w16cid:durableId="861093913">
    <w:abstractNumId w:val="7"/>
  </w:num>
  <w:num w:numId="3" w16cid:durableId="1341084948">
    <w:abstractNumId w:val="6"/>
  </w:num>
  <w:num w:numId="4" w16cid:durableId="955794189">
    <w:abstractNumId w:val="5"/>
  </w:num>
  <w:num w:numId="5" w16cid:durableId="137118594">
    <w:abstractNumId w:val="4"/>
  </w:num>
  <w:num w:numId="6" w16cid:durableId="613172135">
    <w:abstractNumId w:val="8"/>
  </w:num>
  <w:num w:numId="7" w16cid:durableId="172841041">
    <w:abstractNumId w:val="3"/>
  </w:num>
  <w:num w:numId="8" w16cid:durableId="918560358">
    <w:abstractNumId w:val="2"/>
  </w:num>
  <w:num w:numId="9" w16cid:durableId="601691010">
    <w:abstractNumId w:val="1"/>
  </w:num>
  <w:num w:numId="10" w16cid:durableId="157288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B3"/>
    <w:rsid w:val="00034C0D"/>
    <w:rsid w:val="00040E52"/>
    <w:rsid w:val="00044A72"/>
    <w:rsid w:val="000556ED"/>
    <w:rsid w:val="000764EB"/>
    <w:rsid w:val="000B3714"/>
    <w:rsid w:val="000C7259"/>
    <w:rsid w:val="000E7020"/>
    <w:rsid w:val="000F1BFD"/>
    <w:rsid w:val="00103118"/>
    <w:rsid w:val="0016539C"/>
    <w:rsid w:val="001730B4"/>
    <w:rsid w:val="00174BF9"/>
    <w:rsid w:val="00177419"/>
    <w:rsid w:val="001855DC"/>
    <w:rsid w:val="00187CD4"/>
    <w:rsid w:val="00190652"/>
    <w:rsid w:val="001A147D"/>
    <w:rsid w:val="001C66BB"/>
    <w:rsid w:val="001E12DE"/>
    <w:rsid w:val="001F436E"/>
    <w:rsid w:val="0020281B"/>
    <w:rsid w:val="002077E8"/>
    <w:rsid w:val="00217F5F"/>
    <w:rsid w:val="00234940"/>
    <w:rsid w:val="002443A8"/>
    <w:rsid w:val="002910C7"/>
    <w:rsid w:val="00293310"/>
    <w:rsid w:val="002A2EA0"/>
    <w:rsid w:val="002A2FBC"/>
    <w:rsid w:val="002A4314"/>
    <w:rsid w:val="002B11B6"/>
    <w:rsid w:val="002E4930"/>
    <w:rsid w:val="002F3EB7"/>
    <w:rsid w:val="003018BE"/>
    <w:rsid w:val="00302148"/>
    <w:rsid w:val="00326CF8"/>
    <w:rsid w:val="0033003A"/>
    <w:rsid w:val="00331FCF"/>
    <w:rsid w:val="00333C42"/>
    <w:rsid w:val="00336092"/>
    <w:rsid w:val="00352E16"/>
    <w:rsid w:val="00375196"/>
    <w:rsid w:val="003A2C99"/>
    <w:rsid w:val="003A4777"/>
    <w:rsid w:val="003B1EEA"/>
    <w:rsid w:val="003C4896"/>
    <w:rsid w:val="003E46D5"/>
    <w:rsid w:val="0041386E"/>
    <w:rsid w:val="00414C63"/>
    <w:rsid w:val="0042602E"/>
    <w:rsid w:val="004373C7"/>
    <w:rsid w:val="00455631"/>
    <w:rsid w:val="00481761"/>
    <w:rsid w:val="004B07D5"/>
    <w:rsid w:val="004B1573"/>
    <w:rsid w:val="004B72D1"/>
    <w:rsid w:val="004C24B1"/>
    <w:rsid w:val="004D4B8B"/>
    <w:rsid w:val="00507ABD"/>
    <w:rsid w:val="00524F07"/>
    <w:rsid w:val="00537F67"/>
    <w:rsid w:val="00542A2E"/>
    <w:rsid w:val="0054723D"/>
    <w:rsid w:val="00547791"/>
    <w:rsid w:val="00552FF8"/>
    <w:rsid w:val="0058336E"/>
    <w:rsid w:val="005838A7"/>
    <w:rsid w:val="00585BA6"/>
    <w:rsid w:val="00585FC9"/>
    <w:rsid w:val="00590E27"/>
    <w:rsid w:val="005D6E74"/>
    <w:rsid w:val="005D7426"/>
    <w:rsid w:val="005E2D54"/>
    <w:rsid w:val="005F3F69"/>
    <w:rsid w:val="005F5E49"/>
    <w:rsid w:val="005F738A"/>
    <w:rsid w:val="00637F0A"/>
    <w:rsid w:val="006406BA"/>
    <w:rsid w:val="00652123"/>
    <w:rsid w:val="00654D3A"/>
    <w:rsid w:val="0067352D"/>
    <w:rsid w:val="006B6CE8"/>
    <w:rsid w:val="006C186C"/>
    <w:rsid w:val="006E1BE6"/>
    <w:rsid w:val="00712B76"/>
    <w:rsid w:val="007238FB"/>
    <w:rsid w:val="00725204"/>
    <w:rsid w:val="0073691D"/>
    <w:rsid w:val="007451CA"/>
    <w:rsid w:val="0075157F"/>
    <w:rsid w:val="007529F5"/>
    <w:rsid w:val="007645F1"/>
    <w:rsid w:val="00767612"/>
    <w:rsid w:val="007A01D4"/>
    <w:rsid w:val="007A1233"/>
    <w:rsid w:val="007B113B"/>
    <w:rsid w:val="007B5271"/>
    <w:rsid w:val="007C7F1C"/>
    <w:rsid w:val="007D11CC"/>
    <w:rsid w:val="007E18DB"/>
    <w:rsid w:val="007E3797"/>
    <w:rsid w:val="007F29AF"/>
    <w:rsid w:val="00830EF3"/>
    <w:rsid w:val="0084149A"/>
    <w:rsid w:val="0086228C"/>
    <w:rsid w:val="008C1F38"/>
    <w:rsid w:val="008C3AA2"/>
    <w:rsid w:val="00904FC4"/>
    <w:rsid w:val="0094168D"/>
    <w:rsid w:val="009416EE"/>
    <w:rsid w:val="00941D64"/>
    <w:rsid w:val="0097169A"/>
    <w:rsid w:val="0097187D"/>
    <w:rsid w:val="00986145"/>
    <w:rsid w:val="00996638"/>
    <w:rsid w:val="009A7A23"/>
    <w:rsid w:val="009D1ABB"/>
    <w:rsid w:val="009D38B6"/>
    <w:rsid w:val="009E34B0"/>
    <w:rsid w:val="00A123BE"/>
    <w:rsid w:val="00A17928"/>
    <w:rsid w:val="00A34CC1"/>
    <w:rsid w:val="00A34E76"/>
    <w:rsid w:val="00A61468"/>
    <w:rsid w:val="00A67A7D"/>
    <w:rsid w:val="00A704BA"/>
    <w:rsid w:val="00AA4069"/>
    <w:rsid w:val="00AB6418"/>
    <w:rsid w:val="00AC051B"/>
    <w:rsid w:val="00AF0F78"/>
    <w:rsid w:val="00AF3812"/>
    <w:rsid w:val="00AF5830"/>
    <w:rsid w:val="00B05D26"/>
    <w:rsid w:val="00B21965"/>
    <w:rsid w:val="00B37710"/>
    <w:rsid w:val="00B3788F"/>
    <w:rsid w:val="00B40B87"/>
    <w:rsid w:val="00B417B3"/>
    <w:rsid w:val="00B51BA6"/>
    <w:rsid w:val="00B60FBB"/>
    <w:rsid w:val="00B65214"/>
    <w:rsid w:val="00B7713D"/>
    <w:rsid w:val="00BB14B0"/>
    <w:rsid w:val="00BC713D"/>
    <w:rsid w:val="00BD633C"/>
    <w:rsid w:val="00BF1A4A"/>
    <w:rsid w:val="00BF70E7"/>
    <w:rsid w:val="00BF7997"/>
    <w:rsid w:val="00C27DEE"/>
    <w:rsid w:val="00C33BDA"/>
    <w:rsid w:val="00C3434E"/>
    <w:rsid w:val="00C4435F"/>
    <w:rsid w:val="00C63CB2"/>
    <w:rsid w:val="00C73FA8"/>
    <w:rsid w:val="00C869A7"/>
    <w:rsid w:val="00C86AA5"/>
    <w:rsid w:val="00C8774B"/>
    <w:rsid w:val="00CB2E48"/>
    <w:rsid w:val="00CF5DA7"/>
    <w:rsid w:val="00D03403"/>
    <w:rsid w:val="00D13A49"/>
    <w:rsid w:val="00D3001B"/>
    <w:rsid w:val="00D424A7"/>
    <w:rsid w:val="00D42E8C"/>
    <w:rsid w:val="00D432DB"/>
    <w:rsid w:val="00D456FB"/>
    <w:rsid w:val="00D47378"/>
    <w:rsid w:val="00D74891"/>
    <w:rsid w:val="00D8366B"/>
    <w:rsid w:val="00D95790"/>
    <w:rsid w:val="00DA006C"/>
    <w:rsid w:val="00DD4449"/>
    <w:rsid w:val="00E03DB6"/>
    <w:rsid w:val="00E30CA6"/>
    <w:rsid w:val="00E36D9D"/>
    <w:rsid w:val="00E40E39"/>
    <w:rsid w:val="00E66CF1"/>
    <w:rsid w:val="00E7615A"/>
    <w:rsid w:val="00E858B3"/>
    <w:rsid w:val="00E919FE"/>
    <w:rsid w:val="00E96F34"/>
    <w:rsid w:val="00E9727F"/>
    <w:rsid w:val="00EA4C26"/>
    <w:rsid w:val="00EB0E8E"/>
    <w:rsid w:val="00F0265A"/>
    <w:rsid w:val="00F11D59"/>
    <w:rsid w:val="00F26CE6"/>
    <w:rsid w:val="00F3600B"/>
    <w:rsid w:val="00F3783D"/>
    <w:rsid w:val="00F61C12"/>
    <w:rsid w:val="00F6506D"/>
    <w:rsid w:val="00FA3359"/>
    <w:rsid w:val="00FA3473"/>
    <w:rsid w:val="00FB6547"/>
    <w:rsid w:val="00FB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97D3C"/>
  <w15:chartTrackingRefBased/>
  <w15:docId w15:val="{0E4F3CE8-A91D-4641-81AE-6419F43B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326CF8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liamartins4976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%7bA7F65F85-D932-9347-B479-34391ED03D72%7dtf50002038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%7bA7F65F85-D932-9347-B479-34391ED03D72%7dtf50002038.dotx</Template>
  <TotalTime>3</TotalTime>
  <Pages>2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 Oliveira Martins Da Costa</dc:creator>
  <cp:keywords/>
  <dc:description/>
  <cp:lastModifiedBy>Natalia Martins</cp:lastModifiedBy>
  <cp:revision>6</cp:revision>
  <dcterms:created xsi:type="dcterms:W3CDTF">2025-03-04T14:48:00Z</dcterms:created>
  <dcterms:modified xsi:type="dcterms:W3CDTF">2025-03-04T14:50:00Z</dcterms:modified>
</cp:coreProperties>
</file>