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ela de layout para nome, informações de contato e objetivo"/>
      </w:tblPr>
      <w:tblGrid>
        <w:gridCol w:w="9026"/>
      </w:tblGrid>
      <w:tr w:rsidR="00692703" w:rsidRPr="002C4186" w:rsidTr="002361D1">
        <w:trPr>
          <w:trHeight w:hRule="exact" w:val="2127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466790" w:rsidRPr="00466790" w:rsidRDefault="00466790" w:rsidP="00165B5D">
            <w:pPr>
              <w:pStyle w:val="Ttulo1"/>
              <w:jc w:val="center"/>
              <w:outlineLvl w:val="0"/>
              <w:rPr>
                <w:rFonts w:ascii="Arial" w:hAnsi="Arial" w:cs="Arial"/>
                <w:b w:val="0"/>
                <w:smallCaps/>
                <w:color w:val="auto"/>
                <w:sz w:val="32"/>
                <w:szCs w:val="28"/>
              </w:rPr>
            </w:pPr>
            <w:r w:rsidRPr="00466790">
              <w:rPr>
                <w:rFonts w:ascii="Arial" w:hAnsi="Arial" w:cs="Arial"/>
                <w:smallCaps/>
                <w:color w:val="auto"/>
                <w:sz w:val="32"/>
                <w:szCs w:val="28"/>
              </w:rPr>
              <w:t>Maicon Jeferson Fernando Gonçalves da Costa</w:t>
            </w:r>
          </w:p>
          <w:p w:rsidR="00165B5D" w:rsidRDefault="00DA29BE" w:rsidP="00165B5D">
            <w:pPr>
              <w:pStyle w:val="Informaesdecontato"/>
              <w:contextualSpacing w:val="0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 xml:space="preserve">Data de nascimento: </w:t>
            </w:r>
            <w:r w:rsidR="00165B5D">
              <w:rPr>
                <w:rFonts w:ascii="Arial" w:hAnsi="Arial" w:cs="Arial"/>
                <w:color w:val="auto"/>
                <w:szCs w:val="24"/>
              </w:rPr>
              <w:t>05/11/1986</w:t>
            </w:r>
          </w:p>
          <w:p w:rsidR="00165B5D" w:rsidRDefault="00165B5D" w:rsidP="00165B5D">
            <w:pPr>
              <w:pStyle w:val="Informaesdecontato"/>
              <w:contextualSpacing w:val="0"/>
              <w:rPr>
                <w:rFonts w:ascii="Arial" w:hAnsi="Arial" w:cs="Arial"/>
                <w:color w:val="auto"/>
                <w:szCs w:val="24"/>
              </w:rPr>
            </w:pPr>
            <w:r w:rsidRPr="00165B5D">
              <w:rPr>
                <w:rFonts w:ascii="Arial" w:hAnsi="Arial" w:cs="Arial"/>
                <w:color w:val="auto"/>
                <w:szCs w:val="24"/>
              </w:rPr>
              <w:t>Endereço: Rua Figueira, Loteamento Recanto da Quinta – Nova Santa Rita/RS</w:t>
            </w:r>
            <w:sdt>
              <w:sdtPr>
                <w:rPr>
                  <w:rFonts w:ascii="Arial" w:hAnsi="Arial" w:cs="Arial"/>
                  <w:color w:val="auto"/>
                  <w:szCs w:val="24"/>
                </w:rPr>
                <w:alias w:val="Barra divisória:"/>
                <w:tag w:val="Barra divisória:"/>
                <w:id w:val="-1459182552"/>
                <w:placeholder>
                  <w:docPart w:val="EEE7136FF38C43B8A1EE1D45B58FC92F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165B5D">
                  <w:rPr>
                    <w:rFonts w:ascii="Arial" w:hAnsi="Arial" w:cs="Arial"/>
                    <w:color w:val="auto"/>
                    <w:szCs w:val="24"/>
                  </w:rPr>
                  <w:t>·</w:t>
                </w:r>
              </w:sdtContent>
            </w:sdt>
          </w:p>
          <w:p w:rsidR="00692703" w:rsidRPr="00165B5D" w:rsidRDefault="00165B5D" w:rsidP="00165B5D">
            <w:pPr>
              <w:pStyle w:val="Informaesdecontato"/>
              <w:contextualSpacing w:val="0"/>
              <w:rPr>
                <w:rFonts w:ascii="Arial" w:hAnsi="Arial" w:cs="Arial"/>
                <w:color w:val="auto"/>
                <w:szCs w:val="24"/>
              </w:rPr>
            </w:pPr>
            <w:r w:rsidRPr="00165B5D">
              <w:rPr>
                <w:rFonts w:ascii="Arial" w:hAnsi="Arial" w:cs="Arial"/>
                <w:color w:val="auto"/>
                <w:szCs w:val="24"/>
              </w:rPr>
              <w:t>Celular/WhatsApp: (51) 995590754 / 99219-5846/ Recados: (51) 995975202</w:t>
            </w:r>
          </w:p>
          <w:p w:rsidR="00692703" w:rsidRPr="002C4186" w:rsidRDefault="006D3DB0" w:rsidP="00165B5D">
            <w:pPr>
              <w:pStyle w:val="nfasedasinformaesdecontato"/>
              <w:contextualSpacing w:val="0"/>
              <w:rPr>
                <w:lang w:val="pt-BR"/>
              </w:rPr>
            </w:pPr>
            <w:r w:rsidRPr="00165B5D">
              <w:rPr>
                <w:rFonts w:ascii="Arial" w:hAnsi="Arial" w:cs="Arial"/>
                <w:b w:val="0"/>
                <w:color w:val="auto"/>
                <w:szCs w:val="24"/>
              </w:rPr>
              <w:t>maicon.costa2006@yahoo.com.br</w:t>
            </w:r>
          </w:p>
        </w:tc>
      </w:tr>
      <w:tr w:rsidR="009571D8" w:rsidRPr="002C4186" w:rsidTr="002361D1">
        <w:trPr>
          <w:trHeight w:val="2122"/>
        </w:trPr>
        <w:tc>
          <w:tcPr>
            <w:tcW w:w="9360" w:type="dxa"/>
            <w:tcMar>
              <w:top w:w="432" w:type="dxa"/>
            </w:tcMar>
          </w:tcPr>
          <w:p w:rsidR="002361D1" w:rsidRPr="002361D1" w:rsidRDefault="002361D1" w:rsidP="002361D1">
            <w:pPr>
              <w:pStyle w:val="Ttulo1"/>
              <w:jc w:val="center"/>
              <w:outlineLvl w:val="0"/>
              <w:rPr>
                <w:lang w:val="pt-BR"/>
              </w:rPr>
            </w:pPr>
            <w:r w:rsidRPr="002361D1">
              <w:rPr>
                <w:lang w:val="pt-BR"/>
              </w:rPr>
              <w:t>Resumo profissional</w:t>
            </w:r>
            <w:bookmarkStart w:id="0" w:name="_GoBack"/>
            <w:bookmarkEnd w:id="0"/>
          </w:p>
          <w:p w:rsidR="002361D1" w:rsidRPr="002361D1" w:rsidRDefault="002361D1" w:rsidP="002361D1">
            <w:pPr>
              <w:pStyle w:val="Default"/>
              <w:numPr>
                <w:ilvl w:val="0"/>
                <w:numId w:val="17"/>
              </w:numPr>
              <w:ind w:left="924" w:hanging="357"/>
              <w:jc w:val="both"/>
              <w:rPr>
                <w:rFonts w:eastAsiaTheme="minorHAnsi"/>
                <w:color w:val="auto"/>
                <w:sz w:val="22"/>
                <w:lang w:val="pt-PT" w:eastAsia="en-US"/>
              </w:rPr>
            </w:pPr>
            <w:r w:rsidRPr="002361D1">
              <w:rPr>
                <w:rFonts w:eastAsiaTheme="minorHAnsi"/>
                <w:color w:val="auto"/>
                <w:sz w:val="22"/>
                <w:lang w:val="pt-PT" w:eastAsia="en-US"/>
              </w:rPr>
              <w:t>Experiência em criação e análise de Indicadores para elaboração de relatórios.</w:t>
            </w:r>
          </w:p>
          <w:p w:rsidR="002361D1" w:rsidRPr="002361D1" w:rsidRDefault="002361D1" w:rsidP="002361D1">
            <w:pPr>
              <w:pStyle w:val="Default"/>
              <w:numPr>
                <w:ilvl w:val="0"/>
                <w:numId w:val="17"/>
              </w:numPr>
              <w:ind w:left="924" w:hanging="357"/>
              <w:jc w:val="both"/>
              <w:rPr>
                <w:rFonts w:eastAsiaTheme="minorHAnsi"/>
                <w:color w:val="auto"/>
                <w:sz w:val="22"/>
                <w:lang w:val="pt-PT" w:eastAsia="en-US"/>
              </w:rPr>
            </w:pPr>
            <w:r w:rsidRPr="002361D1">
              <w:rPr>
                <w:rFonts w:eastAsiaTheme="minorHAnsi"/>
                <w:color w:val="auto"/>
                <w:sz w:val="22"/>
                <w:lang w:val="pt-PT" w:eastAsia="en-US"/>
              </w:rPr>
              <w:t>Experiência em Planejamento empresarial.</w:t>
            </w:r>
          </w:p>
          <w:p w:rsidR="002361D1" w:rsidRPr="002361D1" w:rsidRDefault="002361D1" w:rsidP="002361D1">
            <w:pPr>
              <w:pStyle w:val="Default"/>
              <w:numPr>
                <w:ilvl w:val="0"/>
                <w:numId w:val="17"/>
              </w:numPr>
              <w:ind w:left="924" w:hanging="357"/>
              <w:jc w:val="both"/>
              <w:rPr>
                <w:rFonts w:eastAsiaTheme="minorHAnsi"/>
                <w:color w:val="auto"/>
                <w:sz w:val="22"/>
                <w:lang w:val="pt-PT" w:eastAsia="en-US"/>
              </w:rPr>
            </w:pPr>
            <w:r w:rsidRPr="002361D1">
              <w:rPr>
                <w:rFonts w:eastAsiaTheme="minorHAnsi"/>
                <w:color w:val="auto"/>
                <w:sz w:val="22"/>
                <w:lang w:val="pt-PT" w:eastAsia="en-US"/>
              </w:rPr>
              <w:t>Conhecimento e experiência em SAP HANA.</w:t>
            </w:r>
          </w:p>
          <w:p w:rsidR="002361D1" w:rsidRPr="002361D1" w:rsidRDefault="002361D1" w:rsidP="002361D1">
            <w:pPr>
              <w:pStyle w:val="Default"/>
              <w:numPr>
                <w:ilvl w:val="0"/>
                <w:numId w:val="17"/>
              </w:numPr>
              <w:ind w:left="924" w:hanging="357"/>
              <w:jc w:val="both"/>
              <w:rPr>
                <w:rFonts w:eastAsiaTheme="minorHAnsi"/>
                <w:color w:val="auto"/>
                <w:sz w:val="22"/>
                <w:lang w:val="pt-PT" w:eastAsia="en-US"/>
              </w:rPr>
            </w:pPr>
            <w:r w:rsidRPr="002361D1">
              <w:rPr>
                <w:rFonts w:eastAsiaTheme="minorHAnsi"/>
                <w:color w:val="auto"/>
                <w:sz w:val="22"/>
                <w:lang w:val="pt-PT" w:eastAsia="en-US"/>
              </w:rPr>
              <w:t>Conhecimento em Gestão de Compras.</w:t>
            </w:r>
          </w:p>
          <w:p w:rsidR="001755A8" w:rsidRPr="002361D1" w:rsidRDefault="002361D1" w:rsidP="002361D1">
            <w:pPr>
              <w:pStyle w:val="Default"/>
              <w:numPr>
                <w:ilvl w:val="0"/>
                <w:numId w:val="17"/>
              </w:numPr>
              <w:ind w:left="924" w:hanging="357"/>
              <w:jc w:val="both"/>
              <w:rPr>
                <w:color w:val="auto"/>
              </w:rPr>
            </w:pPr>
            <w:r w:rsidRPr="002361D1">
              <w:rPr>
                <w:rFonts w:eastAsiaTheme="minorHAnsi"/>
                <w:color w:val="auto"/>
                <w:sz w:val="22"/>
                <w:lang w:val="pt-PT" w:eastAsia="en-US"/>
              </w:rPr>
              <w:t>Conhecimento avançado em Microsoft Excel</w:t>
            </w:r>
          </w:p>
        </w:tc>
      </w:tr>
    </w:tbl>
    <w:p w:rsidR="004E01EB" w:rsidRPr="002C4186" w:rsidRDefault="00D50D51" w:rsidP="004E01EB">
      <w:pPr>
        <w:pStyle w:val="Ttulo1"/>
        <w:rPr>
          <w:lang w:val="pt-BR"/>
        </w:rPr>
      </w:pPr>
      <w:sdt>
        <w:sdtPr>
          <w:rPr>
            <w:lang w:val="pt-BR"/>
          </w:rPr>
          <w:alias w:val="Experiência:"/>
          <w:tag w:val="Experiência:"/>
          <w:id w:val="-1983300934"/>
          <w:placeholder>
            <w:docPart w:val="F4F5A138F7644DECBB7F244E64199B38"/>
          </w:placeholder>
          <w:temporary/>
          <w:showingPlcHdr/>
          <w15:appearance w15:val="hidden"/>
        </w:sdtPr>
        <w:sdtEndPr/>
        <w:sdtContent>
          <w:r w:rsidR="004E01EB" w:rsidRPr="002C4186">
            <w:rPr>
              <w:lang w:val="pt-BR" w:bidi="pt-BR"/>
            </w:rPr>
            <w:t>Experiência</w:t>
          </w:r>
        </w:sdtContent>
      </w:sdt>
    </w:p>
    <w:tbl>
      <w:tblPr>
        <w:tblStyle w:val="Tabelacomgrade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ela de layout de experiência"/>
      </w:tblPr>
      <w:tblGrid>
        <w:gridCol w:w="8958"/>
      </w:tblGrid>
      <w:tr w:rsidR="00466790" w:rsidRPr="002C4186" w:rsidTr="00466790">
        <w:tc>
          <w:tcPr>
            <w:tcW w:w="8958" w:type="dxa"/>
          </w:tcPr>
          <w:p w:rsidR="00466790" w:rsidRPr="00DB5E80" w:rsidRDefault="00466790" w:rsidP="00466790">
            <w:pPr>
              <w:pStyle w:val="Ttulo2"/>
              <w:contextualSpacing w:val="0"/>
              <w:outlineLvl w:val="1"/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</w:pPr>
            <w:r w:rsidRPr="00DB5E80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>Analista administrativo I, Petroffacil Combustiveis ltda</w:t>
            </w:r>
          </w:p>
          <w:p w:rsidR="00DB5E80" w:rsidRPr="00DB5E80" w:rsidRDefault="00DB5E80" w:rsidP="00DB5E80">
            <w:pPr>
              <w:pStyle w:val="Ttulo3"/>
              <w:contextualSpacing w:val="0"/>
              <w:outlineLvl w:val="2"/>
              <w:rPr>
                <w:rFonts w:ascii="Arial" w:eastAsiaTheme="minorHAnsi" w:hAnsi="Arial" w:cs="Arial"/>
                <w:b w:val="0"/>
                <w:caps w:val="0"/>
                <w:color w:val="auto"/>
              </w:rPr>
            </w:pPr>
            <w:r w:rsidRPr="00DB5E80">
              <w:rPr>
                <w:rFonts w:ascii="Arial" w:eastAsiaTheme="minorHAnsi" w:hAnsi="Arial" w:cs="Arial"/>
                <w:b w:val="0"/>
                <w:caps w:val="0"/>
                <w:color w:val="auto"/>
              </w:rPr>
              <w:t>01/07/2021 – atualmente</w:t>
            </w:r>
          </w:p>
          <w:p w:rsidR="00466790" w:rsidRPr="00466790" w:rsidRDefault="00466790" w:rsidP="00466790">
            <w:pPr>
              <w:contextualSpacing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466790">
              <w:rPr>
                <w:rFonts w:ascii="Arial" w:hAnsi="Arial" w:cs="Arial"/>
                <w:color w:val="auto"/>
                <w:szCs w:val="24"/>
              </w:rPr>
              <w:t>Atualização de tabela de preços dos combustíveis, contatos com clientes. Faturamento de notas fiscais, geração de pedidos no sistema e organização de pagamentos de boletos para setor financeiro</w:t>
            </w:r>
            <w:r w:rsidRPr="00466790">
              <w:rPr>
                <w:rFonts w:ascii="Arial" w:hAnsi="Arial" w:cs="Arial"/>
                <w:color w:val="auto"/>
                <w:szCs w:val="24"/>
              </w:rPr>
              <w:t>.</w:t>
            </w:r>
          </w:p>
          <w:p w:rsidR="00466790" w:rsidRPr="00DB5E80" w:rsidRDefault="00466790" w:rsidP="00466790">
            <w:pPr>
              <w:contextualSpacing w:val="0"/>
              <w:jc w:val="both"/>
              <w:rPr>
                <w:rFonts w:ascii="Arial" w:hAnsi="Arial" w:cs="Arial"/>
                <w:color w:val="auto"/>
                <w:szCs w:val="24"/>
              </w:rPr>
            </w:pPr>
          </w:p>
          <w:p w:rsidR="00466790" w:rsidRPr="00DB5E80" w:rsidRDefault="00197844" w:rsidP="00466790">
            <w:pPr>
              <w:pStyle w:val="Ttulo2"/>
              <w:contextualSpacing w:val="0"/>
              <w:outlineLvl w:val="1"/>
              <w:rPr>
                <w:rFonts w:ascii="Arial" w:eastAsiaTheme="minorHAnsi" w:hAnsi="Arial" w:cs="Arial"/>
                <w:caps w:val="0"/>
                <w:smallCaps/>
                <w:color w:val="auto"/>
                <w:sz w:val="22"/>
                <w:szCs w:val="24"/>
              </w:rPr>
            </w:pPr>
            <w:r w:rsidRPr="00DB5E80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>Assistente administrativo</w:t>
            </w:r>
            <w:r w:rsidR="00466790" w:rsidRPr="00DB5E80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 xml:space="preserve">, </w:t>
            </w:r>
            <w:r w:rsidR="00466790" w:rsidRPr="00DB5E80">
              <w:rPr>
                <w:rFonts w:ascii="Arial" w:eastAsiaTheme="minorHAnsi" w:hAnsi="Arial" w:cs="Arial"/>
                <w:caps w:val="0"/>
                <w:smallCaps/>
                <w:color w:val="auto"/>
                <w:sz w:val="22"/>
                <w:szCs w:val="24"/>
              </w:rPr>
              <w:t>quantiq distribuidora ltda</w:t>
            </w:r>
          </w:p>
          <w:p w:rsidR="00DB5E80" w:rsidRPr="00DB5E80" w:rsidRDefault="00DB5E80" w:rsidP="00DB5E80">
            <w:pPr>
              <w:pStyle w:val="Ttulo3"/>
              <w:contextualSpacing w:val="0"/>
              <w:outlineLvl w:val="2"/>
              <w:rPr>
                <w:rFonts w:ascii="Arial" w:eastAsiaTheme="minorHAnsi" w:hAnsi="Arial" w:cs="Arial"/>
                <w:b w:val="0"/>
                <w:caps w:val="0"/>
                <w:color w:val="auto"/>
              </w:rPr>
            </w:pPr>
            <w:r w:rsidRPr="00DB5E80">
              <w:rPr>
                <w:rFonts w:ascii="Arial" w:eastAsiaTheme="minorHAnsi" w:hAnsi="Arial" w:cs="Arial"/>
                <w:b w:val="0"/>
                <w:caps w:val="0"/>
                <w:color w:val="auto"/>
              </w:rPr>
              <w:t>08/05/2019 – 25/06/2021</w:t>
            </w:r>
          </w:p>
          <w:p w:rsidR="00466790" w:rsidRPr="00DB5E80" w:rsidRDefault="00466790" w:rsidP="00466790">
            <w:pPr>
              <w:contextualSpacing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466790">
              <w:rPr>
                <w:rFonts w:ascii="Arial" w:hAnsi="Arial" w:cs="Arial"/>
                <w:color w:val="auto"/>
                <w:szCs w:val="24"/>
              </w:rPr>
              <w:t>Responsável pelas atividades de criação e fechamento de ordens de envase; colocação em estoque dos produtos envasados via SAP; Controle diário de estoque granel e embalados; criação de Requisições, FRS’s e pedidos de pequeno valor; transferência de produtos embalados entre filiais; Controle e reposição de estoque embalados (método Kanban); Inventários granel e embalados do armazém; responsável pelo processo de industrialização de produtos em Rio Grande; Controle de EPI’s; Compra de materiais para CD e armazém, Agendamentos das manutenções preventivas e corretivas das empilhadeiras; Lançamento de notas de materiais para pagamento no portal; Controle de contratos de fornecedores (controle de saldo, etc); Atualização dos KPI’s Production Adherence e Ocupação de Armazém. Faturamento de notas fiscais de entrada e saídas de mercadorias, pesagem de veículos. Análise de notas fiscais de fornecedores</w:t>
            </w:r>
            <w:r>
              <w:rPr>
                <w:rFonts w:ascii="Arial" w:hAnsi="Arial" w:cs="Arial"/>
                <w:color w:val="auto"/>
                <w:szCs w:val="24"/>
              </w:rPr>
              <w:t>.</w:t>
            </w:r>
          </w:p>
        </w:tc>
      </w:tr>
      <w:tr w:rsidR="00466790" w:rsidRPr="002C4186" w:rsidTr="00466790">
        <w:tc>
          <w:tcPr>
            <w:tcW w:w="8958" w:type="dxa"/>
            <w:tcMar>
              <w:top w:w="216" w:type="dxa"/>
            </w:tcMar>
          </w:tcPr>
          <w:p w:rsidR="00466790" w:rsidRDefault="00DB5E80" w:rsidP="00466790">
            <w:pPr>
              <w:pStyle w:val="Ttulo2"/>
              <w:contextualSpacing w:val="0"/>
              <w:outlineLvl w:val="1"/>
              <w:rPr>
                <w:rFonts w:ascii="Arial" w:eastAsiaTheme="minorHAnsi" w:hAnsi="Arial" w:cs="Arial"/>
                <w:caps w:val="0"/>
                <w:smallCaps/>
                <w:color w:val="auto"/>
                <w:sz w:val="22"/>
                <w:szCs w:val="24"/>
              </w:rPr>
            </w:pPr>
            <w:r w:rsidRPr="00DB5E80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>Analista de contas e gestão de pneus</w:t>
            </w:r>
            <w:r w:rsidR="00466790" w:rsidRPr="00DB5E80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>,</w:t>
            </w:r>
            <w:r w:rsidR="00466790" w:rsidRPr="00DB5E80"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  <w:t xml:space="preserve"> </w:t>
            </w:r>
            <w:r w:rsidRPr="00DB5E80">
              <w:rPr>
                <w:rFonts w:ascii="Arial" w:eastAsiaTheme="minorHAnsi" w:hAnsi="Arial" w:cs="Arial"/>
                <w:caps w:val="0"/>
                <w:smallCaps/>
                <w:color w:val="auto"/>
                <w:sz w:val="22"/>
                <w:szCs w:val="24"/>
              </w:rPr>
              <w:t>Rodofama transportes Ltda</w:t>
            </w:r>
          </w:p>
          <w:p w:rsidR="00F6007D" w:rsidRPr="00DB5E80" w:rsidRDefault="00F6007D" w:rsidP="00466790">
            <w:pPr>
              <w:pStyle w:val="Ttulo2"/>
              <w:contextualSpacing w:val="0"/>
              <w:outlineLvl w:val="1"/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</w:pPr>
            <w:r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  <w:t>10</w:t>
            </w:r>
            <w:r w:rsidRPr="00F6007D"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  <w:t>/0</w:t>
            </w:r>
            <w:r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  <w:t>8</w:t>
            </w:r>
            <w:r w:rsidRPr="00F6007D"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  <w:t>/201</w:t>
            </w:r>
            <w:r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  <w:t>8</w:t>
            </w:r>
            <w:r w:rsidRPr="00F6007D"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  <w:t xml:space="preserve"> – 07/05/2019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</w:p>
          <w:p w:rsidR="00197844" w:rsidRDefault="00197844" w:rsidP="00197844">
            <w:pPr>
              <w:pStyle w:val="Ttulo4"/>
              <w:tabs>
                <w:tab w:val="left" w:pos="283"/>
                <w:tab w:val="left" w:pos="2998"/>
              </w:tabs>
              <w:ind w:right="57"/>
              <w:jc w:val="both"/>
              <w:outlineLvl w:val="3"/>
              <w:rPr>
                <w:rFonts w:ascii="Arial" w:eastAsiaTheme="minorHAnsi" w:hAnsi="Arial" w:cs="Arial"/>
                <w:i w:val="0"/>
                <w:iCs w:val="0"/>
                <w:color w:val="auto"/>
                <w:szCs w:val="24"/>
              </w:rPr>
            </w:pPr>
            <w:r w:rsidRPr="00DB5E80">
              <w:rPr>
                <w:rFonts w:ascii="Arial" w:eastAsiaTheme="minorHAnsi" w:hAnsi="Arial" w:cs="Arial"/>
                <w:i w:val="0"/>
                <w:iCs w:val="0"/>
                <w:color w:val="auto"/>
                <w:szCs w:val="24"/>
              </w:rPr>
              <w:t>Responsável pelo departamento de controle de pneus, borracharia, marcação e ciclo de vida do pneu, implantação e supervisão de processos para controle de pneus, analise de dados e de resultados de indicadores, resolução de problemas operacionais relacionados a pneus dos veículo, treinamento e palestras para motoristas sobre conscientização no cuidado com os pneus da frota, análise técnica de pneus fora de utilização (sucata) para verificação das principais causas de perda precoce dos pneus.</w:t>
            </w:r>
          </w:p>
          <w:p w:rsidR="00F6007D" w:rsidRPr="00F6007D" w:rsidRDefault="00F6007D" w:rsidP="00F6007D"/>
          <w:p w:rsidR="00F6007D" w:rsidRDefault="00F6007D" w:rsidP="00197844">
            <w:pPr>
              <w:pStyle w:val="Ttulo4"/>
              <w:tabs>
                <w:tab w:val="left" w:pos="283"/>
                <w:tab w:val="left" w:pos="2998"/>
              </w:tabs>
              <w:ind w:right="57"/>
              <w:outlineLvl w:val="3"/>
              <w:rPr>
                <w:rFonts w:ascii="Arial" w:eastAsiaTheme="minorHAnsi" w:hAnsi="Arial" w:cs="Arial"/>
                <w:i w:val="0"/>
                <w:iCs w:val="0"/>
                <w:color w:val="auto"/>
                <w:szCs w:val="24"/>
              </w:rPr>
            </w:pPr>
            <w:r>
              <w:rPr>
                <w:rFonts w:ascii="Arial" w:eastAsiaTheme="minorHAnsi" w:hAnsi="Arial" w:cs="Arial"/>
                <w:i w:val="0"/>
                <w:iCs w:val="0"/>
                <w:color w:val="auto"/>
                <w:szCs w:val="24"/>
              </w:rPr>
              <w:lastRenderedPageBreak/>
              <w:t>27/03/2015 – 09/08/2018</w:t>
            </w:r>
          </w:p>
          <w:p w:rsidR="00197844" w:rsidRPr="00F6007D" w:rsidRDefault="00197844" w:rsidP="00197844">
            <w:pPr>
              <w:pStyle w:val="Ttulo4"/>
              <w:tabs>
                <w:tab w:val="left" w:pos="283"/>
                <w:tab w:val="left" w:pos="2998"/>
              </w:tabs>
              <w:ind w:right="57"/>
              <w:outlineLvl w:val="3"/>
              <w:rPr>
                <w:rFonts w:ascii="Arial" w:eastAsiaTheme="minorHAnsi" w:hAnsi="Arial" w:cs="Arial"/>
                <w:b/>
                <w:i w:val="0"/>
                <w:iCs w:val="0"/>
                <w:smallCaps/>
                <w:color w:val="auto"/>
                <w:szCs w:val="24"/>
              </w:rPr>
            </w:pPr>
            <w:r w:rsidRPr="00F6007D">
              <w:rPr>
                <w:rFonts w:ascii="Arial" w:eastAsiaTheme="minorHAnsi" w:hAnsi="Arial" w:cs="Arial"/>
                <w:b/>
                <w:i w:val="0"/>
                <w:iCs w:val="0"/>
                <w:smallCaps/>
                <w:color w:val="auto"/>
                <w:szCs w:val="24"/>
              </w:rPr>
              <w:t>Analista de contas a pagar II</w:t>
            </w:r>
            <w:r w:rsidR="00F6007D" w:rsidRPr="00F6007D">
              <w:rPr>
                <w:rFonts w:ascii="Arial" w:eastAsiaTheme="minorHAnsi" w:hAnsi="Arial" w:cs="Arial"/>
                <w:b/>
                <w:i w:val="0"/>
                <w:iCs w:val="0"/>
                <w:smallCaps/>
                <w:color w:val="auto"/>
                <w:szCs w:val="24"/>
              </w:rPr>
              <w:t xml:space="preserve">, </w:t>
            </w:r>
            <w:r w:rsidR="00F6007D" w:rsidRPr="00F6007D">
              <w:rPr>
                <w:rFonts w:ascii="Arial" w:eastAsiaTheme="minorHAnsi" w:hAnsi="Arial" w:cs="Arial"/>
                <w:b/>
                <w:i w:val="0"/>
                <w:iCs w:val="0"/>
                <w:smallCaps/>
                <w:color w:val="auto"/>
                <w:szCs w:val="24"/>
              </w:rPr>
              <w:t>Rodofama transportes Ltda</w:t>
            </w:r>
            <w:r w:rsidR="00F6007D" w:rsidRPr="00F6007D">
              <w:rPr>
                <w:rFonts w:ascii="Arial" w:eastAsiaTheme="minorHAnsi" w:hAnsi="Arial" w:cs="Arial"/>
                <w:b/>
                <w:i w:val="0"/>
                <w:iCs w:val="0"/>
                <w:smallCaps/>
                <w:color w:val="auto"/>
                <w:szCs w:val="24"/>
              </w:rPr>
              <w:t xml:space="preserve"> </w:t>
            </w:r>
          </w:p>
          <w:p w:rsidR="00197844" w:rsidRPr="00DB5E80" w:rsidRDefault="00197844" w:rsidP="00197844">
            <w:pPr>
              <w:pStyle w:val="Ttulo4"/>
              <w:tabs>
                <w:tab w:val="left" w:pos="283"/>
                <w:tab w:val="left" w:pos="2998"/>
              </w:tabs>
              <w:ind w:right="57"/>
              <w:outlineLvl w:val="3"/>
              <w:rPr>
                <w:rFonts w:ascii="Arial" w:eastAsiaTheme="minorHAnsi" w:hAnsi="Arial" w:cs="Arial"/>
                <w:i w:val="0"/>
                <w:iCs w:val="0"/>
                <w:color w:val="auto"/>
                <w:szCs w:val="24"/>
              </w:rPr>
            </w:pPr>
            <w:r w:rsidRPr="00DB5E80">
              <w:rPr>
                <w:rFonts w:ascii="Arial" w:eastAsiaTheme="minorHAnsi" w:hAnsi="Arial" w:cs="Arial"/>
                <w:i w:val="0"/>
                <w:iCs w:val="0"/>
                <w:color w:val="auto"/>
                <w:szCs w:val="24"/>
              </w:rPr>
              <w:t>Período: março de 2015 – agosto de 2018</w:t>
            </w:r>
          </w:p>
          <w:p w:rsidR="00466790" w:rsidRPr="002C4186" w:rsidRDefault="00197844" w:rsidP="00197844">
            <w:pPr>
              <w:rPr>
                <w:lang w:val="pt-BR"/>
              </w:rPr>
            </w:pPr>
            <w:r w:rsidRPr="00DB5E80">
              <w:rPr>
                <w:rFonts w:ascii="Arial" w:hAnsi="Arial" w:cs="Arial"/>
                <w:color w:val="auto"/>
                <w:szCs w:val="24"/>
              </w:rPr>
              <w:t>Principais realizações: Recebimento e conferência de documentos quanto a legislação fiscal, tributária e procedimentos internos da empresa e fazer lançamento no sistema dos documentos entregues, fazer retenção de impostos (IR, PIS, COFINS e ISS). Controle de pagamentos dos compromissos financeiros da empresa, verificação de vencimentos, emissão de relatórios e realizar cobrança de contas em</w:t>
            </w:r>
            <w:r w:rsidRPr="00F56F0D">
              <w:rPr>
                <w:rFonts w:ascii="Arial" w:hAnsi="Arial" w:cs="Arial"/>
                <w:szCs w:val="24"/>
              </w:rPr>
              <w:t xml:space="preserve"> </w:t>
            </w:r>
            <w:r w:rsidRPr="002361D1">
              <w:rPr>
                <w:rFonts w:ascii="Arial" w:hAnsi="Arial" w:cs="Arial"/>
                <w:color w:val="auto"/>
                <w:szCs w:val="24"/>
              </w:rPr>
              <w:t>atraso, acompanhamento do fluxo de caixa, suporte aos setores de faturamento, contas a pagar de agregados e frota</w:t>
            </w:r>
            <w:r w:rsidR="002361D1">
              <w:rPr>
                <w:rFonts w:ascii="Arial" w:hAnsi="Arial" w:cs="Arial"/>
                <w:color w:val="auto"/>
                <w:szCs w:val="24"/>
              </w:rPr>
              <w:t>.</w:t>
            </w:r>
          </w:p>
        </w:tc>
      </w:tr>
    </w:tbl>
    <w:sdt>
      <w:sdtPr>
        <w:rPr>
          <w:lang w:val="pt-BR"/>
        </w:rPr>
        <w:alias w:val="Escolaridade:"/>
        <w:tag w:val="Escolaridade:"/>
        <w:id w:val="-1908763273"/>
        <w:placeholder>
          <w:docPart w:val="E8E4B7AEC1A64199B3EEFD5BBA2F35D3"/>
        </w:placeholder>
        <w:temporary/>
        <w:showingPlcHdr/>
        <w15:appearance w15:val="hidden"/>
      </w:sdtPr>
      <w:sdtEndPr/>
      <w:sdtContent>
        <w:p w:rsidR="00DA59AA" w:rsidRPr="002C4186" w:rsidRDefault="00DA59AA" w:rsidP="0097790C">
          <w:pPr>
            <w:pStyle w:val="Ttulo1"/>
            <w:rPr>
              <w:lang w:val="pt-BR"/>
            </w:rPr>
          </w:pPr>
          <w:r w:rsidRPr="002C4186">
            <w:rPr>
              <w:lang w:val="pt-BR" w:bidi="pt-BR"/>
            </w:rPr>
            <w:t>Educação</w:t>
          </w:r>
        </w:p>
      </w:sdtContent>
    </w:sdt>
    <w:tbl>
      <w:tblPr>
        <w:tblStyle w:val="Tabelacomgrade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ela de layout de educação"/>
      </w:tblPr>
      <w:tblGrid>
        <w:gridCol w:w="8958"/>
      </w:tblGrid>
      <w:tr w:rsidR="001D0BF1" w:rsidRPr="00076293" w:rsidTr="00076293">
        <w:trPr>
          <w:trHeight w:val="567"/>
        </w:trPr>
        <w:tc>
          <w:tcPr>
            <w:tcW w:w="8958" w:type="dxa"/>
          </w:tcPr>
          <w:p w:rsidR="00076293" w:rsidRDefault="00076293" w:rsidP="00F6007D">
            <w:pPr>
              <w:pStyle w:val="Ttulo1"/>
              <w:tabs>
                <w:tab w:val="left" w:pos="700"/>
                <w:tab w:val="left" w:pos="2998"/>
              </w:tabs>
              <w:ind w:right="57"/>
              <w:jc w:val="both"/>
              <w:outlineLvl w:val="0"/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</w:pPr>
          </w:p>
          <w:p w:rsidR="00F6007D" w:rsidRPr="00076293" w:rsidRDefault="00076293" w:rsidP="00F6007D">
            <w:pPr>
              <w:pStyle w:val="Ttulo1"/>
              <w:tabs>
                <w:tab w:val="left" w:pos="700"/>
                <w:tab w:val="left" w:pos="2998"/>
              </w:tabs>
              <w:ind w:right="57"/>
              <w:jc w:val="both"/>
              <w:outlineLvl w:val="0"/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</w:pPr>
            <w:r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>Graduação</w:t>
            </w:r>
            <w:r w:rsidR="00F6007D" w:rsidRPr="00076293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 xml:space="preserve"> em licenciatura em Matemática. Universidade La Salle </w:t>
            </w:r>
          </w:p>
          <w:p w:rsidR="00076293" w:rsidRDefault="00F6007D" w:rsidP="00076293">
            <w:pPr>
              <w:pStyle w:val="Ttulo1"/>
              <w:tabs>
                <w:tab w:val="left" w:pos="700"/>
                <w:tab w:val="left" w:pos="2998"/>
              </w:tabs>
              <w:ind w:right="57"/>
              <w:jc w:val="both"/>
              <w:outlineLvl w:val="0"/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</w:pPr>
            <w:r w:rsidRPr="00076293"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  <w:t>Cursando previsão de termino em dezembro de 2025</w:t>
            </w:r>
            <w:r w:rsidR="00076293" w:rsidRPr="00076293"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  <w:t xml:space="preserve"> </w:t>
            </w:r>
          </w:p>
          <w:p w:rsidR="00076293" w:rsidRDefault="00076293" w:rsidP="00076293">
            <w:pPr>
              <w:pStyle w:val="Ttulo1"/>
              <w:tabs>
                <w:tab w:val="left" w:pos="700"/>
                <w:tab w:val="left" w:pos="2998"/>
              </w:tabs>
              <w:ind w:right="57"/>
              <w:jc w:val="both"/>
              <w:outlineLvl w:val="0"/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</w:pPr>
          </w:p>
          <w:p w:rsidR="00076293" w:rsidRDefault="00076293" w:rsidP="00076293">
            <w:pPr>
              <w:pStyle w:val="Ttulo1"/>
              <w:tabs>
                <w:tab w:val="left" w:pos="700"/>
                <w:tab w:val="left" w:pos="2998"/>
              </w:tabs>
              <w:ind w:right="57"/>
              <w:jc w:val="both"/>
              <w:outlineLvl w:val="0"/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</w:pPr>
            <w:r w:rsidRPr="00076293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>Pós-Graduação em Inteligência Financeira. Universidade Positivo</w:t>
            </w:r>
            <w:r w:rsidRPr="00076293"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  <w:t xml:space="preserve"> – Polo Canoas.</w:t>
            </w:r>
          </w:p>
          <w:p w:rsidR="00076293" w:rsidRPr="00076293" w:rsidRDefault="00076293" w:rsidP="00076293">
            <w:pPr>
              <w:pStyle w:val="Ttulo1"/>
              <w:tabs>
                <w:tab w:val="left" w:pos="700"/>
                <w:tab w:val="left" w:pos="2998"/>
              </w:tabs>
              <w:ind w:right="57"/>
              <w:jc w:val="both"/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</w:pPr>
            <w:r w:rsidRPr="00076293"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  <w:t>Concluído em maio 2019</w:t>
            </w:r>
            <w:r w:rsidRPr="00076293"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  <w:t>.</w:t>
            </w:r>
          </w:p>
          <w:p w:rsidR="00076293" w:rsidRPr="00165B5D" w:rsidRDefault="00076293" w:rsidP="00076293">
            <w:pPr>
              <w:contextualSpacing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076293" w:rsidRPr="00076293" w:rsidRDefault="00076293" w:rsidP="00076293">
            <w:pPr>
              <w:contextualSpacing w:val="0"/>
              <w:rPr>
                <w:rFonts w:ascii="Arial" w:hAnsi="Arial" w:cs="Arial"/>
                <w:b/>
                <w:color w:val="auto"/>
                <w:szCs w:val="24"/>
              </w:rPr>
            </w:pPr>
            <w:r w:rsidRPr="00076293">
              <w:rPr>
                <w:rFonts w:ascii="Arial" w:hAnsi="Arial" w:cs="Arial"/>
                <w:b/>
                <w:color w:val="auto"/>
                <w:szCs w:val="24"/>
              </w:rPr>
              <w:t>Pós-Graduação em Gestão Empresarial. IBGEN – Instituto Brasileiro de Gestão de Negócios</w:t>
            </w:r>
          </w:p>
          <w:p w:rsidR="00076293" w:rsidRPr="00076293" w:rsidRDefault="00076293" w:rsidP="00076293">
            <w:pPr>
              <w:contextualSpacing w:val="0"/>
              <w:rPr>
                <w:rFonts w:ascii="Arial" w:hAnsi="Arial" w:cs="Arial"/>
                <w:color w:val="auto"/>
                <w:szCs w:val="24"/>
              </w:rPr>
            </w:pPr>
            <w:r w:rsidRPr="00076293">
              <w:rPr>
                <w:rFonts w:ascii="Arial" w:hAnsi="Arial" w:cs="Arial"/>
                <w:color w:val="auto"/>
                <w:szCs w:val="24"/>
              </w:rPr>
              <w:t>Concluído em outubro de 2014</w:t>
            </w:r>
            <w:r>
              <w:rPr>
                <w:rFonts w:ascii="Arial" w:hAnsi="Arial" w:cs="Arial"/>
                <w:color w:val="auto"/>
                <w:szCs w:val="24"/>
              </w:rPr>
              <w:t>.</w:t>
            </w:r>
            <w:r w:rsidRPr="00076293">
              <w:rPr>
                <w:rFonts w:ascii="Arial" w:hAnsi="Arial" w:cs="Arial"/>
                <w:color w:val="auto"/>
                <w:szCs w:val="24"/>
              </w:rPr>
              <w:t xml:space="preserve"> </w:t>
            </w:r>
          </w:p>
          <w:p w:rsidR="00076293" w:rsidRPr="00076293" w:rsidRDefault="00076293" w:rsidP="00076293">
            <w:pPr>
              <w:pStyle w:val="Ttulo1"/>
              <w:tabs>
                <w:tab w:val="left" w:pos="700"/>
                <w:tab w:val="left" w:pos="2998"/>
              </w:tabs>
              <w:ind w:right="57"/>
              <w:jc w:val="both"/>
              <w:outlineLvl w:val="0"/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</w:pPr>
            <w:r w:rsidRPr="00076293">
              <w:rPr>
                <w:rFonts w:ascii="Arial" w:eastAsiaTheme="minorHAnsi" w:hAnsi="Arial" w:cs="Arial"/>
                <w:caps w:val="0"/>
                <w:color w:val="auto"/>
                <w:sz w:val="22"/>
                <w:szCs w:val="24"/>
              </w:rPr>
              <w:t>Graduado em Administração. IBGEN - Instituto Brasileiro de Gestão de Negócios</w:t>
            </w:r>
          </w:p>
          <w:p w:rsidR="00076293" w:rsidRPr="00076293" w:rsidRDefault="00076293" w:rsidP="00076293">
            <w:pPr>
              <w:pStyle w:val="Ttulo1"/>
              <w:tabs>
                <w:tab w:val="left" w:pos="700"/>
                <w:tab w:val="left" w:pos="2998"/>
              </w:tabs>
              <w:ind w:right="57"/>
              <w:jc w:val="both"/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</w:pPr>
            <w:r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  <w:t>C</w:t>
            </w:r>
            <w:r w:rsidRPr="00076293"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  <w:t>oncluído em dezembro de 2011</w:t>
            </w:r>
            <w:r>
              <w:rPr>
                <w:rFonts w:ascii="Arial" w:eastAsiaTheme="minorHAnsi" w:hAnsi="Arial" w:cs="Arial"/>
                <w:b w:val="0"/>
                <w:caps w:val="0"/>
                <w:color w:val="auto"/>
                <w:sz w:val="22"/>
                <w:szCs w:val="24"/>
              </w:rPr>
              <w:t>.</w:t>
            </w:r>
          </w:p>
          <w:p w:rsidR="00076293" w:rsidRPr="00076293" w:rsidRDefault="00076293" w:rsidP="00076293">
            <w:pPr>
              <w:contextualSpacing w:val="0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sdt>
      <w:sdtPr>
        <w:rPr>
          <w:lang w:val="pt-BR"/>
        </w:rPr>
        <w:alias w:val="Atividades:"/>
        <w:tag w:val="Atividades:"/>
        <w:id w:val="1223332893"/>
        <w:placeholder>
          <w:docPart w:val="D33E286AFAC745C7BBC8280C008A045D"/>
        </w:placeholder>
        <w:temporary/>
        <w:showingPlcHdr/>
        <w15:appearance w15:val="hidden"/>
      </w:sdtPr>
      <w:sdtEndPr/>
      <w:sdtContent>
        <w:p w:rsidR="00AD782D" w:rsidRPr="002C4186" w:rsidRDefault="0062312F" w:rsidP="0062312F">
          <w:pPr>
            <w:pStyle w:val="Ttulo1"/>
            <w:rPr>
              <w:lang w:val="pt-BR"/>
            </w:rPr>
          </w:pPr>
          <w:r w:rsidRPr="002C4186">
            <w:rPr>
              <w:lang w:val="pt-BR" w:bidi="pt-BR"/>
            </w:rPr>
            <w:t>Atividades</w:t>
          </w:r>
        </w:p>
      </w:sdtContent>
    </w:sdt>
    <w:p w:rsidR="00076293" w:rsidRPr="00076293" w:rsidRDefault="00076293" w:rsidP="00076293">
      <w:pPr>
        <w:numPr>
          <w:ilvl w:val="0"/>
          <w:numId w:val="18"/>
        </w:numPr>
        <w:tabs>
          <w:tab w:val="left" w:pos="993"/>
        </w:tabs>
        <w:suppressAutoHyphens/>
        <w:ind w:left="567" w:right="57" w:firstLine="142"/>
        <w:jc w:val="both"/>
        <w:rPr>
          <w:rFonts w:ascii="Arial" w:hAnsi="Arial" w:cs="Arial"/>
          <w:color w:val="auto"/>
          <w:szCs w:val="24"/>
        </w:rPr>
      </w:pPr>
      <w:r w:rsidRPr="00076293">
        <w:rPr>
          <w:rFonts w:ascii="Arial" w:hAnsi="Arial" w:cs="Arial"/>
          <w:color w:val="auto"/>
          <w:szCs w:val="24"/>
        </w:rPr>
        <w:t>Empresa Rodofama participação e colaboração de desenvolvimento de planilhas de controle de fluxo de caixa e criação de indicadores para aprimoramento do sistema Avacorp-i. Organização e analises de contratos de agregados, sendo elaborados e padronizados novos contratos para os agregados da empresa. Desenvolvimento de planilhas de fluxo de caixa controles financeiros. Criação de indicadores de controle de pneus, melhorias no processo e organização do setor de pneus da empresa, melhorias na ordem de compras, atendimento a motoristas com apresentação e treinamento sobre cuidados com pneus.</w:t>
      </w:r>
    </w:p>
    <w:p w:rsidR="00076293" w:rsidRPr="00076293" w:rsidRDefault="00076293" w:rsidP="00076293">
      <w:pPr>
        <w:numPr>
          <w:ilvl w:val="0"/>
          <w:numId w:val="18"/>
        </w:numPr>
        <w:tabs>
          <w:tab w:val="left" w:pos="993"/>
        </w:tabs>
        <w:suppressAutoHyphens/>
        <w:ind w:left="567" w:right="57" w:firstLine="142"/>
        <w:jc w:val="both"/>
        <w:rPr>
          <w:rFonts w:ascii="Arial" w:hAnsi="Arial" w:cs="Arial"/>
          <w:color w:val="auto"/>
          <w:szCs w:val="24"/>
        </w:rPr>
      </w:pPr>
      <w:r w:rsidRPr="00076293">
        <w:rPr>
          <w:rFonts w:ascii="Arial" w:hAnsi="Arial" w:cs="Arial"/>
          <w:color w:val="auto"/>
          <w:szCs w:val="24"/>
        </w:rPr>
        <w:t>Na empresa Innova S.A desenvolvimento de planilha de controle de custos de fornecedores reduzindo retrabalho e aumentando o controle dos documentos financeiros evitando extravios e erros de valores de fretes, participação e desenvolvimento do projeto de redução de custos de fretes, criação de indicadores e do projeto de controle de instalação de telemetria na frota de veículos dos prestadores de serviços de transporte, para maior segurança dos colaboradores e mercadoria dos clientes. Aprimoramento de planilhas e desenvolvimento de projetos com seguradora de risco para melhorias de processos de gestão da frota. Participação no projeto de licitação e elaboração de contratos dos prestadores de serviços de transporte.</w:t>
      </w:r>
    </w:p>
    <w:p w:rsidR="00076293" w:rsidRPr="00076293" w:rsidRDefault="00076293" w:rsidP="00076293">
      <w:pPr>
        <w:numPr>
          <w:ilvl w:val="0"/>
          <w:numId w:val="18"/>
        </w:numPr>
        <w:tabs>
          <w:tab w:val="left" w:pos="993"/>
        </w:tabs>
        <w:suppressAutoHyphens/>
        <w:ind w:left="567" w:right="57" w:firstLine="142"/>
        <w:jc w:val="both"/>
        <w:rPr>
          <w:rFonts w:ascii="Arial" w:hAnsi="Arial" w:cs="Arial"/>
          <w:color w:val="auto"/>
          <w:szCs w:val="24"/>
        </w:rPr>
      </w:pPr>
      <w:r w:rsidRPr="00076293">
        <w:rPr>
          <w:rFonts w:ascii="Arial" w:hAnsi="Arial" w:cs="Arial"/>
          <w:color w:val="auto"/>
          <w:szCs w:val="24"/>
        </w:rPr>
        <w:t>Trabalho de conclusão na graduação no curso de Administração premiado com menção honrosa. Com o artigo: A Responsabilidade Socioambiental e a Geração Y.</w:t>
      </w:r>
    </w:p>
    <w:p w:rsidR="00076293" w:rsidRPr="00076293" w:rsidRDefault="00076293" w:rsidP="00076293">
      <w:pPr>
        <w:numPr>
          <w:ilvl w:val="0"/>
          <w:numId w:val="18"/>
        </w:numPr>
        <w:tabs>
          <w:tab w:val="left" w:pos="993"/>
        </w:tabs>
        <w:suppressAutoHyphens/>
        <w:ind w:left="567" w:right="57" w:firstLine="142"/>
        <w:jc w:val="both"/>
        <w:rPr>
          <w:rFonts w:ascii="Arial" w:hAnsi="Arial" w:cs="Arial"/>
          <w:color w:val="auto"/>
          <w:szCs w:val="24"/>
        </w:rPr>
      </w:pPr>
      <w:r w:rsidRPr="00076293">
        <w:rPr>
          <w:rFonts w:ascii="Arial" w:hAnsi="Arial" w:cs="Arial"/>
          <w:color w:val="auto"/>
          <w:szCs w:val="24"/>
        </w:rPr>
        <w:t>Trabalho de conclusão destacado com distinção no curso de Pós-Graduação em Gestão Empresarial. Com artigo: Equipes de alta performance: Um estudo sobre Qualidade de Vida no Trabalho e os gestores da Geração Y.</w:t>
      </w:r>
    </w:p>
    <w:sectPr w:rsidR="00076293" w:rsidRPr="00076293" w:rsidSect="00900931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D51" w:rsidRDefault="00D50D51" w:rsidP="0068194B">
      <w:r>
        <w:separator/>
      </w:r>
    </w:p>
    <w:p w:rsidR="00D50D51" w:rsidRDefault="00D50D51"/>
    <w:p w:rsidR="00D50D51" w:rsidRDefault="00D50D51"/>
  </w:endnote>
  <w:endnote w:type="continuationSeparator" w:id="0">
    <w:p w:rsidR="00D50D51" w:rsidRDefault="00D50D51" w:rsidP="0068194B">
      <w:r>
        <w:continuationSeparator/>
      </w:r>
    </w:p>
    <w:p w:rsidR="00D50D51" w:rsidRDefault="00D50D51"/>
    <w:p w:rsidR="00D50D51" w:rsidRDefault="00D50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pt-BR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2C4186" w:rsidRDefault="002B2958">
        <w:pPr>
          <w:pStyle w:val="Rodap"/>
          <w:rPr>
            <w:lang w:val="pt-BR"/>
          </w:rPr>
        </w:pPr>
        <w:r w:rsidRPr="002C4186">
          <w:rPr>
            <w:lang w:val="pt-BR" w:bidi="pt-BR"/>
          </w:rPr>
          <w:fldChar w:fldCharType="begin"/>
        </w:r>
        <w:r w:rsidRPr="002C4186">
          <w:rPr>
            <w:lang w:val="pt-BR" w:bidi="pt-BR"/>
          </w:rPr>
          <w:instrText xml:space="preserve"> PAGE   \* MERGEFORMAT </w:instrText>
        </w:r>
        <w:r w:rsidRPr="002C4186">
          <w:rPr>
            <w:lang w:val="pt-BR" w:bidi="pt-BR"/>
          </w:rPr>
          <w:fldChar w:fldCharType="separate"/>
        </w:r>
        <w:r w:rsidR="00165B5D">
          <w:rPr>
            <w:noProof/>
            <w:lang w:val="pt-BR" w:bidi="pt-BR"/>
          </w:rPr>
          <w:t>2</w:t>
        </w:r>
        <w:r w:rsidRPr="002C4186"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D51" w:rsidRDefault="00D50D51" w:rsidP="0068194B">
      <w:r>
        <w:separator/>
      </w:r>
    </w:p>
    <w:p w:rsidR="00D50D51" w:rsidRDefault="00D50D51"/>
    <w:p w:rsidR="00D50D51" w:rsidRDefault="00D50D51"/>
  </w:footnote>
  <w:footnote w:type="continuationSeparator" w:id="0">
    <w:p w:rsidR="00D50D51" w:rsidRDefault="00D50D51" w:rsidP="0068194B">
      <w:r>
        <w:continuationSeparator/>
      </w:r>
    </w:p>
    <w:p w:rsidR="00D50D51" w:rsidRDefault="00D50D51"/>
    <w:p w:rsidR="00D50D51" w:rsidRDefault="00D50D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Cabealho"/>
    </w:pPr>
    <w:r w:rsidRPr="004E01E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59EA84" wp14:editId="55868B1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ector reto 5" descr="Linha divisória de cabeçalh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D1E7D26" id="Conector reto 5" o:spid="_x0000_s1026" alt="Linha divisória de cabeçalho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60F50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835C0D"/>
    <w:multiLevelType w:val="hybridMultilevel"/>
    <w:tmpl w:val="5950A7C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97539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D81CBF"/>
    <w:multiLevelType w:val="hybridMultilevel"/>
    <w:tmpl w:val="1F9AB7C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698155B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93C73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4"/>
  </w:num>
  <w:num w:numId="8">
    <w:abstractNumId w:val="2"/>
  </w:num>
  <w:num w:numId="9">
    <w:abstractNumId w:val="16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7"/>
  </w:num>
  <w:num w:numId="15">
    <w:abstractNumId w:val="12"/>
  </w:num>
  <w:num w:numId="16">
    <w:abstractNumId w:val="15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98"/>
    <w:rsid w:val="000001EF"/>
    <w:rsid w:val="00007322"/>
    <w:rsid w:val="00007728"/>
    <w:rsid w:val="00024584"/>
    <w:rsid w:val="00024730"/>
    <w:rsid w:val="00055E95"/>
    <w:rsid w:val="0007021F"/>
    <w:rsid w:val="00076293"/>
    <w:rsid w:val="000B2BA5"/>
    <w:rsid w:val="000F2F8C"/>
    <w:rsid w:val="0010006E"/>
    <w:rsid w:val="001045A8"/>
    <w:rsid w:val="00114A91"/>
    <w:rsid w:val="001427E1"/>
    <w:rsid w:val="00163668"/>
    <w:rsid w:val="00165B5D"/>
    <w:rsid w:val="00171566"/>
    <w:rsid w:val="00174676"/>
    <w:rsid w:val="001755A8"/>
    <w:rsid w:val="00184014"/>
    <w:rsid w:val="00192008"/>
    <w:rsid w:val="00197844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1D1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C4186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95473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66790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3DB0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65998"/>
    <w:rsid w:val="00870B20"/>
    <w:rsid w:val="008829F8"/>
    <w:rsid w:val="00885897"/>
    <w:rsid w:val="008A6538"/>
    <w:rsid w:val="008C7056"/>
    <w:rsid w:val="008E518A"/>
    <w:rsid w:val="008F3B14"/>
    <w:rsid w:val="00900931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AF3E31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50D51"/>
    <w:rsid w:val="00D66A52"/>
    <w:rsid w:val="00D66EFA"/>
    <w:rsid w:val="00D72A2D"/>
    <w:rsid w:val="00D9521A"/>
    <w:rsid w:val="00DA29BE"/>
    <w:rsid w:val="00DA3914"/>
    <w:rsid w:val="00DA59AA"/>
    <w:rsid w:val="00DA5E6B"/>
    <w:rsid w:val="00DB5E80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007D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88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186"/>
    <w:rPr>
      <w:rFonts w:ascii="Calibri" w:hAnsi="Calibri" w:cs="Calibri"/>
    </w:rPr>
  </w:style>
  <w:style w:type="paragraph" w:styleId="Ttulo1">
    <w:name w:val="heading 1"/>
    <w:basedOn w:val="Normal"/>
    <w:link w:val="Ttulo1Char"/>
    <w:uiPriority w:val="9"/>
    <w:qFormat/>
    <w:rsid w:val="002C4186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2C4186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2C4186"/>
    <w:pPr>
      <w:outlineLvl w:val="2"/>
    </w:pPr>
    <w:rPr>
      <w:rFonts w:eastAsiaTheme="majorEastAsia"/>
      <w:b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4186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4186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4186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4186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4186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4186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C41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C4186"/>
    <w:rPr>
      <w:rFonts w:ascii="Consolas" w:hAnsi="Consolas" w:cs="Calibri"/>
      <w:b/>
      <w:color w:val="0E4125" w:themeColor="accent1" w:themeShade="80"/>
      <w:szCs w:val="20"/>
    </w:rPr>
  </w:style>
  <w:style w:type="paragraph" w:styleId="Ttulo">
    <w:name w:val="Title"/>
    <w:basedOn w:val="Normal"/>
    <w:link w:val="TtuloChar"/>
    <w:uiPriority w:val="1"/>
    <w:qFormat/>
    <w:rsid w:val="002C4186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2C4186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2C4186"/>
  </w:style>
  <w:style w:type="character" w:customStyle="1" w:styleId="CabealhoChar">
    <w:name w:val="Cabeçalho Char"/>
    <w:basedOn w:val="Fontepargpadro"/>
    <w:link w:val="Cabealho"/>
    <w:uiPriority w:val="99"/>
    <w:rsid w:val="002C4186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2C4186"/>
    <w:pPr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2C418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2C4186"/>
    <w:rPr>
      <w:rFonts w:ascii="Calibri" w:hAnsi="Calibri" w:cs="Calibri"/>
      <w:color w:val="595959" w:themeColor="text1" w:themeTint="A6"/>
    </w:rPr>
  </w:style>
  <w:style w:type="paragraph" w:customStyle="1" w:styleId="Informaesdecontato">
    <w:name w:val="Informações de contato"/>
    <w:basedOn w:val="Normal"/>
    <w:uiPriority w:val="3"/>
    <w:qFormat/>
    <w:rsid w:val="002C4186"/>
    <w:pPr>
      <w:jc w:val="center"/>
    </w:pPr>
  </w:style>
  <w:style w:type="character" w:customStyle="1" w:styleId="Ttulo1Char">
    <w:name w:val="Título 1 Char"/>
    <w:basedOn w:val="Fontepargpadro"/>
    <w:link w:val="Ttulo1"/>
    <w:uiPriority w:val="9"/>
    <w:rsid w:val="002C4186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C4186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C4186"/>
    <w:rPr>
      <w:rFonts w:ascii="Calibri" w:eastAsiaTheme="majorEastAsia" w:hAnsi="Calibri" w:cs="Calibri"/>
      <w:b/>
      <w:caps/>
      <w:szCs w:val="24"/>
    </w:rPr>
  </w:style>
  <w:style w:type="table" w:styleId="Tabelacomgrade">
    <w:name w:val="Table Grid"/>
    <w:basedOn w:val="Tabelanormal"/>
    <w:uiPriority w:val="39"/>
    <w:rsid w:val="002C4186"/>
    <w:pPr>
      <w:contextualSpacing/>
    </w:pPr>
    <w:tblPr/>
  </w:style>
  <w:style w:type="character" w:styleId="RefernciaSutil">
    <w:name w:val="Subtle Reference"/>
    <w:basedOn w:val="Fontepargpadro"/>
    <w:uiPriority w:val="10"/>
    <w:qFormat/>
    <w:rsid w:val="002C4186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Commarcadores">
    <w:name w:val="List Bullet"/>
    <w:basedOn w:val="Normal"/>
    <w:uiPriority w:val="11"/>
    <w:qFormat/>
    <w:rsid w:val="002C4186"/>
    <w:pPr>
      <w:numPr>
        <w:numId w:val="5"/>
      </w:numPr>
    </w:pPr>
  </w:style>
  <w:style w:type="paragraph" w:styleId="Numerada">
    <w:name w:val="List Number"/>
    <w:basedOn w:val="Normal"/>
    <w:uiPriority w:val="13"/>
    <w:qFormat/>
    <w:rsid w:val="002C4186"/>
    <w:pPr>
      <w:numPr>
        <w:numId w:val="7"/>
      </w:numPr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2C4186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4186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4186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C4186"/>
    <w:pPr>
      <w:spacing w:after="200"/>
    </w:pPr>
    <w:rPr>
      <w:i/>
      <w:iCs/>
      <w:color w:val="161616" w:themeColor="text2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C4186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2C4186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2C4186"/>
    <w:rPr>
      <w:rFonts w:ascii="Calibri" w:hAnsi="Calibri" w:cs="Calibri"/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2C4186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C4186"/>
    <w:rPr>
      <w:rFonts w:ascii="Calibri" w:hAnsi="Calibri" w:cs="Calibri"/>
      <w:i/>
      <w:iCs/>
      <w:color w:val="1D824C" w:themeColor="accent1"/>
    </w:rPr>
  </w:style>
  <w:style w:type="character" w:styleId="TtulodoLivro">
    <w:name w:val="Book Title"/>
    <w:basedOn w:val="Fontepargpadro"/>
    <w:uiPriority w:val="33"/>
    <w:semiHidden/>
    <w:unhideWhenUsed/>
    <w:rsid w:val="002C4186"/>
    <w:rPr>
      <w:rFonts w:ascii="Calibri" w:hAnsi="Calibri" w:cs="Calibri"/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rsid w:val="002C4186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2C4186"/>
    <w:rPr>
      <w:rFonts w:ascii="Calibri" w:eastAsiaTheme="minorEastAsia" w:hAnsi="Calibri" w:cs="Calibri"/>
      <w:color w:val="5A5A5A" w:themeColor="text1" w:themeTint="A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186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186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C4186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C4186"/>
    <w:rPr>
      <w:rFonts w:ascii="Calibri" w:hAnsi="Calibri" w:cs="Calibri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C4186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C4186"/>
    <w:rPr>
      <w:rFonts w:ascii="Calibri" w:hAnsi="Calibri" w:cs="Calibri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C4186"/>
    <w:rPr>
      <w:rFonts w:ascii="Calibri" w:hAnsi="Calibri" w:cs="Calibri"/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4186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4186"/>
    <w:rPr>
      <w:rFonts w:ascii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41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4186"/>
    <w:rPr>
      <w:rFonts w:ascii="Calibri" w:hAnsi="Calibri" w:cs="Calibri"/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C4186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C4186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C4186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C4186"/>
    <w:rPr>
      <w:rFonts w:ascii="Calibri" w:hAnsi="Calibri" w:cs="Calibri"/>
      <w:szCs w:val="20"/>
    </w:rPr>
  </w:style>
  <w:style w:type="paragraph" w:styleId="Remetente">
    <w:name w:val="envelope return"/>
    <w:basedOn w:val="Normal"/>
    <w:uiPriority w:val="99"/>
    <w:semiHidden/>
    <w:unhideWhenUsed/>
    <w:rsid w:val="002C4186"/>
    <w:rPr>
      <w:rFonts w:ascii="Georgia" w:eastAsiaTheme="majorEastAsia" w:hAnsi="Georgia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4186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4186"/>
    <w:rPr>
      <w:rFonts w:ascii="Calibri" w:hAnsi="Calibri" w:cs="Calibri"/>
      <w:szCs w:val="20"/>
    </w:rPr>
  </w:style>
  <w:style w:type="character" w:styleId="CdigoHTML">
    <w:name w:val="HTML Code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C4186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C4186"/>
    <w:rPr>
      <w:rFonts w:ascii="Consolas" w:hAnsi="Consolas" w:cs="Calibri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C4186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C4186"/>
    <w:rPr>
      <w:rFonts w:ascii="Consolas" w:hAnsi="Consolas" w:cs="Calibri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4186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ia">
    <w:name w:val="Bibliography"/>
    <w:basedOn w:val="Normal"/>
    <w:next w:val="Normal"/>
    <w:uiPriority w:val="37"/>
    <w:semiHidden/>
    <w:unhideWhenUsed/>
    <w:rsid w:val="002C4186"/>
  </w:style>
  <w:style w:type="paragraph" w:styleId="Textoembloco">
    <w:name w:val="Block Text"/>
    <w:basedOn w:val="Normal"/>
    <w:uiPriority w:val="99"/>
    <w:semiHidden/>
    <w:unhideWhenUsed/>
    <w:rsid w:val="002C4186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C41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C4186"/>
    <w:rPr>
      <w:rFonts w:ascii="Calibri" w:hAnsi="Calibri" w:cs="Calibri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1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186"/>
    <w:rPr>
      <w:rFonts w:ascii="Calibri" w:hAnsi="Calibri" w:cs="Calibri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C4186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C4186"/>
    <w:rPr>
      <w:rFonts w:ascii="Calibri" w:hAnsi="Calibri" w:cs="Calibri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C4186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C4186"/>
    <w:rPr>
      <w:rFonts w:ascii="Calibri" w:hAnsi="Calibri" w:cs="Calibri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C4186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C4186"/>
    <w:rPr>
      <w:rFonts w:ascii="Calibri" w:hAnsi="Calibri" w:cs="Calibri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C4186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C4186"/>
    <w:rPr>
      <w:rFonts w:ascii="Calibri" w:hAnsi="Calibri" w:cs="Calibri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2C4186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2C4186"/>
    <w:rPr>
      <w:rFonts w:ascii="Calibri" w:hAnsi="Calibri" w:cs="Calibri"/>
    </w:rPr>
  </w:style>
  <w:style w:type="table" w:styleId="GradeColorida">
    <w:name w:val="Colorful Grid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C4186"/>
  </w:style>
  <w:style w:type="character" w:customStyle="1" w:styleId="DataChar">
    <w:name w:val="Data Char"/>
    <w:basedOn w:val="Fontepargpadro"/>
    <w:link w:val="Data"/>
    <w:uiPriority w:val="99"/>
    <w:semiHidden/>
    <w:rsid w:val="002C4186"/>
    <w:rPr>
      <w:rFonts w:ascii="Calibri" w:hAnsi="Calibri" w:cs="Calibri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C4186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C4186"/>
    <w:rPr>
      <w:rFonts w:ascii="Calibri" w:hAnsi="Calibri" w:cs="Calibri"/>
    </w:rPr>
  </w:style>
  <w:style w:type="character" w:styleId="Refdenotadefim">
    <w:name w:val="endnote reference"/>
    <w:basedOn w:val="Fontepargpadro"/>
    <w:uiPriority w:val="99"/>
    <w:semiHidden/>
    <w:unhideWhenUsed/>
    <w:rsid w:val="002C4186"/>
    <w:rPr>
      <w:rFonts w:ascii="Calibri" w:hAnsi="Calibri" w:cs="Calibri"/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2C4186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C4186"/>
    <w:rPr>
      <w:rFonts w:ascii="Calibri" w:hAnsi="Calibri" w:cs="Calibri"/>
      <w:color w:val="BF4A27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C4186"/>
    <w:rPr>
      <w:rFonts w:ascii="Calibri" w:hAnsi="Calibri" w:cs="Calibri"/>
      <w:vertAlign w:val="superscript"/>
    </w:rPr>
  </w:style>
  <w:style w:type="table" w:styleId="TabeladeGrade1Clara">
    <w:name w:val="Grid Table 1 Light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3">
    <w:name w:val="Grid Table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2C418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2C418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2C4186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4186"/>
    <w:rPr>
      <w:rFonts w:ascii="Georgia" w:eastAsiaTheme="majorEastAsia" w:hAnsi="Georgia" w:cstheme="majorBidi"/>
      <w:color w:val="0E402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2C4186"/>
    <w:rPr>
      <w:rFonts w:ascii="Calibri" w:hAnsi="Calibri" w:cs="Calibri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2C4186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C4186"/>
    <w:rPr>
      <w:rFonts w:ascii="Calibri" w:hAnsi="Calibri" w:cs="Calibri"/>
      <w:i/>
      <w:iCs/>
    </w:rPr>
  </w:style>
  <w:style w:type="character" w:styleId="CitaoHTML">
    <w:name w:val="HTML Cite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2C4186"/>
    <w:rPr>
      <w:rFonts w:ascii="Consolas" w:hAnsi="Consolas" w:cs="Calibri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Hyperlink">
    <w:name w:val="Hyperlink"/>
    <w:basedOn w:val="Fontepargpadro"/>
    <w:uiPriority w:val="99"/>
    <w:semiHidden/>
    <w:unhideWhenUsed/>
    <w:rsid w:val="002C4186"/>
    <w:rPr>
      <w:rFonts w:ascii="Calibri" w:hAnsi="Calibri" w:cs="Calibri"/>
      <w:color w:val="2C5C8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C4186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C4186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C4186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C4186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C4186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C4186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C4186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C4186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C4186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C4186"/>
    <w:rPr>
      <w:rFonts w:ascii="Georgia" w:eastAsiaTheme="majorEastAsia" w:hAnsi="Georgia" w:cstheme="majorBidi"/>
      <w:b/>
      <w:bCs/>
    </w:rPr>
  </w:style>
  <w:style w:type="character" w:styleId="nfaseIntensa">
    <w:name w:val="Intense Emphasis"/>
    <w:basedOn w:val="Fontepargpadro"/>
    <w:uiPriority w:val="2"/>
    <w:rsid w:val="002C4186"/>
    <w:rPr>
      <w:rFonts w:ascii="Georgia" w:hAnsi="Georgia" w:cs="Calibri"/>
      <w:b/>
      <w:iCs/>
      <w:color w:val="262626" w:themeColor="text1" w:themeTint="D9"/>
      <w:sz w:val="70"/>
    </w:rPr>
  </w:style>
  <w:style w:type="table" w:styleId="GradeClara">
    <w:name w:val="Light Grid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C418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C4186"/>
    <w:rPr>
      <w:rFonts w:ascii="Calibri" w:hAnsi="Calibri" w:cs="Calibri"/>
    </w:rPr>
  </w:style>
  <w:style w:type="paragraph" w:styleId="Lista">
    <w:name w:val="List"/>
    <w:basedOn w:val="Normal"/>
    <w:uiPriority w:val="99"/>
    <w:semiHidden/>
    <w:unhideWhenUsed/>
    <w:rsid w:val="002C418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C418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C418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C418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C4186"/>
    <w:pPr>
      <w:ind w:left="1800" w:hanging="360"/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C4186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C4186"/>
    <w:pPr>
      <w:numPr>
        <w:numId w:val="1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C4186"/>
    <w:pPr>
      <w:numPr>
        <w:numId w:val="11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C4186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C4186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C4186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C4186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C4186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2C4186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C4186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C4186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C4186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rsid w:val="002C4186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2">
    <w:name w:val="List Table 2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3">
    <w:name w:val="List Table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2C418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2C418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2C4186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2C4186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2C4186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2C4186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2C4186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2C4186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C41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2C4186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2C4186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2C4186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C4186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C4186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C4186"/>
    <w:rPr>
      <w:rFonts w:ascii="Calibri" w:hAnsi="Calibri" w:cs="Calibri"/>
    </w:rPr>
  </w:style>
  <w:style w:type="character" w:styleId="Nmerodepgina">
    <w:name w:val="page number"/>
    <w:basedOn w:val="Fontepargpadro"/>
    <w:uiPriority w:val="99"/>
    <w:semiHidden/>
    <w:unhideWhenUsed/>
    <w:rsid w:val="002C4186"/>
    <w:rPr>
      <w:rFonts w:ascii="Calibri" w:hAnsi="Calibri" w:cs="Calibri"/>
    </w:rPr>
  </w:style>
  <w:style w:type="table" w:styleId="TabelaSimples1">
    <w:name w:val="Plain Table 1"/>
    <w:basedOn w:val="Tabelanormal"/>
    <w:uiPriority w:val="41"/>
    <w:rsid w:val="002C41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2C41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2C41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C41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2C41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C4186"/>
  </w:style>
  <w:style w:type="character" w:customStyle="1" w:styleId="SaudaoChar">
    <w:name w:val="Saudação Char"/>
    <w:basedOn w:val="Fontepargpadro"/>
    <w:link w:val="Saudao"/>
    <w:uiPriority w:val="99"/>
    <w:semiHidden/>
    <w:rsid w:val="002C4186"/>
    <w:rPr>
      <w:rFonts w:ascii="Calibri" w:hAnsi="Calibri" w:cs="Calibri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2C4186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2C4186"/>
    <w:rPr>
      <w:rFonts w:ascii="Calibri" w:hAnsi="Calibri" w:cs="Calibri"/>
    </w:rPr>
  </w:style>
  <w:style w:type="character" w:styleId="nfaseSutil">
    <w:name w:val="Subtle Emphasis"/>
    <w:basedOn w:val="Fontepargpadro"/>
    <w:uiPriority w:val="19"/>
    <w:semiHidden/>
    <w:unhideWhenUsed/>
    <w:rsid w:val="002C4186"/>
    <w:rPr>
      <w:rFonts w:ascii="Calibri" w:hAnsi="Calibri" w:cs="Calibri"/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2C4186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C4186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C4186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C41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C41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C4186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C4186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C4186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C4186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C41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C4186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C4186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C4186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C4186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2C41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2C41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C41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C4186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C41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C41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C4186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C4186"/>
  </w:style>
  <w:style w:type="table" w:styleId="Tabelaprofissional">
    <w:name w:val="Table Professional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2C41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C41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C41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C4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2C4186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C4186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C4186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C4186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C4186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C418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C4186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C4186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C4186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C4186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C4186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C4186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C4186"/>
    <w:pPr>
      <w:spacing w:after="100"/>
      <w:ind w:left="1760"/>
    </w:pPr>
  </w:style>
  <w:style w:type="paragraph" w:customStyle="1" w:styleId="nfasedasinformaesdecontato">
    <w:name w:val="Ênfase das informações de contato"/>
    <w:basedOn w:val="Normal"/>
    <w:uiPriority w:val="4"/>
    <w:qFormat/>
    <w:rsid w:val="002C4186"/>
    <w:pPr>
      <w:jc w:val="center"/>
    </w:pPr>
    <w:rPr>
      <w:b/>
      <w:color w:val="1D824C" w:themeColor="accent1"/>
    </w:rPr>
  </w:style>
  <w:style w:type="character" w:customStyle="1" w:styleId="Mention">
    <w:name w:val="Mention"/>
    <w:basedOn w:val="Fontepargpadro"/>
    <w:uiPriority w:val="99"/>
    <w:semiHidden/>
    <w:unhideWhenUsed/>
    <w:rsid w:val="002C4186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2C4186"/>
    <w:pPr>
      <w:numPr>
        <w:numId w:val="14"/>
      </w:numPr>
    </w:pPr>
  </w:style>
  <w:style w:type="numbering" w:styleId="1ai">
    <w:name w:val="Outline List 1"/>
    <w:basedOn w:val="Semlista"/>
    <w:uiPriority w:val="99"/>
    <w:semiHidden/>
    <w:unhideWhenUsed/>
    <w:rsid w:val="002C4186"/>
    <w:pPr>
      <w:numPr>
        <w:numId w:val="15"/>
      </w:numPr>
    </w:pPr>
  </w:style>
  <w:style w:type="character" w:customStyle="1" w:styleId="Hashtag">
    <w:name w:val="Hashtag"/>
    <w:basedOn w:val="Fontepargpadro"/>
    <w:uiPriority w:val="99"/>
    <w:semiHidden/>
    <w:unhideWhenUsed/>
    <w:rsid w:val="002C4186"/>
    <w:rPr>
      <w:rFonts w:ascii="Calibri" w:hAnsi="Calibri" w:cs="Calibri"/>
      <w:color w:val="2B579A"/>
      <w:shd w:val="clear" w:color="auto" w:fill="E1DFDD"/>
    </w:rPr>
  </w:style>
  <w:style w:type="paragraph" w:styleId="Commarcadores2">
    <w:name w:val="List Bullet 2"/>
    <w:basedOn w:val="Normal"/>
    <w:uiPriority w:val="99"/>
    <w:semiHidden/>
    <w:unhideWhenUsed/>
    <w:rsid w:val="002C4186"/>
    <w:pPr>
      <w:numPr>
        <w:numId w:val="3"/>
      </w:numPr>
      <w:contextualSpacing/>
    </w:pPr>
  </w:style>
  <w:style w:type="character" w:styleId="nfase">
    <w:name w:val="Emphasis"/>
    <w:basedOn w:val="Fontepargpadro"/>
    <w:uiPriority w:val="20"/>
    <w:semiHidden/>
    <w:unhideWhenUsed/>
    <w:rsid w:val="002C4186"/>
    <w:rPr>
      <w:rFonts w:ascii="Calibri" w:hAnsi="Calibri" w:cs="Calibri"/>
      <w:i/>
      <w:iCs/>
    </w:rPr>
  </w:style>
  <w:style w:type="numbering" w:styleId="Artigoseo">
    <w:name w:val="Outline List 3"/>
    <w:basedOn w:val="Semlista"/>
    <w:uiPriority w:val="99"/>
    <w:semiHidden/>
    <w:unhideWhenUsed/>
    <w:rsid w:val="002C4186"/>
    <w:pPr>
      <w:numPr>
        <w:numId w:val="16"/>
      </w:numPr>
    </w:pPr>
  </w:style>
  <w:style w:type="character" w:styleId="RefernciaIntensa">
    <w:name w:val="Intense Reference"/>
    <w:basedOn w:val="Fontepargpadro"/>
    <w:uiPriority w:val="32"/>
    <w:semiHidden/>
    <w:unhideWhenUsed/>
    <w:rsid w:val="002C4186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Fontepargpadro"/>
    <w:uiPriority w:val="99"/>
    <w:semiHidden/>
    <w:unhideWhenUsed/>
    <w:rsid w:val="002C4186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C4186"/>
    <w:rPr>
      <w:rFonts w:ascii="Calibri" w:hAnsi="Calibri" w:cs="Calibri"/>
      <w:color w:val="605E5C"/>
      <w:shd w:val="clear" w:color="auto" w:fill="E1DFDD"/>
    </w:rPr>
  </w:style>
  <w:style w:type="character" w:styleId="Forte">
    <w:name w:val="Strong"/>
    <w:basedOn w:val="Fontepargpadro"/>
    <w:uiPriority w:val="22"/>
    <w:semiHidden/>
    <w:unhideWhenUsed/>
    <w:qFormat/>
    <w:rsid w:val="002C4186"/>
    <w:rPr>
      <w:rFonts w:ascii="Calibri" w:hAnsi="Calibri" w:cs="Calibri"/>
      <w:b/>
      <w:bCs/>
    </w:rPr>
  </w:style>
  <w:style w:type="paragraph" w:customStyle="1" w:styleId="Default">
    <w:name w:val="Default"/>
    <w:rsid w:val="002361D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R5\AppData\Roaming\Microsoft\Templates\Curr&#237;culo%20cronol&#243;gico%20modern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E7136FF38C43B8A1EE1D45B58FC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1FE1EB-4F0A-4B26-BF3F-AD9561A4BB2E}"/>
      </w:docPartPr>
      <w:docPartBody>
        <w:p w:rsidR="00000000" w:rsidRDefault="004B280D">
          <w:pPr>
            <w:pStyle w:val="EEE7136FF38C43B8A1EE1D45B58FC92F"/>
          </w:pPr>
          <w:r w:rsidRPr="002C4186">
            <w:rPr>
              <w:lang w:bidi="pt-BR"/>
            </w:rPr>
            <w:t>·</w:t>
          </w:r>
        </w:p>
      </w:docPartBody>
    </w:docPart>
    <w:docPart>
      <w:docPartPr>
        <w:name w:val="F4F5A138F7644DECBB7F244E64199B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314A7A-54CC-49A1-8B85-A12CF5E6E0CE}"/>
      </w:docPartPr>
      <w:docPartBody>
        <w:p w:rsidR="00000000" w:rsidRDefault="004B280D">
          <w:pPr>
            <w:pStyle w:val="F4F5A138F7644DECBB7F244E64199B38"/>
          </w:pPr>
          <w:r w:rsidRPr="002C4186">
            <w:rPr>
              <w:lang w:bidi="pt-BR"/>
            </w:rPr>
            <w:t>Experiência</w:t>
          </w:r>
        </w:p>
      </w:docPartBody>
    </w:docPart>
    <w:docPart>
      <w:docPartPr>
        <w:name w:val="E8E4B7AEC1A64199B3EEFD5BBA2F3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288C2D-2D2A-4087-8427-9CCC373309C1}"/>
      </w:docPartPr>
      <w:docPartBody>
        <w:p w:rsidR="00000000" w:rsidRDefault="004B280D">
          <w:pPr>
            <w:pStyle w:val="E8E4B7AEC1A64199B3EEFD5BBA2F35D3"/>
          </w:pPr>
          <w:r w:rsidRPr="002C4186">
            <w:rPr>
              <w:lang w:bidi="pt-BR"/>
            </w:rPr>
            <w:t>Educação</w:t>
          </w:r>
        </w:p>
      </w:docPartBody>
    </w:docPart>
    <w:docPart>
      <w:docPartPr>
        <w:name w:val="D33E286AFAC745C7BBC8280C008A04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7C7495-89BB-49C0-98AE-71D7ED65D10E}"/>
      </w:docPartPr>
      <w:docPartBody>
        <w:p w:rsidR="00000000" w:rsidRDefault="004B280D">
          <w:pPr>
            <w:pStyle w:val="D33E286AFAC745C7BBC8280C008A045D"/>
          </w:pPr>
          <w:r w:rsidRPr="002C4186">
            <w:rPr>
              <w:lang w:bidi="pt-BR"/>
            </w:rPr>
            <w:t>Atividades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E2"/>
    <w:rsid w:val="004B280D"/>
    <w:rsid w:val="00E1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7777175613D40A3B32FC6D01DEECCFD">
    <w:name w:val="C7777175613D40A3B32FC6D01DEECCFD"/>
  </w:style>
  <w:style w:type="character" w:styleId="nfaseIntensa">
    <w:name w:val="Intense Emphasis"/>
    <w:basedOn w:val="Fontepargpadro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E359C2A515814CCC9B03F5168FA7F257">
    <w:name w:val="E359C2A515814CCC9B03F5168FA7F257"/>
  </w:style>
  <w:style w:type="paragraph" w:customStyle="1" w:styleId="F72E7EAE2E034B85A643B2C456894FA9">
    <w:name w:val="F72E7EAE2E034B85A643B2C456894FA9"/>
  </w:style>
  <w:style w:type="paragraph" w:customStyle="1" w:styleId="EEE7136FF38C43B8A1EE1D45B58FC92F">
    <w:name w:val="EEE7136FF38C43B8A1EE1D45B58FC92F"/>
  </w:style>
  <w:style w:type="paragraph" w:customStyle="1" w:styleId="116F30D332EE464AB41C5A6C20B8C919">
    <w:name w:val="116F30D332EE464AB41C5A6C20B8C919"/>
  </w:style>
  <w:style w:type="paragraph" w:customStyle="1" w:styleId="0F7A1E8E08E241559ABF280B4B71A2E8">
    <w:name w:val="0F7A1E8E08E241559ABF280B4B71A2E8"/>
  </w:style>
  <w:style w:type="paragraph" w:customStyle="1" w:styleId="D2923CAE089E49C7BCDE2C8DBFE723EB">
    <w:name w:val="D2923CAE089E49C7BCDE2C8DBFE723EB"/>
  </w:style>
  <w:style w:type="paragraph" w:customStyle="1" w:styleId="2ABD700004B74BC6AACC5709B251629D">
    <w:name w:val="2ABD700004B74BC6AACC5709B251629D"/>
  </w:style>
  <w:style w:type="paragraph" w:customStyle="1" w:styleId="0D8AE13A12FC4113BC6276D6B3F77F82">
    <w:name w:val="0D8AE13A12FC4113BC6276D6B3F77F82"/>
  </w:style>
  <w:style w:type="paragraph" w:customStyle="1" w:styleId="5B90382C8C5D41368DFC57AA88AAA7DB">
    <w:name w:val="5B90382C8C5D41368DFC57AA88AAA7DB"/>
  </w:style>
  <w:style w:type="paragraph" w:customStyle="1" w:styleId="57AB1E05CF3245F0AE80C9F18CF18CD0">
    <w:name w:val="57AB1E05CF3245F0AE80C9F18CF18CD0"/>
  </w:style>
  <w:style w:type="paragraph" w:customStyle="1" w:styleId="F4F5A138F7644DECBB7F244E64199B38">
    <w:name w:val="F4F5A138F7644DECBB7F244E64199B38"/>
  </w:style>
  <w:style w:type="paragraph" w:customStyle="1" w:styleId="25CC6E80C446449A9B0008ED2B2EE564">
    <w:name w:val="25CC6E80C446449A9B0008ED2B2EE564"/>
  </w:style>
  <w:style w:type="paragraph" w:customStyle="1" w:styleId="1B49A1097CC944C8B8FD40829A796EAC">
    <w:name w:val="1B49A1097CC944C8B8FD40829A796EAC"/>
  </w:style>
  <w:style w:type="paragraph" w:customStyle="1" w:styleId="F9314C1F898941C6ABA6BB9FF34AE4CC">
    <w:name w:val="F9314C1F898941C6ABA6BB9FF34AE4CC"/>
  </w:style>
  <w:style w:type="character" w:styleId="RefernciaSutil">
    <w:name w:val="Subtle Reference"/>
    <w:basedOn w:val="Fontepargpadro"/>
    <w:uiPriority w:val="10"/>
    <w:qFormat/>
    <w:rsid w:val="00E11FE2"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37E5F0F2A8724DAC86556872FB8A4F1C">
    <w:name w:val="37E5F0F2A8724DAC86556872FB8A4F1C"/>
  </w:style>
  <w:style w:type="paragraph" w:customStyle="1" w:styleId="E737A140869E4BC0903865BFF7B37602">
    <w:name w:val="E737A140869E4BC0903865BFF7B37602"/>
  </w:style>
  <w:style w:type="paragraph" w:customStyle="1" w:styleId="4A140105309B430DB527299561584A91">
    <w:name w:val="4A140105309B430DB527299561584A91"/>
  </w:style>
  <w:style w:type="paragraph" w:customStyle="1" w:styleId="404D9D5EE37644D6B7E5ED005550B3AB">
    <w:name w:val="404D9D5EE37644D6B7E5ED005550B3AB"/>
  </w:style>
  <w:style w:type="paragraph" w:customStyle="1" w:styleId="E1930D8806B649E38F845EC4EFE62F54">
    <w:name w:val="E1930D8806B649E38F845EC4EFE62F54"/>
  </w:style>
  <w:style w:type="paragraph" w:customStyle="1" w:styleId="0143CFAE27BD42B294E62C182182E1B3">
    <w:name w:val="0143CFAE27BD42B294E62C182182E1B3"/>
  </w:style>
  <w:style w:type="paragraph" w:customStyle="1" w:styleId="9530E55BB4EC4115BCB02AC60AA8FBD2">
    <w:name w:val="9530E55BB4EC4115BCB02AC60AA8FBD2"/>
  </w:style>
  <w:style w:type="paragraph" w:customStyle="1" w:styleId="E8E4B7AEC1A64199B3EEFD5BBA2F35D3">
    <w:name w:val="E8E4B7AEC1A64199B3EEFD5BBA2F35D3"/>
  </w:style>
  <w:style w:type="paragraph" w:customStyle="1" w:styleId="25872CFFBEC94E3D8A1AD96B0C9571EA">
    <w:name w:val="25872CFFBEC94E3D8A1AD96B0C9571EA"/>
  </w:style>
  <w:style w:type="paragraph" w:customStyle="1" w:styleId="7EBF98E638F04BE486CBB68382922020">
    <w:name w:val="7EBF98E638F04BE486CBB68382922020"/>
  </w:style>
  <w:style w:type="paragraph" w:customStyle="1" w:styleId="34EF02C4B41E45809CFC28C9BFE61B40">
    <w:name w:val="34EF02C4B41E45809CFC28C9BFE61B40"/>
  </w:style>
  <w:style w:type="paragraph" w:customStyle="1" w:styleId="B1DCCDBC2F8442D493E2C317A46DC78E">
    <w:name w:val="B1DCCDBC2F8442D493E2C317A46DC78E"/>
  </w:style>
  <w:style w:type="paragraph" w:customStyle="1" w:styleId="C3D1ECD0CA6F41EBB4488B1E22FB8A6B">
    <w:name w:val="C3D1ECD0CA6F41EBB4488B1E22FB8A6B"/>
  </w:style>
  <w:style w:type="paragraph" w:customStyle="1" w:styleId="8AAADB2E4BFF429DB0AA07613053B5F5">
    <w:name w:val="8AAADB2E4BFF429DB0AA07613053B5F5"/>
  </w:style>
  <w:style w:type="paragraph" w:customStyle="1" w:styleId="0927212C754D4321BFA2132F98FFCC72">
    <w:name w:val="0927212C754D4321BFA2132F98FFCC72"/>
  </w:style>
  <w:style w:type="paragraph" w:customStyle="1" w:styleId="0453F5D76FA94DD09483D9A07CFF0AC7">
    <w:name w:val="0453F5D76FA94DD09483D9A07CFF0AC7"/>
  </w:style>
  <w:style w:type="paragraph" w:customStyle="1" w:styleId="A4761BE51ECF43CBB04E64002D713FE4">
    <w:name w:val="A4761BE51ECF43CBB04E64002D713FE4"/>
  </w:style>
  <w:style w:type="paragraph" w:customStyle="1" w:styleId="17B00C6B77C141B8942B1A3B2CA24D53">
    <w:name w:val="17B00C6B77C141B8942B1A3B2CA24D53"/>
  </w:style>
  <w:style w:type="paragraph" w:customStyle="1" w:styleId="A62AFF8C09024615B84083BE6644A995">
    <w:name w:val="A62AFF8C09024615B84083BE6644A995"/>
  </w:style>
  <w:style w:type="paragraph" w:customStyle="1" w:styleId="25972A42A273479095B94E490B71673D">
    <w:name w:val="25972A42A273479095B94E490B71673D"/>
  </w:style>
  <w:style w:type="paragraph" w:customStyle="1" w:styleId="294BD9CD56AE4E55A40B94CD35A7D380">
    <w:name w:val="294BD9CD56AE4E55A40B94CD35A7D380"/>
  </w:style>
  <w:style w:type="paragraph" w:customStyle="1" w:styleId="34BD690114434FAF99830774D37F1DD2">
    <w:name w:val="34BD690114434FAF99830774D37F1DD2"/>
  </w:style>
  <w:style w:type="paragraph" w:customStyle="1" w:styleId="AE9C53B9BD68491A8EDF14F2366D6054">
    <w:name w:val="AE9C53B9BD68491A8EDF14F2366D6054"/>
  </w:style>
  <w:style w:type="paragraph" w:customStyle="1" w:styleId="7E95574D44B343F0839D4F45B765CE65">
    <w:name w:val="7E95574D44B343F0839D4F45B765CE65"/>
  </w:style>
  <w:style w:type="paragraph" w:customStyle="1" w:styleId="D33E286AFAC745C7BBC8280C008A045D">
    <w:name w:val="D33E286AFAC745C7BBC8280C008A045D"/>
  </w:style>
  <w:style w:type="paragraph" w:customStyle="1" w:styleId="2EAD9607D55344CE874506E514411893">
    <w:name w:val="2EAD9607D55344CE874506E514411893"/>
  </w:style>
  <w:style w:type="paragraph" w:customStyle="1" w:styleId="4432C8DB1F3F4727AB4A9980D8ABBACA">
    <w:name w:val="4432C8DB1F3F4727AB4A9980D8ABBACA"/>
    <w:rsid w:val="00E11FE2"/>
  </w:style>
  <w:style w:type="paragraph" w:customStyle="1" w:styleId="E0116D1D07CF4F49801EAF24EB1E56E8">
    <w:name w:val="E0116D1D07CF4F49801EAF24EB1E56E8"/>
    <w:rsid w:val="00E11FE2"/>
  </w:style>
  <w:style w:type="paragraph" w:customStyle="1" w:styleId="49F1FC72DE2D4A70B878DFAE640464F9">
    <w:name w:val="49F1FC72DE2D4A70B878DFAE640464F9"/>
    <w:rsid w:val="00E11FE2"/>
  </w:style>
  <w:style w:type="paragraph" w:customStyle="1" w:styleId="2E321AAC97A048DF91779EBF6FD620EE">
    <w:name w:val="2E321AAC97A048DF91779EBF6FD620EE"/>
    <w:rsid w:val="00E11FE2"/>
  </w:style>
  <w:style w:type="paragraph" w:customStyle="1" w:styleId="AD97FE03E88C49BAB24C695AA907C852">
    <w:name w:val="AD97FE03E88C49BAB24C695AA907C852"/>
    <w:rsid w:val="00E11FE2"/>
  </w:style>
  <w:style w:type="paragraph" w:customStyle="1" w:styleId="641E276E136F4DA48BF5769388B98A79">
    <w:name w:val="641E276E136F4DA48BF5769388B98A79"/>
    <w:rsid w:val="00E11FE2"/>
  </w:style>
  <w:style w:type="paragraph" w:customStyle="1" w:styleId="555141D8C99F4BBA87AAF06D4D30BDD8">
    <w:name w:val="555141D8C99F4BBA87AAF06D4D30BDD8"/>
    <w:rsid w:val="00E11FE2"/>
  </w:style>
  <w:style w:type="paragraph" w:customStyle="1" w:styleId="18E0180F12114D6F868092AB2D7BBC78">
    <w:name w:val="18E0180F12114D6F868092AB2D7BBC78"/>
    <w:rsid w:val="00E11FE2"/>
  </w:style>
  <w:style w:type="paragraph" w:customStyle="1" w:styleId="D0A720A162424F378FD96A95B646C357">
    <w:name w:val="D0A720A162424F378FD96A95B646C357"/>
    <w:rsid w:val="00E11FE2"/>
  </w:style>
  <w:style w:type="paragraph" w:customStyle="1" w:styleId="9A790554E6004F3D9ADF7417AFB557D8">
    <w:name w:val="9A790554E6004F3D9ADF7417AFB557D8"/>
    <w:rsid w:val="00E11FE2"/>
  </w:style>
  <w:style w:type="paragraph" w:customStyle="1" w:styleId="635513E8360B4F608AF2BF3CA17D99C6">
    <w:name w:val="635513E8360B4F608AF2BF3CA17D99C6"/>
    <w:rsid w:val="00E11FE2"/>
  </w:style>
  <w:style w:type="paragraph" w:customStyle="1" w:styleId="58E7DCB0AF3C426CBD45CE16004BD8D3">
    <w:name w:val="58E7DCB0AF3C426CBD45CE16004BD8D3"/>
    <w:rsid w:val="00E11FE2"/>
  </w:style>
  <w:style w:type="paragraph" w:customStyle="1" w:styleId="82D684650B7040B28FE1EF3E918895C7">
    <w:name w:val="82D684650B7040B28FE1EF3E918895C7"/>
    <w:rsid w:val="00E11FE2"/>
  </w:style>
  <w:style w:type="paragraph" w:customStyle="1" w:styleId="E65888E206864CCBBE2D2971EEBEE669">
    <w:name w:val="E65888E206864CCBBE2D2971EEBEE669"/>
    <w:rsid w:val="00E11FE2"/>
  </w:style>
  <w:style w:type="paragraph" w:customStyle="1" w:styleId="19F883C710CB4CF29B306E4B8799F853">
    <w:name w:val="19F883C710CB4CF29B306E4B8799F853"/>
    <w:rsid w:val="00E11FE2"/>
  </w:style>
  <w:style w:type="paragraph" w:customStyle="1" w:styleId="516BEA953ACA4C9BA0C5E80DAC40E98A">
    <w:name w:val="516BEA953ACA4C9BA0C5E80DAC40E98A"/>
    <w:rsid w:val="00E11FE2"/>
  </w:style>
  <w:style w:type="paragraph" w:customStyle="1" w:styleId="2B06311E83804F5FAA7083D038B31228">
    <w:name w:val="2B06311E83804F5FAA7083D038B31228"/>
    <w:rsid w:val="00E11FE2"/>
  </w:style>
  <w:style w:type="paragraph" w:customStyle="1" w:styleId="460A06279D3447DCBA8A397B8923B8C4">
    <w:name w:val="460A06279D3447DCBA8A397B8923B8C4"/>
    <w:rsid w:val="00E11FE2"/>
  </w:style>
  <w:style w:type="paragraph" w:customStyle="1" w:styleId="FCD10BA00F80422BA34D9E60723E36B3">
    <w:name w:val="FCD10BA00F80422BA34D9E60723E36B3"/>
    <w:rsid w:val="00E11FE2"/>
  </w:style>
  <w:style w:type="paragraph" w:customStyle="1" w:styleId="9E739F3BFFA645EC9D22075222A1FAC2">
    <w:name w:val="9E739F3BFFA645EC9D22075222A1FAC2"/>
    <w:rsid w:val="00E11F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 cronológico moderno</Template>
  <TotalTime>0</TotalTime>
  <Pages>2</Pages>
  <Words>806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2021-09-16T16:13:00Z</dcterms:created>
  <dcterms:modified xsi:type="dcterms:W3CDTF">2021-09-16T17:47:00Z</dcterms:modified>
  <cp:category/>
</cp:coreProperties>
</file>