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7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070"/>
        <w:gridCol w:w="45"/>
        <w:gridCol w:w="1925"/>
        <w:gridCol w:w="46"/>
        <w:gridCol w:w="1738"/>
        <w:gridCol w:w="404"/>
        <w:gridCol w:w="344"/>
      </w:tblGrid>
      <w:tr w:rsidR="00F324E9" w:rsidRPr="008E3199" w14:paraId="5004F856" w14:textId="77777777" w:rsidTr="00F324E9">
        <w:trPr>
          <w:trHeight w:val="2285"/>
        </w:trPr>
        <w:tc>
          <w:tcPr>
            <w:tcW w:w="3117" w:type="dxa"/>
            <w:gridSpan w:val="2"/>
            <w:tcBorders>
              <w:bottom w:val="single" w:sz="18" w:space="0" w:color="648276" w:themeColor="accent5"/>
            </w:tcBorders>
          </w:tcPr>
          <w:p w14:paraId="28F992E9" w14:textId="77777777" w:rsidR="00F324E9" w:rsidRPr="008E3199" w:rsidRDefault="00F324E9">
            <w:pPr>
              <w:rPr>
                <w:noProof/>
                <w:lang w:val="pt-BR"/>
              </w:rPr>
            </w:pPr>
          </w:p>
        </w:tc>
        <w:tc>
          <w:tcPr>
            <w:tcW w:w="2064" w:type="dxa"/>
            <w:gridSpan w:val="2"/>
            <w:tcBorders>
              <w:bottom w:val="single" w:sz="18" w:space="0" w:color="648276" w:themeColor="accent5"/>
            </w:tcBorders>
          </w:tcPr>
          <w:p w14:paraId="7F8E80C1" w14:textId="46A04F87" w:rsidR="00F324E9" w:rsidRDefault="00F324E9" w:rsidP="00574E22">
            <w:pPr>
              <w:pStyle w:val="Ttulo"/>
              <w:rPr>
                <w:noProof/>
                <w:sz w:val="36"/>
                <w:szCs w:val="36"/>
                <w:lang w:val="pt-BR"/>
              </w:rPr>
            </w:pPr>
          </w:p>
        </w:tc>
        <w:tc>
          <w:tcPr>
            <w:tcW w:w="2064" w:type="dxa"/>
            <w:gridSpan w:val="2"/>
            <w:tcBorders>
              <w:bottom w:val="single" w:sz="18" w:space="0" w:color="648276" w:themeColor="accent5"/>
            </w:tcBorders>
          </w:tcPr>
          <w:p w14:paraId="6CA88438" w14:textId="44E425E4" w:rsidR="00F324E9" w:rsidRPr="00574E22" w:rsidRDefault="00F324E9" w:rsidP="00574E22">
            <w:pPr>
              <w:pStyle w:val="Ttulo"/>
              <w:rPr>
                <w:noProof/>
                <w:sz w:val="36"/>
                <w:szCs w:val="36"/>
                <w:lang w:val="pt-BR"/>
              </w:rPr>
            </w:pPr>
            <w:r>
              <w:rPr>
                <w:noProof/>
                <w:sz w:val="36"/>
                <w:szCs w:val="36"/>
                <w:lang w:val="pt-BR"/>
              </w:rPr>
              <w:t>ALAN JUNIOR DOS SANTOS</w:t>
            </w:r>
          </w:p>
        </w:tc>
        <w:tc>
          <w:tcPr>
            <w:tcW w:w="327" w:type="dxa"/>
            <w:tcBorders>
              <w:bottom w:val="single" w:sz="18" w:space="0" w:color="648276" w:themeColor="accent5"/>
            </w:tcBorders>
          </w:tcPr>
          <w:p w14:paraId="17E53A94" w14:textId="77777777" w:rsidR="00F324E9" w:rsidRPr="008E3199" w:rsidRDefault="00F324E9">
            <w:pPr>
              <w:rPr>
                <w:noProof/>
                <w:lang w:val="pt-BR"/>
              </w:rPr>
            </w:pPr>
          </w:p>
        </w:tc>
      </w:tr>
      <w:tr w:rsidR="00F324E9" w:rsidRPr="008E3199" w14:paraId="0BB60B69" w14:textId="77777777" w:rsidTr="00F324E9">
        <w:tc>
          <w:tcPr>
            <w:tcW w:w="3070" w:type="dxa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69B7DA66" w14:textId="77777777" w:rsidR="00F324E9" w:rsidRPr="008E3199" w:rsidRDefault="00F324E9">
            <w:pPr>
              <w:rPr>
                <w:noProof/>
                <w:lang w:val="pt-BR"/>
              </w:rPr>
            </w:pPr>
          </w:p>
        </w:tc>
        <w:tc>
          <w:tcPr>
            <w:tcW w:w="2064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10D6309F" w14:textId="77777777" w:rsidR="00F324E9" w:rsidRPr="008E3199" w:rsidRDefault="00F324E9">
            <w:pPr>
              <w:rPr>
                <w:noProof/>
                <w:lang w:val="pt-BR"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4D426F1E" w14:textId="62C73F59" w:rsidR="00F324E9" w:rsidRPr="008E3199" w:rsidRDefault="00F324E9">
            <w:pPr>
              <w:rPr>
                <w:noProof/>
                <w:lang w:val="pt-BR"/>
              </w:rPr>
            </w:pPr>
          </w:p>
        </w:tc>
        <w:tc>
          <w:tcPr>
            <w:tcW w:w="735" w:type="dxa"/>
            <w:gridSpan w:val="2"/>
            <w:tcBorders>
              <w:top w:val="single" w:sz="18" w:space="0" w:color="648276" w:themeColor="accent5"/>
            </w:tcBorders>
          </w:tcPr>
          <w:p w14:paraId="08ADB99A" w14:textId="77777777" w:rsidR="00F324E9" w:rsidRPr="008E3199" w:rsidRDefault="00F324E9">
            <w:pPr>
              <w:rPr>
                <w:noProof/>
                <w:lang w:val="pt-BR"/>
              </w:rPr>
            </w:pPr>
          </w:p>
        </w:tc>
      </w:tr>
      <w:tr w:rsidR="00F324E9" w:rsidRPr="008E3199" w14:paraId="37239C11" w14:textId="77777777" w:rsidTr="00F324E9">
        <w:trPr>
          <w:trHeight w:val="2057"/>
        </w:trPr>
        <w:tc>
          <w:tcPr>
            <w:tcW w:w="3070" w:type="dxa"/>
            <w:tcBorders>
              <w:right w:val="single" w:sz="18" w:space="0" w:color="648276" w:themeColor="accent5"/>
            </w:tcBorders>
          </w:tcPr>
          <w:p w14:paraId="61E0730A" w14:textId="77777777" w:rsidR="00F324E9" w:rsidRPr="008E3199" w:rsidRDefault="00CA43AE" w:rsidP="00605A5B">
            <w:pPr>
              <w:pStyle w:val="Ttulo1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1604447469"/>
                <w:placeholder>
                  <w:docPart w:val="8064A528BB60FB419883EBA84E3EDAB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F324E9" w:rsidRPr="008E3199">
                  <w:rPr>
                    <w:noProof/>
                    <w:lang w:val="pt-BR" w:bidi="pt-BR"/>
                  </w:rPr>
                  <w:t>Contato</w:t>
                </w:r>
              </w:sdtContent>
            </w:sdt>
          </w:p>
          <w:p w14:paraId="3A0C7222" w14:textId="6BD0BCD8" w:rsidR="00F324E9" w:rsidRDefault="00F324E9" w:rsidP="00574E22">
            <w:pPr>
              <w:pStyle w:val="TextoEsquerd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CORONEL ANTÔNIO INÁCIO</w:t>
            </w:r>
          </w:p>
          <w:p w14:paraId="41E98894" w14:textId="54473A0E" w:rsidR="00F324E9" w:rsidRDefault="00F324E9" w:rsidP="00574E22">
            <w:pPr>
              <w:rPr>
                <w:lang w:val="pt-BR"/>
              </w:rPr>
            </w:pPr>
            <w:r>
              <w:rPr>
                <w:lang w:val="pt-BR"/>
              </w:rPr>
              <w:t>BAIRRO= SANTO ANTONIO</w:t>
            </w:r>
          </w:p>
          <w:p w14:paraId="4B8B1B8E" w14:textId="2F08E98C" w:rsidR="00F324E9" w:rsidRDefault="00F324E9" w:rsidP="00574E22">
            <w:pPr>
              <w:rPr>
                <w:lang w:val="pt-BR"/>
              </w:rPr>
            </w:pPr>
            <w:r>
              <w:rPr>
                <w:lang w:val="pt-BR"/>
              </w:rPr>
              <w:t>NÚMERO= 2061</w:t>
            </w:r>
          </w:p>
          <w:p w14:paraId="0A31345B" w14:textId="77777777" w:rsidR="00F324E9" w:rsidRDefault="00F324E9" w:rsidP="00574E22">
            <w:pPr>
              <w:rPr>
                <w:lang w:val="pt-BR"/>
              </w:rPr>
            </w:pPr>
            <w:r>
              <w:rPr>
                <w:lang w:val="pt-BR"/>
              </w:rPr>
              <w:t xml:space="preserve">CEP= 95780-000 </w:t>
            </w:r>
          </w:p>
          <w:p w14:paraId="03F45A28" w14:textId="28240DC6" w:rsidR="00F324E9" w:rsidRPr="00574E22" w:rsidRDefault="00F324E9" w:rsidP="00574E22">
            <w:pPr>
              <w:rPr>
                <w:lang w:val="pt-BR"/>
              </w:rPr>
            </w:pPr>
            <w:r>
              <w:rPr>
                <w:lang w:val="pt-BR"/>
              </w:rPr>
              <w:t xml:space="preserve"> CIDADE= MONTENEGRO</w:t>
            </w:r>
          </w:p>
          <w:p w14:paraId="799F18AA" w14:textId="5C94E050" w:rsidR="00F324E9" w:rsidRDefault="00F324E9" w:rsidP="00C1095A">
            <w:pPr>
              <w:pStyle w:val="TextoEsquerda"/>
              <w:rPr>
                <w:noProof/>
                <w:lang w:val="pt-BR"/>
              </w:rPr>
            </w:pPr>
          </w:p>
          <w:p w14:paraId="566E4942" w14:textId="5D8C0B38" w:rsidR="00F324E9" w:rsidRPr="00574E22" w:rsidRDefault="00F324E9" w:rsidP="00574E22">
            <w:pPr>
              <w:rPr>
                <w:lang w:val="pt-BR"/>
              </w:rPr>
            </w:pPr>
            <w:r>
              <w:rPr>
                <w:lang w:val="pt-BR"/>
              </w:rPr>
              <w:t>CEL: ( 51 ) 997987211</w:t>
            </w:r>
          </w:p>
          <w:p w14:paraId="67823A5A" w14:textId="07E1D16D" w:rsidR="00F324E9" w:rsidRPr="008E3199" w:rsidRDefault="00F324E9" w:rsidP="00C1095A">
            <w:pPr>
              <w:pStyle w:val="TextoEsquerd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EMAIL: allamjunior7887@gmail.com</w:t>
            </w:r>
          </w:p>
          <w:p w14:paraId="0A056DA2" w14:textId="77777777" w:rsidR="00F324E9" w:rsidRPr="008E3199" w:rsidRDefault="00F324E9" w:rsidP="00605A5B">
            <w:pPr>
              <w:pStyle w:val="TextoEsquerda"/>
              <w:rPr>
                <w:noProof/>
                <w:lang w:val="pt-BR"/>
              </w:rPr>
            </w:pPr>
          </w:p>
        </w:tc>
        <w:tc>
          <w:tcPr>
            <w:tcW w:w="2064" w:type="dxa"/>
            <w:gridSpan w:val="2"/>
            <w:tcBorders>
              <w:right w:val="single" w:sz="18" w:space="0" w:color="648276" w:themeColor="accent5"/>
            </w:tcBorders>
          </w:tcPr>
          <w:p w14:paraId="493B49A2" w14:textId="77777777" w:rsidR="00F324E9" w:rsidRDefault="00F324E9" w:rsidP="00605A5B">
            <w:pPr>
              <w:pStyle w:val="Ttulo2"/>
              <w:rPr>
                <w:noProof/>
                <w:lang w:val="pt-BR"/>
              </w:rPr>
            </w:pPr>
          </w:p>
        </w:tc>
        <w:tc>
          <w:tcPr>
            <w:tcW w:w="2438" w:type="dxa"/>
            <w:gridSpan w:val="4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0D4B98A7" w14:textId="56C11B25" w:rsidR="00F324E9" w:rsidRPr="008E3199" w:rsidRDefault="00CA43AE" w:rsidP="00605A5B">
            <w:pPr>
              <w:pStyle w:val="Ttulo2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-651833632"/>
                <w:placeholder>
                  <w:docPart w:val="BF4F6DA7AF434E49BE7C2BBB35E8688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F324E9" w:rsidRPr="008E3199">
                  <w:rPr>
                    <w:noProof/>
                    <w:lang w:val="pt-BR" w:bidi="pt-BR"/>
                  </w:rPr>
                  <w:t>Objetivo</w:t>
                </w:r>
              </w:sdtContent>
            </w:sdt>
          </w:p>
          <w:p w14:paraId="282BE602" w14:textId="1F2E6151" w:rsidR="00F324E9" w:rsidRPr="008E3199" w:rsidRDefault="00F324E9" w:rsidP="006E70D3">
            <w:pPr>
              <w:pStyle w:val="TextoDireit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TENHO COMO OBJETIVO, CONCLUIR QUALQUER TIPO DE SERVIÇO QUE A MIM FOR PASSADO, COM EXCELENCIA E DEDICAÇÃO. QUERO EVOLUIR JUNTAMENTE COM A EMPRESA, E MOSTRAR O MEU MELHOR COMO FUNCIONÁRIO.</w:t>
            </w:r>
          </w:p>
        </w:tc>
      </w:tr>
      <w:tr w:rsidR="00F324E9" w:rsidRPr="008E3199" w14:paraId="2CA4AFD2" w14:textId="77777777" w:rsidTr="00F324E9">
        <w:trPr>
          <w:trHeight w:val="3688"/>
        </w:trPr>
        <w:tc>
          <w:tcPr>
            <w:tcW w:w="3070" w:type="dxa"/>
            <w:tcBorders>
              <w:right w:val="single" w:sz="18" w:space="0" w:color="648276" w:themeColor="accent5"/>
            </w:tcBorders>
          </w:tcPr>
          <w:p w14:paraId="6C26FAA3" w14:textId="77777777" w:rsidR="00F324E9" w:rsidRPr="008E3199" w:rsidRDefault="00CA43AE" w:rsidP="000E1D44">
            <w:pPr>
              <w:pStyle w:val="Ttulo1"/>
              <w:rPr>
                <w:noProof/>
                <w:lang w:val="pt-BR"/>
              </w:rPr>
            </w:pPr>
            <w:sdt>
              <w:sdtPr>
                <w:rPr>
                  <w:noProof/>
                  <w:lang w:val="pt-BR"/>
                </w:rPr>
                <w:id w:val="1723097672"/>
                <w:placeholder>
                  <w:docPart w:val="302F96A5D4E5C5448C982DB4EE81632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F324E9" w:rsidRPr="008E3199">
                  <w:rPr>
                    <w:noProof/>
                    <w:lang w:val="pt-BR" w:bidi="pt-BR"/>
                  </w:rPr>
                  <w:t>Escolaridade</w:t>
                </w:r>
              </w:sdtContent>
            </w:sdt>
          </w:p>
          <w:p w14:paraId="63AD7ECA" w14:textId="77777777" w:rsidR="00F324E9" w:rsidRDefault="00F324E9" w:rsidP="00574E22">
            <w:pPr>
              <w:pStyle w:val="TextoEsquerd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ESCOLA ESTADUAL DELFINA DIAS FERRAS.</w:t>
            </w:r>
          </w:p>
          <w:p w14:paraId="7D53B627" w14:textId="14291947" w:rsidR="00F324E9" w:rsidRPr="00574E22" w:rsidRDefault="00F324E9" w:rsidP="00574E22">
            <w:pPr>
              <w:rPr>
                <w:lang w:val="pt-BR"/>
              </w:rPr>
            </w:pPr>
            <w:r>
              <w:rPr>
                <w:lang w:val="pt-BR"/>
              </w:rPr>
              <w:t>1° GRAU INCOMPLETO</w:t>
            </w:r>
          </w:p>
        </w:tc>
        <w:tc>
          <w:tcPr>
            <w:tcW w:w="2064" w:type="dxa"/>
            <w:gridSpan w:val="2"/>
            <w:tcBorders>
              <w:right w:val="single" w:sz="18" w:space="0" w:color="648276" w:themeColor="accent5"/>
            </w:tcBorders>
          </w:tcPr>
          <w:p w14:paraId="09C2D0A6" w14:textId="77777777" w:rsidR="00F324E9" w:rsidRDefault="00F324E9" w:rsidP="00A77921">
            <w:pPr>
              <w:pStyle w:val="Ttulo2"/>
              <w:rPr>
                <w:noProof/>
                <w:lang w:val="pt-BR"/>
              </w:rPr>
            </w:pPr>
          </w:p>
        </w:tc>
        <w:tc>
          <w:tcPr>
            <w:tcW w:w="2438" w:type="dxa"/>
            <w:gridSpan w:val="4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noProof/>
                <w:lang w:val="pt-BR"/>
              </w:rPr>
              <w:id w:val="-1767221959"/>
              <w:placeholder>
                <w:docPart w:val="DBE482C58085794F9AA6D6114FF300E5"/>
              </w:placeholder>
              <w:temporary/>
              <w:showingPlcHdr/>
              <w15:appearance w15:val="hidden"/>
              <w:text/>
            </w:sdtPr>
            <w:sdtEndPr/>
            <w:sdtContent>
              <w:p w14:paraId="0F7FF89F" w14:textId="287ACACD" w:rsidR="00F324E9" w:rsidRPr="008E3199" w:rsidRDefault="00F324E9" w:rsidP="00A77921">
                <w:pPr>
                  <w:pStyle w:val="Ttulo2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Experiência</w:t>
                </w:r>
              </w:p>
            </w:sdtContent>
          </w:sdt>
          <w:p w14:paraId="6D97737A" w14:textId="1B7445EB" w:rsidR="00F324E9" w:rsidRDefault="00F324E9" w:rsidP="000E1D44">
            <w:pPr>
              <w:pStyle w:val="TextoDireit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JULHO/2018 ATÉ JUNHO/2019</w:t>
            </w:r>
          </w:p>
          <w:p w14:paraId="1255690F" w14:textId="7AC8349D" w:rsidR="00F324E9" w:rsidRPr="008E3199" w:rsidRDefault="00F324E9" w:rsidP="000E1D44">
            <w:pPr>
              <w:pStyle w:val="TextoDireit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3° BATALHÃO DE SUPLIMENTO( EXÉRCITO)</w:t>
            </w:r>
          </w:p>
          <w:p w14:paraId="71AC136D" w14:textId="3DF23DA5" w:rsidR="00F324E9" w:rsidRDefault="00F324E9" w:rsidP="000E1D44">
            <w:pPr>
              <w:pStyle w:val="TextoDireita"/>
              <w:rPr>
                <w:noProof/>
                <w:sz w:val="21"/>
                <w:lang w:val="pt-BR"/>
              </w:rPr>
            </w:pPr>
            <w:r>
              <w:rPr>
                <w:noProof/>
                <w:sz w:val="21"/>
                <w:lang w:val="pt-BR"/>
              </w:rPr>
              <w:t>SERVIÇOS GERAIS, TREINAMENTO EM VIGIA, TREINAMENTO PARA TRABALHAR EM GRUPO</w:t>
            </w:r>
          </w:p>
          <w:p w14:paraId="7CA5B64C" w14:textId="77777777" w:rsidR="00F324E9" w:rsidRPr="00BE4B50" w:rsidRDefault="00F324E9" w:rsidP="00BE4B50">
            <w:pPr>
              <w:rPr>
                <w:lang w:val="pt-BR"/>
              </w:rPr>
            </w:pPr>
          </w:p>
          <w:p w14:paraId="46F49F6D" w14:textId="77777777" w:rsidR="00F324E9" w:rsidRPr="00BE4B50" w:rsidRDefault="00F324E9" w:rsidP="00BE4B50">
            <w:pPr>
              <w:pStyle w:val="TextoPequeno"/>
              <w:rPr>
                <w:noProof/>
                <w:lang w:val="pt-BR"/>
              </w:rPr>
            </w:pPr>
            <w:r w:rsidRPr="00BE4B50">
              <w:rPr>
                <w:noProof/>
                <w:lang w:val="pt-BR"/>
              </w:rPr>
              <w:t>16/09/2019 ATÉ  24/02/2020</w:t>
            </w:r>
          </w:p>
          <w:p w14:paraId="71723887" w14:textId="3194ECD1" w:rsidR="00F324E9" w:rsidRPr="008E3199" w:rsidRDefault="00F324E9" w:rsidP="00BE4B50">
            <w:pPr>
              <w:pStyle w:val="TextoPequeno"/>
              <w:rPr>
                <w:noProof/>
                <w:lang w:val="pt-BR"/>
              </w:rPr>
            </w:pPr>
            <w:r w:rsidRPr="00BE4B50">
              <w:rPr>
                <w:noProof/>
                <w:lang w:val="pt-BR"/>
              </w:rPr>
              <w:t>OPERADOR DE PRODUÇÃO</w:t>
            </w:r>
            <w:r w:rsidRPr="00BE4B50">
              <w:rPr>
                <w:noProof/>
                <w:lang w:val="pt-BR" w:bidi="pt-BR"/>
              </w:rPr>
              <w:t xml:space="preserve"> • </w:t>
            </w:r>
            <w:r w:rsidRPr="00BE4B50">
              <w:rPr>
                <w:noProof/>
                <w:lang w:val="pt-BR"/>
              </w:rPr>
              <w:t>SERVIÇOS GERAIS</w:t>
            </w:r>
          </w:p>
          <w:p w14:paraId="45EF7DAA" w14:textId="48F73155" w:rsidR="00F324E9" w:rsidRPr="008E3199" w:rsidRDefault="00F324E9" w:rsidP="0057534A">
            <w:pPr>
              <w:pStyle w:val="TextoDireita"/>
              <w:rPr>
                <w:noProof/>
                <w:lang w:val="pt-BR"/>
              </w:rPr>
            </w:pPr>
            <w:r w:rsidRPr="008E3199">
              <w:rPr>
                <w:noProof/>
                <w:lang w:val="pt-BR" w:bidi="pt-BR"/>
              </w:rPr>
              <w:t xml:space="preserve"> </w:t>
            </w:r>
            <w:r>
              <w:rPr>
                <w:noProof/>
                <w:lang w:val="pt-BR" w:bidi="pt-BR"/>
              </w:rPr>
              <w:t>JBS AVES</w:t>
            </w:r>
          </w:p>
          <w:p w14:paraId="0FB4CEE2" w14:textId="77777777" w:rsidR="00F324E9" w:rsidRPr="008E3199" w:rsidRDefault="00F324E9" w:rsidP="0057534A">
            <w:pPr>
              <w:pStyle w:val="TextoDireita"/>
              <w:rPr>
                <w:noProof/>
                <w:sz w:val="21"/>
                <w:lang w:val="pt-BR"/>
              </w:rPr>
            </w:pPr>
            <w:r w:rsidRPr="008E3199">
              <w:rPr>
                <w:noProof/>
                <w:sz w:val="21"/>
                <w:szCs w:val="21"/>
                <w:lang w:val="pt-BR" w:bidi="pt-BR"/>
              </w:rPr>
              <w:t xml:space="preserve"> </w:t>
            </w:r>
          </w:p>
          <w:p w14:paraId="26716BB3" w14:textId="2CE57663" w:rsidR="00F324E9" w:rsidRPr="008E3199" w:rsidRDefault="00F324E9" w:rsidP="0057534A">
            <w:pPr>
              <w:pStyle w:val="TextoPequeno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14/10/2020  ATÉ  20/01/2021</w:t>
            </w:r>
          </w:p>
          <w:p w14:paraId="683D8353" w14:textId="137E6D9D" w:rsidR="00F324E9" w:rsidRPr="008E3199" w:rsidRDefault="00F324E9" w:rsidP="0057534A">
            <w:pPr>
              <w:pStyle w:val="TextoDireita"/>
              <w:rPr>
                <w:noProof/>
                <w:lang w:val="pt-BR"/>
              </w:rPr>
            </w:pPr>
            <w:r>
              <w:rPr>
                <w:noProof/>
                <w:lang w:val="pt-BR"/>
              </w:rPr>
              <w:t>AUXILIAR DE PRODUÇÃO</w:t>
            </w:r>
            <w:r w:rsidRPr="008E3199">
              <w:rPr>
                <w:noProof/>
                <w:lang w:val="pt-BR" w:bidi="pt-BR"/>
              </w:rPr>
              <w:t xml:space="preserve"> •</w:t>
            </w:r>
            <w:r>
              <w:rPr>
                <w:noProof/>
                <w:lang w:val="pt-BR" w:bidi="pt-BR"/>
              </w:rPr>
              <w:t xml:space="preserve"> MONTAGEM E ACABAMENTO DE PEÇAS AGRICOLAS</w:t>
            </w:r>
            <w:r w:rsidRPr="008E3199">
              <w:rPr>
                <w:noProof/>
                <w:lang w:val="pt-BR" w:bidi="pt-BR"/>
              </w:rPr>
              <w:t xml:space="preserve"> • </w:t>
            </w:r>
            <w:r>
              <w:rPr>
                <w:noProof/>
                <w:lang w:val="pt-BR"/>
              </w:rPr>
              <w:t>RESIPLASTIC</w:t>
            </w:r>
          </w:p>
          <w:p w14:paraId="1AE3E411" w14:textId="77777777" w:rsidR="00F324E9" w:rsidRPr="008E3199" w:rsidRDefault="00F324E9" w:rsidP="0057534A">
            <w:pPr>
              <w:pStyle w:val="TextoDireita"/>
              <w:rPr>
                <w:noProof/>
                <w:sz w:val="21"/>
                <w:lang w:val="pt-BR"/>
              </w:rPr>
            </w:pPr>
            <w:r w:rsidRPr="008E3199">
              <w:rPr>
                <w:noProof/>
                <w:sz w:val="21"/>
                <w:szCs w:val="21"/>
                <w:lang w:val="pt-BR" w:bidi="pt-BR"/>
              </w:rPr>
              <w:t xml:space="preserve"> </w:t>
            </w:r>
          </w:p>
          <w:p w14:paraId="33B11CA5" w14:textId="535A6D14" w:rsidR="00F324E9" w:rsidRPr="008E3199" w:rsidRDefault="00F324E9" w:rsidP="0057534A">
            <w:pPr>
              <w:pStyle w:val="TextoDireita"/>
              <w:rPr>
                <w:noProof/>
                <w:lang w:val="pt-BR"/>
              </w:rPr>
            </w:pPr>
          </w:p>
        </w:tc>
      </w:tr>
      <w:tr w:rsidR="00F324E9" w:rsidRPr="008E3199" w14:paraId="6EA63D95" w14:textId="77777777" w:rsidTr="00F324E9">
        <w:trPr>
          <w:trHeight w:val="2375"/>
        </w:trPr>
        <w:tc>
          <w:tcPr>
            <w:tcW w:w="3070" w:type="dxa"/>
            <w:tcBorders>
              <w:right w:val="single" w:sz="18" w:space="0" w:color="648276" w:themeColor="accent5"/>
            </w:tcBorders>
          </w:tcPr>
          <w:p w14:paraId="7E6061F3" w14:textId="0528BDBC" w:rsidR="00F324E9" w:rsidRPr="008E3199" w:rsidRDefault="00F324E9" w:rsidP="00574E22">
            <w:pPr>
              <w:pStyle w:val="Ttulo1"/>
              <w:rPr>
                <w:noProof/>
                <w:lang w:val="pt-BR"/>
              </w:rPr>
            </w:pPr>
          </w:p>
        </w:tc>
        <w:tc>
          <w:tcPr>
            <w:tcW w:w="2064" w:type="dxa"/>
            <w:gridSpan w:val="2"/>
            <w:tcBorders>
              <w:right w:val="single" w:sz="18" w:space="0" w:color="648276" w:themeColor="accent5"/>
            </w:tcBorders>
          </w:tcPr>
          <w:p w14:paraId="67B9805E" w14:textId="77777777" w:rsidR="00F324E9" w:rsidRDefault="00F324E9" w:rsidP="00A77921">
            <w:pPr>
              <w:pStyle w:val="Ttulo2"/>
              <w:rPr>
                <w:noProof/>
                <w:lang w:val="pt-BR"/>
              </w:rPr>
            </w:pPr>
          </w:p>
        </w:tc>
        <w:tc>
          <w:tcPr>
            <w:tcW w:w="2438" w:type="dxa"/>
            <w:gridSpan w:val="4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rPr>
                <w:noProof/>
                <w:lang w:val="pt-BR"/>
              </w:rPr>
              <w:id w:val="61914896"/>
              <w:placeholder>
                <w:docPart w:val="BDC0F44B43A31B48AE61FA506160D536"/>
              </w:placeholder>
              <w:temporary/>
              <w:showingPlcHdr/>
              <w15:appearance w15:val="hidden"/>
              <w:text/>
            </w:sdtPr>
            <w:sdtEndPr/>
            <w:sdtContent>
              <w:p w14:paraId="529AA010" w14:textId="51E560A5" w:rsidR="00F324E9" w:rsidRPr="008E3199" w:rsidRDefault="00F324E9" w:rsidP="00A77921">
                <w:pPr>
                  <w:pStyle w:val="Ttulo2"/>
                  <w:rPr>
                    <w:noProof/>
                    <w:lang w:val="pt-BR"/>
                  </w:rPr>
                </w:pPr>
                <w:r w:rsidRPr="008E3199">
                  <w:rPr>
                    <w:noProof/>
                    <w:lang w:val="pt-BR" w:bidi="pt-BR"/>
                  </w:rPr>
                  <w:t>Comunicação</w:t>
                </w:r>
              </w:p>
            </w:sdtContent>
          </w:sdt>
          <w:p w14:paraId="1571E846" w14:textId="33A5D1E4" w:rsidR="00F324E9" w:rsidRPr="008E3199" w:rsidRDefault="00F324E9" w:rsidP="00954688">
            <w:pPr>
              <w:pStyle w:val="TextoDireita"/>
              <w:rPr>
                <w:noProof/>
                <w:lang w:val="pt-BR"/>
              </w:rPr>
            </w:pPr>
            <w:r>
              <w:rPr>
                <w:noProof/>
                <w:w w:val="105"/>
                <w:lang w:val="pt-BR"/>
              </w:rPr>
              <w:t>TENHO UMA BELA COMUNICAÇÃO E INTERAJO MUITO BEM, PROCURO SEMPRE MANTER UMA BELA COMUNICAÇÃO COM TODOS, POIS ACREDITO QUE A CONVERSA E A COMUNICAÇÃO É A BASE DE UM BOM RELACIONAMENTO COM TODOS. NÃO GOSTO DE CONFUSÃO COM COLEGAS E SEMPRE PROCURO MANTER A AMIZADE COM TODOS PARA EVITAR QUALQUER TIPO DE ATRITO.</w:t>
            </w:r>
          </w:p>
          <w:p w14:paraId="4DE894EE" w14:textId="77777777" w:rsidR="00F324E9" w:rsidRPr="008E3199" w:rsidRDefault="00F324E9" w:rsidP="000E1D44">
            <w:pPr>
              <w:pStyle w:val="TextoDireita"/>
              <w:rPr>
                <w:noProof/>
                <w:lang w:val="pt-BR"/>
              </w:rPr>
            </w:pPr>
          </w:p>
        </w:tc>
      </w:tr>
      <w:tr w:rsidR="00F324E9" w:rsidRPr="008E3199" w14:paraId="1C2ECAC4" w14:textId="77777777" w:rsidTr="00F324E9">
        <w:trPr>
          <w:trHeight w:val="1604"/>
        </w:trPr>
        <w:tc>
          <w:tcPr>
            <w:tcW w:w="3070" w:type="dxa"/>
            <w:tcBorders>
              <w:right w:val="single" w:sz="18" w:space="0" w:color="648276" w:themeColor="accent5"/>
            </w:tcBorders>
          </w:tcPr>
          <w:p w14:paraId="7A957623" w14:textId="77777777" w:rsidR="00F324E9" w:rsidRPr="008E3199" w:rsidRDefault="00F324E9">
            <w:pPr>
              <w:rPr>
                <w:noProof/>
                <w:lang w:val="pt-BR"/>
              </w:rPr>
            </w:pPr>
          </w:p>
        </w:tc>
        <w:tc>
          <w:tcPr>
            <w:tcW w:w="2064" w:type="dxa"/>
            <w:gridSpan w:val="2"/>
            <w:tcBorders>
              <w:right w:val="single" w:sz="18" w:space="0" w:color="648276" w:themeColor="accent5"/>
            </w:tcBorders>
          </w:tcPr>
          <w:p w14:paraId="62DEA2F8" w14:textId="77777777" w:rsidR="00F324E9" w:rsidRPr="008E3199" w:rsidRDefault="00F324E9" w:rsidP="0057534A">
            <w:pPr>
              <w:pStyle w:val="Ttulo2"/>
              <w:rPr>
                <w:noProof/>
                <w:lang w:val="pt-BR"/>
              </w:rPr>
            </w:pPr>
          </w:p>
        </w:tc>
        <w:tc>
          <w:tcPr>
            <w:tcW w:w="2438" w:type="dxa"/>
            <w:gridSpan w:val="4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52E2040A" w14:textId="372D6092" w:rsidR="00F324E9" w:rsidRPr="008E3199" w:rsidRDefault="00F324E9" w:rsidP="0057534A">
            <w:pPr>
              <w:pStyle w:val="Ttulo2"/>
              <w:rPr>
                <w:noProof/>
                <w:lang w:val="pt-BR"/>
              </w:rPr>
            </w:pPr>
          </w:p>
          <w:p w14:paraId="7FBD4C8D" w14:textId="27324072" w:rsidR="00F324E9" w:rsidRPr="008E3199" w:rsidRDefault="00F324E9" w:rsidP="00954688">
            <w:pPr>
              <w:pStyle w:val="TextoDireita"/>
              <w:rPr>
                <w:noProof/>
                <w:lang w:val="pt-BR"/>
              </w:rPr>
            </w:pPr>
          </w:p>
        </w:tc>
      </w:tr>
      <w:tr w:rsidR="00F324E9" w:rsidRPr="008E3199" w14:paraId="2BF5DF92" w14:textId="77777777" w:rsidTr="00F324E9">
        <w:trPr>
          <w:trHeight w:val="149"/>
        </w:trPr>
        <w:tc>
          <w:tcPr>
            <w:tcW w:w="3070" w:type="dxa"/>
            <w:tcBorders>
              <w:right w:val="single" w:sz="18" w:space="0" w:color="648276" w:themeColor="accent5"/>
            </w:tcBorders>
          </w:tcPr>
          <w:p w14:paraId="4A257953" w14:textId="77777777" w:rsidR="00F324E9" w:rsidRPr="008E3199" w:rsidRDefault="00F324E9">
            <w:pPr>
              <w:rPr>
                <w:noProof/>
                <w:lang w:val="pt-BR"/>
              </w:rPr>
            </w:pPr>
          </w:p>
        </w:tc>
        <w:tc>
          <w:tcPr>
            <w:tcW w:w="2064" w:type="dxa"/>
            <w:gridSpan w:val="2"/>
            <w:tcBorders>
              <w:right w:val="single" w:sz="18" w:space="0" w:color="648276" w:themeColor="accent5"/>
            </w:tcBorders>
          </w:tcPr>
          <w:p w14:paraId="18DC233E" w14:textId="77777777" w:rsidR="00F324E9" w:rsidRPr="008E3199" w:rsidRDefault="00F324E9" w:rsidP="00A77921">
            <w:pPr>
              <w:pStyle w:val="Ttulo2"/>
              <w:rPr>
                <w:noProof/>
                <w:lang w:val="pt-BR"/>
              </w:rPr>
            </w:pPr>
          </w:p>
        </w:tc>
        <w:tc>
          <w:tcPr>
            <w:tcW w:w="2438" w:type="dxa"/>
            <w:gridSpan w:val="4"/>
            <w:tcBorders>
              <w:left w:val="single" w:sz="18" w:space="0" w:color="648276" w:themeColor="accent5"/>
            </w:tcBorders>
          </w:tcPr>
          <w:p w14:paraId="1AAC40DE" w14:textId="452ADFE5" w:rsidR="00F324E9" w:rsidRPr="008E3199" w:rsidRDefault="00F324E9" w:rsidP="00A77921">
            <w:pPr>
              <w:pStyle w:val="Ttulo2"/>
              <w:rPr>
                <w:noProof/>
                <w:lang w:val="pt-BR"/>
              </w:rPr>
            </w:pPr>
          </w:p>
          <w:p w14:paraId="5D4144B6" w14:textId="6E158206" w:rsidR="00F324E9" w:rsidRPr="008E3199" w:rsidRDefault="00F324E9" w:rsidP="0057534A">
            <w:pPr>
              <w:pStyle w:val="TextoDireita"/>
              <w:rPr>
                <w:noProof/>
                <w:lang w:val="pt-BR"/>
              </w:rPr>
            </w:pPr>
          </w:p>
        </w:tc>
      </w:tr>
    </w:tbl>
    <w:p w14:paraId="128EBBA2" w14:textId="77777777" w:rsidR="00C55D85" w:rsidRPr="008E3199" w:rsidRDefault="00C55D85">
      <w:pPr>
        <w:rPr>
          <w:noProof/>
          <w:lang w:val="pt-BR"/>
        </w:rPr>
      </w:pPr>
    </w:p>
    <w:sectPr w:rsidR="00C55D85" w:rsidRPr="008E3199" w:rsidSect="001622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F9C73F" w14:textId="77777777" w:rsidR="009A4E56" w:rsidRDefault="009A4E56" w:rsidP="00F316AD">
      <w:r>
        <w:separator/>
      </w:r>
    </w:p>
  </w:endnote>
  <w:endnote w:type="continuationSeparator" w:id="0">
    <w:p w14:paraId="118CAA1A" w14:textId="77777777" w:rsidR="009A4E56" w:rsidRDefault="009A4E56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693D0" w14:textId="77777777" w:rsidR="00954688" w:rsidRDefault="009546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043318" w14:textId="77777777" w:rsidR="000E1D44" w:rsidRPr="00EB403B" w:rsidRDefault="000E1D44">
    <w:pPr>
      <w:pStyle w:val="Rodap"/>
      <w:rPr>
        <w:lang w:val="pt-BR"/>
      </w:rPr>
    </w:pPr>
    <w:r w:rsidRPr="00EB403B">
      <w:rPr>
        <w:noProof/>
        <w:lang w:val="pt-BR" w:bidi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825BC2" wp14:editId="6906E6B5">
              <wp:simplePos x="0" y="0"/>
              <wp:positionH relativeFrom="page">
                <wp:posOffset>463138</wp:posOffset>
              </wp:positionH>
              <wp:positionV relativeFrom="page">
                <wp:posOffset>10224655</wp:posOffset>
              </wp:positionV>
              <wp:extent cx="6638306" cy="458470"/>
              <wp:effectExtent l="0" t="0" r="0" b="0"/>
              <wp:wrapNone/>
              <wp:docPr id="1" name="Retângulo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306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A52F96" id="Retângulo 2" o:spid="_x0000_s1026" alt="&quot;&quot;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" fillcolor="#648276 [3208]" stroked="f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7FBB7" w14:textId="77777777" w:rsidR="00954688" w:rsidRDefault="009546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33FD7" w14:textId="77777777" w:rsidR="009A4E56" w:rsidRDefault="009A4E56" w:rsidP="00F316AD">
      <w:r>
        <w:separator/>
      </w:r>
    </w:p>
  </w:footnote>
  <w:footnote w:type="continuationSeparator" w:id="0">
    <w:p w14:paraId="17B6B6AC" w14:textId="77777777" w:rsidR="009A4E56" w:rsidRDefault="009A4E56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B6742" w14:textId="77777777" w:rsidR="00954688" w:rsidRDefault="009546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18025" w14:textId="77777777" w:rsidR="00954688" w:rsidRDefault="0095468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20B10" w14:textId="77777777" w:rsidR="00954688" w:rsidRDefault="009546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2844D00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C4631E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0923766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0613A8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D6B33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1A52E4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60064E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7AB2E4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383D6E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1E8CC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1063A41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00C126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1205CE9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movePersonalInformation/>
  <w:removeDateAndTime/>
  <w:proofState w:spelling="clean" w:grammar="clean"/>
  <w:attachedTemplate r:id="rId1"/>
  <w:revisionView w:inkAnnotation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E22"/>
    <w:rsid w:val="000E1D44"/>
    <w:rsid w:val="0016224E"/>
    <w:rsid w:val="0020696E"/>
    <w:rsid w:val="002356A2"/>
    <w:rsid w:val="002D12DA"/>
    <w:rsid w:val="003019B2"/>
    <w:rsid w:val="0034688D"/>
    <w:rsid w:val="0040233B"/>
    <w:rsid w:val="00511A6E"/>
    <w:rsid w:val="00574E22"/>
    <w:rsid w:val="0057534A"/>
    <w:rsid w:val="00605A5B"/>
    <w:rsid w:val="006B3547"/>
    <w:rsid w:val="006C60E6"/>
    <w:rsid w:val="006E70D3"/>
    <w:rsid w:val="007B0F94"/>
    <w:rsid w:val="008E3199"/>
    <w:rsid w:val="00954688"/>
    <w:rsid w:val="009A4E56"/>
    <w:rsid w:val="00A77921"/>
    <w:rsid w:val="00B575FB"/>
    <w:rsid w:val="00BE4B50"/>
    <w:rsid w:val="00C1095A"/>
    <w:rsid w:val="00C55D85"/>
    <w:rsid w:val="00CA2273"/>
    <w:rsid w:val="00CA43AE"/>
    <w:rsid w:val="00CC67FD"/>
    <w:rsid w:val="00CD50FD"/>
    <w:rsid w:val="00CD52FA"/>
    <w:rsid w:val="00D47124"/>
    <w:rsid w:val="00DD5D7B"/>
    <w:rsid w:val="00DE74FE"/>
    <w:rsid w:val="00EB403B"/>
    <w:rsid w:val="00F316AD"/>
    <w:rsid w:val="00F324E9"/>
    <w:rsid w:val="00F4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A5EC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EB403B"/>
    <w:rPr>
      <w:rFonts w:ascii="Arial" w:hAnsi="Arial" w:cs="Arial"/>
      <w:color w:val="000000" w:themeColor="text1"/>
    </w:rPr>
  </w:style>
  <w:style w:type="paragraph" w:styleId="Ttulo1">
    <w:name w:val="heading 1"/>
    <w:basedOn w:val="Normal"/>
    <w:next w:val="Normal"/>
    <w:link w:val="Ttulo1Char"/>
    <w:uiPriority w:val="2"/>
    <w:qFormat/>
    <w:rsid w:val="00EB403B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Ttulo2">
    <w:name w:val="heading 2"/>
    <w:basedOn w:val="Normal"/>
    <w:next w:val="Normal"/>
    <w:link w:val="Ttulo2Char"/>
    <w:uiPriority w:val="3"/>
    <w:qFormat/>
    <w:rsid w:val="00EB403B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qFormat/>
    <w:rsid w:val="00EB403B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qFormat/>
    <w:rsid w:val="00EB403B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qFormat/>
    <w:rsid w:val="00EB403B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qFormat/>
    <w:rsid w:val="00EB403B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EB403B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EB403B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EB403B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EB403B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odap">
    <w:name w:val="footer"/>
    <w:basedOn w:val="Normal"/>
    <w:link w:val="RodapChar"/>
    <w:uiPriority w:val="99"/>
    <w:semiHidden/>
    <w:rsid w:val="00EB403B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B403B"/>
    <w:rPr>
      <w:rFonts w:ascii="Arial" w:hAnsi="Arial" w:cs="Arial"/>
      <w:color w:val="000000" w:themeColor="text1"/>
    </w:rPr>
  </w:style>
  <w:style w:type="table" w:styleId="Tabelacomgrade">
    <w:name w:val="Table Grid"/>
    <w:basedOn w:val="Tabelanormal"/>
    <w:uiPriority w:val="39"/>
    <w:rsid w:val="00EB4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qFormat/>
    <w:rsid w:val="00EB403B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TtuloChar">
    <w:name w:val="Título Char"/>
    <w:basedOn w:val="Fontepargpadro"/>
    <w:link w:val="Ttulo"/>
    <w:rsid w:val="00EB403B"/>
    <w:rPr>
      <w:rFonts w:ascii="Georgia" w:hAnsi="Georgia" w:cs="Times New Roman (Body CS)"/>
      <w:color w:val="000000" w:themeColor="text1"/>
      <w:sz w:val="90"/>
    </w:rPr>
  </w:style>
  <w:style w:type="paragraph" w:styleId="Subttulo">
    <w:name w:val="Subtitle"/>
    <w:basedOn w:val="Normal"/>
    <w:next w:val="Normal"/>
    <w:link w:val="SubttuloChar"/>
    <w:uiPriority w:val="1"/>
    <w:qFormat/>
    <w:rsid w:val="00EB403B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SubttuloChar">
    <w:name w:val="Subtítulo Char"/>
    <w:basedOn w:val="Fontepargpadro"/>
    <w:link w:val="Subttulo"/>
    <w:uiPriority w:val="1"/>
    <w:rsid w:val="00EB403B"/>
    <w:rPr>
      <w:rFonts w:ascii="Georgia" w:hAnsi="Georgia" w:cs="Times New Roman (Body CS)"/>
      <w:b/>
      <w:color w:val="000000" w:themeColor="text1"/>
      <w:sz w:val="44"/>
    </w:rPr>
  </w:style>
  <w:style w:type="character" w:customStyle="1" w:styleId="Ttulo1Char">
    <w:name w:val="Título 1 Char"/>
    <w:basedOn w:val="Fontepargpadro"/>
    <w:link w:val="Ttulo1"/>
    <w:uiPriority w:val="2"/>
    <w:rsid w:val="00EB403B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TextoEsquerda">
    <w:name w:val="TextoEsquerda"/>
    <w:basedOn w:val="Normal"/>
    <w:next w:val="Normal"/>
    <w:uiPriority w:val="4"/>
    <w:qFormat/>
    <w:rsid w:val="00EB403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Ttulo2Char">
    <w:name w:val="Título 2 Char"/>
    <w:basedOn w:val="Fontepargpadro"/>
    <w:link w:val="Ttulo2"/>
    <w:uiPriority w:val="3"/>
    <w:rsid w:val="00EB403B"/>
    <w:rPr>
      <w:rFonts w:ascii="Georgia" w:hAnsi="Georgia" w:cs="Arial"/>
      <w:b/>
      <w:color w:val="648276" w:themeColor="accent5"/>
      <w:sz w:val="28"/>
    </w:rPr>
  </w:style>
  <w:style w:type="paragraph" w:customStyle="1" w:styleId="TextoPequeno">
    <w:name w:val="TextoPequeno"/>
    <w:basedOn w:val="Normal"/>
    <w:next w:val="Normal"/>
    <w:uiPriority w:val="6"/>
    <w:qFormat/>
    <w:rsid w:val="00EB403B"/>
    <w:rPr>
      <w:i/>
      <w:color w:val="404040" w:themeColor="text1" w:themeTint="BF"/>
      <w:sz w:val="20"/>
    </w:rPr>
  </w:style>
  <w:style w:type="paragraph" w:customStyle="1" w:styleId="TextoDireita">
    <w:name w:val="TextoDireita"/>
    <w:basedOn w:val="Normal"/>
    <w:next w:val="Normal"/>
    <w:uiPriority w:val="5"/>
    <w:qFormat/>
    <w:rsid w:val="00EB403B"/>
    <w:pPr>
      <w:spacing w:line="288" w:lineRule="auto"/>
    </w:pPr>
    <w:rPr>
      <w:color w:val="404040" w:themeColor="text1" w:themeTint="BF"/>
      <w:sz w:val="22"/>
    </w:rPr>
  </w:style>
  <w:style w:type="character" w:styleId="TextodoEspaoReservado">
    <w:name w:val="Placeholder Text"/>
    <w:basedOn w:val="Fontepargpadro"/>
    <w:uiPriority w:val="99"/>
    <w:semiHidden/>
    <w:rsid w:val="00EB403B"/>
    <w:rPr>
      <w:rFonts w:ascii="Arial" w:hAnsi="Arial" w:cs="Arial"/>
      <w:color w:val="808080"/>
    </w:rPr>
  </w:style>
  <w:style w:type="character" w:styleId="nfase">
    <w:name w:val="Emphasis"/>
    <w:uiPriority w:val="20"/>
    <w:qFormat/>
    <w:rsid w:val="00CC67FD"/>
    <w:rPr>
      <w:rFonts w:ascii="Georgia" w:hAnsi="Georgia" w:cs="Arial"/>
      <w:color w:val="648276" w:themeColor="accent5"/>
    </w:rPr>
  </w:style>
  <w:style w:type="numbering" w:styleId="111111">
    <w:name w:val="Outline List 2"/>
    <w:basedOn w:val="Semlista"/>
    <w:uiPriority w:val="99"/>
    <w:semiHidden/>
    <w:unhideWhenUsed/>
    <w:rsid w:val="00EB403B"/>
    <w:pPr>
      <w:numPr>
        <w:numId w:val="1"/>
      </w:numPr>
    </w:pPr>
  </w:style>
  <w:style w:type="numbering" w:styleId="1ai">
    <w:name w:val="Outline List 1"/>
    <w:basedOn w:val="Semlista"/>
    <w:uiPriority w:val="99"/>
    <w:semiHidden/>
    <w:unhideWhenUsed/>
    <w:rsid w:val="00EB403B"/>
    <w:pPr>
      <w:numPr>
        <w:numId w:val="2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EB403B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403B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403B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403B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403B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403B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403B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Artigoseo">
    <w:name w:val="Outline List 3"/>
    <w:basedOn w:val="Semlista"/>
    <w:uiPriority w:val="99"/>
    <w:semiHidden/>
    <w:unhideWhenUsed/>
    <w:rsid w:val="00EB403B"/>
    <w:pPr>
      <w:numPr>
        <w:numId w:val="3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B403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03B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EB403B"/>
  </w:style>
  <w:style w:type="paragraph" w:styleId="Textoembloco">
    <w:name w:val="Block Text"/>
    <w:basedOn w:val="Normal"/>
    <w:uiPriority w:val="99"/>
    <w:semiHidden/>
    <w:unhideWhenUsed/>
    <w:rsid w:val="00EB403B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EB40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EB403B"/>
    <w:rPr>
      <w:rFonts w:ascii="Arial" w:hAnsi="Arial" w:cs="Arial"/>
      <w:color w:val="000000" w:themeColor="text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B40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B403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B403B"/>
    <w:rPr>
      <w:rFonts w:ascii="Arial" w:hAnsi="Arial" w:cs="Arial"/>
      <w:color w:val="000000" w:themeColor="text1"/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EB403B"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B403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EB403B"/>
    <w:pPr>
      <w:spacing w:after="0"/>
      <w:ind w:left="360"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B40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B403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B403B"/>
    <w:rPr>
      <w:rFonts w:ascii="Arial" w:hAnsi="Arial" w:cs="Arial"/>
      <w:color w:val="000000" w:themeColor="text1"/>
      <w:sz w:val="16"/>
      <w:szCs w:val="16"/>
    </w:rPr>
  </w:style>
  <w:style w:type="character" w:styleId="TtulodoLivro">
    <w:name w:val="Book Title"/>
    <w:basedOn w:val="Fontepargpadro"/>
    <w:uiPriority w:val="33"/>
    <w:semiHidden/>
    <w:qFormat/>
    <w:rsid w:val="00EB403B"/>
    <w:rPr>
      <w:rFonts w:ascii="Arial" w:hAnsi="Arial" w:cs="Arial"/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EB403B"/>
    <w:pPr>
      <w:spacing w:after="200"/>
    </w:pPr>
    <w:rPr>
      <w:i/>
      <w:iCs/>
      <w:color w:val="775F55" w:themeColor="text2"/>
      <w:sz w:val="18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EB403B"/>
    <w:pPr>
      <w:ind w:left="4252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EB403B"/>
    <w:rPr>
      <w:rFonts w:ascii="Arial" w:hAnsi="Arial" w:cs="Arial"/>
      <w:color w:val="000000" w:themeColor="text1"/>
    </w:rPr>
  </w:style>
  <w:style w:type="table" w:styleId="GradeColorida">
    <w:name w:val="Colorful Grid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EB403B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EB403B"/>
    <w:rPr>
      <w:rFonts w:ascii="Arial" w:hAnsi="Arial" w:cs="Arial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B403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B403B"/>
    <w:rPr>
      <w:rFonts w:ascii="Arial" w:hAnsi="Arial" w:cs="Arial"/>
      <w:color w:val="000000" w:themeColor="text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40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403B"/>
    <w:rPr>
      <w:rFonts w:ascii="Arial" w:hAnsi="Arial" w:cs="Arial"/>
      <w:b/>
      <w:bCs/>
      <w:color w:val="000000" w:themeColor="text1"/>
      <w:sz w:val="20"/>
      <w:szCs w:val="20"/>
    </w:rPr>
  </w:style>
  <w:style w:type="table" w:styleId="ListaEscura">
    <w:name w:val="Dark List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EB403B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EB403B"/>
  </w:style>
  <w:style w:type="character" w:customStyle="1" w:styleId="DataChar">
    <w:name w:val="Data Char"/>
    <w:basedOn w:val="Fontepargpadro"/>
    <w:link w:val="Data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EB403B"/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B403B"/>
    <w:rPr>
      <w:rFonts w:ascii="Segoe UI" w:hAnsi="Segoe UI" w:cs="Segoe UI"/>
      <w:color w:val="000000" w:themeColor="text1"/>
      <w:sz w:val="16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EB403B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EB403B"/>
    <w:rPr>
      <w:rFonts w:ascii="Arial" w:hAnsi="Arial" w:cs="Arial"/>
      <w:color w:val="000000" w:themeColor="text1"/>
    </w:rPr>
  </w:style>
  <w:style w:type="character" w:styleId="Refdenotadefim">
    <w:name w:val="endnote reference"/>
    <w:basedOn w:val="Fontepargpadro"/>
    <w:uiPriority w:val="99"/>
    <w:semiHidden/>
    <w:unhideWhenUsed/>
    <w:rsid w:val="00EB403B"/>
    <w:rPr>
      <w:rFonts w:ascii="Arial" w:hAnsi="Arial" w:cs="Arial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B403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B403B"/>
    <w:rPr>
      <w:rFonts w:ascii="Arial" w:hAnsi="Arial" w:cs="Arial"/>
      <w:color w:val="000000" w:themeColor="text1"/>
      <w:sz w:val="20"/>
      <w:szCs w:val="20"/>
    </w:rPr>
  </w:style>
  <w:style w:type="paragraph" w:styleId="Destinatrio">
    <w:name w:val="envelope address"/>
    <w:basedOn w:val="Normal"/>
    <w:uiPriority w:val="99"/>
    <w:semiHidden/>
    <w:unhideWhenUsed/>
    <w:rsid w:val="00EB403B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Remetente">
    <w:name w:val="envelope return"/>
    <w:basedOn w:val="Normal"/>
    <w:uiPriority w:val="99"/>
    <w:semiHidden/>
    <w:unhideWhenUsed/>
    <w:rsid w:val="00EB403B"/>
    <w:rPr>
      <w:rFonts w:ascii="Georgia" w:eastAsiaTheme="majorEastAsia" w:hAnsi="Georgia" w:cstheme="majorBidi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EB403B"/>
    <w:rPr>
      <w:rFonts w:ascii="Arial" w:hAnsi="Arial" w:cs="Arial"/>
      <w:color w:val="704404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EB403B"/>
    <w:rPr>
      <w:rFonts w:ascii="Arial" w:hAnsi="Arial" w:cs="Arial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03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03B"/>
    <w:rPr>
      <w:rFonts w:ascii="Arial" w:hAnsi="Arial" w:cs="Arial"/>
      <w:color w:val="000000" w:themeColor="text1"/>
      <w:sz w:val="20"/>
      <w:szCs w:val="20"/>
    </w:rPr>
  </w:style>
  <w:style w:type="table" w:styleId="TabeladeGrade1Clara">
    <w:name w:val="Grid Table 1 Light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EB403B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EB403B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3">
    <w:name w:val="Grid Table 3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EB403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EB40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EB403B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EB403B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EB403B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EB403B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EB403B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EB403B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EB403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EB403B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EB403B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EB403B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EB403B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EB403B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EB403B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Hashtag">
    <w:name w:val="Hashtag"/>
    <w:basedOn w:val="Fontepargpadro"/>
    <w:uiPriority w:val="99"/>
    <w:semiHidden/>
    <w:unhideWhenUsed/>
    <w:rsid w:val="00EB403B"/>
    <w:rPr>
      <w:rFonts w:ascii="Arial" w:hAnsi="Arial" w:cs="Arial"/>
      <w:color w:val="2B579A"/>
      <w:shd w:val="clear" w:color="auto" w:fill="E1DFDD"/>
    </w:rPr>
  </w:style>
  <w:style w:type="character" w:styleId="AcrnimoHTML">
    <w:name w:val="HTML Acronym"/>
    <w:basedOn w:val="Fontepargpadro"/>
    <w:uiPriority w:val="99"/>
    <w:semiHidden/>
    <w:unhideWhenUsed/>
    <w:rsid w:val="00EB403B"/>
    <w:rPr>
      <w:rFonts w:ascii="Arial" w:hAnsi="Arial" w:cs="Arial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EB403B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EB403B"/>
    <w:rPr>
      <w:rFonts w:ascii="Arial" w:hAnsi="Arial" w:cs="Arial"/>
      <w:i/>
      <w:iCs/>
      <w:color w:val="000000" w:themeColor="text1"/>
    </w:rPr>
  </w:style>
  <w:style w:type="character" w:styleId="CitaoHTML">
    <w:name w:val="HTML Cite"/>
    <w:basedOn w:val="Fontepargpadro"/>
    <w:uiPriority w:val="99"/>
    <w:semiHidden/>
    <w:unhideWhenUsed/>
    <w:rsid w:val="00EB403B"/>
    <w:rPr>
      <w:rFonts w:ascii="Arial" w:hAnsi="Arial" w:cs="Arial"/>
      <w:i/>
      <w:iCs/>
    </w:rPr>
  </w:style>
  <w:style w:type="character" w:styleId="CdigoHTML">
    <w:name w:val="HTML Code"/>
    <w:basedOn w:val="Fontepargpadro"/>
    <w:uiPriority w:val="99"/>
    <w:semiHidden/>
    <w:unhideWhenUsed/>
    <w:rsid w:val="00EB403B"/>
    <w:rPr>
      <w:rFonts w:ascii="Consolas" w:hAnsi="Consolas" w:cs="Arial"/>
      <w:sz w:val="20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EB403B"/>
    <w:rPr>
      <w:rFonts w:ascii="Arial" w:hAnsi="Arial" w:cs="Arial"/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EB403B"/>
    <w:rPr>
      <w:rFonts w:ascii="Consolas" w:hAnsi="Consolas" w:cs="Consolas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B403B"/>
    <w:rPr>
      <w:rFonts w:ascii="Consolas" w:hAnsi="Consolas" w:cs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B403B"/>
    <w:rPr>
      <w:rFonts w:ascii="Consolas" w:hAnsi="Consolas" w:cs="Consolas"/>
      <w:color w:val="000000" w:themeColor="text1"/>
      <w:sz w:val="20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EB403B"/>
    <w:rPr>
      <w:rFonts w:ascii="Consolas" w:hAnsi="Consolas" w:cs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EB403B"/>
    <w:rPr>
      <w:rFonts w:ascii="Consolas" w:hAnsi="Consolas" w:cs="Consolas"/>
      <w:sz w:val="20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EB403B"/>
    <w:rPr>
      <w:rFonts w:ascii="Arial" w:hAnsi="Arial" w:cs="Arial"/>
      <w:i/>
      <w:iCs/>
    </w:rPr>
  </w:style>
  <w:style w:type="character" w:styleId="Hyperlink">
    <w:name w:val="Hyperlink"/>
    <w:basedOn w:val="Fontepargpadro"/>
    <w:uiPriority w:val="99"/>
    <w:semiHidden/>
    <w:unhideWhenUsed/>
    <w:rsid w:val="00EB403B"/>
    <w:rPr>
      <w:rFonts w:ascii="Arial" w:hAnsi="Arial" w:cs="Arial"/>
      <w:color w:val="F7B61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EB403B"/>
    <w:pPr>
      <w:ind w:left="240" w:hanging="24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EB403B"/>
    <w:pPr>
      <w:ind w:left="480" w:hanging="24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EB403B"/>
    <w:pPr>
      <w:ind w:left="720" w:hanging="24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EB403B"/>
    <w:pPr>
      <w:ind w:left="960" w:hanging="24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EB403B"/>
    <w:pPr>
      <w:ind w:left="1200" w:hanging="24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EB403B"/>
    <w:pPr>
      <w:ind w:left="1440" w:hanging="24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EB403B"/>
    <w:pPr>
      <w:ind w:left="1680" w:hanging="24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EB403B"/>
    <w:pPr>
      <w:ind w:left="1920" w:hanging="24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EB403B"/>
    <w:pPr>
      <w:ind w:left="2160" w:hanging="24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EB403B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1"/>
    <w:semiHidden/>
    <w:qFormat/>
    <w:rsid w:val="00EB403B"/>
    <w:rPr>
      <w:rFonts w:ascii="Arial" w:hAnsi="Arial" w:cs="Arial"/>
      <w:i/>
      <w:iCs/>
      <w:color w:val="303848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qFormat/>
    <w:rsid w:val="00EB403B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EB403B"/>
    <w:rPr>
      <w:rFonts w:ascii="Arial" w:hAnsi="Arial" w:cs="Arial"/>
      <w:i/>
      <w:iCs/>
      <w:color w:val="303848" w:themeColor="accent1"/>
    </w:rPr>
  </w:style>
  <w:style w:type="character" w:styleId="RefernciaIntensa">
    <w:name w:val="Intense Reference"/>
    <w:basedOn w:val="Fontepargpadro"/>
    <w:uiPriority w:val="32"/>
    <w:semiHidden/>
    <w:qFormat/>
    <w:rsid w:val="00EB403B"/>
    <w:rPr>
      <w:rFonts w:ascii="Arial" w:hAnsi="Arial" w:cs="Arial"/>
      <w:b/>
      <w:bCs/>
      <w:smallCaps/>
      <w:color w:val="303848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EB403B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EB403B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EB403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EB403B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EB403B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EB403B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EB403B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EB403B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EB403B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EB403B"/>
    <w:rPr>
      <w:rFonts w:ascii="Arial" w:hAnsi="Arial" w:cs="Arial"/>
    </w:rPr>
  </w:style>
  <w:style w:type="paragraph" w:styleId="Lista">
    <w:name w:val="List"/>
    <w:basedOn w:val="Normal"/>
    <w:uiPriority w:val="99"/>
    <w:semiHidden/>
    <w:unhideWhenUsed/>
    <w:rsid w:val="00EB403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B403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B403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B403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B403B"/>
    <w:pPr>
      <w:ind w:left="1415" w:hanging="283"/>
      <w:contextualSpacing/>
    </w:pPr>
  </w:style>
  <w:style w:type="paragraph" w:styleId="Commarcadores">
    <w:name w:val="List Bullet"/>
    <w:basedOn w:val="Normal"/>
    <w:uiPriority w:val="99"/>
    <w:semiHidden/>
    <w:unhideWhenUsed/>
    <w:rsid w:val="00EB403B"/>
    <w:pPr>
      <w:numPr>
        <w:numId w:val="4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EB403B"/>
    <w:pPr>
      <w:numPr>
        <w:numId w:val="5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EB403B"/>
    <w:pPr>
      <w:numPr>
        <w:numId w:val="6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EB403B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EB403B"/>
    <w:pPr>
      <w:numPr>
        <w:numId w:val="8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EB403B"/>
    <w:pPr>
      <w:spacing w:after="120"/>
      <w:ind w:left="283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EB403B"/>
    <w:pPr>
      <w:spacing w:after="120"/>
      <w:ind w:left="566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EB403B"/>
    <w:pPr>
      <w:spacing w:after="120"/>
      <w:ind w:left="849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EB403B"/>
    <w:pPr>
      <w:spacing w:after="120"/>
      <w:ind w:left="1132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EB403B"/>
    <w:pPr>
      <w:spacing w:after="120"/>
      <w:ind w:left="1415"/>
      <w:contextualSpacing/>
    </w:pPr>
  </w:style>
  <w:style w:type="paragraph" w:styleId="Numerada">
    <w:name w:val="List Number"/>
    <w:basedOn w:val="Normal"/>
    <w:uiPriority w:val="99"/>
    <w:semiHidden/>
    <w:unhideWhenUsed/>
    <w:rsid w:val="00EB403B"/>
    <w:pPr>
      <w:numPr>
        <w:numId w:val="9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EB403B"/>
    <w:pPr>
      <w:numPr>
        <w:numId w:val="10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EB403B"/>
    <w:pPr>
      <w:numPr>
        <w:numId w:val="11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EB403B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EB403B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qFormat/>
    <w:rsid w:val="00EB403B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2">
    <w:name w:val="List Table 2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EB403B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3">
    <w:name w:val="List Table 3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EB403B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EB403B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EB403B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EB403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EB403B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EB403B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EB403B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EB403B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EB403B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EB403B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EB403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EB403B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EB403B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EB403B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EB403B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EB403B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EB403B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EB4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EB403B"/>
    <w:rPr>
      <w:rFonts w:ascii="Consolas" w:hAnsi="Consolas" w:cs="Consolas"/>
      <w:color w:val="000000" w:themeColor="text1"/>
      <w:sz w:val="20"/>
      <w:szCs w:val="20"/>
    </w:rPr>
  </w:style>
  <w:style w:type="table" w:styleId="GradeMdia1">
    <w:name w:val="Medium Grid 1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EB403B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EB403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EB403B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EB403B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EB403B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EB403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o">
    <w:name w:val="Mention"/>
    <w:basedOn w:val="Fontepargpadro"/>
    <w:uiPriority w:val="99"/>
    <w:semiHidden/>
    <w:unhideWhenUsed/>
    <w:rsid w:val="00EB403B"/>
    <w:rPr>
      <w:rFonts w:ascii="Arial" w:hAnsi="Arial" w:cs="Arial"/>
      <w:color w:val="2B579A"/>
      <w:shd w:val="clear" w:color="auto" w:fill="E1DFDD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EB4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EB403B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SemEspaamento">
    <w:name w:val="No Spacing"/>
    <w:uiPriority w:val="1"/>
    <w:semiHidden/>
    <w:qFormat/>
    <w:rsid w:val="00EB403B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EB403B"/>
    <w:rPr>
      <w:rFonts w:ascii="Times New Roman" w:hAnsi="Times New Roman" w:cs="Times New Roman"/>
    </w:rPr>
  </w:style>
  <w:style w:type="paragraph" w:styleId="Recuonormal">
    <w:name w:val="Normal Indent"/>
    <w:basedOn w:val="Normal"/>
    <w:uiPriority w:val="99"/>
    <w:semiHidden/>
    <w:unhideWhenUsed/>
    <w:rsid w:val="00EB403B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EB403B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EB403B"/>
    <w:rPr>
      <w:rFonts w:ascii="Arial" w:hAnsi="Arial" w:cs="Arial"/>
      <w:color w:val="000000" w:themeColor="text1"/>
    </w:rPr>
  </w:style>
  <w:style w:type="character" w:styleId="Nmerodepgina">
    <w:name w:val="page number"/>
    <w:basedOn w:val="Fontepargpadro"/>
    <w:uiPriority w:val="99"/>
    <w:semiHidden/>
    <w:unhideWhenUsed/>
    <w:rsid w:val="00EB403B"/>
    <w:rPr>
      <w:rFonts w:ascii="Arial" w:hAnsi="Arial" w:cs="Arial"/>
    </w:rPr>
  </w:style>
  <w:style w:type="table" w:styleId="TabelaSimples1">
    <w:name w:val="Plain Table 1"/>
    <w:basedOn w:val="Tabelanormal"/>
    <w:uiPriority w:val="41"/>
    <w:rsid w:val="00EB403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EB403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EB403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EB403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EB403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EB403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EB403B"/>
    <w:rPr>
      <w:rFonts w:ascii="Consolas" w:hAnsi="Consolas" w:cs="Consolas"/>
      <w:color w:val="000000" w:themeColor="text1"/>
      <w:sz w:val="21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qFormat/>
    <w:rsid w:val="00EB403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EB403B"/>
    <w:rPr>
      <w:rFonts w:ascii="Arial" w:hAnsi="Arial" w:cs="Arial"/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EB403B"/>
  </w:style>
  <w:style w:type="character" w:customStyle="1" w:styleId="SaudaoChar">
    <w:name w:val="Saudação Char"/>
    <w:basedOn w:val="Fontepargpadro"/>
    <w:link w:val="Saudao"/>
    <w:uiPriority w:val="99"/>
    <w:semiHidden/>
    <w:rsid w:val="00EB403B"/>
    <w:rPr>
      <w:rFonts w:ascii="Arial" w:hAnsi="Arial" w:cs="Arial"/>
      <w:color w:val="000000" w:themeColor="text1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EB403B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EB403B"/>
    <w:rPr>
      <w:rFonts w:ascii="Arial" w:hAnsi="Arial" w:cs="Arial"/>
      <w:color w:val="000000" w:themeColor="text1"/>
    </w:rPr>
  </w:style>
  <w:style w:type="character" w:styleId="Hiperlinkinteligente">
    <w:name w:val="Smart Hyperlink"/>
    <w:basedOn w:val="Fontepargpadro"/>
    <w:uiPriority w:val="99"/>
    <w:semiHidden/>
    <w:unhideWhenUsed/>
    <w:rsid w:val="00EB403B"/>
    <w:rPr>
      <w:rFonts w:ascii="Arial" w:hAnsi="Arial" w:cs="Arial"/>
      <w:u w:val="dotted"/>
    </w:rPr>
  </w:style>
  <w:style w:type="character" w:styleId="Forte">
    <w:name w:val="Strong"/>
    <w:basedOn w:val="Fontepargpadro"/>
    <w:uiPriority w:val="22"/>
    <w:semiHidden/>
    <w:qFormat/>
    <w:rsid w:val="00EB403B"/>
    <w:rPr>
      <w:rFonts w:ascii="Arial" w:hAnsi="Arial" w:cs="Arial"/>
      <w:b/>
      <w:bCs/>
    </w:rPr>
  </w:style>
  <w:style w:type="character" w:styleId="nfaseSutil">
    <w:name w:val="Subtle Emphasis"/>
    <w:basedOn w:val="Fontepargpadro"/>
    <w:uiPriority w:val="19"/>
    <w:semiHidden/>
    <w:qFormat/>
    <w:rsid w:val="00EB403B"/>
    <w:rPr>
      <w:rFonts w:ascii="Arial" w:hAnsi="Arial" w:cs="Arial"/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qFormat/>
    <w:rsid w:val="00EB403B"/>
    <w:rPr>
      <w:rFonts w:ascii="Arial" w:hAnsi="Arial" w:cs="Arial"/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EB40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EB40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EB40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EB40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EB40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EB40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EB40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EB40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EB40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EB40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EB40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EB40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EB40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EB40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EB40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EB40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EB40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EB40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EB40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EB40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EB40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EB40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EB40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EB40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EB40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EB40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EB40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EB403B"/>
    <w:pPr>
      <w:ind w:left="240" w:hanging="24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EB403B"/>
  </w:style>
  <w:style w:type="table" w:styleId="Tabelaprofissional">
    <w:name w:val="Table Professional"/>
    <w:basedOn w:val="Tabelanormal"/>
    <w:uiPriority w:val="99"/>
    <w:semiHidden/>
    <w:unhideWhenUsed/>
    <w:rsid w:val="00EB40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EB40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EB40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EB40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EB40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EB40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EB40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EB40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EB40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EB40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EB403B"/>
    <w:pPr>
      <w:spacing w:before="120"/>
    </w:pPr>
    <w:rPr>
      <w:rFonts w:ascii="Georgia" w:eastAsiaTheme="majorEastAsia" w:hAnsi="Georgia" w:cstheme="majorBidi"/>
      <w:b/>
      <w:bCs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EB403B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EB403B"/>
    <w:pPr>
      <w:spacing w:after="100"/>
      <w:ind w:left="24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EB403B"/>
    <w:pPr>
      <w:spacing w:after="100"/>
      <w:ind w:left="48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EB403B"/>
    <w:pPr>
      <w:spacing w:after="100"/>
      <w:ind w:left="72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EB403B"/>
    <w:pPr>
      <w:spacing w:after="100"/>
      <w:ind w:left="96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EB403B"/>
    <w:pPr>
      <w:spacing w:after="100"/>
      <w:ind w:left="12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EB403B"/>
    <w:pPr>
      <w:spacing w:after="100"/>
      <w:ind w:left="144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EB403B"/>
    <w:pPr>
      <w:spacing w:after="100"/>
      <w:ind w:left="168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EB403B"/>
    <w:pPr>
      <w:spacing w:after="100"/>
      <w:ind w:left="192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EB403B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styleId="MenoPendente">
    <w:name w:val="Unresolved Mention"/>
    <w:basedOn w:val="Fontepargpadro"/>
    <w:uiPriority w:val="99"/>
    <w:semiHidden/>
    <w:unhideWhenUsed/>
    <w:rsid w:val="00EB403B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footer" Target="footer2.xml" /><Relationship Id="rId18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oter" Target="footer1.xml" /><Relationship Id="rId17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2.xml" /><Relationship Id="rId5" Type="http://schemas.openxmlformats.org/officeDocument/2006/relationships/styles" Target="styl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header" Target="header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TTY\AppData\Roaming\Microsoft\Templates\Curr&#237;culo%20b&#225;sico%20moderno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064A528BB60FB419883EBA84E3EDA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2E1-AE32-564F-9BA8-5EC3D4EEB7E1}"/>
      </w:docPartPr>
      <w:docPartBody>
        <w:p w:rsidR="00BD137E" w:rsidRDefault="00B527DD" w:rsidP="00B527DD">
          <w:pPr>
            <w:pStyle w:val="8064A528BB60FB419883EBA84E3EDAB0"/>
          </w:pPr>
          <w:r w:rsidRPr="008E3199">
            <w:rPr>
              <w:noProof/>
              <w:lang w:bidi="pt-BR"/>
            </w:rPr>
            <w:t>Contato</w:t>
          </w:r>
        </w:p>
      </w:docPartBody>
    </w:docPart>
    <w:docPart>
      <w:docPartPr>
        <w:name w:val="BF4F6DA7AF434E49BE7C2BBB35E868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4B9EE8-9AEB-2D4E-8473-40A989A65A60}"/>
      </w:docPartPr>
      <w:docPartBody>
        <w:p w:rsidR="00BD137E" w:rsidRDefault="00B527DD" w:rsidP="00B527DD">
          <w:pPr>
            <w:pStyle w:val="BF4F6DA7AF434E49BE7C2BBB35E8688F"/>
          </w:pPr>
          <w:r w:rsidRPr="008E3199">
            <w:rPr>
              <w:noProof/>
              <w:lang w:bidi="pt-BR"/>
            </w:rPr>
            <w:t>Objetivo</w:t>
          </w:r>
        </w:p>
      </w:docPartBody>
    </w:docPart>
    <w:docPart>
      <w:docPartPr>
        <w:name w:val="302F96A5D4E5C5448C982DB4EE816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8BA0F5-6028-5E4C-88B0-700789A9A117}"/>
      </w:docPartPr>
      <w:docPartBody>
        <w:p w:rsidR="00BD137E" w:rsidRDefault="00B527DD" w:rsidP="00B527DD">
          <w:pPr>
            <w:pStyle w:val="302F96A5D4E5C5448C982DB4EE816325"/>
          </w:pPr>
          <w:r w:rsidRPr="008E3199">
            <w:rPr>
              <w:noProof/>
              <w:lang w:bidi="pt-BR"/>
            </w:rPr>
            <w:t>Escolaridade</w:t>
          </w:r>
        </w:p>
      </w:docPartBody>
    </w:docPart>
    <w:docPart>
      <w:docPartPr>
        <w:name w:val="DBE482C58085794F9AA6D6114FF300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5F393E-B7C5-B949-9F6D-D535ACE5EA1B}"/>
      </w:docPartPr>
      <w:docPartBody>
        <w:p w:rsidR="00BD137E" w:rsidRDefault="00B527DD" w:rsidP="00B527DD">
          <w:pPr>
            <w:pStyle w:val="DBE482C58085794F9AA6D6114FF300E5"/>
          </w:pPr>
          <w:r w:rsidRPr="008E3199">
            <w:rPr>
              <w:noProof/>
              <w:lang w:bidi="pt-BR"/>
            </w:rPr>
            <w:t>Experiência</w:t>
          </w:r>
        </w:p>
      </w:docPartBody>
    </w:docPart>
    <w:docPart>
      <w:docPartPr>
        <w:name w:val="BDC0F44B43A31B48AE61FA506160D5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842084-B18E-C647-930D-FF5F08BFA434}"/>
      </w:docPartPr>
      <w:docPartBody>
        <w:p w:rsidR="00BD137E" w:rsidRDefault="00B527DD" w:rsidP="00B527DD">
          <w:pPr>
            <w:pStyle w:val="BDC0F44B43A31B48AE61FA506160D536"/>
          </w:pPr>
          <w:r w:rsidRPr="008E3199">
            <w:rPr>
              <w:noProof/>
              <w:lang w:bidi="pt-BR"/>
            </w:rPr>
            <w:t>Comunicação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DD"/>
    <w:rsid w:val="00655F7A"/>
    <w:rsid w:val="00B527DD"/>
    <w:rsid w:val="00BD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8064A528BB60FB419883EBA84E3EDAB0">
    <w:name w:val="8064A528BB60FB419883EBA84E3EDAB0"/>
    <w:rsid w:val="00B527DD"/>
  </w:style>
  <w:style w:type="character" w:styleId="nfase">
    <w:name w:val="Emphasis"/>
    <w:uiPriority w:val="20"/>
    <w:qFormat/>
    <w:rPr>
      <w:rFonts w:ascii="Georgia" w:hAnsi="Georgia" w:cs="Arial"/>
      <w:color w:val="5B9BD5" w:themeColor="accent5"/>
    </w:rPr>
  </w:style>
  <w:style w:type="paragraph" w:customStyle="1" w:styleId="BF4F6DA7AF434E49BE7C2BBB35E8688F">
    <w:name w:val="BF4F6DA7AF434E49BE7C2BBB35E8688F"/>
    <w:rsid w:val="00B527DD"/>
  </w:style>
  <w:style w:type="paragraph" w:customStyle="1" w:styleId="302F96A5D4E5C5448C982DB4EE816325">
    <w:name w:val="302F96A5D4E5C5448C982DB4EE816325"/>
    <w:rsid w:val="00B527DD"/>
  </w:style>
  <w:style w:type="paragraph" w:customStyle="1" w:styleId="DBE482C58085794F9AA6D6114FF300E5">
    <w:name w:val="DBE482C58085794F9AA6D6114FF300E5"/>
    <w:rsid w:val="00B527DD"/>
  </w:style>
  <w:style w:type="paragraph" w:customStyle="1" w:styleId="BDC0F44B43A31B48AE61FA506160D536">
    <w:name w:val="BDC0F44B43A31B48AE61FA506160D536"/>
    <w:rsid w:val="00B527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Currículo%20básico%20moderno.dotx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2021-01-18T00:18:00Z</dcterms:created>
  <dcterms:modified xsi:type="dcterms:W3CDTF">2021-01-18T01:54:00Z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