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Pr="001638B8" w:rsidR="002039BD" w:rsidP="49912494" w:rsidRDefault="001638B8" w14:paraId="1F0C103E" wp14:textId="15850E69">
      <w:pPr>
        <w:pStyle w:val="Normal"/>
        <w:ind w:left="0"/>
        <w:jc w:val="center"/>
        <w:rPr>
          <w:rFonts w:ascii="Verdana" w:hAnsi="Verdana"/>
          <w:sz w:val="40"/>
          <w:szCs w:val="40"/>
        </w:rPr>
      </w:pPr>
      <w:r w:rsidRPr="49912494" w:rsidR="49912494">
        <w:rPr>
          <w:rFonts w:ascii="Verdana" w:hAnsi="Verdana"/>
          <w:sz w:val="40"/>
          <w:szCs w:val="40"/>
        </w:rPr>
        <w:t>ANDERSON DA ROSA COIMBRA</w:t>
      </w:r>
    </w:p>
    <w:p w:rsidR="49912494" w:rsidP="49912494" w:rsidRDefault="49912494" w14:paraId="16C71CF0" w14:textId="14248F06">
      <w:pPr>
        <w:pStyle w:val="Normal"/>
        <w:ind w:left="0"/>
        <w:jc w:val="center"/>
        <w:rPr>
          <w:rFonts w:ascii="Verdana" w:hAnsi="Verdana"/>
          <w:sz w:val="40"/>
          <w:szCs w:val="40"/>
        </w:rPr>
      </w:pPr>
    </w:p>
    <w:p xmlns:wp14="http://schemas.microsoft.com/office/word/2010/wordml" w:rsidR="001638B8" w:rsidP="001638B8" w:rsidRDefault="001638B8" w14:paraId="54EDF137" wp14:textId="0CAEACAD">
      <w:pPr>
        <w:rPr>
          <w:rFonts w:ascii="Verdana" w:hAnsi="Verdana"/>
        </w:rPr>
      </w:pPr>
      <w:r w:rsidRPr="49912494" w:rsidR="49912494">
        <w:rPr>
          <w:rFonts w:ascii="Verdana" w:hAnsi="Verdana"/>
        </w:rPr>
        <w:t>Brasileiro, solteiro, 31 anos</w:t>
      </w:r>
      <w:r>
        <w:br/>
      </w:r>
      <w:r w:rsidRPr="49912494" w:rsidR="49912494">
        <w:rPr>
          <w:rFonts w:ascii="Verdana" w:hAnsi="Verdana"/>
        </w:rPr>
        <w:t>Rua dos Canários, número 135</w:t>
      </w:r>
      <w:r>
        <w:br/>
      </w:r>
      <w:r w:rsidRPr="49912494" w:rsidR="49912494">
        <w:rPr>
          <w:rFonts w:ascii="Verdana" w:hAnsi="Verdana"/>
        </w:rPr>
        <w:t>Santo Antônio – Montenegro– RS</w:t>
      </w:r>
      <w:r>
        <w:br/>
      </w:r>
      <w:r w:rsidRPr="49912494" w:rsidR="49912494">
        <w:rPr>
          <w:rFonts w:ascii="Verdana" w:hAnsi="Verdana"/>
        </w:rPr>
        <w:t>Telefone: (51) 991015425 / E-mail: andersoncoimbra.184@gmail.com</w:t>
      </w:r>
      <w:r>
        <w:br/>
      </w:r>
    </w:p>
    <w:p xmlns:wp14="http://schemas.microsoft.com/office/word/2010/wordml" w:rsidR="001638B8" w:rsidP="001638B8" w:rsidRDefault="001638B8" w14:paraId="2050884D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xmlns:wp14="http://schemas.microsoft.com/office/word/2010/wordml" w:rsidR="001638B8" w:rsidP="001638B8" w:rsidRDefault="00110F1C" w14:paraId="5003F972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1" allowOverlap="1" wp14:anchorId="29830EB4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01F615">
              <v:shapetype id="_x0000_t32" coordsize="21600,21600" o:oned="t" filled="f" o:spt="32" path="m,l21600,21600e" w14:anchorId="7E77BCC2">
                <v:path fillok="f" arrowok="t" o:connecttype="none"/>
                <o:lock v:ext="edit" shapetype="t"/>
              </v:shapetype>
              <v:shape id="AutoShape 160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>
                <w10:wrap anchorx="margin"/>
              </v:shape>
            </w:pict>
          </mc:Fallback>
        </mc:AlternateContent>
      </w:r>
    </w:p>
    <w:p xmlns:wp14="http://schemas.microsoft.com/office/word/2010/wordml" w:rsidRPr="00FA3990" w:rsidR="001638B8" w:rsidP="00FA3990" w:rsidRDefault="00FA3990" w14:paraId="1A230973" wp14:textId="6EA3DA80">
      <w:pPr>
        <w:rPr>
          <w:rFonts w:ascii="Verdana" w:hAnsi="Verdana"/>
        </w:rPr>
      </w:pPr>
      <w:r w:rsidRPr="49912494" w:rsidR="49912494">
        <w:rPr>
          <w:rFonts w:ascii="Verdana" w:hAnsi="Verdana"/>
        </w:rPr>
        <w:t>Cargo de auxiliar/ajudante de produção</w:t>
      </w:r>
    </w:p>
    <w:p xmlns:wp14="http://schemas.microsoft.com/office/word/2010/wordml" w:rsidR="001638B8" w:rsidP="001638B8" w:rsidRDefault="001638B8" w14:paraId="672A6659" wp14:textId="77777777">
      <w:pPr>
        <w:pStyle w:val="Seo"/>
        <w:rPr>
          <w:rFonts w:ascii="Verdana" w:hAnsi="Verdana"/>
        </w:rPr>
      </w:pPr>
    </w:p>
    <w:p xmlns:wp14="http://schemas.microsoft.com/office/word/2010/wordml" w:rsidR="00756035" w:rsidP="00756035" w:rsidRDefault="00756035" w14:paraId="2E22C2C6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xmlns:wp14="http://schemas.microsoft.com/office/word/2010/wordml" w:rsidR="00756035" w:rsidP="00756035" w:rsidRDefault="00110F1C" w14:paraId="4E32A794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639AD867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970C14">
              <v:shape id="AutoShape 169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w14:anchorId="2C0AAA9F">
                <w10:wrap anchorx="margin"/>
              </v:shape>
            </w:pict>
          </mc:Fallback>
        </mc:AlternateContent>
      </w:r>
    </w:p>
    <w:p xmlns:wp14="http://schemas.microsoft.com/office/word/2010/wordml" w:rsidRPr="002039BD" w:rsidR="001638B8" w:rsidP="001638B8" w:rsidRDefault="001638B8" w14:paraId="0A37501D" wp14:textId="77777777">
      <w:pPr>
        <w:pStyle w:val="Seo"/>
        <w:rPr>
          <w:rFonts w:ascii="Verdana" w:hAnsi="Verdana"/>
        </w:rPr>
      </w:pPr>
    </w:p>
    <w:p xmlns:wp14="http://schemas.microsoft.com/office/word/2010/wordml" w:rsidR="001638B8" w:rsidP="00B30D63" w:rsidRDefault="001638B8" w14:paraId="7E37B83E" wp14:textId="2865263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49912494" w:rsidR="49912494">
        <w:rPr>
          <w:rFonts w:ascii="Verdana" w:hAnsi="Verdana"/>
        </w:rPr>
        <w:t>Ensino fundamental incompleto</w:t>
      </w:r>
    </w:p>
    <w:p xmlns:wp14="http://schemas.microsoft.com/office/word/2010/wordml" w:rsidRPr="001638B8" w:rsidR="001638B8" w:rsidP="49912494" w:rsidRDefault="001638B8" w14:paraId="19835563" wp14:textId="597A585E">
      <w:pPr>
        <w:pStyle w:val="Normal"/>
        <w:spacing w:after="120" w:line="240" w:lineRule="auto"/>
        <w:ind w:left="0"/>
        <w:rPr>
          <w:rFonts w:ascii="Verdana" w:hAnsi="Verdana"/>
        </w:rPr>
      </w:pPr>
    </w:p>
    <w:p xmlns:wp14="http://schemas.microsoft.com/office/word/2010/wordml" w:rsidR="001638B8" w:rsidP="001638B8" w:rsidRDefault="001638B8" w14:paraId="5DAB6C7B" wp14:textId="77777777">
      <w:pPr>
        <w:rPr>
          <w:rFonts w:ascii="Verdana" w:hAnsi="Verdana"/>
        </w:rPr>
      </w:pPr>
    </w:p>
    <w:p xmlns:wp14="http://schemas.microsoft.com/office/word/2010/wordml" w:rsidR="00756035" w:rsidP="00756035" w:rsidRDefault="00756035" w14:paraId="31011C33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xmlns:wp14="http://schemas.microsoft.com/office/word/2010/wordml" w:rsidR="00756035" w:rsidP="00756035" w:rsidRDefault="00110F1C" w14:paraId="255DD6FC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7CD5DF32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561139">
              <v:shape id="AutoShape 170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w14:anchorId="5CD0FEC6">
                <w10:wrap anchorx="margin"/>
              </v:shape>
            </w:pict>
          </mc:Fallback>
        </mc:AlternateContent>
      </w:r>
    </w:p>
    <w:p xmlns:wp14="http://schemas.microsoft.com/office/word/2010/wordml" w:rsidRPr="002039BD" w:rsidR="00B30D63" w:rsidP="00B30D63" w:rsidRDefault="00B30D63" w14:paraId="02EB378F" wp14:textId="77777777">
      <w:pPr>
        <w:pStyle w:val="Seo"/>
        <w:rPr>
          <w:rFonts w:ascii="Verdana" w:hAnsi="Verdana"/>
        </w:rPr>
      </w:pPr>
    </w:p>
    <w:p xmlns:wp14="http://schemas.microsoft.com/office/word/2010/wordml" w:rsidRPr="005657D9" w:rsidR="005657D9" w:rsidP="005657D9" w:rsidRDefault="005657D9" w14:paraId="45EC972E" wp14:textId="75C002D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/>
      </w:pPr>
      <w:r w:rsidRPr="49912494" w:rsidR="49912494">
        <w:rPr>
          <w:rFonts w:ascii="Verdana" w:hAnsi="Verdana"/>
          <w:b w:val="1"/>
          <w:bCs w:val="1"/>
        </w:rPr>
        <w:t>2021-2022 Supermercado Bruvini</w:t>
      </w:r>
    </w:p>
    <w:p xmlns:wp14="http://schemas.microsoft.com/office/word/2010/wordml" w:rsidR="00B30D63" w:rsidP="00B30D63" w:rsidRDefault="00B30D63" w14:paraId="6A05A809" wp14:textId="77777777">
      <w:pPr>
        <w:pStyle w:val="PargrafodaLista"/>
        <w:spacing w:line="168" w:lineRule="auto"/>
        <w:ind w:left="284"/>
        <w:rPr>
          <w:rFonts w:ascii="Verdana" w:hAnsi="Verdana"/>
        </w:rPr>
      </w:pPr>
    </w:p>
    <w:p xmlns:wp14="http://schemas.microsoft.com/office/word/2010/wordml" w:rsidR="00756035" w:rsidP="00756035" w:rsidRDefault="00110F1C" w14:paraId="6A11C35A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571F9EE0" wp14:editId="7777777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3810</wp:posOffset>
                </wp:positionH>
                <wp:positionV xmlns:wp="http://schemas.openxmlformats.org/drawingml/2006/wordprocessingDrawing" relativeFrom="paragraph">
                  <wp:posOffset>76835</wp:posOffset>
                </wp:positionV>
                <wp:extent cx="3038475" cy="95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4" name="AutoShape 17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84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/>
        </mc:AlternateContent>
      </w:r>
    </w:p>
    <w:p xmlns:wp14="http://schemas.microsoft.com/office/word/2010/wordml" w:rsidRPr="002039BD" w:rsidR="00B30D63" w:rsidP="00B30D63" w:rsidRDefault="00B30D63" w14:paraId="5A39BBE3" wp14:textId="77777777">
      <w:pPr>
        <w:pStyle w:val="Seo"/>
        <w:rPr>
          <w:rFonts w:ascii="Verdana" w:hAnsi="Verdana"/>
        </w:rPr>
      </w:pPr>
    </w:p>
    <w:p xmlns:wp14="http://schemas.microsoft.com/office/word/2010/wordml" w:rsidRPr="001638B8" w:rsidR="00B30D63" w:rsidP="49912494" w:rsidRDefault="00B30D63" w14:paraId="4648A2BB" wp14:textId="64B41D7A">
      <w:pPr>
        <w:pStyle w:val="Normal"/>
        <w:spacing w:after="120" w:line="240" w:lineRule="auto"/>
        <w:ind w:left="0"/>
        <w:rPr>
          <w:rFonts w:ascii="Verdana" w:hAnsi="Verdana"/>
        </w:rPr>
      </w:pPr>
    </w:p>
    <w:p xmlns:wp14="http://schemas.microsoft.com/office/word/2010/wordml" w:rsidR="00FA3990" w:rsidP="00FA3990" w:rsidRDefault="00FA3990" w14:paraId="41C8F396" wp14:textId="77777777">
      <w:pPr>
        <w:pStyle w:val="Seo"/>
        <w:rPr>
          <w:rFonts w:ascii="Verdana" w:hAnsi="Verdana"/>
        </w:rPr>
      </w:pPr>
    </w:p>
    <w:p xmlns:wp14="http://schemas.microsoft.com/office/word/2010/wordml" w:rsidR="00756035" w:rsidP="00756035" w:rsidRDefault="00756035" w14:paraId="52FA41A8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xmlns:wp14="http://schemas.microsoft.com/office/word/2010/wordml" w:rsidR="00756035" w:rsidP="00756035" w:rsidRDefault="00110F1C" w14:paraId="0A62E5BF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5FC981EF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D6EDCF">
              <v:shape id="AutoShape 173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" w14:anchorId="1B37A030">
                <w10:wrap anchorx="margin"/>
              </v:shape>
            </w:pict>
          </mc:Fallback>
        </mc:AlternateContent>
      </w:r>
    </w:p>
    <w:p xmlns:wp14="http://schemas.microsoft.com/office/word/2010/wordml" w:rsidRPr="002039BD" w:rsidR="00FA3990" w:rsidP="00FA3990" w:rsidRDefault="00FA3990" w14:paraId="72A3D3EC" wp14:textId="77777777">
      <w:pPr>
        <w:pStyle w:val="Seo"/>
        <w:rPr>
          <w:rFonts w:ascii="Verdana" w:hAnsi="Verdana"/>
        </w:rPr>
      </w:pPr>
    </w:p>
    <w:p xmlns:wp14="http://schemas.microsoft.com/office/word/2010/wordml" w:rsidR="00487A7F" w:rsidP="49912494" w:rsidRDefault="00487A7F" w14:paraId="66BD2C11" wp14:textId="18EB708F">
      <w:pPr>
        <w:pStyle w:val="Normal"/>
        <w:spacing w:after="120" w:line="240" w:lineRule="auto"/>
        <w:ind w:left="0"/>
        <w:rPr>
          <w:rFonts w:ascii="Verdana" w:hAnsi="Verdana"/>
        </w:rPr>
      </w:pPr>
      <w:r w:rsidRPr="49912494" w:rsidR="49912494">
        <w:rPr>
          <w:rFonts w:ascii="Verdana" w:hAnsi="Verdana"/>
        </w:rPr>
        <w:t>Disponibilidade de horários</w:t>
      </w:r>
    </w:p>
    <w:p xmlns:wp14="http://schemas.microsoft.com/office/word/2010/wordml" w:rsidRPr="005657D9" w:rsidR="00487A7F" w:rsidP="00487A7F" w:rsidRDefault="00487A7F" w14:paraId="0D0B940D" wp14:textId="7777777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xmlns:wp14="http://schemas.microsoft.com/office/word/2010/wordml" w:rsidR="009C3B99" w:rsidRDefault="009C3B99" w14:paraId="0E27B00A" wp14:textId="77777777"/>
    <w:sectPr w:rsidR="009C3B99" w:rsidSect="009C3B99">
      <w:headerReference w:type="default" r:id="rId8"/>
      <w:footerReference w:type="default" r:id="rId9"/>
      <w:pgSz w:w="11907" w:h="16839" w:orient="portrait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D14E8" w:rsidRDefault="006D14E8" w14:paraId="60061E4C" wp14:textId="77777777">
      <w:r>
        <w:separator/>
      </w:r>
    </w:p>
  </w:endnote>
  <w:endnote w:type="continuationSeparator" w:id="0">
    <w:p xmlns:wp14="http://schemas.microsoft.com/office/word/2010/wordml" w:rsidR="006D14E8" w:rsidRDefault="006D14E8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C3B99" w:rsidP="009967CD" w:rsidRDefault="009C3B99" w14:paraId="42A76820" wp14:textId="7777777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Pr="009C3B99" w:rsidR="00110F1C">
      <w:rPr>
        <w:noProof/>
        <w:lang w:val="en-US"/>
      </w:rPr>
      <mc:AlternateContent>
        <mc:Choice Requires="wps">
          <w:drawing>
            <wp:inline xmlns:wp14="http://schemas.microsoft.com/office/word/2010/wordprocessingDrawing" distT="0" distB="0" distL="0" distR="0" wp14:anchorId="1322C106" wp14:editId="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5F6E8634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2343C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D14E8" w:rsidRDefault="006D14E8" w14:paraId="4B94D5A5" wp14:textId="77777777">
      <w:r>
        <w:separator/>
      </w:r>
    </w:p>
  </w:footnote>
  <w:footnote w:type="continuationSeparator" w:id="0">
    <w:p xmlns:wp14="http://schemas.microsoft.com/office/word/2010/wordml" w:rsidR="006D14E8" w:rsidRDefault="006D14E8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C3B99" w:rsidP="009967CD" w:rsidRDefault="00163F2A" w14:paraId="01558A34" wp14:textId="77777777">
    <w:pPr>
      <w:pStyle w:val="Cabealho"/>
      <w:jc w:val="right"/>
    </w:pPr>
    <w:r>
      <w:rPr>
        <w:sz w:val="16"/>
        <w:szCs w:val="16"/>
      </w:rPr>
      <w:t>[Escolha a data]</w:t>
    </w:r>
    <w:r w:rsidR="00110F1C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1914C29E" wp14:editId="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 w14:anchorId="40AA7682">
            <v:shapetype id="_x0000_t32" coordsize="21600,21600" o:oned="t" filled="f" o:spt="32" path="m,l21600,21600e" w14:anchorId="15C0C6FF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4705f2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b539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hint="default" w:ascii="Century Schoolbook" w:hAnsi="Wingdings 2" w:eastAsia="Times New Roman" w:cs="Times New Roman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hint="default"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hint="default"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hint="default"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hint="default"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hint="default"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hint="default"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hint="default"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hint="default" w:ascii="Symbol" w:hAnsi="Symbol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="Century Schoolbook"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18"/>
  </w:num>
  <w:num w:numId="28">
    <w:abstractNumId w:val="17"/>
  </w:num>
  <w:num w:numId="1" w16cid:durableId="882789641">
    <w:abstractNumId w:val="15"/>
  </w:num>
  <w:num w:numId="2" w16cid:durableId="269775073">
    <w:abstractNumId w:val="11"/>
  </w:num>
  <w:num w:numId="3" w16cid:durableId="633214973">
    <w:abstractNumId w:val="12"/>
  </w:num>
  <w:num w:numId="4" w16cid:durableId="2128622524">
    <w:abstractNumId w:val="9"/>
  </w:num>
  <w:num w:numId="5" w16cid:durableId="1650746131">
    <w:abstractNumId w:val="7"/>
  </w:num>
  <w:num w:numId="6" w16cid:durableId="480273238">
    <w:abstractNumId w:val="6"/>
  </w:num>
  <w:num w:numId="7" w16cid:durableId="508637308">
    <w:abstractNumId w:val="5"/>
  </w:num>
  <w:num w:numId="8" w16cid:durableId="1291280769">
    <w:abstractNumId w:val="4"/>
  </w:num>
  <w:num w:numId="9" w16cid:durableId="1614825340">
    <w:abstractNumId w:val="8"/>
  </w:num>
  <w:num w:numId="10" w16cid:durableId="683286457">
    <w:abstractNumId w:val="3"/>
  </w:num>
  <w:num w:numId="11" w16cid:durableId="842090358">
    <w:abstractNumId w:val="2"/>
  </w:num>
  <w:num w:numId="12" w16cid:durableId="1289240156">
    <w:abstractNumId w:val="1"/>
  </w:num>
  <w:num w:numId="13" w16cid:durableId="250507582">
    <w:abstractNumId w:val="0"/>
  </w:num>
  <w:num w:numId="14" w16cid:durableId="367341868">
    <w:abstractNumId w:val="12"/>
  </w:num>
  <w:num w:numId="15" w16cid:durableId="835191805">
    <w:abstractNumId w:val="11"/>
  </w:num>
  <w:num w:numId="16" w16cid:durableId="694426570">
    <w:abstractNumId w:val="11"/>
  </w:num>
  <w:num w:numId="17" w16cid:durableId="1344552124">
    <w:abstractNumId w:val="11"/>
  </w:num>
  <w:num w:numId="18" w16cid:durableId="1111123770">
    <w:abstractNumId w:val="11"/>
  </w:num>
  <w:num w:numId="19" w16cid:durableId="1940600096">
    <w:abstractNumId w:val="12"/>
  </w:num>
  <w:num w:numId="20" w16cid:durableId="1481581799">
    <w:abstractNumId w:val="11"/>
  </w:num>
  <w:num w:numId="21" w16cid:durableId="1812406454">
    <w:abstractNumId w:val="11"/>
  </w:num>
  <w:num w:numId="22" w16cid:durableId="485778374">
    <w:abstractNumId w:val="11"/>
  </w:num>
  <w:num w:numId="23" w16cid:durableId="1724937991">
    <w:abstractNumId w:val="12"/>
  </w:num>
  <w:num w:numId="24" w16cid:durableId="140849161">
    <w:abstractNumId w:val="13"/>
  </w:num>
  <w:num w:numId="25" w16cid:durableId="303584022">
    <w:abstractNumId w:val="10"/>
  </w:num>
  <w:num w:numId="26" w16cid:durableId="921374171">
    <w:abstractNumId w:val="14"/>
  </w:num>
  <w:num w:numId="27" w16cid:durableId="117704100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ttachedTemplate r:id="rId1"/>
  <w:trackRevisions w:val="false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strokecolor="none [660]" fillcolor="none [3212]"/>
    </o:shapedefaults>
    <o:shapelayout v:ext="edit"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110F1C"/>
    <w:rsid w:val="001638B8"/>
    <w:rsid w:val="00163F2A"/>
    <w:rsid w:val="002039BD"/>
    <w:rsid w:val="00487A7F"/>
    <w:rsid w:val="005657D9"/>
    <w:rsid w:val="005B5FD3"/>
    <w:rsid w:val="005E6BFC"/>
    <w:rsid w:val="006D14E8"/>
    <w:rsid w:val="00741D6E"/>
    <w:rsid w:val="00756035"/>
    <w:rsid w:val="009967CD"/>
    <w:rsid w:val="009C3B99"/>
    <w:rsid w:val="00A17348"/>
    <w:rsid w:val="00A25CF8"/>
    <w:rsid w:val="00B30D63"/>
    <w:rsid w:val="00B501EE"/>
    <w:rsid w:val="00CC21DB"/>
    <w:rsid w:val="00F26226"/>
    <w:rsid w:val="00FA3990"/>
    <w:rsid w:val="49912494"/>
    <w:rsid w:val="7B0765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strokecolor="none [660]" fillcolor="none [3212]"/>
    </o:shapedefaults>
    <o:shapelayout v:ext="edit">
      <o:idmap v:ext="edit" data="1"/>
      <o:rules v:ext="edit">
        <o:r id="V:Rule8" type="connector" idref="#_x0000_s1184"/>
        <o:r id="V:Rule18" type="connector" idref="#_x0000_s1193"/>
        <o:r id="V:Rule19" type="connector" idref="#_x0000_s1194"/>
        <o:r id="V:Rule21" type="connector" idref="#_x0000_s1196"/>
        <o:r id="V:Rule22" type="connector" idref="#_x0000_s119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  <w14:docId w14:val="427EDEF9"/>
  <w15:chartTrackingRefBased/>
  <w15:docId w15:val="{0879E299-398D-4A08-8028-F58DF33AC6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entury Schoolbook" w:hAnsi="Century Schoolbook" w:eastAsia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5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0" w:semiHidden="1"/>
    <w:lsdException w:name="List Paragraph" w:uiPriority="39" w:semiHidden="1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styleId="SaudaoChar" w:customStyle="1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styleId="Assunto" w:customStyle="1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styleId="EndereodoDestinatrio" w:customStyle="1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styleId="EncerramentoChar" w:customStyle="1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basedOn w:val="Fontepargpadro"/>
    <w:link w:val="Ttulo1"/>
    <w:uiPriority w:val="9"/>
    <w:semiHidden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styleId="CitaoChar" w:customStyle="1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color="FE8637" w:sz="4" w:space="4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C3B99"/>
    <w:rPr>
      <w:rFonts w:hAnsi="Tahoma"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styleId="EndereodoRemetente0" w:customStyle="1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styleId="DataChar" w:customStyle="1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styleId="AssinaturaChar" w:customStyle="1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styleId="Marcador2" w:customStyle="1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styleId="NomedaEmpresa" w:customStyle="1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OrielLetter.Dotx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</dc:creator>
  <keywords/>
  <dc:description/>
  <lastModifiedBy>FABRICIO AZEVEDO</lastModifiedBy>
  <revision>5</revision>
  <dcterms:created xsi:type="dcterms:W3CDTF">2022-07-01T20:42:00.0000000Z</dcterms:created>
  <dcterms:modified xsi:type="dcterms:W3CDTF">2022-07-01T20:55:12.6111612Z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