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6292D" w14:textId="217B7616" w:rsidR="00F611E5" w:rsidRDefault="00CB152F" w:rsidP="5F5DD16F">
      <w:pPr>
        <w:tabs>
          <w:tab w:val="left" w:pos="7230"/>
        </w:tabs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sz w:val="40"/>
          <w:szCs w:val="40"/>
        </w:rPr>
        <w:t xml:space="preserve">ARIANE FRANÇA                              </w:t>
      </w:r>
      <w:r>
        <w:rPr>
          <w:rFonts w:ascii="Verdana" w:eastAsia="Verdana" w:hAnsi="Verdana" w:cs="Verdana"/>
          <w:noProof/>
          <w:sz w:val="40"/>
          <w:szCs w:val="40"/>
          <w:lang w:eastAsia="pt-BR"/>
        </w:rPr>
        <w:drawing>
          <wp:inline distT="0" distB="0" distL="0" distR="0" wp14:anchorId="7A74ADF5" wp14:editId="018DEB0D">
            <wp:extent cx="1171575" cy="1708020"/>
            <wp:effectExtent l="0" t="0" r="0" b="6985"/>
            <wp:docPr id="9" name="Imagem 9" descr="C:\Clientes Caí\A ADOC IMPORTANTES\STEFANI VARGAS\c3d50b93-4934-4969-9b63-b6530cc8d0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lientes Caí\A ADOC IMPORTANTES\STEFANI VARGAS\c3d50b93-4934-4969-9b63-b6530cc8d0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85" cy="170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4B517" w14:textId="24A120B3" w:rsidR="001638B8" w:rsidRPr="00F611E5" w:rsidRDefault="00CB152F" w:rsidP="5F5DD16F">
      <w:pPr>
        <w:spacing w:line="300" w:lineRule="exact"/>
        <w:rPr>
          <w:rFonts w:ascii="Verdana,Arial" w:eastAsia="Verdana,Arial" w:hAnsi="Verdana,Arial" w:cs="Verdana,Arial"/>
          <w:color w:val="000000" w:themeColor="text1"/>
        </w:rPr>
      </w:pPr>
      <w:r>
        <w:rPr>
          <w:rFonts w:ascii="Verdana" w:eastAsia="Verdana" w:hAnsi="Verdana" w:cs="Verdana"/>
        </w:rPr>
        <w:t>Brasileira, Solteira, 21</w:t>
      </w:r>
      <w:r w:rsidR="5F5DD16F" w:rsidRPr="5F5DD16F">
        <w:rPr>
          <w:rFonts w:ascii="Verdana" w:eastAsia="Verdana" w:hAnsi="Verdana" w:cs="Verdana"/>
        </w:rPr>
        <w:t xml:space="preserve"> anos</w:t>
      </w:r>
      <w:bookmarkStart w:id="0" w:name="_GoBack"/>
      <w:bookmarkEnd w:id="0"/>
    </w:p>
    <w:p w14:paraId="47F75F7F" w14:textId="2ACAC731" w:rsidR="001638B8" w:rsidRPr="00F611E5" w:rsidRDefault="5F5DD16F" w:rsidP="5F5DD16F">
      <w:pPr>
        <w:spacing w:line="300" w:lineRule="exact"/>
        <w:rPr>
          <w:rFonts w:ascii="Verdana,Arial" w:eastAsia="Verdana,Arial" w:hAnsi="Verdana,Arial" w:cs="Verdana,Arial"/>
          <w:color w:val="000000" w:themeColor="text1"/>
        </w:rPr>
      </w:pPr>
      <w:r w:rsidRPr="5F5DD16F">
        <w:rPr>
          <w:rFonts w:ascii="Verdana" w:eastAsia="Verdana" w:hAnsi="Verdana" w:cs="Verdana"/>
        </w:rPr>
        <w:t xml:space="preserve">CPF: </w:t>
      </w:r>
      <w:r w:rsidR="00CB152F">
        <w:rPr>
          <w:rFonts w:ascii="Verdana" w:eastAsia="Verdana" w:hAnsi="Verdana" w:cs="Verdana"/>
        </w:rPr>
        <w:t xml:space="preserve">043.654.330.-32 </w:t>
      </w:r>
      <w:proofErr w:type="spellStart"/>
      <w:proofErr w:type="gramStart"/>
      <w:r w:rsidR="00CB152F">
        <w:rPr>
          <w:rFonts w:ascii="Verdana" w:eastAsia="Verdana" w:hAnsi="Verdana" w:cs="Verdana"/>
        </w:rPr>
        <w:t>Rg</w:t>
      </w:r>
      <w:proofErr w:type="spellEnd"/>
      <w:proofErr w:type="gramEnd"/>
      <w:r w:rsidR="00CB152F">
        <w:rPr>
          <w:rFonts w:ascii="Verdana" w:eastAsia="Verdana" w:hAnsi="Verdana" w:cs="Verdana"/>
        </w:rPr>
        <w:t>: 4117746174</w:t>
      </w:r>
      <w:r w:rsidR="00F611E5">
        <w:br/>
      </w:r>
      <w:r w:rsidRPr="5F5DD16F">
        <w:rPr>
          <w:rFonts w:ascii="Verdana" w:eastAsia="Verdana" w:hAnsi="Verdana" w:cs="Verdana"/>
        </w:rPr>
        <w:t xml:space="preserve">Endereço – </w:t>
      </w:r>
      <w:r w:rsidRPr="5F5DD16F">
        <w:rPr>
          <w:rFonts w:ascii="Verdana,Arial" w:eastAsia="Verdana,Arial" w:hAnsi="Verdana,Arial" w:cs="Verdana,Arial"/>
          <w:color w:val="000000" w:themeColor="text1"/>
        </w:rPr>
        <w:t>Rua</w:t>
      </w:r>
      <w:r w:rsidR="00CB152F">
        <w:rPr>
          <w:rFonts w:ascii="Verdana,Arial" w:eastAsia="Verdana,Arial" w:hAnsi="Verdana,Arial" w:cs="Verdana,Arial"/>
          <w:color w:val="000000" w:themeColor="text1"/>
        </w:rPr>
        <w:t xml:space="preserve"> Adelmo </w:t>
      </w:r>
      <w:proofErr w:type="spellStart"/>
      <w:r w:rsidR="00CB152F">
        <w:rPr>
          <w:rFonts w:ascii="Verdana,Arial" w:eastAsia="Verdana,Arial" w:hAnsi="Verdana,Arial" w:cs="Verdana,Arial"/>
          <w:color w:val="000000" w:themeColor="text1"/>
        </w:rPr>
        <w:t>Boos</w:t>
      </w:r>
      <w:proofErr w:type="spellEnd"/>
      <w:r w:rsidR="00CB152F">
        <w:rPr>
          <w:rFonts w:ascii="Verdana,Arial" w:eastAsia="Verdana,Arial" w:hAnsi="Verdana,Arial" w:cs="Verdana,Arial"/>
          <w:color w:val="000000" w:themeColor="text1"/>
        </w:rPr>
        <w:t xml:space="preserve">, 137 , Industrial </w:t>
      </w:r>
      <w:r w:rsidRPr="5F5DD16F">
        <w:rPr>
          <w:rFonts w:ascii="Verdana,Arial" w:eastAsia="Verdana,Arial" w:hAnsi="Verdana,Arial" w:cs="Verdana,Arial"/>
          <w:color w:val="000000" w:themeColor="text1"/>
        </w:rPr>
        <w:t xml:space="preserve">– Montenegro RS  </w:t>
      </w:r>
      <w:r w:rsidR="00F611E5">
        <w:br/>
      </w:r>
      <w:r w:rsidRPr="5F5DD16F">
        <w:rPr>
          <w:rFonts w:ascii="Verdana" w:eastAsia="Verdana" w:hAnsi="Verdana" w:cs="Verdana"/>
        </w:rPr>
        <w:t xml:space="preserve">Telefone: </w:t>
      </w:r>
      <w:r w:rsidR="00CB152F">
        <w:rPr>
          <w:rFonts w:ascii="Verdana" w:eastAsia="Verdana" w:hAnsi="Verdana" w:cs="Verdana"/>
        </w:rPr>
        <w:t>(51)997885364 – (51)999487175</w:t>
      </w:r>
      <w:r w:rsidRPr="5F5DD16F">
        <w:rPr>
          <w:rFonts w:ascii="Verdana" w:eastAsia="Verdana" w:hAnsi="Verdana" w:cs="Verdana"/>
        </w:rPr>
        <w:t xml:space="preserve"> E-mail:</w:t>
      </w:r>
      <w:r w:rsidR="00CB152F">
        <w:rPr>
          <w:rFonts w:ascii="Verdana" w:eastAsia="Verdana" w:hAnsi="Verdana" w:cs="Verdana"/>
        </w:rPr>
        <w:t>arianefranca1322@gmail.com</w:t>
      </w:r>
      <w:r w:rsidR="00CB152F">
        <w:t xml:space="preserve"> </w:t>
      </w:r>
      <w:r w:rsidR="00F611E5">
        <w:br/>
      </w:r>
    </w:p>
    <w:p w14:paraId="3198BBD2" w14:textId="77777777"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14:paraId="68B0D6A4" w14:textId="77777777" w:rsidR="001638B8" w:rsidRDefault="00C90AC5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BB315C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 w14:anchorId="6D9273E0">
              <v:shapetype id="_x0000_t32" coordsize="21600,21600" o:oned="t" filled="f" o:spt="32" path="m,l21600,21600e" w14:anchorId="6140D55E">
                <v:path fillok="f" arrowok="t" o:connecttype="none"/>
                <o:lock v:ext="edit" shapetype="t"/>
              </v:shapetype>
              <v:shape id="AutoShape 160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zK/+3JgIAAEAEAAAOAAAAAAAAAAAAAAAAAC4CAABkcnMvZTJvRG9jLnht&#10;bFBLAQItABQABgAIAAAAIQAFyial2gAAAAYBAAAPAAAAAAAAAAAAAAAAAIAEAABkcnMvZG93bnJl&#10;di54bWxQSwUGAAAAAAQABADzAAAAhwUAAAAA&#10;">
                <w10:wrap anchorx="margin"/>
              </v:shape>
            </w:pict>
          </mc:Fallback>
        </mc:AlternateContent>
      </w:r>
    </w:p>
    <w:p w14:paraId="5C2D7D93" w14:textId="4C53F504" w:rsidR="001638B8" w:rsidRDefault="2553F89C" w:rsidP="2553F89C">
      <w:pPr>
        <w:rPr>
          <w:rFonts w:ascii="Verdana" w:eastAsia="Verdana" w:hAnsi="Verdana" w:cs="Verdana"/>
        </w:rPr>
      </w:pPr>
      <w:r w:rsidRPr="2553F89C">
        <w:rPr>
          <w:rFonts w:ascii="Verdana" w:eastAsia="Verdana" w:hAnsi="Verdana" w:cs="Verdana"/>
        </w:rPr>
        <w:t>Carg</w:t>
      </w:r>
      <w:r w:rsidR="00CB152F">
        <w:rPr>
          <w:rFonts w:ascii="Verdana" w:eastAsia="Verdana" w:hAnsi="Verdana" w:cs="Verdana"/>
        </w:rPr>
        <w:t xml:space="preserve">o pretendido: Vaga de acordo com que a empresa necessita </w:t>
      </w:r>
    </w:p>
    <w:p w14:paraId="53812DF3" w14:textId="77777777"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14:paraId="759C01B9" w14:textId="77777777" w:rsidR="00756035" w:rsidRDefault="00C90AC5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C69CB4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7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 w14:anchorId="6A490B3B">
              <v:shape id="AutoShape 169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Ww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OhhWwJgIAAEAEAAAOAAAAAAAAAAAAAAAAAC4CAABkcnMvZTJvRG9jLnht&#10;bFBLAQItABQABgAIAAAAIQAFyial2gAAAAYBAAAPAAAAAAAAAAAAAAAAAIAEAABkcnMvZG93bnJl&#10;di54bWxQSwUGAAAAAAQABADzAAAAhwUAAAAA&#10;" w14:anchorId="2876184E">
                <w10:wrap anchorx="margin"/>
              </v:shape>
            </w:pict>
          </mc:Fallback>
        </mc:AlternateContent>
      </w:r>
    </w:p>
    <w:p w14:paraId="37195CAE" w14:textId="77777777" w:rsidR="001638B8" w:rsidRPr="002039BD" w:rsidRDefault="001638B8" w:rsidP="001638B8">
      <w:pPr>
        <w:pStyle w:val="Seo"/>
        <w:rPr>
          <w:rFonts w:ascii="Verdana" w:hAnsi="Verdana"/>
        </w:rPr>
      </w:pPr>
    </w:p>
    <w:p w14:paraId="5825BB78" w14:textId="429DC0C1" w:rsidR="00E13262" w:rsidRPr="00F611E5" w:rsidRDefault="2553F89C" w:rsidP="2553F89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</w:rPr>
      </w:pPr>
      <w:r w:rsidRPr="2553F89C">
        <w:rPr>
          <w:rFonts w:ascii="Verdana" w:eastAsia="Verdana" w:hAnsi="Verdana" w:cs="Verdana"/>
        </w:rPr>
        <w:t xml:space="preserve">Ensino Médio – Escola Estadual </w:t>
      </w:r>
      <w:proofErr w:type="spellStart"/>
      <w:r w:rsidR="00CB152F">
        <w:rPr>
          <w:rFonts w:ascii="Verdana" w:eastAsia="Verdana" w:hAnsi="Verdana" w:cs="Verdana"/>
        </w:rPr>
        <w:t>Dr</w:t>
      </w:r>
      <w:proofErr w:type="spellEnd"/>
      <w:r w:rsidR="00CB152F">
        <w:rPr>
          <w:rFonts w:ascii="Verdana" w:eastAsia="Verdana" w:hAnsi="Verdana" w:cs="Verdana"/>
        </w:rPr>
        <w:t xml:space="preserve"> Paulo Ribeiro Campos (Incompleto</w:t>
      </w:r>
      <w:proofErr w:type="gramStart"/>
      <w:r w:rsidR="00CB152F">
        <w:rPr>
          <w:rFonts w:ascii="Verdana" w:eastAsia="Verdana" w:hAnsi="Verdana" w:cs="Verdana"/>
        </w:rPr>
        <w:t xml:space="preserve"> </w:t>
      </w:r>
      <w:r w:rsidRPr="2553F89C">
        <w:rPr>
          <w:rFonts w:ascii="Verdana" w:eastAsia="Verdana" w:hAnsi="Verdana" w:cs="Verdana"/>
        </w:rPr>
        <w:t>)</w:t>
      </w:r>
      <w:proofErr w:type="gramEnd"/>
      <w:r w:rsidRPr="2553F89C">
        <w:rPr>
          <w:rFonts w:ascii="Verdana" w:eastAsia="Verdana" w:hAnsi="Verdana" w:cs="Verdana"/>
        </w:rPr>
        <w:t xml:space="preserve"> </w:t>
      </w:r>
    </w:p>
    <w:p w14:paraId="73ACC548" w14:textId="77777777"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14:paraId="25B1EDC2" w14:textId="6C721321" w:rsidR="00917B96" w:rsidRPr="00CB152F" w:rsidRDefault="00C90AC5" w:rsidP="00CB152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0CEAB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 w14:anchorId="2A5988E0">
              <v:shape id="AutoShape 170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p0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Gxfp0JgIAAEAEAAAOAAAAAAAAAAAAAAAAAC4CAABkcnMvZTJvRG9jLnht&#10;bFBLAQItABQABgAIAAAAIQAFyial2gAAAAYBAAAPAAAAAAAAAAAAAAAAAIAEAABkcnMvZG93bnJl&#10;di54bWxQSwUGAAAAAAQABADzAAAAhwUAAAAA&#10;" w14:anchorId="6640B511">
                <w10:wrap anchorx="margin"/>
              </v:shape>
            </w:pict>
          </mc:Fallback>
        </mc:AlternateContent>
      </w:r>
    </w:p>
    <w:p w14:paraId="31719026" w14:textId="77777777" w:rsidR="00F611E5" w:rsidRDefault="00F611E5" w:rsidP="00756035">
      <w:pPr>
        <w:pStyle w:val="Seo"/>
        <w:rPr>
          <w:rFonts w:ascii="Verdana" w:hAnsi="Verdana" w:cs="Arial"/>
          <w:caps w:val="0"/>
          <w:noProof w:val="0"/>
          <w:color w:val="414751"/>
          <w:spacing w:val="0"/>
        </w:rPr>
      </w:pPr>
    </w:p>
    <w:p w14:paraId="34CEC751" w14:textId="77777777"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14:paraId="2D467B03" w14:textId="77777777" w:rsidR="00756035" w:rsidRDefault="00C90AC5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75114A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5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 w14:anchorId="7BD285B7">
              <v:shape id="AutoShape 17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op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COigopJgIAAEAEAAAOAAAAAAAAAAAAAAAAAC4CAABkcnMvZTJvRG9jLnht&#10;bFBLAQItABQABgAIAAAAIQAFyial2gAAAAYBAAAPAAAAAAAAAAAAAAAAAIAEAABkcnMvZG93bnJl&#10;di54bWxQSwUGAAAAAAQABADzAAAAhwUAAAAA&#10;" w14:anchorId="6F28295C">
                <w10:wrap anchorx="margin"/>
              </v:shape>
            </w:pict>
          </mc:Fallback>
        </mc:AlternateContent>
      </w:r>
    </w:p>
    <w:p w14:paraId="209A9DCD" w14:textId="77777777" w:rsidR="00B30D63" w:rsidRPr="002039BD" w:rsidRDefault="00B30D63" w:rsidP="00B30D63">
      <w:pPr>
        <w:pStyle w:val="Seo"/>
        <w:rPr>
          <w:rFonts w:ascii="Verdana" w:hAnsi="Verdana"/>
        </w:rPr>
      </w:pPr>
    </w:p>
    <w:p w14:paraId="3329E59C" w14:textId="03A21672" w:rsidR="00FA3990" w:rsidRDefault="2553F89C" w:rsidP="2553F89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</w:rPr>
      </w:pPr>
      <w:r w:rsidRPr="2553F89C">
        <w:rPr>
          <w:rFonts w:ascii="Verdana" w:eastAsia="Verdana" w:hAnsi="Verdana" w:cs="Verdana"/>
        </w:rPr>
        <w:t>Auxiliar Administrativo - SEN</w:t>
      </w:r>
      <w:r w:rsidR="00CB152F">
        <w:rPr>
          <w:rFonts w:ascii="Verdana" w:eastAsia="Verdana" w:hAnsi="Verdana" w:cs="Verdana"/>
        </w:rPr>
        <w:t>AC Montenegro, conclusão em 2014</w:t>
      </w:r>
      <w:r w:rsidRPr="2553F89C">
        <w:rPr>
          <w:rFonts w:ascii="Verdana" w:eastAsia="Verdana" w:hAnsi="Verdana" w:cs="Verdana"/>
        </w:rPr>
        <w:t>.</w:t>
      </w:r>
    </w:p>
    <w:p w14:paraId="0F41DE47" w14:textId="77777777" w:rsidR="00CB152F" w:rsidRDefault="00756035" w:rsidP="00CB152F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14:paraId="722AADDA" w14:textId="6CF915EB" w:rsidR="00CB152F" w:rsidRDefault="00C90AC5" w:rsidP="00CB152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62B824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4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 w14:anchorId="1688978B">
              <v:shape id="AutoShape 173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CYIRj3JgIAAEAEAAAOAAAAAAAAAAAAAAAAAC4CAABkcnMvZTJvRG9jLnht&#10;bFBLAQItABQABgAIAAAAIQAFyial2gAAAAYBAAAPAAAAAAAAAAAAAAAAAIAEAABkcnMvZG93bnJl&#10;di54bWxQSwUGAAAAAAQABADzAAAAhwUAAAAA&#10;" w14:anchorId="07B912E2">
                <w10:wrap anchorx="margin"/>
              </v:shape>
            </w:pict>
          </mc:Fallback>
        </mc:AlternateContent>
      </w:r>
    </w:p>
    <w:p w14:paraId="6FF6FFB8" w14:textId="77777777" w:rsidR="00CB152F" w:rsidRPr="00CB152F" w:rsidRDefault="00CB152F" w:rsidP="00CB152F">
      <w:pPr>
        <w:pStyle w:val="Seo"/>
        <w:rPr>
          <w:rFonts w:ascii="Verdana" w:hAnsi="Verdana"/>
        </w:rPr>
      </w:pPr>
    </w:p>
    <w:p w14:paraId="7644F854" w14:textId="77777777" w:rsidR="00E63BA2" w:rsidRDefault="2553F89C" w:rsidP="2553F89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</w:rPr>
      </w:pPr>
      <w:r w:rsidRPr="2553F89C">
        <w:rPr>
          <w:rFonts w:ascii="Verdana" w:eastAsia="Verdana" w:hAnsi="Verdana" w:cs="Verdana"/>
        </w:rPr>
        <w:t>Boa Dicção, comunicativa e proativa.</w:t>
      </w:r>
    </w:p>
    <w:p w14:paraId="19CF6008" w14:textId="77777777" w:rsidR="00455BD0" w:rsidRDefault="00455BD0" w:rsidP="2553F89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Disponibilidade de Horários</w:t>
      </w:r>
    </w:p>
    <w:p w14:paraId="4A807674" w14:textId="7DA247E6" w:rsidR="00455BD0" w:rsidRPr="00E63BA2" w:rsidRDefault="00455BD0" w:rsidP="2553F89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Gosto de Trabalhar em equipe  </w:t>
      </w:r>
    </w:p>
    <w:p w14:paraId="0EA623BC" w14:textId="77777777" w:rsidR="00487A7F" w:rsidRPr="00F611E5" w:rsidRDefault="00487A7F" w:rsidP="00F611E5">
      <w:pPr>
        <w:spacing w:after="120" w:line="240" w:lineRule="auto"/>
        <w:rPr>
          <w:rFonts w:ascii="Verdana" w:hAnsi="Verdana"/>
        </w:rPr>
      </w:pPr>
    </w:p>
    <w:p w14:paraId="2CE5B7CA" w14:textId="77777777" w:rsidR="009C3B99" w:rsidRDefault="009C3B99"/>
    <w:sectPr w:rsidR="009C3B99" w:rsidSect="00E63BA2">
      <w:headerReference w:type="default" r:id="rId10"/>
      <w:footerReference w:type="default" r:id="rId11"/>
      <w:headerReference w:type="first" r:id="rId12"/>
      <w:pgSz w:w="11907" w:h="16839" w:code="1"/>
      <w:pgMar w:top="1134" w:right="1134" w:bottom="1134" w:left="1134" w:header="709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9F193" w14:textId="77777777" w:rsidR="00442082" w:rsidRDefault="00442082">
      <w:r>
        <w:separator/>
      </w:r>
    </w:p>
  </w:endnote>
  <w:endnote w:type="continuationSeparator" w:id="0">
    <w:p w14:paraId="0C6C1DA3" w14:textId="77777777" w:rsidR="00442082" w:rsidRDefault="0044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FE58B" w14:textId="77777777" w:rsidR="009C3B99" w:rsidRDefault="00494D66" w:rsidP="009967CD">
    <w:pPr>
      <w:pStyle w:val="Rodap"/>
      <w:jc w:val="right"/>
    </w:pPr>
    <w:r>
      <w:fldChar w:fldCharType="begin"/>
    </w:r>
    <w:r w:rsidR="007B695A">
      <w:instrText xml:space="preserve"> PAGE </w:instrText>
    </w:r>
    <w:r>
      <w:fldChar w:fldCharType="separate"/>
    </w:r>
    <w:r w:rsidR="00CB152F">
      <w:rPr>
        <w:noProof/>
      </w:rPr>
      <w:t>2</w:t>
    </w:r>
    <w:r>
      <w:rPr>
        <w:noProof/>
      </w:rPr>
      <w:fldChar w:fldCharType="end"/>
    </w:r>
    <w:r w:rsidR="00C90AC5">
      <w:rPr>
        <w:noProof/>
        <w:lang w:eastAsia="pt-BR"/>
      </w:rPr>
      <mc:AlternateContent>
        <mc:Choice Requires="wps">
          <w:drawing>
            <wp:inline distT="0" distB="0" distL="0" distR="0" wp14:anchorId="1688978B" wp14:editId="07777777">
              <wp:extent cx="91440" cy="91440"/>
              <wp:effectExtent l="20955" t="24130" r="20955" b="27305"/>
              <wp:docPr id="2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p14="http://schemas.microsoft.com/office/word/2010/wordml" xmlns:a14="http://schemas.microsoft.com/office/drawing/2010/main" xmlns:a="http://schemas.openxmlformats.org/drawingml/2006/main" xmlns:w15="http://schemas.microsoft.com/office/word/2012/wordml">
          <w:pict w14:anchorId="0831D5C0">
            <v:oval id="Oval 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fillcolor="#ff7d26" strokecolor="#fe8637" strokeweight="3pt" w14:anchorId="16D3E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AHYPwCQMAAFkGAAAOAAAAAAAAAAAAAAAAAC4CAABkcnMvZTJvRG9jLnhtbFBL&#10;AQItABQABgAIAAAAIQBgZ6iS2AAAAAMBAAAPAAAAAAAAAAAAAAAAAGMFAABkcnMvZG93bnJldi54&#10;bWxQSwUGAAAAAAQABADzAAAAaAYAAAAA&#10;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99914" w14:textId="77777777" w:rsidR="00442082" w:rsidRDefault="00442082">
      <w:r>
        <w:separator/>
      </w:r>
    </w:p>
  </w:footnote>
  <w:footnote w:type="continuationSeparator" w:id="0">
    <w:p w14:paraId="6EF12EB1" w14:textId="77777777" w:rsidR="00442082" w:rsidRDefault="00442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52E22" w14:textId="77777777" w:rsidR="009C3B99" w:rsidRDefault="00C90AC5" w:rsidP="009967CD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0831D5C0" wp14:editId="07777777">
              <wp:simplePos x="0" y="0"/>
              <wp:positionH relativeFrom="page">
                <wp:posOffset>7340599</wp:posOffset>
              </wp:positionH>
              <wp:positionV relativeFrom="page">
                <wp:posOffset>-100330</wp:posOffset>
              </wp:positionV>
              <wp:extent cx="0" cy="10886440"/>
              <wp:effectExtent l="0" t="0" r="19050" b="2794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644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5="http://schemas.microsoft.com/office/word/2012/wordml">
          <w:pict w14:anchorId="7644F854">
            <v:shapetype id="_x0000_t32" coordsize="21600,21600" o:oned="t" filled="f" o:spt="32" path="m,l21600,21600e" w14:anchorId="37773ADA">
              <v:path fillok="f" arrowok="t" o:connecttype="none"/>
              <o:lock v:ext="edit" shapetype="t"/>
            </v:shapetype>
            <v:shape id="AutoShape 5" style="position:absolute;margin-left:578pt;margin-top:-7.9pt;width:0;height:857.2pt;z-index:251657216;visibility:visible;mso-wrap-style:square;mso-width-percent:0;mso-height-percent:102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1020;mso-width-relative:right-margin-area;mso-height-relative:page" o:spid="_x0000_s1026" strokecolor="#fe863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B8IgIAAD0EAAAOAAAAZHJzL2Uyb0RvYy54bWysU8GO2yAQvVfqPyDuie3Em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43CFA" w14:textId="77777777" w:rsidR="00324F15" w:rsidRDefault="00324F15" w:rsidP="000938D4">
    <w:pPr>
      <w:pStyle w:val="Cabealho"/>
      <w:tabs>
        <w:tab w:val="clear" w:pos="9360"/>
        <w:tab w:val="left" w:pos="66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3A918A9"/>
    <w:multiLevelType w:val="hybridMultilevel"/>
    <w:tmpl w:val="91306DC2"/>
    <w:lvl w:ilvl="0" w:tplc="33049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0E3C44EE"/>
    <w:multiLevelType w:val="hybridMultilevel"/>
    <w:tmpl w:val="671882B6"/>
    <w:lvl w:ilvl="0" w:tplc="0416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>
    <w:nsid w:val="1951660C"/>
    <w:multiLevelType w:val="hybridMultilevel"/>
    <w:tmpl w:val="57AE038E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7">
    <w:nsid w:val="3F4030B7"/>
    <w:multiLevelType w:val="hybridMultilevel"/>
    <w:tmpl w:val="25FA3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41202"/>
    <w:multiLevelType w:val="hybridMultilevel"/>
    <w:tmpl w:val="FC5872D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62D30227"/>
    <w:multiLevelType w:val="hybridMultilevel"/>
    <w:tmpl w:val="5AE69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A38EE"/>
    <w:multiLevelType w:val="hybridMultilevel"/>
    <w:tmpl w:val="86165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D0D71"/>
    <w:multiLevelType w:val="hybridMultilevel"/>
    <w:tmpl w:val="B5147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54AD3"/>
    <w:multiLevelType w:val="hybridMultilevel"/>
    <w:tmpl w:val="A2DC6196"/>
    <w:lvl w:ilvl="0" w:tplc="56BCFB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022B6"/>
    <w:multiLevelType w:val="hybridMultilevel"/>
    <w:tmpl w:val="C53070F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5"/>
  </w:num>
  <w:num w:numId="20">
    <w:abstractNumId w:val="12"/>
  </w:num>
  <w:num w:numId="21">
    <w:abstractNumId w:val="12"/>
  </w:num>
  <w:num w:numId="22">
    <w:abstractNumId w:val="12"/>
  </w:num>
  <w:num w:numId="23">
    <w:abstractNumId w:val="15"/>
  </w:num>
  <w:num w:numId="24">
    <w:abstractNumId w:val="16"/>
  </w:num>
  <w:num w:numId="25">
    <w:abstractNumId w:val="10"/>
  </w:num>
  <w:num w:numId="26">
    <w:abstractNumId w:val="19"/>
  </w:num>
  <w:num w:numId="27">
    <w:abstractNumId w:val="21"/>
  </w:num>
  <w:num w:numId="28">
    <w:abstractNumId w:val="25"/>
  </w:num>
  <w:num w:numId="29">
    <w:abstractNumId w:val="18"/>
  </w:num>
  <w:num w:numId="30">
    <w:abstractNumId w:val="14"/>
  </w:num>
  <w:num w:numId="31">
    <w:abstractNumId w:val="22"/>
  </w:num>
  <w:num w:numId="32">
    <w:abstractNumId w:val="11"/>
  </w:num>
  <w:num w:numId="33">
    <w:abstractNumId w:val="24"/>
  </w:num>
  <w:num w:numId="34">
    <w:abstractNumId w:val="13"/>
  </w:num>
  <w:num w:numId="35">
    <w:abstractNumId w:val="1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20158"/>
    <w:rsid w:val="0002401A"/>
    <w:rsid w:val="00047FA0"/>
    <w:rsid w:val="000938D4"/>
    <w:rsid w:val="00117D38"/>
    <w:rsid w:val="001638B8"/>
    <w:rsid w:val="00163F2A"/>
    <w:rsid w:val="002039BD"/>
    <w:rsid w:val="002773E2"/>
    <w:rsid w:val="00307A97"/>
    <w:rsid w:val="00324F15"/>
    <w:rsid w:val="00404A08"/>
    <w:rsid w:val="00416815"/>
    <w:rsid w:val="00442082"/>
    <w:rsid w:val="00455BD0"/>
    <w:rsid w:val="00487A7F"/>
    <w:rsid w:val="00494D66"/>
    <w:rsid w:val="005000F3"/>
    <w:rsid w:val="005657D9"/>
    <w:rsid w:val="00580CC1"/>
    <w:rsid w:val="005B5FD3"/>
    <w:rsid w:val="005E6BFC"/>
    <w:rsid w:val="006548FB"/>
    <w:rsid w:val="006B65DD"/>
    <w:rsid w:val="006F4E27"/>
    <w:rsid w:val="006F7C0B"/>
    <w:rsid w:val="00741D6E"/>
    <w:rsid w:val="00756035"/>
    <w:rsid w:val="00792666"/>
    <w:rsid w:val="007B695A"/>
    <w:rsid w:val="008B4DE4"/>
    <w:rsid w:val="00917B96"/>
    <w:rsid w:val="00942075"/>
    <w:rsid w:val="009607D0"/>
    <w:rsid w:val="009967CD"/>
    <w:rsid w:val="009A078E"/>
    <w:rsid w:val="009C3B99"/>
    <w:rsid w:val="00A06D58"/>
    <w:rsid w:val="00A17348"/>
    <w:rsid w:val="00A25CF8"/>
    <w:rsid w:val="00A27422"/>
    <w:rsid w:val="00AC3495"/>
    <w:rsid w:val="00AD46E2"/>
    <w:rsid w:val="00B22173"/>
    <w:rsid w:val="00B30C7D"/>
    <w:rsid w:val="00B30D63"/>
    <w:rsid w:val="00B501EE"/>
    <w:rsid w:val="00BE4926"/>
    <w:rsid w:val="00BE4A55"/>
    <w:rsid w:val="00C90AC5"/>
    <w:rsid w:val="00CB152F"/>
    <w:rsid w:val="00CC0917"/>
    <w:rsid w:val="00CC21DB"/>
    <w:rsid w:val="00E13262"/>
    <w:rsid w:val="00E21FE3"/>
    <w:rsid w:val="00E565FE"/>
    <w:rsid w:val="00E63BA2"/>
    <w:rsid w:val="00E84A27"/>
    <w:rsid w:val="00E90174"/>
    <w:rsid w:val="00EF5B43"/>
    <w:rsid w:val="00F26226"/>
    <w:rsid w:val="00F31AB5"/>
    <w:rsid w:val="00F57337"/>
    <w:rsid w:val="00F611E5"/>
    <w:rsid w:val="00F917F6"/>
    <w:rsid w:val="00FA3990"/>
    <w:rsid w:val="00FE7B2B"/>
    <w:rsid w:val="2553F89C"/>
    <w:rsid w:val="5F5DD16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45FF4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324F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324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8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User</cp:lastModifiedBy>
  <cp:revision>6</cp:revision>
  <cp:lastPrinted>2018-06-13T18:34:00Z</cp:lastPrinted>
  <dcterms:created xsi:type="dcterms:W3CDTF">2018-06-13T17:11:00Z</dcterms:created>
  <dcterms:modified xsi:type="dcterms:W3CDTF">2018-06-13T18:38:00Z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