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970" w:rsidRPr="00C40D75" w:rsidRDefault="00BF4A59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3C149D3F108E4FD495420C81F18D72C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Content>
          <w:r w:rsidR="006257C9">
            <w:t>Estrada Morro , 805/ Zotecnia</w:t>
          </w:r>
        </w:sdtContent>
      </w:sdt>
      <w:bookmarkStart w:id="0" w:name="_GoBack"/>
      <w:bookmarkEnd w:id="0"/>
    </w:p>
    <w:sdt>
      <w:sdtPr>
        <w:alias w:val="Categoria"/>
        <w:tag w:val=""/>
        <w:id w:val="1543715586"/>
        <w:placeholder>
          <w:docPart w:val="BC5BA41C185B4D96919726849E61F9B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p w:rsidR="00886970" w:rsidRPr="00C40D75" w:rsidRDefault="00E663D8">
          <w:pPr>
            <w:pStyle w:val="Informaesdocontato"/>
          </w:pPr>
          <w:r>
            <w:t>Montenegro/ RS</w:t>
          </w:r>
        </w:p>
      </w:sdtContent>
    </w:sdt>
    <w:p w:rsidR="00886970" w:rsidRPr="00C40D75" w:rsidRDefault="00BF4A59">
      <w:pPr>
        <w:pStyle w:val="Informaesdocontato"/>
      </w:pPr>
      <w:sdt>
        <w:sdtPr>
          <w:alias w:val="Telefone"/>
          <w:tag w:val="Telefone"/>
          <w:id w:val="599758962"/>
          <w:placeholder>
            <w:docPart w:val="3911288A3F774745B6094443C30A6FD1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Content>
          <w:r w:rsidR="008D719E">
            <w:t>(</w:t>
          </w:r>
          <w:r w:rsidR="00E663D8">
            <w:t>51</w:t>
          </w:r>
          <w:r w:rsidR="008D719E">
            <w:t>)</w:t>
          </w:r>
          <w:r w:rsidR="0074551A">
            <w:t xml:space="preserve"> 996622167</w:t>
          </w:r>
        </w:sdtContent>
      </w:sdt>
    </w:p>
    <w:p w:rsidR="00886970" w:rsidRPr="008B6827" w:rsidRDefault="008B6827">
      <w:pPr>
        <w:pStyle w:val="Informaesdocontato"/>
        <w:rPr>
          <w:rStyle w:val="nfase"/>
          <w:color w:val="000000" w:themeColor="text1"/>
        </w:rPr>
      </w:pPr>
      <w:r>
        <w:rPr>
          <w:rStyle w:val="nfase"/>
          <w:color w:val="000000" w:themeColor="text1"/>
        </w:rPr>
        <w:t>Camilaoliveirarosa03@gmail.com</w:t>
      </w:r>
    </w:p>
    <w:p w:rsidR="00886970" w:rsidRDefault="00BF4A59">
      <w:pPr>
        <w:pStyle w:val="Nome"/>
      </w:pPr>
      <w:sdt>
        <w:sdtPr>
          <w:rPr>
            <w:color w:val="7E97AD" w:themeColor="accent1"/>
          </w:rPr>
          <w:alias w:val="Seu nome"/>
          <w:tag w:val=""/>
          <w:id w:val="1197042864"/>
          <w:placeholder>
            <w:docPart w:val="3CC82BCAAD124CEBAFA04C8B5E19401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>
          <w:rPr>
            <w:color w:val="FFFFFF" w:themeColor="background1"/>
          </w:rPr>
        </w:sdtEndPr>
        <w:sdtContent>
          <w:r w:rsidR="006257C9">
            <w:t>camila de oliveira da rosa</w:t>
          </w:r>
        </w:sdtContent>
      </w:sdt>
    </w:p>
    <w:tbl>
      <w:tblPr>
        <w:tblStyle w:val="Tabeladocurrculo"/>
        <w:tblW w:w="5000" w:type="pct"/>
        <w:tblLook w:val="04A0"/>
      </w:tblPr>
      <w:tblGrid>
        <w:gridCol w:w="1759"/>
        <w:gridCol w:w="451"/>
        <w:gridCol w:w="7597"/>
      </w:tblGrid>
      <w:tr w:rsidR="00886970" w:rsidRPr="00930666" w:rsidTr="00637E19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p w:rsidR="00886970" w:rsidRPr="00C40D75" w:rsidRDefault="00E663D8" w:rsidP="00E663D8">
            <w:pPr>
              <w:pStyle w:val="Textodocurrculo"/>
              <w:tabs>
                <w:tab w:val="left" w:pos="7106"/>
              </w:tabs>
              <w:ind w:right="724"/>
            </w:pPr>
            <w:r>
              <w:t>Busco, espaço no quadro de funcionários, com o intuito em aperfeiçoamento e soma de qualificação junto a empresa.</w:t>
            </w:r>
          </w:p>
        </w:tc>
      </w:tr>
      <w:tr w:rsidR="00886970" w:rsidTr="00637E19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p w:rsidR="00886970" w:rsidRDefault="00E663D8" w:rsidP="00E663D8">
            <w:pPr>
              <w:pStyle w:val="Textodocurrculo"/>
            </w:pPr>
            <w:r>
              <w:t>Sou dinâmica, ativa, comprometida e habit</w:t>
            </w:r>
            <w:r w:rsidR="006257C9">
              <w:t>uada em trabalho em equipe.</w:t>
            </w:r>
          </w:p>
        </w:tc>
      </w:tr>
      <w:tr w:rsidR="00886970" w:rsidRPr="00930666" w:rsidTr="00637E19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1436861535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810178306"/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id w:val="-1170947551"/>
                    </w:sdt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</w:rPr>
                          <w:id w:val="221802691"/>
                        </w:sdtPr>
                        <w:sdtContent>
                          <w:p w:rsidR="00886970" w:rsidRPr="00C40D75" w:rsidRDefault="006257C9">
                            <w:pPr>
                              <w:pStyle w:val="ttulo2"/>
                            </w:pPr>
                            <w:r>
                              <w:t>copeira, sodexo do brasil</w:t>
                            </w:r>
                          </w:p>
                          <w:p w:rsidR="006257C9" w:rsidRDefault="006257C9">
                            <w:r>
                              <w:t>04/04/2013-05/07/2013.</w:t>
                            </w:r>
                          </w:p>
                          <w:p w:rsidR="006257C9" w:rsidRDefault="006257C9">
                            <w:r>
                              <w:t>Organição do salão antes e após as refeições, limpeza das louças, preparação das saladas.</w:t>
                            </w:r>
                          </w:p>
                          <w:p w:rsidR="00886970" w:rsidRPr="00C40D75" w:rsidRDefault="00BF4A59"/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68699791"/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id w:val="1015498601"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</w:rPr>
                          <w:id w:val="1476026442"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</w:rPr>
                              <w:id w:val="1996447443"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</w:rPr>
                                  <w:id w:val="539404615"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C40D75" w:rsidRDefault="006257C9">
                                    <w:pPr>
                                      <w:pStyle w:val="ttulo2"/>
                                    </w:pPr>
                                    <w:r>
                                      <w:t xml:space="preserve"> AUXILIAR DE COZINHA, GOLLDEN FOOD</w:t>
                                    </w:r>
                                  </w:p>
                                  <w:p w:rsidR="006257C9" w:rsidRDefault="006257C9" w:rsidP="006257C9">
                                    <w:pPr>
                                      <w:pStyle w:val="Textodocurrculo"/>
                                    </w:pPr>
                                    <w:r>
                                      <w:t>29/12/2016- 19/07/2019</w:t>
                                    </w:r>
                                    <w:r w:rsidR="00637E19">
                                      <w:t>.</w:t>
                                    </w:r>
                                  </w:p>
                                  <w:p w:rsidR="00886970" w:rsidRPr="00C40D75" w:rsidRDefault="006257C9" w:rsidP="006257C9">
                                    <w:pPr>
                                      <w:pStyle w:val="Textodocurrculo"/>
                                    </w:pPr>
                                    <w:r>
                                      <w:t>Limpeza das louças, preparação de saladas, preparação de alguns alimentos para a cozinheira.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637E19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</w:rPr>
              <w:id w:val="-691765356"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</w:rPr>
                  <w:id w:val="-1126388115"/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</w:rPr>
                      <w:id w:val="-515464952"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</w:rPr>
                          <w:id w:val="-722824948"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Default="006257C9">
                            <w:pPr>
                              <w:pStyle w:val="ttulo2"/>
                            </w:pPr>
                            <w:r>
                              <w:t>josue machado dos santos</w:t>
                            </w:r>
                          </w:p>
                          <w:p w:rsidR="006257C9" w:rsidRPr="006257C9" w:rsidRDefault="006257C9" w:rsidP="006257C9">
                            <w:r>
                              <w:t>Triunfo/ 2012</w:t>
                            </w:r>
                          </w:p>
                          <w:p w:rsidR="00886970" w:rsidRPr="00C40D75" w:rsidRDefault="006257C9" w:rsidP="00637E19">
                            <w:r>
                              <w:t>Ensino Fundamental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Tr="00637E19">
        <w:tc>
          <w:tcPr>
            <w:tcW w:w="1759" w:type="dxa"/>
          </w:tcPr>
          <w:p w:rsidR="00886970" w:rsidRDefault="00886970">
            <w:pPr>
              <w:pStyle w:val="ttulo1"/>
            </w:pP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p w:rsidR="00886970" w:rsidRDefault="00886970" w:rsidP="00637E19"/>
        </w:tc>
      </w:tr>
    </w:tbl>
    <w:p w:rsidR="00886970" w:rsidRDefault="00886970" w:rsidP="00A91BF9"/>
    <w:sectPr w:rsidR="00886970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972" w:rsidRDefault="00D15972">
      <w:pPr>
        <w:spacing w:before="0" w:after="0" w:line="240" w:lineRule="auto"/>
      </w:pPr>
      <w:r>
        <w:separator/>
      </w:r>
    </w:p>
  </w:endnote>
  <w:endnote w:type="continuationSeparator" w:id="0">
    <w:p w:rsidR="00D15972" w:rsidRDefault="00D159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970" w:rsidRDefault="000302D8">
    <w:pPr>
      <w:pStyle w:val="rodap"/>
    </w:pPr>
    <w:r>
      <w:t>Página</w:t>
    </w:r>
    <w:r w:rsidR="00BF4A59">
      <w:fldChar w:fldCharType="begin"/>
    </w:r>
    <w:r>
      <w:instrText xml:space="preserve"> PAGE </w:instrText>
    </w:r>
    <w:r w:rsidR="00BF4A59">
      <w:fldChar w:fldCharType="separate"/>
    </w:r>
    <w:r w:rsidR="00E663D8">
      <w:rPr>
        <w:noProof/>
      </w:rPr>
      <w:t>2</w:t>
    </w:r>
    <w:r w:rsidR="00BF4A5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972" w:rsidRDefault="00D15972">
      <w:pPr>
        <w:spacing w:before="0" w:after="0" w:line="240" w:lineRule="auto"/>
      </w:pPr>
      <w:r>
        <w:separator/>
      </w:r>
    </w:p>
  </w:footnote>
  <w:footnote w:type="continuationSeparator" w:id="0">
    <w:p w:rsidR="00D15972" w:rsidRDefault="00D1597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hyphenationZone w:val="4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663D8"/>
    <w:rsid w:val="000302D8"/>
    <w:rsid w:val="000B4A25"/>
    <w:rsid w:val="00185452"/>
    <w:rsid w:val="001965C8"/>
    <w:rsid w:val="002471AD"/>
    <w:rsid w:val="003F4AE1"/>
    <w:rsid w:val="004A3D1E"/>
    <w:rsid w:val="004A7A2E"/>
    <w:rsid w:val="004B7B2E"/>
    <w:rsid w:val="006257C9"/>
    <w:rsid w:val="00637E19"/>
    <w:rsid w:val="00687A99"/>
    <w:rsid w:val="0074551A"/>
    <w:rsid w:val="0077601E"/>
    <w:rsid w:val="00886970"/>
    <w:rsid w:val="008B6827"/>
    <w:rsid w:val="008D719E"/>
    <w:rsid w:val="00930666"/>
    <w:rsid w:val="00960124"/>
    <w:rsid w:val="009E7FF4"/>
    <w:rsid w:val="00A1552A"/>
    <w:rsid w:val="00A44E54"/>
    <w:rsid w:val="00A91BF9"/>
    <w:rsid w:val="00BF4A59"/>
    <w:rsid w:val="00C40D75"/>
    <w:rsid w:val="00D15972"/>
    <w:rsid w:val="00DB0764"/>
    <w:rsid w:val="00DF203C"/>
    <w:rsid w:val="00E663D8"/>
    <w:rsid w:val="00F53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764"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rsid w:val="00DB0764"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rsid w:val="00DB0764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rsid w:val="00DB07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rsid w:val="00DB07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rsid w:val="00DB076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rsid w:val="00DB076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rsid w:val="00DB076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rsid w:val="00DB076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rsid w:val="00DB076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rsid w:val="00DB0764"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sid w:val="00DB0764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rsid w:val="00DB0764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sid w:val="00DB0764"/>
    <w:rPr>
      <w:kern w:val="20"/>
    </w:rPr>
  </w:style>
  <w:style w:type="paragraph" w:customStyle="1" w:styleId="Textodocurrculo">
    <w:name w:val="Texto do currículo"/>
    <w:basedOn w:val="Normal"/>
    <w:qFormat/>
    <w:rsid w:val="00DB0764"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sid w:val="00DB0764"/>
    <w:rPr>
      <w:color w:val="808080"/>
    </w:rPr>
  </w:style>
  <w:style w:type="table" w:customStyle="1" w:styleId="Gradedatabela">
    <w:name w:val="Grade da tabela"/>
    <w:basedOn w:val="Tabelanormal"/>
    <w:uiPriority w:val="59"/>
    <w:rsid w:val="00DB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sid w:val="00DB0764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sid w:val="00DB0764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</w:rPr>
  </w:style>
  <w:style w:type="character" w:customStyle="1" w:styleId="Cardettulo3">
    <w:name w:val="Car de título 3"/>
    <w:basedOn w:val="Fontepargpadro"/>
    <w:link w:val="ttulo3"/>
    <w:uiPriority w:val="9"/>
    <w:rsid w:val="00DB0764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character" w:customStyle="1" w:styleId="Cardettulo4">
    <w:name w:val="Car de título 4"/>
    <w:basedOn w:val="Fontepargpadro"/>
    <w:link w:val="ttulo4"/>
    <w:uiPriority w:val="9"/>
    <w:semiHidden/>
    <w:rsid w:val="00DB0764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sid w:val="00DB0764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sid w:val="00DB0764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sid w:val="00DB0764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sid w:val="00DB0764"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sid w:val="00DB0764"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rsid w:val="00DB0764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rsid w:val="00DB0764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rsid w:val="00DB0764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sid w:val="00DB0764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rsid w:val="00DB0764"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rsid w:val="00DB0764"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sid w:val="00DB0764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rsid w:val="00DB0764"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sid w:val="00DB0764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rsid w:val="00DB0764"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sid w:val="00DB0764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sid w:val="00DB0764"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rsid w:val="00DB0764"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rsid w:val="00DB0764"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7C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7C9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ane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149D3F108E4FD495420C81F18D72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54F78-4DE3-4231-9620-11DF70279CD4}"/>
      </w:docPartPr>
      <w:docPartBody>
        <w:p w:rsidR="00785FCB" w:rsidRDefault="00C55A0D">
          <w:pPr>
            <w:pStyle w:val="3C149D3F108E4FD495420C81F18D72C0"/>
          </w:pPr>
          <w:r>
            <w:t>[Endereço]</w:t>
          </w:r>
        </w:p>
      </w:docPartBody>
    </w:docPart>
    <w:docPart>
      <w:docPartPr>
        <w:name w:val="BC5BA41C185B4D96919726849E61F9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93AAD8-80D5-4336-AD9A-4467C326CC57}"/>
      </w:docPartPr>
      <w:docPartBody>
        <w:p w:rsidR="00785FCB" w:rsidRDefault="00C55A0D">
          <w:pPr>
            <w:pStyle w:val="BC5BA41C185B4D96919726849E61F9BB"/>
          </w:pPr>
          <w:r>
            <w:t>[Cidade, Estado CEP]</w:t>
          </w:r>
        </w:p>
      </w:docPartBody>
    </w:docPart>
    <w:docPart>
      <w:docPartPr>
        <w:name w:val="3911288A3F774745B6094443C30A6F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692ED-7F00-431F-B2BE-2FD03C87E415}"/>
      </w:docPartPr>
      <w:docPartBody>
        <w:p w:rsidR="00785FCB" w:rsidRDefault="00C55A0D">
          <w:pPr>
            <w:pStyle w:val="3911288A3F774745B6094443C30A6FD1"/>
          </w:pPr>
          <w:r>
            <w:t>[Telefone]</w:t>
          </w:r>
        </w:p>
      </w:docPartBody>
    </w:docPart>
    <w:docPart>
      <w:docPartPr>
        <w:name w:val="3CC82BCAAD124CEBAFA04C8B5E1940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AB7A9-7FB9-45F2-96A1-7B3162285E42}"/>
      </w:docPartPr>
      <w:docPartBody>
        <w:p w:rsidR="00785FCB" w:rsidRDefault="00C55A0D">
          <w:pPr>
            <w:pStyle w:val="3CC82BCAAD124CEBAFA04C8B5E194014"/>
          </w:pPr>
          <w:r>
            <w:t>[Seu Nome]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85FCB"/>
    <w:rsid w:val="00067218"/>
    <w:rsid w:val="0066453E"/>
    <w:rsid w:val="006938CB"/>
    <w:rsid w:val="00785FCB"/>
    <w:rsid w:val="00815E77"/>
    <w:rsid w:val="00C55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C149D3F108E4FD495420C81F18D72C0">
    <w:name w:val="3C149D3F108E4FD495420C81F18D72C0"/>
    <w:rsid w:val="00815E77"/>
  </w:style>
  <w:style w:type="paragraph" w:customStyle="1" w:styleId="BC5BA41C185B4D96919726849E61F9BB">
    <w:name w:val="BC5BA41C185B4D96919726849E61F9BB"/>
    <w:rsid w:val="00815E77"/>
  </w:style>
  <w:style w:type="paragraph" w:customStyle="1" w:styleId="3911288A3F774745B6094443C30A6FD1">
    <w:name w:val="3911288A3F774745B6094443C30A6FD1"/>
    <w:rsid w:val="00815E77"/>
  </w:style>
  <w:style w:type="paragraph" w:customStyle="1" w:styleId="CF07E7E907C6439C991BDE536ABAC409">
    <w:name w:val="CF07E7E907C6439C991BDE536ABAC409"/>
    <w:rsid w:val="00815E77"/>
  </w:style>
  <w:style w:type="character" w:styleId="nfase">
    <w:name w:val="Emphasis"/>
    <w:basedOn w:val="Fontepargpadro"/>
    <w:uiPriority w:val="2"/>
    <w:unhideWhenUsed/>
    <w:qFormat/>
    <w:rsid w:val="00815E77"/>
    <w:rPr>
      <w:color w:val="4F81BD" w:themeColor="accent1"/>
    </w:rPr>
  </w:style>
  <w:style w:type="paragraph" w:customStyle="1" w:styleId="E7C64AFD2CEA4ED9A6084B3AD69AB3E9">
    <w:name w:val="E7C64AFD2CEA4ED9A6084B3AD69AB3E9"/>
    <w:rsid w:val="00815E77"/>
  </w:style>
  <w:style w:type="paragraph" w:customStyle="1" w:styleId="3CC82BCAAD124CEBAFA04C8B5E194014">
    <w:name w:val="3CC82BCAAD124CEBAFA04C8B5E194014"/>
    <w:rsid w:val="00815E77"/>
  </w:style>
  <w:style w:type="paragraph" w:customStyle="1" w:styleId="B98F688C119546AC8895DE3AEFA9A8F4">
    <w:name w:val="B98F688C119546AC8895DE3AEFA9A8F4"/>
    <w:rsid w:val="00815E77"/>
  </w:style>
  <w:style w:type="paragraph" w:customStyle="1" w:styleId="Textodocurrculo">
    <w:name w:val="Texto do currículo"/>
    <w:basedOn w:val="Normal"/>
    <w:qFormat/>
    <w:rsid w:val="00815E77"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C2A993362EF44A6185F025755B101510">
    <w:name w:val="C2A993362EF44A6185F025755B101510"/>
    <w:rsid w:val="00815E77"/>
  </w:style>
  <w:style w:type="character" w:styleId="TextodoEspaoReservado">
    <w:name w:val="Placeholder Text"/>
    <w:basedOn w:val="Fontepargpadro"/>
    <w:uiPriority w:val="99"/>
    <w:semiHidden/>
    <w:rsid w:val="00815E77"/>
    <w:rPr>
      <w:color w:val="808080"/>
    </w:rPr>
  </w:style>
  <w:style w:type="paragraph" w:customStyle="1" w:styleId="D9D1DFD560E944DE806E78F3D68C0AFF">
    <w:name w:val="D9D1DFD560E944DE806E78F3D68C0AFF"/>
    <w:rsid w:val="00815E77"/>
  </w:style>
  <w:style w:type="character" w:customStyle="1" w:styleId="Textodoespaoreservado0">
    <w:name w:val="Texto do espaço reservado"/>
    <w:basedOn w:val="Fontepargpadro"/>
    <w:uiPriority w:val="99"/>
    <w:semiHidden/>
    <w:rsid w:val="00815E77"/>
    <w:rPr>
      <w:color w:val="808080"/>
    </w:rPr>
  </w:style>
  <w:style w:type="paragraph" w:customStyle="1" w:styleId="1C1F8D90B35B4C91A4725A6EDDECA40C">
    <w:name w:val="1C1F8D90B35B4C91A4725A6EDDECA40C"/>
    <w:rsid w:val="00815E77"/>
  </w:style>
  <w:style w:type="paragraph" w:customStyle="1" w:styleId="8D2C59AF61C34BCCAFCAC7B8D8F527CF">
    <w:name w:val="8D2C59AF61C34BCCAFCAC7B8D8F527CF"/>
    <w:rsid w:val="00815E77"/>
  </w:style>
  <w:style w:type="paragraph" w:customStyle="1" w:styleId="8535F41023BF436A8D18CE1373F030F7">
    <w:name w:val="8535F41023BF436A8D18CE1373F030F7"/>
    <w:rsid w:val="00815E77"/>
  </w:style>
  <w:style w:type="paragraph" w:customStyle="1" w:styleId="D47FF92334F24BF995F949B891EEA802">
    <w:name w:val="D47FF92334F24BF995F949B891EEA802"/>
    <w:rsid w:val="00815E77"/>
  </w:style>
  <w:style w:type="paragraph" w:customStyle="1" w:styleId="C883D9024FC5431CA26AECF315A08420">
    <w:name w:val="C883D9024FC5431CA26AECF315A08420"/>
    <w:rsid w:val="00815E77"/>
  </w:style>
  <w:style w:type="paragraph" w:customStyle="1" w:styleId="8FD09515B32D42B193EA3070DE7919B5">
    <w:name w:val="8FD09515B32D42B193EA3070DE7919B5"/>
    <w:rsid w:val="00815E77"/>
  </w:style>
  <w:style w:type="paragraph" w:customStyle="1" w:styleId="8311A23F7C52435B86252E12F32A0288">
    <w:name w:val="8311A23F7C52435B86252E12F32A0288"/>
    <w:rsid w:val="00815E77"/>
  </w:style>
  <w:style w:type="paragraph" w:customStyle="1" w:styleId="8100673158624AF98D01EFB4EA411F09">
    <w:name w:val="8100673158624AF98D01EFB4EA411F09"/>
    <w:rsid w:val="00815E77"/>
  </w:style>
  <w:style w:type="paragraph" w:customStyle="1" w:styleId="54F254427A0B4094BA27503018443FF7">
    <w:name w:val="54F254427A0B4094BA27503018443FF7"/>
    <w:rsid w:val="00815E77"/>
  </w:style>
  <w:style w:type="paragraph" w:customStyle="1" w:styleId="0C6F1835AC754484AF788146F6992720">
    <w:name w:val="0C6F1835AC754484AF788146F6992720"/>
    <w:rsid w:val="00815E77"/>
  </w:style>
  <w:style w:type="paragraph" w:customStyle="1" w:styleId="98E98B4D3FB94DE7803DBE996DD4081C">
    <w:name w:val="98E98B4D3FB94DE7803DBE996DD4081C"/>
    <w:rsid w:val="00815E7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Estrada Morro , 805/ Zotecnia</CompanyAddress>
  <CompanyPhone>(51) 996622167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53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de oliveira da rosa</dc:creator>
  <cp:keywords/>
  <cp:lastModifiedBy>Usuário</cp:lastModifiedBy>
  <cp:revision>6</cp:revision>
  <dcterms:created xsi:type="dcterms:W3CDTF">2017-08-27T19:15:00Z</dcterms:created>
  <dcterms:modified xsi:type="dcterms:W3CDTF">2020-01-12T19:09:00Z</dcterms:modified>
  <cp:category>Montenegro/ RS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