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4E7" w:rsidRPr="002A70F4" w:rsidRDefault="00C614A0" w:rsidP="00F86CF9">
      <w:pPr>
        <w:pStyle w:val="Nome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B733A38" wp14:editId="1E8D5FD8">
            <wp:simplePos x="0" y="0"/>
            <wp:positionH relativeFrom="column">
              <wp:posOffset>4453890</wp:posOffset>
            </wp:positionH>
            <wp:positionV relativeFrom="paragraph">
              <wp:posOffset>0</wp:posOffset>
            </wp:positionV>
            <wp:extent cx="1760855" cy="1880870"/>
            <wp:effectExtent l="0" t="0" r="0" b="508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6A8" w:rsidRPr="00F86CF9">
        <w:rPr>
          <w:sz w:val="40"/>
          <w:szCs w:val="40"/>
        </w:rPr>
        <w:t>JÉSSICA</w:t>
      </w:r>
      <w:r w:rsidR="00F86CF9">
        <w:t xml:space="preserve"> </w:t>
      </w:r>
      <w:r w:rsidR="00F86CF9" w:rsidRPr="002A70F4">
        <w:rPr>
          <w:sz w:val="40"/>
          <w:szCs w:val="40"/>
        </w:rPr>
        <w:t>RODRIGUES</w:t>
      </w:r>
      <w:r w:rsidR="00F86CF9">
        <w:t xml:space="preserve"> </w:t>
      </w:r>
      <w:r w:rsidR="002A70F4" w:rsidRPr="002A70F4">
        <w:rPr>
          <w:sz w:val="40"/>
          <w:szCs w:val="40"/>
        </w:rPr>
        <w:t>DA</w:t>
      </w:r>
      <w:r w:rsidR="002A70F4">
        <w:t xml:space="preserve"> </w:t>
      </w:r>
      <w:r w:rsidR="002A70F4" w:rsidRPr="002A70F4">
        <w:rPr>
          <w:sz w:val="40"/>
          <w:szCs w:val="40"/>
        </w:rPr>
        <w:t>ROSA</w:t>
      </w:r>
      <w:r w:rsidR="002A70F4">
        <w:t xml:space="preserve"> </w:t>
      </w:r>
    </w:p>
    <w:p w:rsidR="009D44E7" w:rsidRPr="00162F67" w:rsidRDefault="00A34B28">
      <w:pPr>
        <w:pStyle w:val="InformaesdeContato"/>
        <w:rPr>
          <w:sz w:val="32"/>
          <w:szCs w:val="32"/>
        </w:rPr>
      </w:pPr>
      <w:r w:rsidRPr="00162F67">
        <w:rPr>
          <w:sz w:val="32"/>
          <w:szCs w:val="32"/>
        </w:rPr>
        <w:t>Rua Vitória 36</w:t>
      </w:r>
    </w:p>
    <w:p w:rsidR="00A34B28" w:rsidRPr="00162F67" w:rsidRDefault="00A34B28">
      <w:pPr>
        <w:pStyle w:val="InformaesdeContato"/>
        <w:rPr>
          <w:sz w:val="32"/>
          <w:szCs w:val="32"/>
        </w:rPr>
      </w:pPr>
      <w:r w:rsidRPr="00162F67">
        <w:rPr>
          <w:sz w:val="32"/>
          <w:szCs w:val="32"/>
        </w:rPr>
        <w:t>Germano henke</w:t>
      </w:r>
    </w:p>
    <w:p w:rsidR="00DA7460" w:rsidRDefault="00DA7460">
      <w:pPr>
        <w:pStyle w:val="InformaesdeContato"/>
        <w:rPr>
          <w:sz w:val="32"/>
          <w:szCs w:val="32"/>
        </w:rPr>
      </w:pPr>
      <w:r w:rsidRPr="00162F67">
        <w:rPr>
          <w:sz w:val="32"/>
          <w:szCs w:val="32"/>
        </w:rPr>
        <w:t>Idade:</w:t>
      </w:r>
      <w:r w:rsidR="00E252C6">
        <w:rPr>
          <w:sz w:val="32"/>
          <w:szCs w:val="32"/>
        </w:rPr>
        <w:t>30</w:t>
      </w:r>
      <w:r w:rsidR="005E7FF2" w:rsidRPr="00162F67">
        <w:rPr>
          <w:sz w:val="32"/>
          <w:szCs w:val="32"/>
        </w:rPr>
        <w:t xml:space="preserve"> </w:t>
      </w:r>
      <w:r w:rsidRPr="00162F67">
        <w:rPr>
          <w:sz w:val="32"/>
          <w:szCs w:val="32"/>
        </w:rPr>
        <w:t>anos</w:t>
      </w:r>
    </w:p>
    <w:p w:rsidR="00742C14" w:rsidRDefault="00742C14">
      <w:pPr>
        <w:pStyle w:val="InformaesdeContato"/>
        <w:rPr>
          <w:sz w:val="32"/>
          <w:szCs w:val="32"/>
        </w:rPr>
      </w:pPr>
      <w:r>
        <w:rPr>
          <w:sz w:val="32"/>
          <w:szCs w:val="32"/>
        </w:rPr>
        <w:t>Celular:0519</w:t>
      </w:r>
      <w:r w:rsidR="00E23ED1">
        <w:rPr>
          <w:sz w:val="32"/>
          <w:szCs w:val="32"/>
        </w:rPr>
        <w:t>98433933</w:t>
      </w:r>
    </w:p>
    <w:p w:rsidR="00C72D2D" w:rsidRPr="00162F67" w:rsidRDefault="00C72D2D">
      <w:pPr>
        <w:pStyle w:val="InformaesdeContato"/>
        <w:rPr>
          <w:sz w:val="32"/>
          <w:szCs w:val="32"/>
        </w:rPr>
      </w:pPr>
      <w:r>
        <w:rPr>
          <w:sz w:val="32"/>
          <w:szCs w:val="32"/>
        </w:rPr>
        <w:t xml:space="preserve">Carteira de </w:t>
      </w:r>
      <w:proofErr w:type="spellStart"/>
      <w:r>
        <w:rPr>
          <w:sz w:val="32"/>
          <w:szCs w:val="32"/>
        </w:rPr>
        <w:t>habilitação</w:t>
      </w:r>
      <w:r w:rsidR="00BB7180">
        <w:rPr>
          <w:sz w:val="32"/>
          <w:szCs w:val="32"/>
        </w:rPr>
        <w:t>:AB</w:t>
      </w:r>
      <w:proofErr w:type="spellEnd"/>
    </w:p>
    <w:sdt>
      <w:sdtPr>
        <w:id w:val="-1179423465"/>
        <w:placeholder>
          <w:docPart w:val="5A36C320E2CC7848ACDE1109C30573CE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:rsidR="009D44E7" w:rsidRPr="008B1FF9" w:rsidRDefault="00B11D97">
      <w:pPr>
        <w:rPr>
          <w:sz w:val="32"/>
          <w:szCs w:val="32"/>
        </w:rPr>
      </w:pPr>
      <w:r w:rsidRPr="008B1FF9">
        <w:rPr>
          <w:sz w:val="32"/>
          <w:szCs w:val="32"/>
        </w:rPr>
        <w:t xml:space="preserve">Desempenhar com eficiência </w:t>
      </w:r>
      <w:r w:rsidR="002319E2" w:rsidRPr="008B1FF9">
        <w:rPr>
          <w:sz w:val="32"/>
          <w:szCs w:val="32"/>
        </w:rPr>
        <w:t>o trabalho dado a mim..</w:t>
      </w:r>
    </w:p>
    <w:sdt>
      <w:sdtPr>
        <w:id w:val="1728489637"/>
        <w:placeholder>
          <w:docPart w:val="991B799C6032A84C9E9BE41372510BED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:rsidR="009D44E7" w:rsidRPr="00073869" w:rsidRDefault="00E07C63">
      <w:pPr>
        <w:rPr>
          <w:sz w:val="32"/>
          <w:szCs w:val="32"/>
        </w:rPr>
      </w:pPr>
      <w:r w:rsidRPr="00073869">
        <w:rPr>
          <w:sz w:val="32"/>
          <w:szCs w:val="32"/>
        </w:rPr>
        <w:t xml:space="preserve">Imp. E </w:t>
      </w:r>
      <w:r w:rsidR="004A06B1" w:rsidRPr="00073869">
        <w:rPr>
          <w:sz w:val="32"/>
          <w:szCs w:val="32"/>
        </w:rPr>
        <w:t>Exp.</w:t>
      </w:r>
      <w:r w:rsidRPr="00073869">
        <w:rPr>
          <w:sz w:val="32"/>
          <w:szCs w:val="32"/>
        </w:rPr>
        <w:t xml:space="preserve"> de </w:t>
      </w:r>
      <w:r w:rsidR="00844BC2" w:rsidRPr="00073869">
        <w:rPr>
          <w:sz w:val="32"/>
          <w:szCs w:val="32"/>
        </w:rPr>
        <w:t>Cereais S/A</w:t>
      </w:r>
    </w:p>
    <w:p w:rsidR="00FF47AD" w:rsidRPr="0005761D" w:rsidRDefault="00336560" w:rsidP="009E3414">
      <w:pPr>
        <w:rPr>
          <w:sz w:val="32"/>
          <w:szCs w:val="32"/>
        </w:rPr>
      </w:pPr>
      <w:r w:rsidRPr="0005761D">
        <w:rPr>
          <w:sz w:val="32"/>
          <w:szCs w:val="32"/>
        </w:rPr>
        <w:t>Operadora de caixa</w:t>
      </w:r>
    </w:p>
    <w:p w:rsidR="00FF47AD" w:rsidRDefault="004A06B1" w:rsidP="001F581F">
      <w:pPr>
        <w:pStyle w:val="Commarcadores"/>
        <w:numPr>
          <w:ilvl w:val="0"/>
          <w:numId w:val="0"/>
        </w:numPr>
        <w:rPr>
          <w:color w:val="000000" w:themeColor="text1"/>
          <w:sz w:val="24"/>
          <w:szCs w:val="24"/>
        </w:rPr>
      </w:pPr>
      <w:r w:rsidRPr="001F581F">
        <w:rPr>
          <w:color w:val="000000" w:themeColor="text1"/>
          <w:sz w:val="24"/>
          <w:szCs w:val="24"/>
        </w:rPr>
        <w:t>EXPERIÊN</w:t>
      </w:r>
      <w:r w:rsidR="00303441" w:rsidRPr="001F581F">
        <w:rPr>
          <w:color w:val="000000" w:themeColor="text1"/>
          <w:sz w:val="24"/>
          <w:szCs w:val="24"/>
        </w:rPr>
        <w:t>C</w:t>
      </w:r>
      <w:r w:rsidRPr="001F581F">
        <w:rPr>
          <w:color w:val="000000" w:themeColor="text1"/>
          <w:sz w:val="24"/>
          <w:szCs w:val="24"/>
        </w:rPr>
        <w:t>IA</w:t>
      </w:r>
    </w:p>
    <w:p w:rsidR="00347882" w:rsidRPr="00955B6E" w:rsidRDefault="001F581F" w:rsidP="001F581F">
      <w:pPr>
        <w:pStyle w:val="Commarcadores"/>
        <w:numPr>
          <w:ilvl w:val="0"/>
          <w:numId w:val="0"/>
        </w:numPr>
        <w:rPr>
          <w:sz w:val="32"/>
          <w:szCs w:val="32"/>
        </w:rPr>
      </w:pPr>
      <w:r w:rsidRPr="00955B6E">
        <w:rPr>
          <w:sz w:val="32"/>
          <w:szCs w:val="32"/>
        </w:rPr>
        <w:t xml:space="preserve">Carrer </w:t>
      </w:r>
      <w:r w:rsidR="00347882" w:rsidRPr="00955B6E">
        <w:rPr>
          <w:sz w:val="32"/>
          <w:szCs w:val="32"/>
        </w:rPr>
        <w:t>Alimentos LTDA</w:t>
      </w:r>
    </w:p>
    <w:p w:rsidR="003D2A91" w:rsidRPr="00955B6E" w:rsidRDefault="002B6C8B" w:rsidP="009E3414">
      <w:pPr>
        <w:pStyle w:val="Commarcadores"/>
        <w:numPr>
          <w:ilvl w:val="0"/>
          <w:numId w:val="0"/>
        </w:numPr>
        <w:rPr>
          <w:sz w:val="32"/>
          <w:szCs w:val="32"/>
        </w:rPr>
      </w:pPr>
      <w:r w:rsidRPr="00955B6E">
        <w:rPr>
          <w:sz w:val="32"/>
          <w:szCs w:val="32"/>
        </w:rPr>
        <w:t xml:space="preserve">Auxiliar de produção </w:t>
      </w:r>
    </w:p>
    <w:p w:rsidR="003A44AC" w:rsidRDefault="000B620C" w:rsidP="000B620C">
      <w:pPr>
        <w:pStyle w:val="Commarcadores"/>
        <w:numPr>
          <w:ilvl w:val="0"/>
          <w:numId w:val="0"/>
        </w:numPr>
        <w:rPr>
          <w:color w:val="000000" w:themeColor="text1"/>
          <w:sz w:val="24"/>
          <w:szCs w:val="24"/>
        </w:rPr>
      </w:pPr>
      <w:r w:rsidRPr="000B620C">
        <w:rPr>
          <w:color w:val="000000" w:themeColor="text1"/>
          <w:sz w:val="24"/>
          <w:szCs w:val="24"/>
        </w:rPr>
        <w:t xml:space="preserve">EXPERIÊNCIA </w:t>
      </w:r>
    </w:p>
    <w:p w:rsidR="007F3896" w:rsidRPr="000D0868" w:rsidRDefault="007F3896" w:rsidP="007F3896">
      <w:pPr>
        <w:pStyle w:val="Commarcadores"/>
        <w:numPr>
          <w:ilvl w:val="0"/>
          <w:numId w:val="0"/>
        </w:numPr>
        <w:ind w:left="216"/>
        <w:rPr>
          <w:sz w:val="32"/>
          <w:szCs w:val="32"/>
        </w:rPr>
      </w:pPr>
      <w:r w:rsidRPr="000D0868">
        <w:rPr>
          <w:sz w:val="32"/>
          <w:szCs w:val="32"/>
        </w:rPr>
        <w:t xml:space="preserve">Catiele </w:t>
      </w:r>
      <w:r w:rsidR="007C5899" w:rsidRPr="000D0868">
        <w:rPr>
          <w:sz w:val="32"/>
          <w:szCs w:val="32"/>
        </w:rPr>
        <w:t>Larissa Porto</w:t>
      </w:r>
    </w:p>
    <w:p w:rsidR="00103CC5" w:rsidRPr="00955B6E" w:rsidRDefault="00C75C78" w:rsidP="007A1638">
      <w:pPr>
        <w:pStyle w:val="Commarcadores"/>
        <w:numPr>
          <w:ilvl w:val="0"/>
          <w:numId w:val="0"/>
        </w:numPr>
        <w:ind w:left="216"/>
        <w:rPr>
          <w:sz w:val="32"/>
          <w:szCs w:val="32"/>
        </w:rPr>
      </w:pPr>
      <w:r w:rsidRPr="00955B6E">
        <w:rPr>
          <w:sz w:val="32"/>
          <w:szCs w:val="32"/>
        </w:rPr>
        <w:t xml:space="preserve">Repositora </w:t>
      </w:r>
      <w:r w:rsidR="00103CC5" w:rsidRPr="00955B6E">
        <w:rPr>
          <w:sz w:val="32"/>
          <w:szCs w:val="32"/>
        </w:rPr>
        <w:t>Hortifruti</w:t>
      </w:r>
    </w:p>
    <w:p w:rsidR="00C92370" w:rsidRPr="0020236F" w:rsidRDefault="00C92370" w:rsidP="009E3414">
      <w:pPr>
        <w:pStyle w:val="Commarcadores"/>
        <w:numPr>
          <w:ilvl w:val="0"/>
          <w:numId w:val="0"/>
        </w:numPr>
        <w:ind w:left="216" w:hanging="216"/>
        <w:rPr>
          <w:sz w:val="24"/>
          <w:szCs w:val="24"/>
        </w:rPr>
      </w:pPr>
      <w:r w:rsidRPr="0020236F">
        <w:rPr>
          <w:color w:val="000000" w:themeColor="text1"/>
          <w:sz w:val="24"/>
          <w:szCs w:val="24"/>
        </w:rPr>
        <w:t>EXPERIÊNCIA</w:t>
      </w:r>
      <w:r w:rsidRPr="0020236F">
        <w:rPr>
          <w:sz w:val="24"/>
          <w:szCs w:val="24"/>
        </w:rPr>
        <w:t xml:space="preserve"> </w:t>
      </w:r>
    </w:p>
    <w:p w:rsidR="00FA660B" w:rsidRDefault="00871E08" w:rsidP="00FA660B">
      <w:pPr>
        <w:pStyle w:val="Commarcadores"/>
        <w:numPr>
          <w:ilvl w:val="0"/>
          <w:numId w:val="0"/>
        </w:numPr>
        <w:ind w:left="216" w:hanging="216"/>
        <w:rPr>
          <w:sz w:val="32"/>
          <w:szCs w:val="32"/>
        </w:rPr>
      </w:pPr>
      <w:r>
        <w:rPr>
          <w:sz w:val="32"/>
          <w:szCs w:val="32"/>
        </w:rPr>
        <w:t xml:space="preserve">Agrosul Agroavicola </w:t>
      </w:r>
      <w:r w:rsidR="000D0868">
        <w:rPr>
          <w:sz w:val="32"/>
          <w:szCs w:val="32"/>
        </w:rPr>
        <w:t xml:space="preserve">ind. </w:t>
      </w:r>
      <w:r w:rsidR="00C33459">
        <w:rPr>
          <w:sz w:val="32"/>
          <w:szCs w:val="32"/>
        </w:rPr>
        <w:t>S.A.</w:t>
      </w:r>
    </w:p>
    <w:p w:rsidR="009D44E7" w:rsidRPr="001D22FF" w:rsidRDefault="0042095B" w:rsidP="00FA660B">
      <w:pPr>
        <w:pStyle w:val="Commarcadores"/>
        <w:numPr>
          <w:ilvl w:val="0"/>
          <w:numId w:val="0"/>
        </w:numPr>
        <w:ind w:left="216" w:hanging="216"/>
        <w:rPr>
          <w:sz w:val="32"/>
          <w:szCs w:val="32"/>
        </w:rPr>
      </w:pPr>
      <w:r>
        <w:rPr>
          <w:sz w:val="24"/>
          <w:szCs w:val="24"/>
        </w:rPr>
        <w:t xml:space="preserve">  </w:t>
      </w:r>
      <w:r w:rsidR="00C33459">
        <w:rPr>
          <w:sz w:val="32"/>
          <w:szCs w:val="32"/>
        </w:rPr>
        <w:t>Desossador</w:t>
      </w:r>
    </w:p>
    <w:p w:rsidR="00BD544C" w:rsidRDefault="00F60935" w:rsidP="00F60935">
      <w:pPr>
        <w:pStyle w:val="Ttulo1"/>
        <w:rPr>
          <w:b w:val="0"/>
          <w:bCs/>
        </w:rPr>
      </w:pPr>
      <w:r>
        <w:rPr>
          <w:b w:val="0"/>
          <w:bCs/>
        </w:rPr>
        <w:t xml:space="preserve">EXPERIÊNCIA </w:t>
      </w:r>
    </w:p>
    <w:p w:rsidR="00F60935" w:rsidRDefault="001D22FF" w:rsidP="00F60935">
      <w:pPr>
        <w:rPr>
          <w:sz w:val="32"/>
          <w:szCs w:val="32"/>
        </w:rPr>
      </w:pPr>
      <w:r>
        <w:rPr>
          <w:sz w:val="32"/>
          <w:szCs w:val="32"/>
        </w:rPr>
        <w:t xml:space="preserve">Associação Lar sagrada família </w:t>
      </w:r>
    </w:p>
    <w:p w:rsidR="00B648D3" w:rsidRDefault="009721E1" w:rsidP="00F60935">
      <w:pPr>
        <w:rPr>
          <w:sz w:val="32"/>
          <w:szCs w:val="32"/>
        </w:rPr>
      </w:pPr>
      <w:r>
        <w:rPr>
          <w:sz w:val="32"/>
          <w:szCs w:val="32"/>
        </w:rPr>
        <w:t>Cuidadora de idosos</w:t>
      </w:r>
    </w:p>
    <w:p w:rsidR="00C10C8A" w:rsidRDefault="00AD6161" w:rsidP="00F60935">
      <w:pPr>
        <w:rPr>
          <w:color w:val="000000" w:themeColor="text1"/>
          <w:sz w:val="24"/>
          <w:szCs w:val="24"/>
        </w:rPr>
      </w:pPr>
      <w:r w:rsidRPr="00AD6161">
        <w:rPr>
          <w:color w:val="000000" w:themeColor="text1"/>
          <w:sz w:val="24"/>
          <w:szCs w:val="24"/>
        </w:rPr>
        <w:t xml:space="preserve">EXPERIÊNCIA </w:t>
      </w:r>
    </w:p>
    <w:p w:rsidR="00FF1F4C" w:rsidRDefault="005516F2" w:rsidP="00F60935">
      <w:pPr>
        <w:rPr>
          <w:sz w:val="32"/>
          <w:szCs w:val="32"/>
        </w:rPr>
      </w:pPr>
      <w:r>
        <w:rPr>
          <w:sz w:val="32"/>
          <w:szCs w:val="32"/>
        </w:rPr>
        <w:t xml:space="preserve">Jonatas Rosa Kuhn </w:t>
      </w:r>
    </w:p>
    <w:p w:rsidR="005516F2" w:rsidRDefault="005516F2" w:rsidP="00F60935">
      <w:pPr>
        <w:rPr>
          <w:sz w:val="32"/>
          <w:szCs w:val="32"/>
        </w:rPr>
      </w:pPr>
      <w:r>
        <w:rPr>
          <w:sz w:val="32"/>
          <w:szCs w:val="32"/>
        </w:rPr>
        <w:t xml:space="preserve">Secretária </w:t>
      </w:r>
    </w:p>
    <w:p w:rsidR="00541BA4" w:rsidRDefault="00541BA4" w:rsidP="00F60935">
      <w:pPr>
        <w:rPr>
          <w:color w:val="000000" w:themeColor="text1"/>
          <w:sz w:val="28"/>
          <w:szCs w:val="28"/>
        </w:rPr>
      </w:pPr>
      <w:r w:rsidRPr="003633DA">
        <w:rPr>
          <w:color w:val="000000" w:themeColor="text1"/>
          <w:sz w:val="28"/>
          <w:szCs w:val="28"/>
        </w:rPr>
        <w:t xml:space="preserve">EXPERIÊNCIA </w:t>
      </w:r>
    </w:p>
    <w:p w:rsidR="003633DA" w:rsidRDefault="001B49EA" w:rsidP="00F6093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Projex</w:t>
      </w:r>
      <w:proofErr w:type="spellEnd"/>
      <w:r w:rsidR="00D12404">
        <w:rPr>
          <w:sz w:val="32"/>
          <w:szCs w:val="32"/>
        </w:rPr>
        <w:t xml:space="preserve"> c</w:t>
      </w:r>
      <w:r w:rsidR="008B535E">
        <w:rPr>
          <w:sz w:val="32"/>
          <w:szCs w:val="32"/>
        </w:rPr>
        <w:t>om atacadista</w:t>
      </w:r>
      <w:r w:rsidR="00A300AD" w:rsidRPr="00A300AD">
        <w:rPr>
          <w:sz w:val="32"/>
          <w:szCs w:val="32"/>
        </w:rPr>
        <w:t xml:space="preserve"> </w:t>
      </w:r>
      <w:r w:rsidR="008B535E">
        <w:rPr>
          <w:sz w:val="32"/>
          <w:szCs w:val="32"/>
        </w:rPr>
        <w:t>de  alimentos</w:t>
      </w:r>
    </w:p>
    <w:p w:rsidR="00D12404" w:rsidRDefault="00D12404" w:rsidP="000D438D">
      <w:pPr>
        <w:rPr>
          <w:sz w:val="32"/>
          <w:szCs w:val="32"/>
        </w:rPr>
      </w:pPr>
      <w:r w:rsidRPr="000D438D">
        <w:rPr>
          <w:sz w:val="32"/>
          <w:szCs w:val="32"/>
        </w:rPr>
        <w:t>Vendedor</w:t>
      </w:r>
    </w:p>
    <w:p w:rsidR="0065356A" w:rsidRDefault="0065356A" w:rsidP="000D438D">
      <w:pPr>
        <w:rPr>
          <w:sz w:val="32"/>
          <w:szCs w:val="32"/>
        </w:rPr>
      </w:pPr>
    </w:p>
    <w:p w:rsidR="0065356A" w:rsidRDefault="0065356A" w:rsidP="000D438D">
      <w:pPr>
        <w:rPr>
          <w:b/>
          <w:bCs/>
          <w:color w:val="000000" w:themeColor="text1"/>
          <w:sz w:val="28"/>
          <w:szCs w:val="28"/>
          <w:u w:val="single"/>
        </w:rPr>
      </w:pPr>
      <w:r w:rsidRPr="00893E53">
        <w:rPr>
          <w:b/>
          <w:bCs/>
          <w:color w:val="000000" w:themeColor="text1"/>
          <w:sz w:val="28"/>
          <w:szCs w:val="28"/>
          <w:u w:val="single"/>
        </w:rPr>
        <w:t xml:space="preserve">Noções </w:t>
      </w:r>
      <w:r w:rsidR="00D7765B" w:rsidRPr="00893E53">
        <w:rPr>
          <w:b/>
          <w:bCs/>
          <w:color w:val="000000" w:themeColor="text1"/>
          <w:sz w:val="28"/>
          <w:szCs w:val="28"/>
          <w:u w:val="single"/>
        </w:rPr>
        <w:t>básicas de informática</w:t>
      </w:r>
    </w:p>
    <w:p w:rsidR="00234AE2" w:rsidRDefault="00A325C4" w:rsidP="000D438D">
      <w:pPr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 xml:space="preserve">Auxiliar administrativo </w:t>
      </w:r>
    </w:p>
    <w:p w:rsidR="00A325C4" w:rsidRDefault="00A325C4" w:rsidP="000D438D">
      <w:pPr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Marketing digital</w:t>
      </w:r>
    </w:p>
    <w:p w:rsidR="00A325C4" w:rsidRDefault="003F3278" w:rsidP="000D438D">
      <w:pPr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Secretariado</w:t>
      </w:r>
    </w:p>
    <w:p w:rsidR="003F3278" w:rsidRPr="00893E53" w:rsidRDefault="003F3278" w:rsidP="000D438D">
      <w:pPr>
        <w:rPr>
          <w:b/>
          <w:bCs/>
          <w:color w:val="000000" w:themeColor="text1"/>
          <w:sz w:val="28"/>
          <w:szCs w:val="28"/>
          <w:u w:val="single"/>
        </w:rPr>
      </w:pPr>
    </w:p>
    <w:sectPr w:rsidR="003F3278" w:rsidRPr="00893E53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64AD" w:rsidRDefault="000E64AD">
      <w:r>
        <w:rPr>
          <w:lang w:bidi="pt-BR"/>
        </w:rPr>
        <w:separator/>
      </w:r>
    </w:p>
  </w:endnote>
  <w:endnote w:type="continuationSeparator" w:id="0">
    <w:p w:rsidR="000E64AD" w:rsidRDefault="000E64AD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64AD" w:rsidRDefault="000E64AD">
      <w:r>
        <w:rPr>
          <w:lang w:bidi="pt-BR"/>
        </w:rPr>
        <w:separator/>
      </w:r>
    </w:p>
  </w:footnote>
  <w:footnote w:type="continuationSeparator" w:id="0">
    <w:p w:rsidR="000E64AD" w:rsidRDefault="000E64AD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0E978CDC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92630"/>
    <w:multiLevelType w:val="hybridMultilevel"/>
    <w:tmpl w:val="59D4B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3A0C49"/>
    <w:multiLevelType w:val="hybridMultilevel"/>
    <w:tmpl w:val="0DF48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1CC88412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attachedTemplate r:id="rId1"/>
  <w:revisionView w:inkAnnotations="0"/>
  <w:defaultTabStop w:val="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A8"/>
    <w:rsid w:val="000107D7"/>
    <w:rsid w:val="00020759"/>
    <w:rsid w:val="0005761D"/>
    <w:rsid w:val="00072ED3"/>
    <w:rsid w:val="00073869"/>
    <w:rsid w:val="000809D6"/>
    <w:rsid w:val="0009310C"/>
    <w:rsid w:val="000B03E5"/>
    <w:rsid w:val="000B620C"/>
    <w:rsid w:val="000D0868"/>
    <w:rsid w:val="000D438D"/>
    <w:rsid w:val="000E64AD"/>
    <w:rsid w:val="000F1441"/>
    <w:rsid w:val="001021A1"/>
    <w:rsid w:val="00103CC5"/>
    <w:rsid w:val="001125FA"/>
    <w:rsid w:val="00140C2A"/>
    <w:rsid w:val="001503AA"/>
    <w:rsid w:val="00162F67"/>
    <w:rsid w:val="001651EB"/>
    <w:rsid w:val="001B49EA"/>
    <w:rsid w:val="001B72C8"/>
    <w:rsid w:val="001C3CD1"/>
    <w:rsid w:val="001D22FF"/>
    <w:rsid w:val="001E3869"/>
    <w:rsid w:val="001F581F"/>
    <w:rsid w:val="002016A8"/>
    <w:rsid w:val="0020236F"/>
    <w:rsid w:val="0020730C"/>
    <w:rsid w:val="002319E2"/>
    <w:rsid w:val="00234AE2"/>
    <w:rsid w:val="0024064D"/>
    <w:rsid w:val="00243488"/>
    <w:rsid w:val="00277A93"/>
    <w:rsid w:val="002A70F4"/>
    <w:rsid w:val="002B6C8B"/>
    <w:rsid w:val="002C54D2"/>
    <w:rsid w:val="00303441"/>
    <w:rsid w:val="00336560"/>
    <w:rsid w:val="00347882"/>
    <w:rsid w:val="003633DA"/>
    <w:rsid w:val="003A3B8B"/>
    <w:rsid w:val="003A44AC"/>
    <w:rsid w:val="003B7A2F"/>
    <w:rsid w:val="003D2A91"/>
    <w:rsid w:val="003F0E63"/>
    <w:rsid w:val="003F3278"/>
    <w:rsid w:val="0042095B"/>
    <w:rsid w:val="00470381"/>
    <w:rsid w:val="00480975"/>
    <w:rsid w:val="004A06B1"/>
    <w:rsid w:val="004A526F"/>
    <w:rsid w:val="004D58C1"/>
    <w:rsid w:val="004F5551"/>
    <w:rsid w:val="005030A1"/>
    <w:rsid w:val="00536534"/>
    <w:rsid w:val="00536838"/>
    <w:rsid w:val="00541BA4"/>
    <w:rsid w:val="005516F2"/>
    <w:rsid w:val="00557C0D"/>
    <w:rsid w:val="0056196A"/>
    <w:rsid w:val="00575102"/>
    <w:rsid w:val="005E7FF2"/>
    <w:rsid w:val="0060048C"/>
    <w:rsid w:val="00650B41"/>
    <w:rsid w:val="0065356A"/>
    <w:rsid w:val="006667FC"/>
    <w:rsid w:val="006D4FD5"/>
    <w:rsid w:val="006F74C5"/>
    <w:rsid w:val="0071162F"/>
    <w:rsid w:val="00742C14"/>
    <w:rsid w:val="007453B0"/>
    <w:rsid w:val="00762D14"/>
    <w:rsid w:val="007A1638"/>
    <w:rsid w:val="007A3020"/>
    <w:rsid w:val="007C13E8"/>
    <w:rsid w:val="007C5899"/>
    <w:rsid w:val="007F3896"/>
    <w:rsid w:val="008127D6"/>
    <w:rsid w:val="0082696D"/>
    <w:rsid w:val="00844BC2"/>
    <w:rsid w:val="00871E08"/>
    <w:rsid w:val="00893E53"/>
    <w:rsid w:val="008A1A62"/>
    <w:rsid w:val="008B1FF9"/>
    <w:rsid w:val="008B535E"/>
    <w:rsid w:val="008F1A82"/>
    <w:rsid w:val="0093407A"/>
    <w:rsid w:val="00955B6E"/>
    <w:rsid w:val="009721E1"/>
    <w:rsid w:val="009D44E7"/>
    <w:rsid w:val="009E3414"/>
    <w:rsid w:val="009E6917"/>
    <w:rsid w:val="00A21CF6"/>
    <w:rsid w:val="00A300AD"/>
    <w:rsid w:val="00A325C4"/>
    <w:rsid w:val="00A34B28"/>
    <w:rsid w:val="00AD6161"/>
    <w:rsid w:val="00B11D97"/>
    <w:rsid w:val="00B25A0F"/>
    <w:rsid w:val="00B648D3"/>
    <w:rsid w:val="00B70D62"/>
    <w:rsid w:val="00B9676D"/>
    <w:rsid w:val="00BB7180"/>
    <w:rsid w:val="00BD544C"/>
    <w:rsid w:val="00BF3209"/>
    <w:rsid w:val="00C10C8A"/>
    <w:rsid w:val="00C33459"/>
    <w:rsid w:val="00C36F6E"/>
    <w:rsid w:val="00C614A0"/>
    <w:rsid w:val="00C61A18"/>
    <w:rsid w:val="00C72D2D"/>
    <w:rsid w:val="00C75C78"/>
    <w:rsid w:val="00C8614A"/>
    <w:rsid w:val="00C92370"/>
    <w:rsid w:val="00CD675E"/>
    <w:rsid w:val="00CE7608"/>
    <w:rsid w:val="00D04EC8"/>
    <w:rsid w:val="00D12404"/>
    <w:rsid w:val="00D7765B"/>
    <w:rsid w:val="00D81EB2"/>
    <w:rsid w:val="00D97B0E"/>
    <w:rsid w:val="00DA7460"/>
    <w:rsid w:val="00E07C63"/>
    <w:rsid w:val="00E23ED1"/>
    <w:rsid w:val="00E252C6"/>
    <w:rsid w:val="00E564A8"/>
    <w:rsid w:val="00E67017"/>
    <w:rsid w:val="00E73984"/>
    <w:rsid w:val="00E77427"/>
    <w:rsid w:val="00F13B0B"/>
    <w:rsid w:val="00F430A9"/>
    <w:rsid w:val="00F60935"/>
    <w:rsid w:val="00F86CF9"/>
    <w:rsid w:val="00F97878"/>
    <w:rsid w:val="00FA37AD"/>
    <w:rsid w:val="00FA660B"/>
    <w:rsid w:val="00FF1F4C"/>
    <w:rsid w:val="00FF3E0A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7B02F4AF-20D0-B14A-8E40-7302FE4E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9F1C95EB-1E8F-F544-8802-4C5A50AF9EAC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36C320E2CC7848ACDE1109C3057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AA2C29-E0B0-7446-9642-4B3210D45A4D}"/>
      </w:docPartPr>
      <w:docPartBody>
        <w:p w:rsidR="00E80E19" w:rsidRDefault="00EA209D">
          <w:pPr>
            <w:pStyle w:val="5A36C320E2CC7848ACDE1109C30573CE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991B799C6032A84C9E9BE41372510B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BC6255-9E99-3145-A39C-E1BEF1074419}"/>
      </w:docPartPr>
      <w:docPartBody>
        <w:p w:rsidR="00E80E19" w:rsidRDefault="00EA209D">
          <w:pPr>
            <w:pStyle w:val="991B799C6032A84C9E9BE41372510BED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9D"/>
    <w:rsid w:val="003D5558"/>
    <w:rsid w:val="005F4224"/>
    <w:rsid w:val="00763822"/>
    <w:rsid w:val="00836089"/>
    <w:rsid w:val="009835E7"/>
    <w:rsid w:val="00E02D19"/>
    <w:rsid w:val="00E2183A"/>
    <w:rsid w:val="00E80E19"/>
    <w:rsid w:val="00EA209D"/>
    <w:rsid w:val="00F2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A36C320E2CC7848ACDE1109C30573CE">
    <w:name w:val="5A36C320E2CC7848ACDE1109C30573CE"/>
  </w:style>
  <w:style w:type="paragraph" w:customStyle="1" w:styleId="991B799C6032A84C9E9BE41372510BED">
    <w:name w:val="991B799C6032A84C9E9BE41372510BED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B3D8-A71A-FC4E-8779-2955D6E3F55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%7b9F1C95EB-1E8F-F544-8802-4C5A50AF9EAC%7dtf50002018.dotx</Template>
  <TotalTime>0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5551993872536</dc:creator>
  <cp:keywords/>
  <dc:description/>
  <cp:lastModifiedBy>5551993872536</cp:lastModifiedBy>
  <cp:revision>2</cp:revision>
  <dcterms:created xsi:type="dcterms:W3CDTF">2020-07-10T04:14:00Z</dcterms:created>
  <dcterms:modified xsi:type="dcterms:W3CDTF">2020-07-10T04:14:00Z</dcterms:modified>
</cp:coreProperties>
</file>