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A7F" w:rsidRDefault="00487A7F" w:rsidP="0040085D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40085D" w:rsidRPr="001638B8" w:rsidRDefault="009E137E" w:rsidP="0040085D">
      <w:pPr>
        <w:rPr>
          <w:rFonts w:ascii="Verdana" w:hAnsi="Verdana"/>
          <w:sz w:val="40"/>
          <w:szCs w:val="40"/>
        </w:rPr>
      </w:pPr>
      <w:r>
        <w:rPr>
          <w:rFonts w:ascii="Verdana" w:eastAsia="Century Schoolbook" w:hAnsi="Verdana" w:cs="Verdana"/>
          <w:sz w:val="40"/>
          <w:szCs w:val="40"/>
          <w:lang w:eastAsia="pt-BR"/>
        </w:rPr>
        <w:t>Bruna Manera</w:t>
      </w:r>
    </w:p>
    <w:p w:rsidR="0040085D" w:rsidRDefault="009E137E" w:rsidP="001E777C">
      <w:pPr>
        <w:autoSpaceDE w:val="0"/>
        <w:autoSpaceDN w:val="0"/>
        <w:adjustRightInd w:val="0"/>
        <w:spacing w:after="0" w:line="260" w:lineRule="atLeast"/>
        <w:rPr>
          <w:rFonts w:ascii="Verdana" w:eastAsia="Century Schoolbook" w:hAnsi="Verdana" w:cs="Verdana"/>
          <w:lang w:eastAsia="pt-BR"/>
        </w:rPr>
      </w:pPr>
      <w:r>
        <w:rPr>
          <w:rFonts w:ascii="Verdana" w:eastAsia="Century Schoolbook" w:hAnsi="Verdana" w:cs="Verdana"/>
          <w:lang w:eastAsia="pt-BR"/>
        </w:rPr>
        <w:t>Brasileira</w:t>
      </w:r>
      <w:r w:rsidR="0061087A">
        <w:rPr>
          <w:rFonts w:ascii="Verdana" w:eastAsia="Century Schoolbook" w:hAnsi="Verdana" w:cs="Verdana"/>
          <w:lang w:eastAsia="pt-BR"/>
        </w:rPr>
        <w:t xml:space="preserve">, </w:t>
      </w:r>
      <w:r>
        <w:rPr>
          <w:rFonts w:ascii="Verdana" w:eastAsia="Century Schoolbook" w:hAnsi="Verdana" w:cs="Verdana"/>
          <w:lang w:eastAsia="pt-BR"/>
        </w:rPr>
        <w:t>solteira</w:t>
      </w:r>
      <w:r w:rsidR="00C00075">
        <w:rPr>
          <w:rFonts w:ascii="Verdana" w:eastAsia="Century Schoolbook" w:hAnsi="Verdana" w:cs="Verdana"/>
          <w:lang w:eastAsia="pt-BR"/>
        </w:rPr>
        <w:t xml:space="preserve">, </w:t>
      </w:r>
      <w:r w:rsidR="0067081C">
        <w:rPr>
          <w:rFonts w:ascii="Verdana" w:eastAsia="Century Schoolbook" w:hAnsi="Verdana" w:cs="Verdana"/>
          <w:lang w:eastAsia="pt-BR"/>
        </w:rPr>
        <w:t>26</w:t>
      </w:r>
      <w:r w:rsidR="0040085D">
        <w:rPr>
          <w:rFonts w:ascii="Verdana" w:eastAsia="Century Schoolbook" w:hAnsi="Verdana" w:cs="Verdana"/>
          <w:lang w:eastAsia="pt-BR"/>
        </w:rPr>
        <w:t xml:space="preserve"> anos</w:t>
      </w:r>
    </w:p>
    <w:p w:rsidR="0040085D" w:rsidRDefault="00C00075" w:rsidP="001E777C">
      <w:pPr>
        <w:autoSpaceDE w:val="0"/>
        <w:autoSpaceDN w:val="0"/>
        <w:adjustRightInd w:val="0"/>
        <w:spacing w:after="0" w:line="260" w:lineRule="atLeast"/>
        <w:rPr>
          <w:rFonts w:ascii="Verdana" w:eastAsia="Century Schoolbook" w:hAnsi="Verdana" w:cs="Verdana"/>
          <w:lang w:eastAsia="pt-BR"/>
        </w:rPr>
      </w:pPr>
      <w:r>
        <w:rPr>
          <w:rFonts w:ascii="Verdana" w:eastAsia="Century Schoolbook" w:hAnsi="Verdana" w:cs="Verdana"/>
          <w:lang w:eastAsia="pt-BR"/>
        </w:rPr>
        <w:t xml:space="preserve">Rua </w:t>
      </w:r>
      <w:r w:rsidR="0067081C">
        <w:rPr>
          <w:rFonts w:ascii="Verdana" w:eastAsia="Century Schoolbook" w:hAnsi="Verdana" w:cs="Verdana"/>
          <w:lang w:eastAsia="pt-BR"/>
        </w:rPr>
        <w:t>Liborio costa</w:t>
      </w:r>
      <w:r w:rsidR="0040085D">
        <w:rPr>
          <w:rFonts w:ascii="Verdana" w:eastAsia="Century Schoolbook" w:hAnsi="Verdana" w:cs="Verdana"/>
          <w:lang w:eastAsia="pt-BR"/>
        </w:rPr>
        <w:t xml:space="preserve">, </w:t>
      </w:r>
      <w:r w:rsidR="0067081C">
        <w:rPr>
          <w:rFonts w:ascii="Verdana" w:eastAsia="Century Schoolbook" w:hAnsi="Verdana" w:cs="Verdana"/>
          <w:lang w:eastAsia="pt-BR"/>
        </w:rPr>
        <w:t>89</w:t>
      </w:r>
      <w:r w:rsidR="00F207C1">
        <w:rPr>
          <w:rFonts w:ascii="Verdana" w:eastAsia="Century Schoolbook" w:hAnsi="Verdana" w:cs="Verdana"/>
          <w:lang w:eastAsia="pt-BR"/>
        </w:rPr>
        <w:t xml:space="preserve"> - B</w:t>
      </w:r>
      <w:r w:rsidR="00B46868">
        <w:rPr>
          <w:rFonts w:ascii="Verdana" w:eastAsia="Century Schoolbook" w:hAnsi="Verdana" w:cs="Verdana"/>
          <w:lang w:eastAsia="pt-BR"/>
        </w:rPr>
        <w:t xml:space="preserve">airro </w:t>
      </w:r>
      <w:r w:rsidR="00140436">
        <w:rPr>
          <w:rFonts w:ascii="Verdana" w:eastAsia="Century Schoolbook" w:hAnsi="Verdana" w:cs="Verdana"/>
          <w:lang w:eastAsia="pt-BR"/>
        </w:rPr>
        <w:t>R</w:t>
      </w:r>
      <w:r>
        <w:rPr>
          <w:rFonts w:ascii="Verdana" w:eastAsia="Century Schoolbook" w:hAnsi="Verdana" w:cs="Verdana"/>
          <w:lang w:eastAsia="pt-BR"/>
        </w:rPr>
        <w:t xml:space="preserve">io </w:t>
      </w:r>
      <w:r w:rsidR="00140436">
        <w:rPr>
          <w:rFonts w:ascii="Verdana" w:eastAsia="Century Schoolbook" w:hAnsi="Verdana" w:cs="Verdana"/>
          <w:lang w:eastAsia="pt-BR"/>
        </w:rPr>
        <w:t>B</w:t>
      </w:r>
      <w:r>
        <w:rPr>
          <w:rFonts w:ascii="Verdana" w:eastAsia="Century Schoolbook" w:hAnsi="Verdana" w:cs="Verdana"/>
          <w:lang w:eastAsia="pt-BR"/>
        </w:rPr>
        <w:t xml:space="preserve">ranco – Caxias do </w:t>
      </w:r>
      <w:r w:rsidR="000A3FE5">
        <w:rPr>
          <w:rFonts w:ascii="Verdana" w:eastAsia="Century Schoolbook" w:hAnsi="Verdana" w:cs="Verdana"/>
          <w:lang w:eastAsia="pt-BR"/>
        </w:rPr>
        <w:t>Sul</w:t>
      </w:r>
      <w:r w:rsidR="0040085D">
        <w:rPr>
          <w:rFonts w:ascii="Verdana" w:eastAsia="Century Schoolbook" w:hAnsi="Verdana" w:cs="Verdana"/>
          <w:lang w:eastAsia="pt-BR"/>
        </w:rPr>
        <w:t xml:space="preserve"> – RS</w:t>
      </w:r>
    </w:p>
    <w:p w:rsidR="00C45CB8" w:rsidRPr="00C00075" w:rsidRDefault="0040085D" w:rsidP="00C45CB8">
      <w:pPr>
        <w:spacing w:after="0" w:line="240" w:lineRule="auto"/>
        <w:rPr>
          <w:rFonts w:ascii="Verdana" w:eastAsia="Century Schoolbook" w:hAnsi="Verdana" w:cs="Verdana"/>
          <w:lang w:eastAsia="pt-BR"/>
        </w:rPr>
      </w:pPr>
      <w:r>
        <w:rPr>
          <w:rFonts w:ascii="Verdana" w:eastAsia="Century Schoolbook" w:hAnsi="Verdana" w:cs="Verdana"/>
          <w:lang w:eastAsia="pt-BR"/>
        </w:rPr>
        <w:t xml:space="preserve">Telefone: (54) </w:t>
      </w:r>
      <w:r w:rsidR="00C00075">
        <w:rPr>
          <w:rFonts w:ascii="Verdana" w:eastAsia="Century Schoolbook" w:hAnsi="Verdana" w:cs="Verdana"/>
          <w:lang w:eastAsia="pt-BR"/>
        </w:rPr>
        <w:t>9</w:t>
      </w:r>
      <w:r w:rsidR="00140436">
        <w:rPr>
          <w:rFonts w:ascii="Verdana" w:eastAsia="Century Schoolbook" w:hAnsi="Verdana" w:cs="Verdana"/>
          <w:lang w:eastAsia="pt-BR"/>
        </w:rPr>
        <w:t>.</w:t>
      </w:r>
      <w:r w:rsidR="00535F64">
        <w:rPr>
          <w:rFonts w:ascii="Verdana" w:eastAsia="Century Schoolbook" w:hAnsi="Verdana" w:cs="Verdana"/>
          <w:lang w:eastAsia="pt-BR"/>
        </w:rPr>
        <w:t>9</w:t>
      </w:r>
      <w:r w:rsidR="009E137E">
        <w:rPr>
          <w:rFonts w:ascii="Verdana" w:eastAsia="Century Schoolbook" w:hAnsi="Verdana" w:cs="Verdana"/>
          <w:lang w:eastAsia="pt-BR"/>
        </w:rPr>
        <w:t>996</w:t>
      </w:r>
      <w:r>
        <w:rPr>
          <w:rFonts w:ascii="Verdana" w:eastAsia="Century Schoolbook" w:hAnsi="Verdana" w:cs="Verdana"/>
          <w:lang w:eastAsia="pt-BR"/>
        </w:rPr>
        <w:t>-</w:t>
      </w:r>
      <w:r w:rsidR="009E137E">
        <w:rPr>
          <w:rFonts w:ascii="Verdana" w:eastAsia="Century Schoolbook" w:hAnsi="Verdana" w:cs="Verdana"/>
          <w:lang w:eastAsia="pt-BR"/>
        </w:rPr>
        <w:t>7509</w:t>
      </w:r>
      <w:r>
        <w:rPr>
          <w:rFonts w:ascii="Verdana" w:eastAsia="Century Schoolbook" w:hAnsi="Verdana" w:cs="Verdana"/>
          <w:lang w:eastAsia="pt-BR"/>
        </w:rPr>
        <w:t xml:space="preserve"> / E-mail: </w:t>
      </w:r>
      <w:r w:rsidR="009E137E">
        <w:rPr>
          <w:rFonts w:ascii="Verdana" w:eastAsia="Century Schoolbook" w:hAnsi="Verdana" w:cs="Verdana"/>
          <w:lang w:eastAsia="pt-BR"/>
        </w:rPr>
        <w:t>bruna-manera</w:t>
      </w:r>
      <w:r>
        <w:rPr>
          <w:rFonts w:ascii="Verdana" w:eastAsia="Century Schoolbook" w:hAnsi="Verdana" w:cs="Verdana"/>
          <w:lang w:eastAsia="pt-BR"/>
        </w:rPr>
        <w:t>@</w:t>
      </w:r>
      <w:r w:rsidR="009E137E">
        <w:rPr>
          <w:rFonts w:ascii="Verdana" w:eastAsia="Century Schoolbook" w:hAnsi="Verdana" w:cs="Verdana"/>
          <w:lang w:eastAsia="pt-BR"/>
        </w:rPr>
        <w:t>outlook.com</w:t>
      </w:r>
      <w:r w:rsidRPr="001638B8">
        <w:rPr>
          <w:rFonts w:ascii="Verdana" w:hAnsi="Verdana"/>
        </w:rPr>
        <w:br/>
      </w:r>
    </w:p>
    <w:p w:rsidR="00C45CB8" w:rsidRPr="00C45CB8" w:rsidRDefault="00C45CB8" w:rsidP="00C45CB8">
      <w:pPr>
        <w:spacing w:after="0" w:line="240" w:lineRule="auto"/>
        <w:rPr>
          <w:rFonts w:ascii="Verdana" w:hAnsi="Verdana"/>
          <w:sz w:val="14"/>
          <w:szCs w:val="14"/>
        </w:rPr>
      </w:pPr>
    </w:p>
    <w:p w:rsidR="0040085D" w:rsidRPr="00C45CB8" w:rsidRDefault="00C45CB8" w:rsidP="00C45CB8">
      <w:pPr>
        <w:pStyle w:val="Seo"/>
        <w:spacing w:before="0"/>
        <w:rPr>
          <w:rFonts w:ascii="Verdana" w:hAnsi="Verdana"/>
        </w:rPr>
      </w:pPr>
      <w:r w:rsidRPr="00C45CB8">
        <w:rPr>
          <w:rFonts w:ascii="Verdana" w:hAnsi="Verdana"/>
        </w:rPr>
        <w:t>OBJETIVO</w:t>
      </w:r>
    </w:p>
    <w:p w:rsidR="0040085D" w:rsidRDefault="00C13C9E" w:rsidP="0040085D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9" type="#_x0000_t32" style="position:absolute;margin-left:.3pt;margin-top:6.05pt;width:478.5pt;height:.05pt;z-index:251655680;mso-position-horizontal-relative:margin" o:connectortype="straight" strokecolor="#b9bec7" strokeweight="1pt">
            <w10:wrap anchorx="margin"/>
          </v:shape>
        </w:pict>
      </w:r>
    </w:p>
    <w:p w:rsidR="0040085D" w:rsidRPr="00D0616A" w:rsidRDefault="00D0616A" w:rsidP="00D0616A">
      <w:pPr>
        <w:rPr>
          <w:rFonts w:ascii="Verdana" w:hAnsi="Verdana"/>
        </w:rPr>
      </w:pPr>
      <w:r w:rsidRPr="00D0616A">
        <w:rPr>
          <w:rFonts w:ascii="Verdana" w:hAnsi="Verdana"/>
          <w:shd w:val="clear" w:color="auto" w:fill="FFFFFF"/>
        </w:rPr>
        <w:t>Fazer parte do grupo com objetivo de somar com a equipe, crescer profissionamente, de maneira produtiva</w:t>
      </w:r>
      <w:r w:rsidR="00EB5F09">
        <w:rPr>
          <w:rFonts w:ascii="Verdana" w:hAnsi="Verdana"/>
          <w:shd w:val="clear" w:color="auto" w:fill="FFFFFF"/>
        </w:rPr>
        <w:t xml:space="preserve"> </w:t>
      </w:r>
      <w:r w:rsidRPr="00D0616A">
        <w:rPr>
          <w:rFonts w:ascii="Verdana" w:hAnsi="Verdana"/>
          <w:shd w:val="clear" w:color="auto" w:fill="FFFFFF"/>
        </w:rPr>
        <w:t>contribuir com a mesma e seus colaboradores.</w:t>
      </w:r>
    </w:p>
    <w:p w:rsidR="0040085D" w:rsidRDefault="0040085D" w:rsidP="0040085D">
      <w:pPr>
        <w:pStyle w:val="Seo"/>
        <w:rPr>
          <w:rFonts w:ascii="Verdana" w:hAnsi="Verdana"/>
        </w:rPr>
      </w:pPr>
      <w:r>
        <w:rPr>
          <w:rFonts w:ascii="Verdana" w:hAnsi="Verdana"/>
        </w:rPr>
        <w:t>FORMAÇÃO</w:t>
      </w:r>
    </w:p>
    <w:p w:rsidR="00140436" w:rsidRDefault="00C13C9E" w:rsidP="00D0616A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200" type="#_x0000_t32" style="position:absolute;margin-left:.3pt;margin-top:6.05pt;width:478.5pt;height:.05pt;z-index:251656704;mso-position-horizontal-relative:margin" o:connectortype="straight" strokecolor="#b9bec7" strokeweight="1pt">
            <w10:wrap anchorx="margin"/>
          </v:shape>
        </w:pict>
      </w:r>
    </w:p>
    <w:p w:rsidR="00D0616A" w:rsidRPr="00D0616A" w:rsidRDefault="00D0616A" w:rsidP="00D0616A">
      <w:pPr>
        <w:rPr>
          <w:rFonts w:ascii="Verdana" w:hAnsi="Verdana"/>
        </w:rPr>
      </w:pPr>
      <w:r w:rsidRPr="00D0616A">
        <w:rPr>
          <w:rFonts w:ascii="Verdana" w:hAnsi="Verdana"/>
        </w:rPr>
        <w:t>Ensino Médio completo –Eeem Cavalheiro Aristides Germani.</w:t>
      </w:r>
    </w:p>
    <w:p w:rsidR="0040085D" w:rsidRDefault="0040085D" w:rsidP="0040085D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40085D" w:rsidRPr="002039BD" w:rsidRDefault="00C13C9E" w:rsidP="0040085D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201" type="#_x0000_t32" style="position:absolute;margin-left:.3pt;margin-top:6.05pt;width:478.5pt;height:.05pt;z-index:251657728;mso-position-horizontal-relative:margin" o:connectortype="straight" strokecolor="#b9bec7" strokeweight="1pt">
            <w10:wrap anchorx="margin"/>
          </v:shape>
        </w:pict>
      </w:r>
    </w:p>
    <w:p w:rsidR="00D0616A" w:rsidRDefault="00D0616A" w:rsidP="00D0616A">
      <w:pPr>
        <w:autoSpaceDE w:val="0"/>
        <w:autoSpaceDN w:val="0"/>
        <w:adjustRightInd w:val="0"/>
        <w:spacing w:after="0" w:line="240" w:lineRule="auto"/>
        <w:ind w:left="284"/>
        <w:rPr>
          <w:rFonts w:ascii="Verdana" w:hAnsi="Verdana"/>
          <w:b/>
          <w:szCs w:val="22"/>
        </w:rPr>
      </w:pPr>
    </w:p>
    <w:p w:rsidR="0067081C" w:rsidRDefault="00FE5B75" w:rsidP="007E126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568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07/02</w:t>
      </w:r>
      <w:r w:rsidR="0067081C">
        <w:rPr>
          <w:rFonts w:ascii="Verdana" w:hAnsi="Verdana"/>
          <w:b/>
          <w:szCs w:val="22"/>
        </w:rPr>
        <w:t>/2020 – 20/07/2017 –</w:t>
      </w:r>
      <w:r w:rsidR="00B03C24">
        <w:rPr>
          <w:rFonts w:ascii="Verdana" w:hAnsi="Verdana"/>
          <w:b/>
          <w:szCs w:val="22"/>
        </w:rPr>
        <w:t xml:space="preserve"> Comé</w:t>
      </w:r>
      <w:r w:rsidR="0067081C">
        <w:rPr>
          <w:rFonts w:ascii="Verdana" w:hAnsi="Verdana"/>
          <w:b/>
          <w:szCs w:val="22"/>
        </w:rPr>
        <w:t>rcio de Medicamentos Brair LTDA</w:t>
      </w:r>
    </w:p>
    <w:p w:rsidR="0067081C" w:rsidRDefault="0067081C" w:rsidP="0067081C">
      <w:pPr>
        <w:autoSpaceDE w:val="0"/>
        <w:autoSpaceDN w:val="0"/>
        <w:adjustRightInd w:val="0"/>
        <w:spacing w:after="0" w:line="24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Cargo: Operadora Financeira/ Balco farmacista </w:t>
      </w:r>
    </w:p>
    <w:p w:rsidR="0067081C" w:rsidRDefault="0067081C" w:rsidP="0067081C">
      <w:pPr>
        <w:autoSpaceDE w:val="0"/>
        <w:autoSpaceDN w:val="0"/>
        <w:adjustRightInd w:val="0"/>
        <w:spacing w:after="0" w:line="240" w:lineRule="auto"/>
        <w:rPr>
          <w:rFonts w:ascii="Verdana" w:hAnsi="Verdana"/>
          <w:szCs w:val="22"/>
        </w:rPr>
      </w:pPr>
    </w:p>
    <w:p w:rsidR="0067081C" w:rsidRPr="0067081C" w:rsidRDefault="0067081C" w:rsidP="0067081C">
      <w:pPr>
        <w:autoSpaceDE w:val="0"/>
        <w:autoSpaceDN w:val="0"/>
        <w:adjustRightInd w:val="0"/>
        <w:spacing w:after="0" w:line="24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Principais Atividades: </w:t>
      </w:r>
      <w:r w:rsidR="00242D52">
        <w:rPr>
          <w:rFonts w:ascii="Verdana" w:hAnsi="Verdana"/>
          <w:szCs w:val="22"/>
        </w:rPr>
        <w:t>Abertura e fechamento de caixa, conferência de validade, lançamento de notas, conferência de notas e mercadoria, organizaç</w:t>
      </w:r>
      <w:r w:rsidR="00D0616A">
        <w:rPr>
          <w:rFonts w:ascii="Verdana" w:hAnsi="Verdana"/>
          <w:szCs w:val="22"/>
        </w:rPr>
        <w:t>ão da loja em geral.</w:t>
      </w:r>
      <w:r w:rsidR="00242D52">
        <w:rPr>
          <w:rFonts w:ascii="Verdana" w:hAnsi="Verdana"/>
          <w:szCs w:val="22"/>
        </w:rPr>
        <w:t xml:space="preserve"> </w:t>
      </w:r>
    </w:p>
    <w:p w:rsidR="0067081C" w:rsidRDefault="0067081C" w:rsidP="0067081C">
      <w:pPr>
        <w:autoSpaceDE w:val="0"/>
        <w:autoSpaceDN w:val="0"/>
        <w:adjustRightInd w:val="0"/>
        <w:spacing w:after="0" w:line="240" w:lineRule="auto"/>
        <w:ind w:left="284"/>
        <w:rPr>
          <w:rFonts w:ascii="Verdana" w:hAnsi="Verdana"/>
          <w:b/>
          <w:szCs w:val="22"/>
        </w:rPr>
      </w:pPr>
    </w:p>
    <w:p w:rsidR="0067081C" w:rsidRDefault="0067081C" w:rsidP="0067081C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Cs w:val="22"/>
        </w:rPr>
      </w:pPr>
    </w:p>
    <w:p w:rsidR="007E126B" w:rsidRDefault="00F207C1" w:rsidP="007E126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568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06/07/2016 – 21/11/2014</w:t>
      </w:r>
      <w:r w:rsidR="007E126B">
        <w:rPr>
          <w:rFonts w:ascii="Verdana" w:hAnsi="Verdana"/>
          <w:b/>
          <w:szCs w:val="22"/>
        </w:rPr>
        <w:t xml:space="preserve"> </w:t>
      </w:r>
      <w:r w:rsidR="007E126B" w:rsidRPr="004714D5">
        <w:rPr>
          <w:rFonts w:ascii="Verdana" w:eastAsia="Century Schoolbook" w:hAnsi="Verdana" w:cs="Verdana,Bold"/>
          <w:b/>
          <w:bCs/>
          <w:szCs w:val="22"/>
          <w:lang w:eastAsia="pt-BR"/>
        </w:rPr>
        <w:t xml:space="preserve">– </w:t>
      </w:r>
      <w:r w:rsidR="009E137E">
        <w:rPr>
          <w:rFonts w:ascii="Verdana" w:eastAsia="Century Schoolbook" w:hAnsi="Verdana" w:cs="Verdana,Bold"/>
          <w:b/>
          <w:bCs/>
          <w:szCs w:val="22"/>
          <w:lang w:eastAsia="pt-BR"/>
        </w:rPr>
        <w:t>Alpha Incorporações Ltda.</w:t>
      </w:r>
    </w:p>
    <w:p w:rsidR="007E126B" w:rsidRPr="00E96020" w:rsidRDefault="009E137E" w:rsidP="007E126B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Cargo: Auxiliar Administrativo.</w:t>
      </w:r>
    </w:p>
    <w:p w:rsidR="007E126B" w:rsidRDefault="007E126B" w:rsidP="007E126B">
      <w:pPr>
        <w:autoSpaceDE w:val="0"/>
        <w:autoSpaceDN w:val="0"/>
        <w:adjustRightInd w:val="0"/>
        <w:spacing w:after="0" w:line="240" w:lineRule="auto"/>
        <w:rPr>
          <w:rFonts w:ascii="Verdana" w:hAnsi="Verdana"/>
          <w:u w:val="single"/>
        </w:rPr>
      </w:pPr>
    </w:p>
    <w:p w:rsidR="0048290A" w:rsidRDefault="007E126B" w:rsidP="00C0007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Principais Atividades: </w:t>
      </w:r>
      <w:r w:rsidR="009E137E">
        <w:rPr>
          <w:rFonts w:ascii="Verdana" w:hAnsi="Verdana"/>
        </w:rPr>
        <w:t>f</w:t>
      </w:r>
      <w:r w:rsidR="009E137E" w:rsidRPr="009E137E">
        <w:rPr>
          <w:rFonts w:ascii="Verdana" w:hAnsi="Verdana"/>
        </w:rPr>
        <w:t>echamento de folhas de pagamentos, organizar planilhas, atendimento de telefone, contato com fornecedores, baixas de notas, cadastros de empresas par</w:t>
      </w:r>
      <w:r w:rsidR="00D0616A">
        <w:rPr>
          <w:rFonts w:ascii="Verdana" w:hAnsi="Verdana"/>
        </w:rPr>
        <w:t>ceiras, RH</w:t>
      </w:r>
      <w:r w:rsidR="009E137E" w:rsidRPr="009E137E">
        <w:rPr>
          <w:rFonts w:ascii="Verdana" w:hAnsi="Verdana"/>
        </w:rPr>
        <w:t>, pag</w:t>
      </w:r>
      <w:r w:rsidR="00D0616A">
        <w:rPr>
          <w:rFonts w:ascii="Verdana" w:hAnsi="Verdana"/>
        </w:rPr>
        <w:t>amentos em geral</w:t>
      </w:r>
      <w:r w:rsidR="00C00075">
        <w:rPr>
          <w:rFonts w:ascii="Verdana" w:hAnsi="Verdana"/>
        </w:rPr>
        <w:t>.</w:t>
      </w:r>
    </w:p>
    <w:p w:rsidR="007E126B" w:rsidRDefault="007E126B" w:rsidP="007E126B">
      <w:pPr>
        <w:autoSpaceDE w:val="0"/>
        <w:autoSpaceDN w:val="0"/>
        <w:adjustRightInd w:val="0"/>
        <w:spacing w:after="0" w:line="240" w:lineRule="auto"/>
        <w:ind w:left="284"/>
        <w:rPr>
          <w:rFonts w:ascii="Verdana" w:hAnsi="Verdana"/>
          <w:b/>
          <w:szCs w:val="22"/>
        </w:rPr>
      </w:pPr>
    </w:p>
    <w:p w:rsidR="007E126B" w:rsidRDefault="007E126B" w:rsidP="007E126B">
      <w:pPr>
        <w:autoSpaceDE w:val="0"/>
        <w:autoSpaceDN w:val="0"/>
        <w:adjustRightInd w:val="0"/>
        <w:spacing w:after="0" w:line="240" w:lineRule="auto"/>
        <w:ind w:left="284"/>
        <w:rPr>
          <w:rFonts w:ascii="Verdana" w:hAnsi="Verdana"/>
          <w:b/>
          <w:szCs w:val="22"/>
        </w:rPr>
      </w:pPr>
    </w:p>
    <w:p w:rsidR="00535F64" w:rsidRDefault="009E137E" w:rsidP="00DB054F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568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30</w:t>
      </w:r>
      <w:r w:rsidR="00F220B6">
        <w:rPr>
          <w:rFonts w:ascii="Verdana" w:hAnsi="Verdana"/>
          <w:b/>
          <w:szCs w:val="22"/>
        </w:rPr>
        <w:t>/0</w:t>
      </w:r>
      <w:r>
        <w:rPr>
          <w:rFonts w:ascii="Verdana" w:hAnsi="Verdana"/>
          <w:b/>
          <w:szCs w:val="22"/>
        </w:rPr>
        <w:t>1</w:t>
      </w:r>
      <w:r w:rsidR="00F220B6">
        <w:rPr>
          <w:rFonts w:ascii="Verdana" w:hAnsi="Verdana"/>
          <w:b/>
          <w:szCs w:val="22"/>
        </w:rPr>
        <w:t xml:space="preserve">/2014 - </w:t>
      </w:r>
      <w:r>
        <w:rPr>
          <w:rFonts w:ascii="Verdana" w:hAnsi="Verdana"/>
          <w:b/>
          <w:szCs w:val="22"/>
        </w:rPr>
        <w:t>09</w:t>
      </w:r>
      <w:r w:rsidR="007E126B">
        <w:rPr>
          <w:rFonts w:ascii="Verdana" w:hAnsi="Verdana"/>
          <w:b/>
          <w:szCs w:val="22"/>
        </w:rPr>
        <w:t>/</w:t>
      </w:r>
      <w:r>
        <w:rPr>
          <w:rFonts w:ascii="Verdana" w:hAnsi="Verdana"/>
          <w:b/>
          <w:szCs w:val="22"/>
        </w:rPr>
        <w:t>04/2012</w:t>
      </w:r>
      <w:r w:rsidR="00672D36">
        <w:rPr>
          <w:rFonts w:ascii="Verdana" w:hAnsi="Verdana"/>
          <w:b/>
          <w:szCs w:val="22"/>
        </w:rPr>
        <w:t xml:space="preserve"> </w:t>
      </w:r>
      <w:r w:rsidR="00672D36" w:rsidRPr="004714D5">
        <w:rPr>
          <w:rFonts w:ascii="Verdana" w:eastAsia="Century Schoolbook" w:hAnsi="Verdana" w:cs="Verdana,Bold"/>
          <w:b/>
          <w:bCs/>
          <w:szCs w:val="22"/>
          <w:lang w:eastAsia="pt-BR"/>
        </w:rPr>
        <w:t xml:space="preserve">– </w:t>
      </w:r>
      <w:r>
        <w:rPr>
          <w:rFonts w:ascii="Verdana" w:eastAsia="Century Schoolbook" w:hAnsi="Verdana" w:cs="Verdana,Bold"/>
          <w:b/>
          <w:bCs/>
          <w:szCs w:val="22"/>
          <w:lang w:eastAsia="pt-BR"/>
        </w:rPr>
        <w:t>Banco Bradesco</w:t>
      </w:r>
    </w:p>
    <w:p w:rsidR="00535F64" w:rsidRPr="00E96020" w:rsidRDefault="00535F64" w:rsidP="00535F64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 w:rsidRPr="00E96020">
        <w:rPr>
          <w:rFonts w:ascii="Verdana" w:hAnsi="Verdana"/>
        </w:rPr>
        <w:t xml:space="preserve">Cargo: </w:t>
      </w:r>
      <w:r w:rsidR="009E137E">
        <w:rPr>
          <w:rFonts w:ascii="Verdana" w:hAnsi="Verdana"/>
        </w:rPr>
        <w:t>Atendimento e Auxiliar Administrativo</w:t>
      </w:r>
    </w:p>
    <w:p w:rsidR="00535F64" w:rsidRDefault="00535F64" w:rsidP="00535F64">
      <w:pPr>
        <w:autoSpaceDE w:val="0"/>
        <w:autoSpaceDN w:val="0"/>
        <w:adjustRightInd w:val="0"/>
        <w:spacing w:after="0" w:line="240" w:lineRule="auto"/>
        <w:rPr>
          <w:rFonts w:ascii="Verdana" w:hAnsi="Verdana"/>
          <w:u w:val="single"/>
        </w:rPr>
      </w:pPr>
    </w:p>
    <w:p w:rsidR="008A2EA6" w:rsidRDefault="00535F64" w:rsidP="008A2E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Principais Ati</w:t>
      </w:r>
      <w:r w:rsidR="007E126B">
        <w:rPr>
          <w:rFonts w:ascii="Verdana" w:hAnsi="Verdana"/>
        </w:rPr>
        <w:t>v</w:t>
      </w:r>
      <w:r>
        <w:rPr>
          <w:rFonts w:ascii="Verdana" w:hAnsi="Verdana"/>
        </w:rPr>
        <w:t xml:space="preserve">idades: </w:t>
      </w:r>
      <w:r w:rsidR="009E137E" w:rsidRPr="009E137E">
        <w:rPr>
          <w:rFonts w:ascii="Verdana" w:hAnsi="Verdana"/>
        </w:rPr>
        <w:t>Pré atendimento em caixas eletrônicos, auxilia</w:t>
      </w:r>
      <w:r w:rsidR="00D0616A">
        <w:rPr>
          <w:rFonts w:ascii="Verdana" w:hAnsi="Verdana"/>
        </w:rPr>
        <w:t>r nas rotinas administrativas</w:t>
      </w:r>
      <w:r w:rsidR="009E137E" w:rsidRPr="009E137E">
        <w:rPr>
          <w:rFonts w:ascii="Verdana" w:hAnsi="Verdana"/>
        </w:rPr>
        <w:t>, arquivar contas novas e contas</w:t>
      </w:r>
      <w:r w:rsidR="00D0616A">
        <w:rPr>
          <w:rFonts w:ascii="Verdana" w:hAnsi="Verdana"/>
        </w:rPr>
        <w:t xml:space="preserve"> encerradas</w:t>
      </w:r>
      <w:r w:rsidR="009E137E" w:rsidRPr="009E137E">
        <w:rPr>
          <w:rFonts w:ascii="Verdana" w:hAnsi="Verdana"/>
        </w:rPr>
        <w:t xml:space="preserve">, desbloqueio de cartões novos, atendimento </w:t>
      </w:r>
      <w:r w:rsidR="00D0616A">
        <w:rPr>
          <w:rFonts w:ascii="Verdana" w:hAnsi="Verdana"/>
        </w:rPr>
        <w:t>ao telefone,</w:t>
      </w:r>
      <w:r w:rsidR="009E137E" w:rsidRPr="009E137E">
        <w:rPr>
          <w:rFonts w:ascii="Verdana" w:hAnsi="Verdana"/>
        </w:rPr>
        <w:t xml:space="preserve"> tramitação de documentos internos</w:t>
      </w:r>
      <w:r w:rsidR="000A3FE5">
        <w:rPr>
          <w:rFonts w:ascii="Verdana" w:hAnsi="Verdana"/>
        </w:rPr>
        <w:t>.</w:t>
      </w:r>
    </w:p>
    <w:p w:rsidR="00DB054F" w:rsidRPr="00DB054F" w:rsidRDefault="00DB054F" w:rsidP="00DB054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Cs w:val="22"/>
        </w:rPr>
      </w:pPr>
    </w:p>
    <w:p w:rsidR="00DB054F" w:rsidRPr="00DB054F" w:rsidRDefault="00DB054F" w:rsidP="00DB054F">
      <w:pPr>
        <w:autoSpaceDE w:val="0"/>
        <w:autoSpaceDN w:val="0"/>
        <w:adjustRightInd w:val="0"/>
        <w:spacing w:after="0" w:line="240" w:lineRule="auto"/>
        <w:ind w:left="284"/>
        <w:rPr>
          <w:rFonts w:ascii="Verdana" w:hAnsi="Verdana"/>
          <w:b/>
          <w:szCs w:val="22"/>
        </w:rPr>
      </w:pPr>
    </w:p>
    <w:p w:rsidR="00242D52" w:rsidRPr="00DB054F" w:rsidRDefault="00242D52" w:rsidP="00242D52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568"/>
        <w:rPr>
          <w:rFonts w:ascii="Verdana" w:hAnsi="Verdana"/>
          <w:b/>
          <w:szCs w:val="22"/>
        </w:rPr>
      </w:pPr>
      <w:r w:rsidRPr="00DB054F">
        <w:rPr>
          <w:rFonts w:ascii="Verdana" w:eastAsia="Century Schoolbook" w:hAnsi="Verdana" w:cs="Verdana,Bold"/>
          <w:b/>
          <w:bCs/>
          <w:szCs w:val="22"/>
          <w:lang w:eastAsia="pt-BR"/>
        </w:rPr>
        <w:t>0</w:t>
      </w:r>
      <w:r>
        <w:rPr>
          <w:rFonts w:ascii="Verdana" w:eastAsia="Century Schoolbook" w:hAnsi="Verdana" w:cs="Verdana,Bold"/>
          <w:b/>
          <w:bCs/>
          <w:szCs w:val="22"/>
          <w:lang w:eastAsia="pt-BR"/>
        </w:rPr>
        <w:t>4</w:t>
      </w:r>
      <w:r w:rsidRPr="00DB054F">
        <w:rPr>
          <w:rFonts w:ascii="Verdana" w:eastAsia="Century Schoolbook" w:hAnsi="Verdana" w:cs="Verdana,Bold"/>
          <w:b/>
          <w:bCs/>
          <w:szCs w:val="22"/>
          <w:lang w:eastAsia="pt-BR"/>
        </w:rPr>
        <w:t>/0</w:t>
      </w:r>
      <w:r>
        <w:rPr>
          <w:rFonts w:ascii="Verdana" w:eastAsia="Century Schoolbook" w:hAnsi="Verdana" w:cs="Verdana,Bold"/>
          <w:b/>
          <w:bCs/>
          <w:szCs w:val="22"/>
          <w:lang w:eastAsia="pt-BR"/>
        </w:rPr>
        <w:t>2</w:t>
      </w:r>
      <w:r w:rsidRPr="00DB054F">
        <w:rPr>
          <w:rFonts w:ascii="Verdana" w:eastAsia="Century Schoolbook" w:hAnsi="Verdana" w:cs="Verdana,Bold"/>
          <w:b/>
          <w:bCs/>
          <w:szCs w:val="22"/>
          <w:lang w:eastAsia="pt-BR"/>
        </w:rPr>
        <w:t>/201</w:t>
      </w:r>
      <w:r>
        <w:rPr>
          <w:rFonts w:ascii="Verdana" w:eastAsia="Century Schoolbook" w:hAnsi="Verdana" w:cs="Verdana,Bold"/>
          <w:b/>
          <w:bCs/>
          <w:szCs w:val="22"/>
          <w:lang w:eastAsia="pt-BR"/>
        </w:rPr>
        <w:t>2</w:t>
      </w:r>
      <w:r w:rsidRPr="00DB054F">
        <w:rPr>
          <w:rFonts w:ascii="Verdana" w:eastAsia="Century Schoolbook" w:hAnsi="Verdana" w:cs="Verdana,Bold"/>
          <w:b/>
          <w:bCs/>
          <w:szCs w:val="22"/>
          <w:lang w:eastAsia="pt-BR"/>
        </w:rPr>
        <w:t xml:space="preserve"> – </w:t>
      </w:r>
      <w:r>
        <w:rPr>
          <w:rFonts w:ascii="Verdana" w:eastAsia="Century Schoolbook" w:hAnsi="Verdana" w:cs="Verdana,Bold"/>
          <w:b/>
          <w:bCs/>
          <w:szCs w:val="22"/>
          <w:lang w:eastAsia="pt-BR"/>
        </w:rPr>
        <w:t>09</w:t>
      </w:r>
      <w:r w:rsidRPr="00DB054F">
        <w:rPr>
          <w:rFonts w:ascii="Verdana" w:eastAsia="Century Schoolbook" w:hAnsi="Verdana" w:cs="Verdana,Bold"/>
          <w:b/>
          <w:bCs/>
          <w:szCs w:val="22"/>
          <w:lang w:eastAsia="pt-BR"/>
        </w:rPr>
        <w:t>/0</w:t>
      </w:r>
      <w:r>
        <w:rPr>
          <w:rFonts w:ascii="Verdana" w:eastAsia="Century Schoolbook" w:hAnsi="Verdana" w:cs="Verdana,Bold"/>
          <w:b/>
          <w:bCs/>
          <w:szCs w:val="22"/>
          <w:lang w:eastAsia="pt-BR"/>
        </w:rPr>
        <w:t>9</w:t>
      </w:r>
      <w:r w:rsidRPr="00DB054F">
        <w:rPr>
          <w:rFonts w:ascii="Verdana" w:eastAsia="Century Schoolbook" w:hAnsi="Verdana" w:cs="Verdana,Bold"/>
          <w:b/>
          <w:bCs/>
          <w:szCs w:val="22"/>
          <w:lang w:eastAsia="pt-BR"/>
        </w:rPr>
        <w:t>/201</w:t>
      </w:r>
      <w:r>
        <w:rPr>
          <w:rFonts w:ascii="Verdana" w:eastAsia="Century Schoolbook" w:hAnsi="Verdana" w:cs="Verdana,Bold"/>
          <w:b/>
          <w:bCs/>
          <w:szCs w:val="22"/>
          <w:lang w:eastAsia="pt-BR"/>
        </w:rPr>
        <w:t>1</w:t>
      </w:r>
      <w:r w:rsidRPr="00DB054F">
        <w:rPr>
          <w:rFonts w:ascii="Verdana" w:eastAsia="Century Schoolbook" w:hAnsi="Verdana" w:cs="Verdana,Bold"/>
          <w:b/>
          <w:bCs/>
          <w:szCs w:val="22"/>
          <w:lang w:eastAsia="pt-BR"/>
        </w:rPr>
        <w:t xml:space="preserve"> – </w:t>
      </w:r>
      <w:r>
        <w:rPr>
          <w:rFonts w:ascii="Verdana" w:eastAsia="Century Schoolbook" w:hAnsi="Verdana" w:cs="Verdana,Bold"/>
          <w:b/>
          <w:bCs/>
          <w:szCs w:val="22"/>
          <w:lang w:eastAsia="pt-BR"/>
        </w:rPr>
        <w:t>Endoson Serviços de Diagnósticos por Imagem Ltda.</w:t>
      </w:r>
    </w:p>
    <w:p w:rsidR="00242D52" w:rsidRPr="00E96020" w:rsidRDefault="00242D52" w:rsidP="00242D52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Cargo: Secretária</w:t>
      </w:r>
    </w:p>
    <w:p w:rsidR="00242D52" w:rsidRPr="00851555" w:rsidRDefault="00242D52" w:rsidP="00242D52">
      <w:pPr>
        <w:autoSpaceDE w:val="0"/>
        <w:autoSpaceDN w:val="0"/>
        <w:adjustRightInd w:val="0"/>
        <w:spacing w:after="0" w:line="240" w:lineRule="auto"/>
        <w:ind w:firstLine="142"/>
        <w:rPr>
          <w:rFonts w:ascii="Verdana" w:hAnsi="Verdana"/>
          <w:u w:val="single"/>
        </w:rPr>
      </w:pPr>
      <w:r w:rsidRPr="00851555">
        <w:rPr>
          <w:rFonts w:ascii="Verdana" w:hAnsi="Verdana"/>
          <w:u w:val="single"/>
        </w:rPr>
        <w:t xml:space="preserve"> </w:t>
      </w:r>
    </w:p>
    <w:p w:rsidR="00242D52" w:rsidRDefault="00242D52" w:rsidP="00242D5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 w:rsidRPr="00CB0D00">
        <w:rPr>
          <w:rFonts w:ascii="Verdana" w:hAnsi="Verdana"/>
        </w:rPr>
        <w:t>Principais</w:t>
      </w:r>
      <w:r>
        <w:rPr>
          <w:rFonts w:ascii="Verdana" w:hAnsi="Verdana"/>
        </w:rPr>
        <w:t xml:space="preserve"> Atividades: </w:t>
      </w:r>
      <w:r w:rsidRPr="009E137E">
        <w:rPr>
          <w:rFonts w:ascii="Verdana" w:hAnsi="Verdana"/>
        </w:rPr>
        <w:t>Montar laudos de exames, acompanhar pacientes a salas de exames, atender telefone, agendamentos de horários, organização de estoque</w:t>
      </w:r>
      <w:r w:rsidR="00D0616A">
        <w:rPr>
          <w:rFonts w:ascii="Verdana" w:hAnsi="Verdana"/>
        </w:rPr>
        <w:t>.</w:t>
      </w:r>
    </w:p>
    <w:p w:rsidR="00242D52" w:rsidRDefault="00242D52" w:rsidP="00242D5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p w:rsidR="00242D52" w:rsidRPr="00242D52" w:rsidRDefault="00242D52" w:rsidP="00242D52">
      <w:pPr>
        <w:autoSpaceDE w:val="0"/>
        <w:autoSpaceDN w:val="0"/>
        <w:adjustRightInd w:val="0"/>
        <w:spacing w:after="0" w:line="240" w:lineRule="auto"/>
        <w:ind w:left="284"/>
        <w:rPr>
          <w:rFonts w:ascii="Verdana" w:hAnsi="Verdana"/>
          <w:b/>
          <w:szCs w:val="22"/>
        </w:rPr>
      </w:pPr>
    </w:p>
    <w:p w:rsidR="00F207C1" w:rsidRDefault="00242D52" w:rsidP="00BD1AC1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568"/>
        <w:rPr>
          <w:rFonts w:ascii="Verdana" w:hAnsi="Verdana"/>
          <w:b/>
          <w:szCs w:val="22"/>
        </w:rPr>
      </w:pPr>
      <w:r>
        <w:rPr>
          <w:rFonts w:ascii="Verdana" w:eastAsia="Century Schoolbook" w:hAnsi="Verdana" w:cs="Verdana,Bold"/>
          <w:b/>
          <w:bCs/>
          <w:szCs w:val="22"/>
          <w:lang w:eastAsia="pt-BR"/>
        </w:rPr>
        <w:t>03/1</w:t>
      </w:r>
      <w:r w:rsidR="009E137E">
        <w:rPr>
          <w:rFonts w:ascii="Verdana" w:eastAsia="Century Schoolbook" w:hAnsi="Verdana" w:cs="Verdana,Bold"/>
          <w:b/>
          <w:bCs/>
          <w:szCs w:val="22"/>
          <w:lang w:eastAsia="pt-BR"/>
        </w:rPr>
        <w:t>2</w:t>
      </w:r>
      <w:r w:rsidR="003B2DF3" w:rsidRPr="00DB054F">
        <w:rPr>
          <w:rFonts w:ascii="Verdana" w:eastAsia="Century Schoolbook" w:hAnsi="Verdana" w:cs="Verdana,Bold"/>
          <w:b/>
          <w:bCs/>
          <w:szCs w:val="22"/>
          <w:lang w:eastAsia="pt-BR"/>
        </w:rPr>
        <w:t>/201</w:t>
      </w:r>
      <w:r>
        <w:rPr>
          <w:rFonts w:ascii="Verdana" w:eastAsia="Century Schoolbook" w:hAnsi="Verdana" w:cs="Verdana,Bold"/>
          <w:b/>
          <w:bCs/>
          <w:szCs w:val="22"/>
          <w:lang w:eastAsia="pt-BR"/>
        </w:rPr>
        <w:t>0</w:t>
      </w:r>
      <w:r w:rsidR="00BD1AC1" w:rsidRPr="00DB054F">
        <w:rPr>
          <w:rFonts w:ascii="Verdana" w:eastAsia="Century Schoolbook" w:hAnsi="Verdana" w:cs="Verdana,Bold"/>
          <w:b/>
          <w:bCs/>
          <w:szCs w:val="22"/>
          <w:lang w:eastAsia="pt-BR"/>
        </w:rPr>
        <w:t xml:space="preserve"> – </w:t>
      </w:r>
      <w:r>
        <w:rPr>
          <w:rFonts w:ascii="Verdana" w:eastAsia="Century Schoolbook" w:hAnsi="Verdana" w:cs="Verdana,Bold"/>
          <w:b/>
          <w:bCs/>
          <w:szCs w:val="22"/>
          <w:lang w:eastAsia="pt-BR"/>
        </w:rPr>
        <w:t>22</w:t>
      </w:r>
      <w:r w:rsidR="00BD1AC1" w:rsidRPr="00DB054F">
        <w:rPr>
          <w:rFonts w:ascii="Verdana" w:eastAsia="Century Schoolbook" w:hAnsi="Verdana" w:cs="Verdana,Bold"/>
          <w:b/>
          <w:bCs/>
          <w:szCs w:val="22"/>
          <w:lang w:eastAsia="pt-BR"/>
        </w:rPr>
        <w:t>/0</w:t>
      </w:r>
      <w:r>
        <w:rPr>
          <w:rFonts w:ascii="Verdana" w:eastAsia="Century Schoolbook" w:hAnsi="Verdana" w:cs="Verdana,Bold"/>
          <w:b/>
          <w:bCs/>
          <w:szCs w:val="22"/>
          <w:lang w:eastAsia="pt-BR"/>
        </w:rPr>
        <w:t>1</w:t>
      </w:r>
      <w:r w:rsidR="00BD1AC1" w:rsidRPr="00DB054F">
        <w:rPr>
          <w:rFonts w:ascii="Verdana" w:eastAsia="Century Schoolbook" w:hAnsi="Verdana" w:cs="Verdana,Bold"/>
          <w:b/>
          <w:bCs/>
          <w:szCs w:val="22"/>
          <w:lang w:eastAsia="pt-BR"/>
        </w:rPr>
        <w:t>/201</w:t>
      </w:r>
      <w:r>
        <w:rPr>
          <w:rFonts w:ascii="Verdana" w:eastAsia="Century Schoolbook" w:hAnsi="Verdana" w:cs="Verdana,Bold"/>
          <w:b/>
          <w:bCs/>
          <w:szCs w:val="22"/>
          <w:lang w:eastAsia="pt-BR"/>
        </w:rPr>
        <w:t>0</w:t>
      </w:r>
      <w:r w:rsidR="00BD1AC1" w:rsidRPr="00DB054F">
        <w:rPr>
          <w:rFonts w:ascii="Verdana" w:eastAsia="Century Schoolbook" w:hAnsi="Verdana" w:cs="Verdana,Bold"/>
          <w:b/>
          <w:bCs/>
          <w:szCs w:val="22"/>
          <w:lang w:eastAsia="pt-BR"/>
        </w:rPr>
        <w:t xml:space="preserve"> – </w:t>
      </w:r>
      <w:r w:rsidR="00F207C1">
        <w:rPr>
          <w:rFonts w:ascii="Verdana" w:eastAsia="Century Schoolbook" w:hAnsi="Verdana" w:cs="Verdana,Bold"/>
          <w:b/>
          <w:bCs/>
          <w:szCs w:val="22"/>
          <w:lang w:eastAsia="pt-BR"/>
        </w:rPr>
        <w:t>Suspensys Sistemas Automotivos</w:t>
      </w:r>
      <w:r w:rsidR="009E137E">
        <w:rPr>
          <w:rFonts w:ascii="Verdana" w:eastAsia="Century Schoolbook" w:hAnsi="Verdana" w:cs="Verdana,Bold"/>
          <w:b/>
          <w:bCs/>
          <w:szCs w:val="22"/>
          <w:lang w:eastAsia="pt-BR"/>
        </w:rPr>
        <w:t xml:space="preserve"> Ltda.</w:t>
      </w:r>
    </w:p>
    <w:p w:rsidR="00BD1AC1" w:rsidRPr="00F207C1" w:rsidRDefault="00B03C24" w:rsidP="00B03C24">
      <w:pPr>
        <w:autoSpaceDE w:val="0"/>
        <w:autoSpaceDN w:val="0"/>
        <w:adjustRightInd w:val="0"/>
        <w:spacing w:after="0" w:line="240" w:lineRule="auto"/>
        <w:ind w:left="-284"/>
        <w:rPr>
          <w:rFonts w:ascii="Verdana" w:hAnsi="Verdana"/>
          <w:b/>
          <w:szCs w:val="22"/>
        </w:rPr>
      </w:pPr>
      <w:r>
        <w:rPr>
          <w:rFonts w:ascii="Verdana" w:hAnsi="Verdana"/>
        </w:rPr>
        <w:t xml:space="preserve">    </w:t>
      </w:r>
      <w:r w:rsidR="00F207C1" w:rsidRPr="00F207C1">
        <w:rPr>
          <w:rFonts w:ascii="Verdana" w:hAnsi="Verdana"/>
        </w:rPr>
        <w:t>Cargo: Menor Aprendiz ( Administração)</w:t>
      </w:r>
    </w:p>
    <w:p w:rsidR="00BD1AC1" w:rsidRPr="00851555" w:rsidRDefault="00BD1AC1" w:rsidP="00BD1AC1">
      <w:pPr>
        <w:autoSpaceDE w:val="0"/>
        <w:autoSpaceDN w:val="0"/>
        <w:adjustRightInd w:val="0"/>
        <w:spacing w:after="0" w:line="240" w:lineRule="auto"/>
        <w:ind w:firstLine="142"/>
        <w:rPr>
          <w:rFonts w:ascii="Verdana" w:hAnsi="Verdana"/>
          <w:u w:val="single"/>
        </w:rPr>
      </w:pPr>
      <w:r w:rsidRPr="00851555">
        <w:rPr>
          <w:rFonts w:ascii="Verdana" w:hAnsi="Verdana"/>
          <w:u w:val="single"/>
        </w:rPr>
        <w:t xml:space="preserve"> </w:t>
      </w:r>
    </w:p>
    <w:p w:rsidR="00506551" w:rsidRDefault="00BD1AC1" w:rsidP="00D55D1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 w:rsidRPr="00CB0D00">
        <w:rPr>
          <w:rFonts w:ascii="Verdana" w:hAnsi="Verdana"/>
        </w:rPr>
        <w:t>Principais</w:t>
      </w:r>
      <w:r>
        <w:rPr>
          <w:rFonts w:ascii="Verdana" w:hAnsi="Verdana"/>
        </w:rPr>
        <w:t xml:space="preserve"> Atividades: </w:t>
      </w:r>
      <w:r w:rsidR="00F207C1">
        <w:rPr>
          <w:rFonts w:ascii="Verdana" w:hAnsi="Verdana"/>
        </w:rPr>
        <w:t>Auxiliar nas rotinas do departamento administrativo, acompanhamento de relatórios, elaboração de planilhas e controle de arquivos</w:t>
      </w:r>
      <w:r w:rsidR="003B2DF3">
        <w:rPr>
          <w:rFonts w:ascii="Verdana" w:hAnsi="Verdana"/>
        </w:rPr>
        <w:t>.</w:t>
      </w:r>
    </w:p>
    <w:p w:rsidR="00D0616A" w:rsidRDefault="00D0616A" w:rsidP="00D0616A">
      <w:pPr>
        <w:pStyle w:val="Seo"/>
        <w:rPr>
          <w:rFonts w:ascii="Verdana" w:hAnsi="Verdana"/>
        </w:rPr>
      </w:pPr>
    </w:p>
    <w:p w:rsidR="00D0616A" w:rsidRDefault="00D0616A" w:rsidP="00D0616A">
      <w:pPr>
        <w:pStyle w:val="Seo"/>
        <w:rPr>
          <w:rFonts w:ascii="Verdana" w:hAnsi="Verdana"/>
        </w:rPr>
      </w:pPr>
    </w:p>
    <w:p w:rsidR="00D0616A" w:rsidRDefault="0040085D" w:rsidP="00D0616A">
      <w:pPr>
        <w:pStyle w:val="Seo"/>
        <w:rPr>
          <w:rFonts w:ascii="Verdana" w:hAnsi="Verdana"/>
        </w:rPr>
      </w:pPr>
      <w:r>
        <w:rPr>
          <w:rFonts w:ascii="Verdana" w:hAnsi="Verdana"/>
        </w:rPr>
        <w:lastRenderedPageBreak/>
        <w:t>INFORMAÇÕES ADICIONAIS</w:t>
      </w:r>
      <w:r w:rsidR="00D0616A">
        <w:rPr>
          <w:rFonts w:ascii="Verdana" w:hAnsi="Verdana"/>
        </w:rPr>
        <w:t xml:space="preserve">  </w:t>
      </w:r>
    </w:p>
    <w:p w:rsidR="00D0616A" w:rsidRDefault="00D0616A" w:rsidP="00D0616A">
      <w:pPr>
        <w:pStyle w:val="Seo"/>
        <w:rPr>
          <w:rFonts w:ascii="Verdana" w:eastAsia="Century Schoolbook" w:hAnsi="Verdana" w:cs="SymbolMT"/>
          <w:lang w:eastAsia="pt-BR"/>
        </w:rPr>
      </w:pPr>
    </w:p>
    <w:p w:rsidR="00D0616A" w:rsidRDefault="00D0616A" w:rsidP="00D0616A">
      <w:pPr>
        <w:pStyle w:val="Seo"/>
        <w:rPr>
          <w:rFonts w:ascii="Verdana" w:eastAsia="Century Schoolbook" w:hAnsi="Verdana" w:cs="SymbolMT"/>
          <w:lang w:eastAsia="pt-BR"/>
        </w:rPr>
      </w:pPr>
    </w:p>
    <w:p w:rsidR="00144C23" w:rsidRDefault="00670009" w:rsidP="00D0616A">
      <w:pPr>
        <w:pStyle w:val="Seo"/>
        <w:rPr>
          <w:rFonts w:ascii="Verdana" w:eastAsia="Century Schoolbook" w:hAnsi="Verdana" w:cs="Verdana"/>
          <w:lang w:eastAsia="pt-BR"/>
        </w:rPr>
      </w:pPr>
      <w:r w:rsidRPr="006870B4">
        <w:rPr>
          <w:rFonts w:ascii="Verdana" w:eastAsia="Century Schoolbook" w:hAnsi="Verdana" w:cs="SymbolMT"/>
          <w:lang w:eastAsia="pt-BR"/>
        </w:rPr>
        <w:t xml:space="preserve">• </w:t>
      </w:r>
      <w:r w:rsidR="00071EA6" w:rsidRPr="006C3D14">
        <w:rPr>
          <w:rFonts w:ascii="Verdana" w:eastAsia="Century Schoolbook" w:hAnsi="Verdana" w:cs="Verdana"/>
          <w:lang w:eastAsia="pt-BR"/>
        </w:rPr>
        <w:t>CNH categoria “B”</w:t>
      </w:r>
      <w:r>
        <w:rPr>
          <w:rFonts w:ascii="Verdana" w:eastAsia="Century Schoolbook" w:hAnsi="Verdana" w:cs="Verdana"/>
          <w:lang w:eastAsia="pt-BR"/>
        </w:rPr>
        <w:t>.</w:t>
      </w:r>
    </w:p>
    <w:p w:rsidR="00D0616A" w:rsidRPr="00D0616A" w:rsidRDefault="00D0616A" w:rsidP="00D0616A">
      <w:pPr>
        <w:pStyle w:val="Seo"/>
        <w:rPr>
          <w:rFonts w:ascii="Verdana" w:hAnsi="Verdana"/>
        </w:rPr>
      </w:pPr>
    </w:p>
    <w:p w:rsidR="005F4952" w:rsidRDefault="005F4952" w:rsidP="00670009">
      <w:pPr>
        <w:pStyle w:val="PargrafodaLista"/>
        <w:spacing w:after="120" w:line="240" w:lineRule="auto"/>
        <w:ind w:left="0"/>
        <w:rPr>
          <w:rFonts w:ascii="Verdana" w:eastAsia="Century Schoolbook" w:hAnsi="Verdana" w:cs="SymbolMT"/>
          <w:lang w:eastAsia="pt-BR"/>
        </w:rPr>
      </w:pPr>
    </w:p>
    <w:p w:rsidR="005F4952" w:rsidRDefault="005F4952" w:rsidP="00670009">
      <w:pPr>
        <w:pStyle w:val="PargrafodaLista"/>
        <w:spacing w:after="120" w:line="240" w:lineRule="auto"/>
        <w:ind w:left="0"/>
        <w:rPr>
          <w:rFonts w:ascii="Verdana" w:eastAsia="Century Schoolbook" w:hAnsi="Verdana" w:cs="SymbolMT"/>
          <w:lang w:eastAsia="pt-BR"/>
        </w:rPr>
      </w:pPr>
    </w:p>
    <w:p w:rsidR="00FE5B75" w:rsidRDefault="00FE5B75" w:rsidP="00FE5B75">
      <w:pPr>
        <w:pStyle w:val="PargrafodaLista"/>
        <w:spacing w:after="120" w:line="240" w:lineRule="auto"/>
        <w:ind w:left="0"/>
        <w:jc w:val="center"/>
        <w:rPr>
          <w:rFonts w:ascii="Verdana" w:eastAsia="Century Schoolbook" w:hAnsi="Verdana" w:cs="SymbolMT"/>
          <w:lang w:eastAsia="pt-BR"/>
        </w:rPr>
      </w:pPr>
    </w:p>
    <w:p w:rsidR="00631FFB" w:rsidRDefault="00FE5B75" w:rsidP="00FE5B75">
      <w:pPr>
        <w:pStyle w:val="PargrafodaLista"/>
        <w:spacing w:after="120" w:line="240" w:lineRule="auto"/>
        <w:ind w:left="0"/>
        <w:jc w:val="center"/>
        <w:rPr>
          <w:rFonts w:ascii="Verdana" w:eastAsia="Century Schoolbook" w:hAnsi="Verdana" w:cs="SymbolMT"/>
          <w:lang w:eastAsia="pt-BR"/>
        </w:rPr>
      </w:pPr>
      <w:r>
        <w:rPr>
          <w:rFonts w:ascii="Verdana" w:eastAsia="Century Schoolbook" w:hAnsi="Verdana" w:cs="SymbolMT"/>
          <w:lang w:eastAsia="pt-BR"/>
        </w:rPr>
        <w:t>Bruna Augusta Manera</w:t>
      </w:r>
    </w:p>
    <w:p w:rsidR="00631FFB" w:rsidRDefault="00631FFB" w:rsidP="00670009">
      <w:pPr>
        <w:pStyle w:val="PargrafodaLista"/>
        <w:spacing w:after="120" w:line="240" w:lineRule="auto"/>
        <w:ind w:left="0"/>
        <w:rPr>
          <w:rFonts w:ascii="Verdana" w:eastAsia="Century Schoolbook" w:hAnsi="Verdana" w:cs="SymbolMT"/>
          <w:lang w:eastAsia="pt-BR"/>
        </w:rPr>
      </w:pPr>
    </w:p>
    <w:p w:rsidR="009C3B99" w:rsidRDefault="005A3503" w:rsidP="005F4952">
      <w:pPr>
        <w:pStyle w:val="PargrafodaLista"/>
        <w:spacing w:after="120" w:line="240" w:lineRule="auto"/>
        <w:ind w:left="0"/>
        <w:jc w:val="center"/>
        <w:rPr>
          <w:rFonts w:ascii="Verdana" w:eastAsia="Century Schoolbook" w:hAnsi="Verdana" w:cs="SymbolMT"/>
          <w:lang w:eastAsia="pt-BR"/>
        </w:rPr>
      </w:pPr>
      <w:r>
        <w:rPr>
          <w:rFonts w:ascii="Verdana" w:eastAsia="Century Schoolbook" w:hAnsi="Verdana" w:cs="SymbolMT"/>
          <w:lang w:eastAsia="pt-BR"/>
        </w:rPr>
        <w:t xml:space="preserve">                                                                                          </w:t>
      </w:r>
      <w:r w:rsidR="00B47B6E">
        <w:rPr>
          <w:rFonts w:ascii="Verdana" w:eastAsia="Century Schoolbook" w:hAnsi="Verdana" w:cs="SymbolMT"/>
          <w:lang w:eastAsia="pt-BR"/>
        </w:rPr>
        <w:t>Caxias</w:t>
      </w:r>
      <w:r w:rsidR="005F4952">
        <w:rPr>
          <w:rFonts w:ascii="Verdana" w:eastAsia="Century Schoolbook" w:hAnsi="Verdana" w:cs="SymbolMT"/>
          <w:lang w:eastAsia="pt-BR"/>
        </w:rPr>
        <w:t xml:space="preserve"> do Sul, </w:t>
      </w:r>
      <w:r w:rsidR="00FE5B75">
        <w:rPr>
          <w:rFonts w:ascii="Verdana" w:eastAsia="Century Schoolbook" w:hAnsi="Verdana" w:cs="SymbolMT"/>
          <w:lang w:eastAsia="pt-BR"/>
        </w:rPr>
        <w:t>2020</w:t>
      </w:r>
    </w:p>
    <w:p w:rsidR="008A0ACC" w:rsidRDefault="008A0ACC" w:rsidP="005F4952">
      <w:pPr>
        <w:pStyle w:val="PargrafodaLista"/>
        <w:spacing w:after="120" w:line="240" w:lineRule="auto"/>
        <w:ind w:left="0"/>
        <w:jc w:val="center"/>
        <w:rPr>
          <w:rFonts w:ascii="Verdana" w:eastAsia="Century Schoolbook" w:hAnsi="Verdana" w:cs="SymbolMT"/>
          <w:lang w:eastAsia="pt-BR"/>
        </w:rPr>
      </w:pPr>
    </w:p>
    <w:p w:rsidR="008A0ACC" w:rsidRDefault="008A0ACC" w:rsidP="005F4952">
      <w:pPr>
        <w:pStyle w:val="PargrafodaLista"/>
        <w:spacing w:after="120" w:line="240" w:lineRule="auto"/>
        <w:ind w:left="0"/>
        <w:jc w:val="center"/>
      </w:pPr>
    </w:p>
    <w:sectPr w:rsidR="008A0ACC" w:rsidSect="009C3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4E5" w:rsidRDefault="00C804E5">
      <w:r>
        <w:separator/>
      </w:r>
    </w:p>
  </w:endnote>
  <w:endnote w:type="continuationSeparator" w:id="1">
    <w:p w:rsidR="00C804E5" w:rsidRDefault="00C80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63F2A" w:rsidP="009967CD">
    <w:pPr>
      <w:pStyle w:val="Rodap"/>
      <w:jc w:val="right"/>
    </w:pPr>
    <w:r>
      <w:t xml:space="preserve"> </w:t>
    </w:r>
    <w:r w:rsidR="00C13C9E" w:rsidRPr="00C13C9E">
      <w:rPr>
        <w:lang w:val="en-US"/>
      </w:rPr>
    </w:r>
    <w:r w:rsidR="00C13C9E" w:rsidRPr="00C13C9E">
      <w:rPr>
        <w:lang w:val="en-US"/>
      </w:rPr>
      <w:pict>
        <v:oval id="_x0000_s2054" style="width:7.2pt;height:7.2pt;flip:x;mso-position-horizontal-relative:char;mso-position-vertical-relative:line" filled="f" fillcolor="#ff7d26" strokecolor="#0070c0" strokeweight="3pt">
          <v:fill rotate="t"/>
          <v:stroke linestyle="thinThin"/>
          <v:shadow color="#1f2f3f" opacity=".5" offset=",3pt" offset2=",2pt"/>
          <w10:wrap type="none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4E5" w:rsidRDefault="00C804E5">
      <w:r>
        <w:separator/>
      </w:r>
    </w:p>
  </w:footnote>
  <w:footnote w:type="continuationSeparator" w:id="1">
    <w:p w:rsidR="00C804E5" w:rsidRDefault="00C804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C13C9E" w:rsidP="009967CD">
    <w:pPr>
      <w:pStyle w:val="Cabealho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0070c0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BCE09C4"/>
    <w:multiLevelType w:val="hybridMultilevel"/>
    <w:tmpl w:val="8940C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3">
    <w:nsid w:val="170725C7"/>
    <w:multiLevelType w:val="hybridMultilevel"/>
    <w:tmpl w:val="FBFECD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5">
    <w:nsid w:val="21CD6E0C"/>
    <w:multiLevelType w:val="hybridMultilevel"/>
    <w:tmpl w:val="299813A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7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4"/>
  </w:num>
  <w:num w:numId="20">
    <w:abstractNumId w:val="12"/>
  </w:num>
  <w:num w:numId="21">
    <w:abstractNumId w:val="12"/>
  </w:num>
  <w:num w:numId="22">
    <w:abstractNumId w:val="12"/>
  </w:num>
  <w:num w:numId="23">
    <w:abstractNumId w:val="14"/>
  </w:num>
  <w:num w:numId="24">
    <w:abstractNumId w:val="16"/>
  </w:num>
  <w:num w:numId="25">
    <w:abstractNumId w:val="10"/>
  </w:num>
  <w:num w:numId="26">
    <w:abstractNumId w:val="17"/>
  </w:num>
  <w:num w:numId="27">
    <w:abstractNumId w:val="19"/>
  </w:num>
  <w:num w:numId="28">
    <w:abstractNumId w:val="11"/>
  </w:num>
  <w:num w:numId="29">
    <w:abstractNumId w:val="13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7170" style="mso-position-horizontal-relative:margin">
      <o:colormru v:ext="edit" colors="#40a6be,#b4dce6,#98cfdc,#ff7d26,#ff9d5b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10C23"/>
    <w:rsid w:val="0001384E"/>
    <w:rsid w:val="000146E3"/>
    <w:rsid w:val="0002401A"/>
    <w:rsid w:val="00040C50"/>
    <w:rsid w:val="00066874"/>
    <w:rsid w:val="00071EA6"/>
    <w:rsid w:val="000A3FE5"/>
    <w:rsid w:val="000F44C3"/>
    <w:rsid w:val="00127AC5"/>
    <w:rsid w:val="00140436"/>
    <w:rsid w:val="00144C23"/>
    <w:rsid w:val="001477F3"/>
    <w:rsid w:val="001638B8"/>
    <w:rsid w:val="00163F2A"/>
    <w:rsid w:val="0018033F"/>
    <w:rsid w:val="00183D48"/>
    <w:rsid w:val="001C6BAF"/>
    <w:rsid w:val="001E3F63"/>
    <w:rsid w:val="001E777C"/>
    <w:rsid w:val="002039BD"/>
    <w:rsid w:val="00214BA4"/>
    <w:rsid w:val="00242D52"/>
    <w:rsid w:val="002803D0"/>
    <w:rsid w:val="00284391"/>
    <w:rsid w:val="002A6ABA"/>
    <w:rsid w:val="002F0255"/>
    <w:rsid w:val="00303C74"/>
    <w:rsid w:val="00385E03"/>
    <w:rsid w:val="003B2DF3"/>
    <w:rsid w:val="003E6F7E"/>
    <w:rsid w:val="0040085D"/>
    <w:rsid w:val="00442D83"/>
    <w:rsid w:val="004714D5"/>
    <w:rsid w:val="0048290A"/>
    <w:rsid w:val="00487A7F"/>
    <w:rsid w:val="004F6DC2"/>
    <w:rsid w:val="00506551"/>
    <w:rsid w:val="00535F64"/>
    <w:rsid w:val="00537AD8"/>
    <w:rsid w:val="005657D9"/>
    <w:rsid w:val="005815DE"/>
    <w:rsid w:val="005A3503"/>
    <w:rsid w:val="005B5FD3"/>
    <w:rsid w:val="005D25A9"/>
    <w:rsid w:val="005E6BFC"/>
    <w:rsid w:val="005F257A"/>
    <w:rsid w:val="005F4952"/>
    <w:rsid w:val="0061087A"/>
    <w:rsid w:val="00620402"/>
    <w:rsid w:val="00631FFB"/>
    <w:rsid w:val="00645A1A"/>
    <w:rsid w:val="0065478A"/>
    <w:rsid w:val="00670009"/>
    <w:rsid w:val="0067081C"/>
    <w:rsid w:val="006709C9"/>
    <w:rsid w:val="00672D36"/>
    <w:rsid w:val="006870B4"/>
    <w:rsid w:val="006B13FC"/>
    <w:rsid w:val="006C3D14"/>
    <w:rsid w:val="006D14E8"/>
    <w:rsid w:val="006F1FEC"/>
    <w:rsid w:val="007020D1"/>
    <w:rsid w:val="007330B3"/>
    <w:rsid w:val="00741D6E"/>
    <w:rsid w:val="00756035"/>
    <w:rsid w:val="00767A5A"/>
    <w:rsid w:val="007722FD"/>
    <w:rsid w:val="00797581"/>
    <w:rsid w:val="007E126B"/>
    <w:rsid w:val="007E27CD"/>
    <w:rsid w:val="00822408"/>
    <w:rsid w:val="00822CCC"/>
    <w:rsid w:val="00851555"/>
    <w:rsid w:val="008879BF"/>
    <w:rsid w:val="008A0ACC"/>
    <w:rsid w:val="008A2EA6"/>
    <w:rsid w:val="008A6383"/>
    <w:rsid w:val="008C7A86"/>
    <w:rsid w:val="008F658B"/>
    <w:rsid w:val="0096329B"/>
    <w:rsid w:val="009967CD"/>
    <w:rsid w:val="009A0271"/>
    <w:rsid w:val="009C3B99"/>
    <w:rsid w:val="009E137E"/>
    <w:rsid w:val="00A119D5"/>
    <w:rsid w:val="00A17348"/>
    <w:rsid w:val="00A25CF8"/>
    <w:rsid w:val="00A634F5"/>
    <w:rsid w:val="00A63E35"/>
    <w:rsid w:val="00AB3A10"/>
    <w:rsid w:val="00B03C24"/>
    <w:rsid w:val="00B168D3"/>
    <w:rsid w:val="00B30D63"/>
    <w:rsid w:val="00B46868"/>
    <w:rsid w:val="00B47B6E"/>
    <w:rsid w:val="00B501EE"/>
    <w:rsid w:val="00BA5A80"/>
    <w:rsid w:val="00BB6BDD"/>
    <w:rsid w:val="00BD1AC1"/>
    <w:rsid w:val="00C00075"/>
    <w:rsid w:val="00C13C9E"/>
    <w:rsid w:val="00C45CB8"/>
    <w:rsid w:val="00C77705"/>
    <w:rsid w:val="00C804E5"/>
    <w:rsid w:val="00CB0D00"/>
    <w:rsid w:val="00CC21DB"/>
    <w:rsid w:val="00D0616A"/>
    <w:rsid w:val="00D10C23"/>
    <w:rsid w:val="00D115F0"/>
    <w:rsid w:val="00D11875"/>
    <w:rsid w:val="00D20078"/>
    <w:rsid w:val="00D3255A"/>
    <w:rsid w:val="00D427F2"/>
    <w:rsid w:val="00D55D1B"/>
    <w:rsid w:val="00D61160"/>
    <w:rsid w:val="00DA2333"/>
    <w:rsid w:val="00DB054F"/>
    <w:rsid w:val="00DC32FC"/>
    <w:rsid w:val="00DD35E5"/>
    <w:rsid w:val="00E060A4"/>
    <w:rsid w:val="00E96020"/>
    <w:rsid w:val="00EB5F09"/>
    <w:rsid w:val="00EE3EAB"/>
    <w:rsid w:val="00EF5E71"/>
    <w:rsid w:val="00F207C1"/>
    <w:rsid w:val="00F220B6"/>
    <w:rsid w:val="00F26226"/>
    <w:rsid w:val="00F33D62"/>
    <w:rsid w:val="00F701B5"/>
    <w:rsid w:val="00F77D1B"/>
    <w:rsid w:val="00FA3990"/>
    <w:rsid w:val="00FB1B1F"/>
    <w:rsid w:val="00FE5B75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style="mso-position-horizontal-relative:margin">
      <o:colormru v:ext="edit" colors="#40a6be,#b4dce6,#98cfdc,#ff7d26,#ff9d5b"/>
    </o:shapedefaults>
    <o:shapelayout v:ext="edit">
      <o:idmap v:ext="edit" data="1"/>
      <o:rules v:ext="edit">
        <o:r id="V:Rule5" type="connector" idref="#_x0000_s1201"/>
        <o:r id="V:Rule6" type="connector" idref="#_x0000_s1199"/>
        <o:r id="V:Rule8" type="connector" idref="#_x0000_s1200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rFonts w:eastAsia="Century Schoolbook"/>
      <w:i/>
      <w:iCs/>
      <w:color w:val="E65B0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rFonts w:eastAsia="Century Schoolbook"/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rFonts w:eastAsia="Century Schoolbook"/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rFonts w:eastAsia="Century Schoolbook"/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rFonts w:eastAsia="Century Schoolbook"/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</w:rPr>
  </w:style>
  <w:style w:type="character" w:customStyle="1" w:styleId="CabealhoChar">
    <w:name w:val="Cabeçalho Char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</w:r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rFonts w:eastAsia="Century Schoolbook"/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rFonts w:eastAsia="Century Schoolbook"/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iCs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rFonts w:eastAsia="Century Schoolbook"/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  <w:rPr>
      <w:rFonts w:eastAsia="Century Schoolbook"/>
    </w:r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51555"/>
  </w:style>
  <w:style w:type="character" w:customStyle="1" w:styleId="TextodenotaderodapChar">
    <w:name w:val="Texto de nota de rodapé Char"/>
    <w:link w:val="Textodenotaderodap"/>
    <w:uiPriority w:val="99"/>
    <w:semiHidden/>
    <w:rsid w:val="00851555"/>
    <w:rPr>
      <w:rFonts w:eastAsia="Times New Roman" w:cs="Times New Roman"/>
      <w:color w:val="414751"/>
      <w:lang w:eastAsia="en-US"/>
    </w:rPr>
  </w:style>
  <w:style w:type="character" w:styleId="Refdenotaderodap">
    <w:name w:val="footnote reference"/>
    <w:uiPriority w:val="99"/>
    <w:semiHidden/>
    <w:unhideWhenUsed/>
    <w:rsid w:val="00851555"/>
    <w:rPr>
      <w:vertAlign w:val="superscript"/>
    </w:rPr>
  </w:style>
  <w:style w:type="character" w:styleId="Hyperlink">
    <w:name w:val="Hyperlink"/>
    <w:uiPriority w:val="99"/>
    <w:unhideWhenUsed/>
    <w:rsid w:val="00535F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b\Downloads\Bruna+Manera+CV%201%20(1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7BE649CE-7917-4C47-82FC-10DF03886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Bruna+Manera+CV 1 (1)</Template>
  <TotalTime>3</TotalTime>
  <Pages>2</Pages>
  <Words>316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</dc:creator>
  <cp:lastModifiedBy>web</cp:lastModifiedBy>
  <cp:revision>3</cp:revision>
  <cp:lastPrinted>2020-01-21T17:21:00Z</cp:lastPrinted>
  <dcterms:created xsi:type="dcterms:W3CDTF">2020-06-03T14:05:00Z</dcterms:created>
  <dcterms:modified xsi:type="dcterms:W3CDTF">2020-06-03T14:08:00Z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