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33F8" w14:textId="4F05D3F0" w:rsidR="009D44E7" w:rsidRDefault="00E965C8" w:rsidP="00D626E0">
      <w:pPr>
        <w:pStyle w:val="Nome"/>
      </w:pPr>
      <w:r>
        <w:t xml:space="preserve">Cesar Alfonzo Gomez </w:t>
      </w:r>
      <w:r w:rsidR="0093792D">
        <w:t>Diaz</w:t>
      </w:r>
    </w:p>
    <w:p w14:paraId="0040752F" w14:textId="16975807" w:rsidR="0093792D" w:rsidRDefault="0093792D" w:rsidP="00D626E0">
      <w:pPr>
        <w:pStyle w:val="Nome"/>
        <w:rPr>
          <w:sz w:val="28"/>
          <w:szCs w:val="28"/>
        </w:rPr>
      </w:pPr>
      <w:r w:rsidRPr="00447A4F">
        <w:rPr>
          <w:sz w:val="28"/>
          <w:szCs w:val="28"/>
        </w:rPr>
        <w:t>R. Wolmar Joao Ruaro, 174 – Desvio Rizzo,</w:t>
      </w:r>
      <w:r w:rsidR="002431FB">
        <w:rPr>
          <w:sz w:val="28"/>
          <w:szCs w:val="28"/>
        </w:rPr>
        <w:t xml:space="preserve"> </w:t>
      </w:r>
      <w:r w:rsidRPr="00447A4F">
        <w:rPr>
          <w:sz w:val="28"/>
          <w:szCs w:val="28"/>
        </w:rPr>
        <w:t xml:space="preserve"> Caxias do Sul – RS, 95110-749</w:t>
      </w:r>
    </w:p>
    <w:p w14:paraId="113E2614" w14:textId="4E874F44" w:rsidR="00FA615F" w:rsidRPr="002431FB" w:rsidRDefault="003A1ED9" w:rsidP="00D626E0">
      <w:pPr>
        <w:pStyle w:val="Nome"/>
        <w:rPr>
          <w:sz w:val="22"/>
          <w:szCs w:val="22"/>
        </w:rPr>
      </w:pPr>
      <w:r w:rsidRPr="002431FB">
        <w:rPr>
          <w:sz w:val="22"/>
          <w:szCs w:val="22"/>
        </w:rPr>
        <w:t>alfonzorosado12@</w:t>
      </w:r>
      <w:r w:rsidR="00F600D2" w:rsidRPr="002431FB">
        <w:rPr>
          <w:sz w:val="22"/>
          <w:szCs w:val="22"/>
        </w:rPr>
        <w:t>g</w:t>
      </w:r>
      <w:r w:rsidR="009C5A85" w:rsidRPr="002431FB">
        <w:rPr>
          <w:sz w:val="22"/>
          <w:szCs w:val="22"/>
        </w:rPr>
        <w:t>mail</w:t>
      </w:r>
      <w:r w:rsidRPr="002431FB">
        <w:rPr>
          <w:sz w:val="22"/>
          <w:szCs w:val="22"/>
        </w:rPr>
        <w:t>com</w:t>
      </w:r>
    </w:p>
    <w:p w14:paraId="5CA34E22" w14:textId="5EEE891C" w:rsidR="009C5A85" w:rsidRPr="00447A4F" w:rsidRDefault="00D63906" w:rsidP="00D626E0">
      <w:pPr>
        <w:pStyle w:val="Nome"/>
        <w:rPr>
          <w:sz w:val="28"/>
          <w:szCs w:val="28"/>
        </w:rPr>
      </w:pPr>
      <w:r>
        <w:rPr>
          <w:sz w:val="28"/>
          <w:szCs w:val="28"/>
        </w:rPr>
        <w:t>+55</w:t>
      </w:r>
      <w:r w:rsidR="00DE3908">
        <w:rPr>
          <w:sz w:val="28"/>
          <w:szCs w:val="28"/>
        </w:rPr>
        <w:t>4989005071</w:t>
      </w:r>
    </w:p>
    <w:sdt>
      <w:sdtPr>
        <w:id w:val="-1179423465"/>
        <w:placeholder>
          <w:docPart w:val="3CF6642B6C31C5409832F2960A803683"/>
        </w:placeholder>
        <w:temporary/>
        <w:showingPlcHdr/>
        <w15:appearance w15:val="hidden"/>
      </w:sdtPr>
      <w:sdtEndPr/>
      <w:sdtContent>
        <w:p w14:paraId="63298D2E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4C1A009E" w14:textId="3EC2FB90" w:rsidR="009D44E7" w:rsidRDefault="002C2014">
      <w:r>
        <w:t>Operador de máquinas</w:t>
      </w:r>
      <w:r w:rsidR="00794065">
        <w:t xml:space="preserve"> de produção </w:t>
      </w:r>
      <w:r w:rsidR="005431C4">
        <w:t>auxiliar de solda</w:t>
      </w:r>
      <w:r w:rsidR="00264A40">
        <w:t xml:space="preserve"> montador de componente </w:t>
      </w:r>
    </w:p>
    <w:sdt>
      <w:sdtPr>
        <w:id w:val="1728489637"/>
        <w:placeholder>
          <w:docPart w:val="58BF35B142BB1E419494075405076EB9"/>
        </w:placeholder>
        <w:temporary/>
        <w:showingPlcHdr/>
        <w15:appearance w15:val="hidden"/>
      </w:sdtPr>
      <w:sdtEndPr/>
      <w:sdtContent>
        <w:p w14:paraId="1C967E40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5476105A" w14:textId="1633E602" w:rsidR="009D44E7" w:rsidRDefault="00A031ED">
      <w:r>
        <w:t>Operador 2</w:t>
      </w:r>
      <w:r w:rsidR="00095BD7">
        <w:t xml:space="preserve"> produção JBS</w:t>
      </w:r>
      <w:r w:rsidR="00143D9E">
        <w:t xml:space="preserve"> </w:t>
      </w:r>
    </w:p>
    <w:p w14:paraId="505E21E3" w14:textId="70E6D816" w:rsidR="009D44E7" w:rsidRDefault="00267006">
      <w:r>
        <w:t xml:space="preserve">Janeiro </w:t>
      </w:r>
      <w:r w:rsidR="00CA650D">
        <w:t xml:space="preserve">novembro </w:t>
      </w:r>
      <w:r w:rsidR="00BE1977">
        <w:t>202</w:t>
      </w:r>
      <w:r w:rsidR="007471E3">
        <w:t>4</w:t>
      </w:r>
    </w:p>
    <w:p w14:paraId="06DA721A" w14:textId="003406D5" w:rsidR="00BE1977" w:rsidRDefault="00DC20FA">
      <w:r>
        <w:t xml:space="preserve">Operador 1 de produção moinho </w:t>
      </w:r>
      <w:proofErr w:type="spellStart"/>
      <w:r>
        <w:t>galopolis</w:t>
      </w:r>
      <w:proofErr w:type="spellEnd"/>
      <w:r>
        <w:t xml:space="preserve"> </w:t>
      </w:r>
    </w:p>
    <w:p w14:paraId="65DB8DDE" w14:textId="29FA843D" w:rsidR="002A4F58" w:rsidRDefault="009262A2">
      <w:r>
        <w:t>Fe</w:t>
      </w:r>
      <w:r w:rsidR="000278A6">
        <w:t xml:space="preserve">vereiro </w:t>
      </w:r>
      <w:r w:rsidR="0046627B">
        <w:t xml:space="preserve">Maiô </w:t>
      </w:r>
      <w:r w:rsidR="002A4F58">
        <w:t>2025</w:t>
      </w:r>
    </w:p>
    <w:p w14:paraId="34D4AE3D" w14:textId="4B65EAD6" w:rsidR="00615EA6" w:rsidRDefault="00615EA6">
      <w:r>
        <w:t xml:space="preserve">Moto boy </w:t>
      </w:r>
    </w:p>
    <w:p w14:paraId="3A5F7C28" w14:textId="1FA94183" w:rsidR="004E02E7" w:rsidRDefault="004E02E7">
      <w:r>
        <w:t xml:space="preserve">Junho </w:t>
      </w:r>
      <w:r w:rsidR="00401464">
        <w:t>202</w:t>
      </w:r>
      <w:r w:rsidR="00267006">
        <w:t>3</w:t>
      </w:r>
    </w:p>
    <w:p w14:paraId="40E6EB95" w14:textId="14D2F3CA" w:rsidR="003C3A5E" w:rsidRDefault="003C3A5E">
      <w:r>
        <w:t>Auxiliar de solda</w:t>
      </w:r>
    </w:p>
    <w:p w14:paraId="402E5ABF" w14:textId="4897B4C4" w:rsidR="003C3A5E" w:rsidRDefault="003C3A5E">
      <w:r>
        <w:t>2019</w:t>
      </w:r>
    </w:p>
    <w:p w14:paraId="74343758" w14:textId="4ADA02FB" w:rsidR="008752EF" w:rsidRDefault="008752EF">
      <w:r>
        <w:t xml:space="preserve">Espanhol nativo </w:t>
      </w:r>
    </w:p>
    <w:p w14:paraId="6AA0B4E4" w14:textId="4BCC2672" w:rsidR="00C050AC" w:rsidRDefault="00C050AC">
      <w:r>
        <w:t xml:space="preserve">Português básico </w:t>
      </w:r>
    </w:p>
    <w:sdt>
      <w:sdtPr>
        <w:id w:val="1615867379"/>
        <w:placeholder>
          <w:docPart w:val="DE687944790AA843A331D2F44B7352EC"/>
        </w:placeholder>
        <w:temporary/>
        <w:showingPlcHdr/>
        <w15:appearance w15:val="hidden"/>
      </w:sdtPr>
      <w:sdtEndPr/>
      <w:sdtContent>
        <w:p w14:paraId="4646EF76" w14:textId="77777777" w:rsidR="009D44E7" w:rsidRDefault="0056196A">
          <w:pPr>
            <w:pStyle w:val="Commarcadores"/>
          </w:pPr>
          <w:r>
            <w:rPr>
              <w:lang w:bidi="pt-BR"/>
            </w:rPr>
            <w:t>Este é o lugar para fornecer um breve resumo de suas principais responsabilidades e realizações mais brilhantes.</w:t>
          </w:r>
        </w:p>
        <w:p w14:paraId="2A5D4E39" w14:textId="77777777" w:rsidR="009D44E7" w:rsidRDefault="0056196A">
          <w:pPr>
            <w:pStyle w:val="Commarcadores"/>
          </w:pPr>
          <w:r>
            <w:rPr>
              <w:lang w:bidi="pt-BR"/>
            </w:rPr>
            <w:t>Para aplicar facilmente qualquer formatação de texto vista neste documento com apenas um toque, verifique os Estilos na guia Página Inicial da faixa de opções. Este texto usa o estilo Lista com Marcadores.</w:t>
          </w:r>
        </w:p>
      </w:sdtContent>
    </w:sdt>
    <w:p w14:paraId="715EBAAA" w14:textId="499CBAA0" w:rsidR="009D44E7" w:rsidRDefault="00895AC6" w:rsidP="00BC5D37">
      <w:pPr>
        <w:pStyle w:val="Ttulo1"/>
      </w:pPr>
      <w:r>
        <w:t>Encino médio f</w:t>
      </w:r>
      <w:r w:rsidR="008A0664">
        <w:t xml:space="preserve">undamental </w:t>
      </w:r>
      <w:r>
        <w:t xml:space="preserve">completo </w:t>
      </w:r>
    </w:p>
    <w:sdt>
      <w:sdtPr>
        <w:id w:val="520597245"/>
        <w:placeholder>
          <w:docPart w:val="AA89E8D366024A44AB8B83FFEE9003B1"/>
        </w:placeholder>
        <w:temporary/>
        <w:showingPlcHdr/>
        <w15:appearance w15:val="hidden"/>
      </w:sdtPr>
      <w:sdtEndPr/>
      <w:sdtContent>
        <w:p w14:paraId="5A2C09A3" w14:textId="77777777"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p w14:paraId="0741BC6A" w14:textId="4811A9DB" w:rsidR="009D44E7" w:rsidRDefault="00D50EE1">
      <w:pPr>
        <w:pStyle w:val="Commarcadores"/>
      </w:pPr>
      <w:r>
        <w:t>NR</w:t>
      </w:r>
      <w:r w:rsidR="00BB3DB5">
        <w:t>12 2025</w:t>
      </w: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47CF" w14:textId="77777777" w:rsidR="00C22A6A" w:rsidRDefault="00C22A6A">
      <w:r>
        <w:rPr>
          <w:lang w:bidi="pt-BR"/>
        </w:rPr>
        <w:separator/>
      </w:r>
    </w:p>
  </w:endnote>
  <w:endnote w:type="continuationSeparator" w:id="0">
    <w:p w14:paraId="41C500BD" w14:textId="77777777" w:rsidR="00C22A6A" w:rsidRDefault="00C22A6A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1ADB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A66B" w14:textId="77777777" w:rsidR="00C22A6A" w:rsidRDefault="00C22A6A">
      <w:r>
        <w:rPr>
          <w:lang w:bidi="pt-BR"/>
        </w:rPr>
        <w:separator/>
      </w:r>
    </w:p>
  </w:footnote>
  <w:footnote w:type="continuationSeparator" w:id="0">
    <w:p w14:paraId="7D357434" w14:textId="77777777" w:rsidR="00C22A6A" w:rsidRDefault="00C22A6A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A4C2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578ED26" wp14:editId="4B2E9D1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462D25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8A0D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64CCCAD" wp14:editId="5B54DC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AB657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64CCCAD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19AB657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13760">
    <w:abstractNumId w:val="9"/>
  </w:num>
  <w:num w:numId="2" w16cid:durableId="1469317277">
    <w:abstractNumId w:val="11"/>
  </w:num>
  <w:num w:numId="3" w16cid:durableId="646521105">
    <w:abstractNumId w:val="10"/>
  </w:num>
  <w:num w:numId="4" w16cid:durableId="647326923">
    <w:abstractNumId w:val="7"/>
  </w:num>
  <w:num w:numId="5" w16cid:durableId="1429155702">
    <w:abstractNumId w:val="6"/>
  </w:num>
  <w:num w:numId="6" w16cid:durableId="1974870041">
    <w:abstractNumId w:val="5"/>
  </w:num>
  <w:num w:numId="7" w16cid:durableId="1672829947">
    <w:abstractNumId w:val="4"/>
  </w:num>
  <w:num w:numId="8" w16cid:durableId="1916476206">
    <w:abstractNumId w:val="8"/>
  </w:num>
  <w:num w:numId="9" w16cid:durableId="816461335">
    <w:abstractNumId w:val="3"/>
  </w:num>
  <w:num w:numId="10" w16cid:durableId="1097869381">
    <w:abstractNumId w:val="2"/>
  </w:num>
  <w:num w:numId="11" w16cid:durableId="710690758">
    <w:abstractNumId w:val="1"/>
  </w:num>
  <w:num w:numId="12" w16cid:durableId="1212767061">
    <w:abstractNumId w:val="0"/>
  </w:num>
  <w:num w:numId="13" w16cid:durableId="1242568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C8"/>
    <w:rsid w:val="000278A6"/>
    <w:rsid w:val="00095BD7"/>
    <w:rsid w:val="00143D9E"/>
    <w:rsid w:val="001E3869"/>
    <w:rsid w:val="001F05C2"/>
    <w:rsid w:val="002431FB"/>
    <w:rsid w:val="00264A40"/>
    <w:rsid w:val="00267006"/>
    <w:rsid w:val="002A4F58"/>
    <w:rsid w:val="002C2014"/>
    <w:rsid w:val="003A1ED9"/>
    <w:rsid w:val="003C3A5E"/>
    <w:rsid w:val="00401464"/>
    <w:rsid w:val="00447A4F"/>
    <w:rsid w:val="0046627B"/>
    <w:rsid w:val="004E02E7"/>
    <w:rsid w:val="005431C4"/>
    <w:rsid w:val="0056196A"/>
    <w:rsid w:val="00615EA6"/>
    <w:rsid w:val="00741E09"/>
    <w:rsid w:val="007471E3"/>
    <w:rsid w:val="00794065"/>
    <w:rsid w:val="007A3020"/>
    <w:rsid w:val="008662B6"/>
    <w:rsid w:val="008752EF"/>
    <w:rsid w:val="00895AC6"/>
    <w:rsid w:val="008A0664"/>
    <w:rsid w:val="009262A2"/>
    <w:rsid w:val="0093792D"/>
    <w:rsid w:val="009C5A85"/>
    <w:rsid w:val="009D44E7"/>
    <w:rsid w:val="009D5096"/>
    <w:rsid w:val="00A031ED"/>
    <w:rsid w:val="00A81A0E"/>
    <w:rsid w:val="00BB3DB5"/>
    <w:rsid w:val="00BC5D37"/>
    <w:rsid w:val="00BE1977"/>
    <w:rsid w:val="00C050AC"/>
    <w:rsid w:val="00C22A6A"/>
    <w:rsid w:val="00CA650D"/>
    <w:rsid w:val="00D50EE1"/>
    <w:rsid w:val="00D626E0"/>
    <w:rsid w:val="00D63906"/>
    <w:rsid w:val="00DC20FA"/>
    <w:rsid w:val="00DE3908"/>
    <w:rsid w:val="00E965C8"/>
    <w:rsid w:val="00F600D2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360B6"/>
  <w15:chartTrackingRefBased/>
  <w15:docId w15:val="{9D7D9480-DC37-EA4E-9DC9-C13D2F02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25974F5-2ED3-D74D-9709-D5E1BD13A9E8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6642B6C31C5409832F2960A803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C59E8-F18D-7849-8E38-8B5CB62CDF00}"/>
      </w:docPartPr>
      <w:docPartBody>
        <w:p w:rsidR="002C4944" w:rsidRDefault="002C4944">
          <w:pPr>
            <w:pStyle w:val="3CF6642B6C31C5409832F2960A803683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8BF35B142BB1E419494075405076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43235-D6C3-C44F-998A-AD2C90A4D536}"/>
      </w:docPartPr>
      <w:docPartBody>
        <w:p w:rsidR="002C4944" w:rsidRDefault="002C4944">
          <w:pPr>
            <w:pStyle w:val="58BF35B142BB1E419494075405076EB9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DE687944790AA843A331D2F44B735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4447F-6240-6E44-A4F1-66B872102D49}"/>
      </w:docPartPr>
      <w:docPartBody>
        <w:p w:rsidR="002C4944" w:rsidRDefault="002C4944">
          <w:pPr>
            <w:pStyle w:val="Commarcadores"/>
          </w:pPr>
          <w:r>
            <w:rPr>
              <w:lang w:val="pt-BR" w:bidi="pt-BR"/>
            </w:rPr>
            <w:t>Este é o lugar para fornecer um breve resumo de suas principais responsabilidades e realizações mais brilhantes.</w:t>
          </w:r>
        </w:p>
        <w:p w:rsidR="002C4944" w:rsidRDefault="002C4944">
          <w:pPr>
            <w:pStyle w:val="DE687944790AA843A331D2F44B7352EC"/>
          </w:pPr>
          <w:r>
            <w:rPr>
              <w:lang w:bidi="pt-BR"/>
            </w:rPr>
            <w:t xml:space="preserve">Para aplicar facilmente qualquer formatação de texto vista neste documento com apenas um toque, verifique os </w:t>
          </w:r>
          <w:r>
            <w:rPr>
              <w:lang w:bidi="pt-BR"/>
            </w:rPr>
            <w:t>Estilos na guia Página Inicial da faixa de opções. Este texto usa o estilo Lista com Marcadores.</w:t>
          </w:r>
        </w:p>
      </w:docPartBody>
    </w:docPart>
    <w:docPart>
      <w:docPartPr>
        <w:name w:val="AA89E8D366024A44AB8B83FFEE900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0A653-456F-394C-98FE-122B8995799A}"/>
      </w:docPartPr>
      <w:docPartBody>
        <w:p w:rsidR="002C4944" w:rsidRDefault="002C4944">
          <w:pPr>
            <w:pStyle w:val="AA89E8D366024A44AB8B83FFEE9003B1"/>
          </w:pPr>
          <w:r>
            <w:rPr>
              <w:lang w:bidi="pt-BR"/>
            </w:rPr>
            <w:t>Prêmios e Reconhecimentos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927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24"/>
    <w:rsid w:val="002C4944"/>
    <w:rsid w:val="00741E09"/>
    <w:rsid w:val="00894A24"/>
    <w:rsid w:val="00D4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F6642B6C31C5409832F2960A803683">
    <w:name w:val="3CF6642B6C31C5409832F2960A803683"/>
  </w:style>
  <w:style w:type="paragraph" w:customStyle="1" w:styleId="58BF35B142BB1E419494075405076EB9">
    <w:name w:val="58BF35B142BB1E419494075405076EB9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DE687944790AA843A331D2F44B7352EC">
    <w:name w:val="DE687944790AA843A331D2F44B7352EC"/>
  </w:style>
  <w:style w:type="paragraph" w:customStyle="1" w:styleId="AA89E8D366024A44AB8B83FFEE9003B1">
    <w:name w:val="AA89E8D366024A44AB8B83FFEE900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%7b025974F5-2ED3-D74D-9709-D5E1BD13A9E8%7dtf50002018.dotx</Template>
  <TotalTime>0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Alfonzo Diaz</dc:creator>
  <cp:keywords/>
  <dc:description/>
  <cp:lastModifiedBy>Alfonzo Diaz</cp:lastModifiedBy>
  <cp:revision>2</cp:revision>
  <dcterms:created xsi:type="dcterms:W3CDTF">2025-05-18T20:59:00Z</dcterms:created>
  <dcterms:modified xsi:type="dcterms:W3CDTF">2025-05-18T20:59:00Z</dcterms:modified>
</cp:coreProperties>
</file>