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4DB9" w14:textId="128ACD02" w:rsidR="00A82771" w:rsidRDefault="00FE3D90" w:rsidP="00A82771">
      <w:pPr>
        <w:pStyle w:val="Nome"/>
      </w:pPr>
      <w:r>
        <w:t>A</w:t>
      </w:r>
      <w:r w:rsidR="00501249">
        <w:t>driano r.</w:t>
      </w:r>
      <w:r w:rsidR="001841D7">
        <w:t>gonçalves</w:t>
      </w:r>
    </w:p>
    <w:p w14:paraId="6ADCFC77" w14:textId="77777777" w:rsidR="003F0D73" w:rsidRPr="002E43D8" w:rsidRDefault="003F0D73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>Data de nascimento: 04/11/1983 Idade:41 anos</w:t>
      </w:r>
    </w:p>
    <w:p w14:paraId="3ACE45A3" w14:textId="77777777" w:rsidR="003F0D73" w:rsidRPr="002E43D8" w:rsidRDefault="003F0D73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>Estado civil: casado</w:t>
      </w:r>
    </w:p>
    <w:p w14:paraId="165240FB" w14:textId="77777777" w:rsidR="003F0D73" w:rsidRPr="002E43D8" w:rsidRDefault="003F0D73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>Naturalidade: Alegrete RS</w:t>
      </w:r>
    </w:p>
    <w:p w14:paraId="6C938A96" w14:textId="77777777" w:rsidR="003F0D73" w:rsidRPr="002E43D8" w:rsidRDefault="003F0D73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>Telefone: (54) 991745412</w:t>
      </w:r>
    </w:p>
    <w:p w14:paraId="73389F8A" w14:textId="77777777" w:rsidR="003F0D73" w:rsidRPr="002E43D8" w:rsidRDefault="003F0D73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>Endereço: Octávio Nozari 566 Santa Corona</w:t>
      </w:r>
    </w:p>
    <w:p w14:paraId="5E4D657F" w14:textId="77777777" w:rsidR="003F0D73" w:rsidRPr="002E43D8" w:rsidRDefault="003F0D73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 xml:space="preserve">Ponto de referência mercado </w:t>
      </w:r>
      <w:proofErr w:type="spellStart"/>
      <w:r w:rsidRPr="002E43D8">
        <w:rPr>
          <w:rStyle w:val="s1"/>
          <w:rFonts w:asciiTheme="minorHAnsi" w:hAnsiTheme="minorHAnsi" w:cstheme="minorHAnsi"/>
          <w:sz w:val="20"/>
          <w:szCs w:val="20"/>
        </w:rPr>
        <w:t>Vip</w:t>
      </w:r>
      <w:proofErr w:type="spellEnd"/>
    </w:p>
    <w:p w14:paraId="5A3B966C" w14:textId="25437D29" w:rsidR="003F0D73" w:rsidRDefault="003F0D73">
      <w:pPr>
        <w:pStyle w:val="p1"/>
        <w:divId w:val="970936941"/>
        <w:rPr>
          <w:rStyle w:val="s1"/>
          <w:rFonts w:asciiTheme="minorHAnsi" w:hAnsiTheme="minorHAnsi" w:cstheme="minorHAnsi"/>
          <w:sz w:val="20"/>
          <w:szCs w:val="20"/>
        </w:rPr>
      </w:pPr>
      <w:r w:rsidRPr="002E43D8">
        <w:rPr>
          <w:rStyle w:val="s1"/>
          <w:rFonts w:asciiTheme="minorHAnsi" w:hAnsiTheme="minorHAnsi" w:cstheme="minorHAnsi"/>
          <w:sz w:val="20"/>
          <w:szCs w:val="20"/>
        </w:rPr>
        <w:t xml:space="preserve">Email: </w:t>
      </w:r>
      <w:hyperlink r:id="rId8" w:history="1">
        <w:r w:rsidR="00284EE3" w:rsidRPr="00AA10F8">
          <w:rPr>
            <w:rStyle w:val="Hyperlink"/>
            <w:rFonts w:asciiTheme="minorHAnsi" w:hAnsiTheme="minorHAnsi" w:cstheme="minorHAnsi"/>
            <w:sz w:val="20"/>
            <w:szCs w:val="20"/>
          </w:rPr>
          <w:t>adrianogoncalvesraimundo34@gmail.com</w:t>
        </w:r>
      </w:hyperlink>
    </w:p>
    <w:p w14:paraId="24D0C3AD" w14:textId="08627D66" w:rsidR="00284EE3" w:rsidRPr="002E43D8" w:rsidRDefault="003C7D64">
      <w:pPr>
        <w:pStyle w:val="p1"/>
        <w:divId w:val="970936941"/>
        <w:rPr>
          <w:rFonts w:asciiTheme="minorHAnsi" w:hAnsiTheme="minorHAnsi" w:cstheme="minorHAnsi"/>
          <w:sz w:val="20"/>
          <w:szCs w:val="20"/>
        </w:rPr>
      </w:pPr>
      <w:r>
        <w:rPr>
          <w:rStyle w:val="s1"/>
          <w:rFonts w:asciiTheme="minorHAnsi" w:hAnsiTheme="minorHAnsi" w:cstheme="minorHAnsi"/>
          <w:sz w:val="20"/>
          <w:szCs w:val="20"/>
        </w:rPr>
        <w:t>Carteira:AB</w:t>
      </w:r>
    </w:p>
    <w:p w14:paraId="1A76AA9A" w14:textId="77777777" w:rsidR="005F0FD2" w:rsidRDefault="005F0FD2"/>
    <w:p w14:paraId="74E61902" w14:textId="343D4FC7" w:rsidR="009D44E7" w:rsidRDefault="005F0FD2">
      <w:r>
        <w:t xml:space="preserve">     </w:t>
      </w:r>
      <w:r w:rsidR="00495EEF">
        <w:t xml:space="preserve"> </w:t>
      </w:r>
      <w:r w:rsidR="00D03230">
        <w:t>Profissional eficiente e com boas habilidades de relacionamento interpessoal</w:t>
      </w:r>
      <w:r w:rsidR="00886551">
        <w:t xml:space="preserve"> que </w:t>
      </w:r>
      <w:r w:rsidR="00D03230">
        <w:t>contribuem para a prestação de um serviço de excelência e para o suporte à equipe</w:t>
      </w:r>
      <w:r w:rsidR="00886551">
        <w:t xml:space="preserve"> </w:t>
      </w:r>
      <w:r w:rsidR="00D03230">
        <w:t>em tarefas diversas, visando colaborar efetivamente com a rotina de trabalho</w:t>
      </w:r>
    </w:p>
    <w:sdt>
      <w:sdtPr>
        <w:id w:val="1728489637"/>
        <w:placeholder>
          <w:docPart w:val="D161FB008059484F8C179133B31B8D86"/>
        </w:placeholder>
        <w:temporary/>
        <w:showingPlcHdr/>
        <w15:appearance w15:val="hidden"/>
      </w:sdtPr>
      <w:sdtContent>
        <w:p w14:paraId="3A5A5EEF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0990E9AD" w14:textId="77777777" w:rsidR="0083357F" w:rsidRDefault="0083357F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 w:rsidRPr="0083357F">
        <w:rPr>
          <w:rFonts w:eastAsiaTheme="minorEastAsia" w:cstheme="minorHAnsi"/>
          <w:color w:val="7F7F7F"/>
          <w:lang w:eastAsia="pt-BR" w:bidi="ar-SA"/>
        </w:rPr>
        <w:t>03/12 a 08/24. Empresa Marcopolo</w:t>
      </w:r>
    </w:p>
    <w:p w14:paraId="224784D7" w14:textId="77777777" w:rsidR="00AF19E7" w:rsidRPr="0083357F" w:rsidRDefault="00AF19E7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</w:p>
    <w:p w14:paraId="5D4F2AFB" w14:textId="702553E9" w:rsidR="00AF19E7" w:rsidRPr="0083357F" w:rsidRDefault="0083357F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 w:rsidRPr="0083357F">
        <w:rPr>
          <w:rFonts w:eastAsiaTheme="minorEastAsia" w:cstheme="minorHAnsi"/>
          <w:color w:val="7F7F7F"/>
          <w:lang w:eastAsia="pt-BR" w:bidi="ar-SA"/>
        </w:rPr>
        <w:t>Cargos: - Operador de máquinas</w:t>
      </w:r>
      <w:r w:rsidR="00DC509B">
        <w:rPr>
          <w:rFonts w:eastAsiaTheme="minorEastAsia" w:cstheme="minorHAnsi"/>
          <w:color w:val="7F7F7F"/>
          <w:lang w:eastAsia="pt-BR" w:bidi="ar-SA"/>
        </w:rPr>
        <w:t xml:space="preserve"> automatizadas e convencionais </w:t>
      </w:r>
      <w:r w:rsidR="003C7D64">
        <w:rPr>
          <w:rFonts w:eastAsiaTheme="minorEastAsia" w:cstheme="minorHAnsi"/>
          <w:color w:val="7F7F7F"/>
          <w:lang w:eastAsia="pt-BR" w:bidi="ar-SA"/>
        </w:rPr>
        <w:t xml:space="preserve">de corte </w:t>
      </w:r>
      <w:proofErr w:type="spellStart"/>
      <w:r w:rsidR="000D7EEC">
        <w:rPr>
          <w:rFonts w:eastAsiaTheme="minorEastAsia" w:cstheme="minorHAnsi"/>
          <w:color w:val="7F7F7F"/>
          <w:lang w:eastAsia="pt-BR" w:bidi="ar-SA"/>
        </w:rPr>
        <w:t>laiser</w:t>
      </w:r>
      <w:proofErr w:type="spellEnd"/>
    </w:p>
    <w:p w14:paraId="07828BCA" w14:textId="6B0E17FC" w:rsidR="0083357F" w:rsidRDefault="00AF19E7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-</w:t>
      </w:r>
      <w:r w:rsidR="0083357F" w:rsidRPr="0083357F">
        <w:rPr>
          <w:rFonts w:eastAsiaTheme="minorEastAsia" w:cstheme="minorHAnsi"/>
          <w:color w:val="7F7F7F"/>
          <w:lang w:eastAsia="pt-BR" w:bidi="ar-SA"/>
        </w:rPr>
        <w:t xml:space="preserve"> Controlador de produção</w:t>
      </w:r>
      <w:r w:rsidR="000D2554">
        <w:rPr>
          <w:rFonts w:eastAsiaTheme="minorEastAsia" w:cstheme="minorHAnsi"/>
          <w:color w:val="7F7F7F"/>
          <w:lang w:eastAsia="pt-BR" w:bidi="ar-SA"/>
        </w:rPr>
        <w:t xml:space="preserve"> </w:t>
      </w:r>
      <w:r w:rsidR="000D7EEC">
        <w:rPr>
          <w:rFonts w:eastAsiaTheme="minorEastAsia" w:cstheme="minorHAnsi"/>
          <w:color w:val="7F7F7F"/>
          <w:lang w:eastAsia="pt-BR" w:bidi="ar-SA"/>
        </w:rPr>
        <w:t>–</w:t>
      </w:r>
      <w:r w:rsidR="000D2554">
        <w:rPr>
          <w:rFonts w:eastAsiaTheme="minorEastAsia" w:cstheme="minorHAnsi"/>
          <w:color w:val="7F7F7F"/>
          <w:lang w:eastAsia="pt-BR" w:bidi="ar-SA"/>
        </w:rPr>
        <w:t xml:space="preserve"> </w:t>
      </w:r>
      <w:r w:rsidR="000D7EEC">
        <w:rPr>
          <w:rFonts w:eastAsiaTheme="minorEastAsia" w:cstheme="minorHAnsi"/>
          <w:color w:val="7F7F7F"/>
          <w:lang w:eastAsia="pt-BR" w:bidi="ar-SA"/>
        </w:rPr>
        <w:t xml:space="preserve">Garantir que o processo de produção </w:t>
      </w:r>
      <w:r w:rsidR="00FF323E">
        <w:rPr>
          <w:rFonts w:eastAsiaTheme="minorEastAsia" w:cstheme="minorHAnsi"/>
          <w:color w:val="7F7F7F"/>
          <w:lang w:eastAsia="pt-BR" w:bidi="ar-SA"/>
        </w:rPr>
        <w:t>seja executado;</w:t>
      </w:r>
    </w:p>
    <w:p w14:paraId="22586BC7" w14:textId="47CC4908" w:rsidR="00FF323E" w:rsidRDefault="00FF323E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                                  </w:t>
      </w:r>
      <w:r w:rsidR="00820E56">
        <w:rPr>
          <w:rFonts w:eastAsiaTheme="minorEastAsia" w:cstheme="minorHAnsi"/>
          <w:color w:val="7F7F7F"/>
          <w:lang w:eastAsia="pt-BR" w:bidi="ar-SA"/>
        </w:rPr>
        <w:t>Acompanhar a programação</w:t>
      </w:r>
      <w:r w:rsidR="00570EE7">
        <w:rPr>
          <w:rFonts w:eastAsiaTheme="minorEastAsia" w:cstheme="minorHAnsi"/>
          <w:color w:val="7F7F7F"/>
          <w:lang w:eastAsia="pt-BR" w:bidi="ar-SA"/>
        </w:rPr>
        <w:t>, verificar</w:t>
      </w:r>
      <w:r w:rsidR="003E60A0">
        <w:rPr>
          <w:rFonts w:eastAsiaTheme="minorEastAsia" w:cstheme="minorHAnsi"/>
          <w:color w:val="7F7F7F"/>
          <w:lang w:eastAsia="pt-BR" w:bidi="ar-SA"/>
        </w:rPr>
        <w:t xml:space="preserve"> o tempo de fabricação</w:t>
      </w:r>
      <w:r w:rsidR="009927D5">
        <w:rPr>
          <w:rFonts w:eastAsiaTheme="minorEastAsia" w:cstheme="minorHAnsi"/>
          <w:color w:val="7F7F7F"/>
          <w:lang w:eastAsia="pt-BR" w:bidi="ar-SA"/>
        </w:rPr>
        <w:t>;</w:t>
      </w:r>
    </w:p>
    <w:p w14:paraId="66EF1D42" w14:textId="031A9BF1" w:rsidR="009927D5" w:rsidRPr="0083357F" w:rsidRDefault="009927D5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                                  Priorizar e distribuir ordens.</w:t>
      </w:r>
    </w:p>
    <w:p w14:paraId="1E925906" w14:textId="77777777" w:rsidR="00601BC9" w:rsidRDefault="009E224C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-</w:t>
      </w:r>
      <w:r w:rsidR="0083357F" w:rsidRPr="0083357F">
        <w:rPr>
          <w:rFonts w:eastAsiaTheme="minorEastAsia" w:cstheme="minorHAnsi"/>
          <w:color w:val="7F7F7F"/>
          <w:lang w:eastAsia="pt-BR" w:bidi="ar-SA"/>
        </w:rPr>
        <w:t>Analista de produto</w:t>
      </w:r>
    </w:p>
    <w:p w14:paraId="36396D25" w14:textId="2C9372E7" w:rsidR="0083357F" w:rsidRDefault="00635346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</w:t>
      </w:r>
      <w:r w:rsidR="0083357F" w:rsidRPr="0083357F">
        <w:rPr>
          <w:rFonts w:eastAsiaTheme="minorEastAsia" w:cstheme="minorHAnsi"/>
          <w:color w:val="7F7F7F"/>
          <w:lang w:eastAsia="pt-BR" w:bidi="ar-SA"/>
        </w:rPr>
        <w:t xml:space="preserve"> ( engenharia)</w:t>
      </w:r>
      <w:r w:rsidR="009927D5">
        <w:rPr>
          <w:rFonts w:eastAsiaTheme="minorEastAsia" w:cstheme="minorHAnsi"/>
          <w:color w:val="7F7F7F"/>
          <w:lang w:eastAsia="pt-BR" w:bidi="ar-SA"/>
        </w:rPr>
        <w:t xml:space="preserve"> </w:t>
      </w:r>
      <w:r>
        <w:rPr>
          <w:rFonts w:eastAsiaTheme="minorEastAsia" w:cstheme="minorHAnsi"/>
          <w:color w:val="7F7F7F"/>
          <w:lang w:eastAsia="pt-BR" w:bidi="ar-SA"/>
        </w:rPr>
        <w:t>-</w:t>
      </w:r>
      <w:r w:rsidR="007E12E6">
        <w:rPr>
          <w:rFonts w:eastAsiaTheme="minorEastAsia" w:cstheme="minorHAnsi"/>
          <w:color w:val="7F7F7F"/>
          <w:lang w:eastAsia="pt-BR" w:bidi="ar-SA"/>
        </w:rPr>
        <w:t xml:space="preserve"> </w:t>
      </w:r>
      <w:r w:rsidR="00256DE1">
        <w:rPr>
          <w:rFonts w:eastAsiaTheme="minorEastAsia" w:cstheme="minorHAnsi"/>
          <w:color w:val="7F7F7F"/>
          <w:lang w:eastAsia="pt-BR" w:bidi="ar-SA"/>
        </w:rPr>
        <w:t>Definir requisitos funcionais e técnicos do produto;</w:t>
      </w:r>
    </w:p>
    <w:p w14:paraId="0F273449" w14:textId="556FF794" w:rsidR="00256DE1" w:rsidRDefault="00256DE1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                                  </w:t>
      </w:r>
      <w:r w:rsidR="00D01728">
        <w:rPr>
          <w:rFonts w:eastAsiaTheme="minorEastAsia" w:cstheme="minorHAnsi"/>
          <w:color w:val="7F7F7F"/>
          <w:lang w:eastAsia="pt-BR" w:bidi="ar-SA"/>
        </w:rPr>
        <w:t>Colaborar com as equipes técnicas</w:t>
      </w:r>
      <w:r w:rsidR="00600F4E">
        <w:rPr>
          <w:rFonts w:eastAsiaTheme="minorEastAsia" w:cstheme="minorHAnsi"/>
          <w:color w:val="7F7F7F"/>
          <w:lang w:eastAsia="pt-BR" w:bidi="ar-SA"/>
        </w:rPr>
        <w:t>, garantir</w:t>
      </w:r>
      <w:r w:rsidR="00DD1625">
        <w:rPr>
          <w:rFonts w:eastAsiaTheme="minorEastAsia" w:cstheme="minorHAnsi"/>
          <w:color w:val="7F7F7F"/>
          <w:lang w:eastAsia="pt-BR" w:bidi="ar-SA"/>
        </w:rPr>
        <w:t xml:space="preserve"> o</w:t>
      </w:r>
    </w:p>
    <w:p w14:paraId="2D13376A" w14:textId="4C5EF017" w:rsidR="00DD1625" w:rsidRDefault="00DD1625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                                  Desenvolvimento do produto, </w:t>
      </w:r>
      <w:r w:rsidR="006B11CC">
        <w:rPr>
          <w:rFonts w:eastAsiaTheme="minorEastAsia" w:cstheme="minorHAnsi"/>
          <w:color w:val="7F7F7F"/>
          <w:lang w:eastAsia="pt-BR" w:bidi="ar-SA"/>
        </w:rPr>
        <w:t xml:space="preserve">coletar e analisar </w:t>
      </w:r>
      <w:proofErr w:type="spellStart"/>
      <w:r w:rsidR="006B11CC">
        <w:rPr>
          <w:rFonts w:eastAsiaTheme="minorEastAsia" w:cstheme="minorHAnsi"/>
          <w:color w:val="7F7F7F"/>
          <w:lang w:eastAsia="pt-BR" w:bidi="ar-SA"/>
        </w:rPr>
        <w:t>feedback</w:t>
      </w:r>
      <w:proofErr w:type="spellEnd"/>
      <w:r w:rsidR="006B11CC">
        <w:rPr>
          <w:rFonts w:eastAsiaTheme="minorEastAsia" w:cstheme="minorHAnsi"/>
          <w:color w:val="7F7F7F"/>
          <w:lang w:eastAsia="pt-BR" w:bidi="ar-SA"/>
        </w:rPr>
        <w:t xml:space="preserve"> </w:t>
      </w:r>
    </w:p>
    <w:p w14:paraId="31B5B681" w14:textId="4D92DB07" w:rsidR="006B11CC" w:rsidRDefault="006B11CC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                                  Dos clientes, </w:t>
      </w:r>
      <w:r w:rsidR="00321DDE">
        <w:rPr>
          <w:rFonts w:eastAsiaTheme="minorEastAsia" w:cstheme="minorHAnsi"/>
          <w:color w:val="7F7F7F"/>
          <w:lang w:eastAsia="pt-BR" w:bidi="ar-SA"/>
        </w:rPr>
        <w:t xml:space="preserve">acompanhar o ciclo dos produtos, analisar </w:t>
      </w:r>
    </w:p>
    <w:p w14:paraId="17F60F58" w14:textId="432B9315" w:rsidR="00321DDE" w:rsidRDefault="00321DDE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                                                    Resultados</w:t>
      </w:r>
      <w:r w:rsidR="00F66004">
        <w:rPr>
          <w:rFonts w:eastAsiaTheme="minorEastAsia" w:cstheme="minorHAnsi"/>
          <w:color w:val="7F7F7F"/>
          <w:lang w:eastAsia="pt-BR" w:bidi="ar-SA"/>
        </w:rPr>
        <w:t xml:space="preserve"> e identificar melhorias e modificações.</w:t>
      </w:r>
    </w:p>
    <w:p w14:paraId="0A22B178" w14:textId="77777777" w:rsidR="009E224C" w:rsidRPr="0083357F" w:rsidRDefault="009E224C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</w:p>
    <w:p w14:paraId="541CF716" w14:textId="6FFF03B6" w:rsidR="0083357F" w:rsidRDefault="0083357F" w:rsidP="0083357F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 w:rsidRPr="0083357F">
        <w:rPr>
          <w:rFonts w:eastAsiaTheme="minorEastAsia" w:cstheme="minorHAnsi"/>
          <w:color w:val="7F7F7F"/>
          <w:lang w:eastAsia="pt-BR" w:bidi="ar-SA"/>
        </w:rPr>
        <w:t xml:space="preserve">04/12 a 02/13. </w:t>
      </w:r>
      <w:proofErr w:type="spellStart"/>
      <w:r w:rsidRPr="0083357F">
        <w:rPr>
          <w:rFonts w:eastAsiaTheme="minorEastAsia" w:cstheme="minorHAnsi"/>
          <w:color w:val="7F7F7F"/>
          <w:lang w:eastAsia="pt-BR" w:bidi="ar-SA"/>
        </w:rPr>
        <w:t>PIRABAL</w:t>
      </w:r>
      <w:proofErr w:type="spellEnd"/>
      <w:r w:rsidRPr="0083357F">
        <w:rPr>
          <w:rFonts w:eastAsiaTheme="minorEastAsia" w:cstheme="minorHAnsi"/>
          <w:color w:val="7F7F7F"/>
          <w:lang w:eastAsia="pt-BR" w:bidi="ar-SA"/>
        </w:rPr>
        <w:t xml:space="preserve"> COMÉRCIO DE COMBUSTÍVEIS</w:t>
      </w:r>
      <w:r w:rsidR="009E224C">
        <w:rPr>
          <w:rFonts w:eastAsiaTheme="minorEastAsia" w:cstheme="minorHAnsi"/>
          <w:color w:val="7F7F7F"/>
          <w:lang w:eastAsia="pt-BR" w:bidi="ar-SA"/>
        </w:rPr>
        <w:t xml:space="preserve"> </w:t>
      </w:r>
    </w:p>
    <w:p w14:paraId="206FAD73" w14:textId="59CFB751" w:rsidR="009D44E7" w:rsidRPr="004134F8" w:rsidRDefault="00101A68" w:rsidP="004134F8">
      <w:pPr>
        <w:spacing w:after="0" w:line="240" w:lineRule="auto"/>
        <w:divId w:val="1876120705"/>
        <w:rPr>
          <w:rFonts w:eastAsiaTheme="minorEastAsia" w:cstheme="minorHAnsi"/>
          <w:color w:val="7F7F7F"/>
          <w:lang w:eastAsia="pt-BR" w:bidi="ar-SA"/>
        </w:rPr>
      </w:pPr>
      <w:r>
        <w:rPr>
          <w:rFonts w:eastAsiaTheme="minorEastAsia" w:cstheme="minorHAnsi"/>
          <w:color w:val="7F7F7F"/>
          <w:lang w:eastAsia="pt-BR" w:bidi="ar-SA"/>
        </w:rPr>
        <w:t xml:space="preserve"> Cargo: Frentista </w:t>
      </w:r>
      <w:r w:rsidR="0083357F" w:rsidRPr="0083357F">
        <w:rPr>
          <w:rFonts w:eastAsiaTheme="minorEastAsia" w:cstheme="minorHAnsi"/>
          <w:color w:val="7F7F7F"/>
          <w:lang w:eastAsia="pt-BR" w:bidi="ar-SA"/>
        </w:rPr>
        <w:t>Cidade: Alegrete/RS</w:t>
      </w:r>
    </w:p>
    <w:sdt>
      <w:sdtPr>
        <w:id w:val="720946933"/>
        <w:placeholder>
          <w:docPart w:val="15137353897F5A4E9FB99ED4CCD5B878"/>
        </w:placeholder>
        <w:temporary/>
        <w:showingPlcHdr/>
        <w15:appearance w15:val="hidden"/>
      </w:sdtPr>
      <w:sdtContent>
        <w:p w14:paraId="775DC973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55BD8FDC" w14:textId="74177964" w:rsidR="00E85972" w:rsidRDefault="007E374D" w:rsidP="00E85972">
      <w:r>
        <w:t>Bacharel em tecnológico de gestão industria</w:t>
      </w:r>
      <w:r w:rsidR="00EA1495">
        <w:t>l em curs</w:t>
      </w:r>
      <w:r w:rsidR="00CD0AF2">
        <w:t>o</w:t>
      </w:r>
      <w:r w:rsidR="00374196">
        <w:t xml:space="preserve">  UNIFTEC (Caxias do Sul)</w:t>
      </w:r>
    </w:p>
    <w:p w14:paraId="3C6D9006" w14:textId="41D4B473" w:rsidR="0018274D" w:rsidRDefault="003B0EA5" w:rsidP="00E85972">
      <w:r>
        <w:t xml:space="preserve">Pacote Office </w:t>
      </w:r>
    </w:p>
    <w:p w14:paraId="40593A1B" w14:textId="1A47D2C3" w:rsidR="005971D7" w:rsidRDefault="005971D7" w:rsidP="00E85972">
      <w:r>
        <w:t>Curso de CEP – (Controle</w:t>
      </w:r>
      <w:r w:rsidR="00296E5A">
        <w:t xml:space="preserve"> </w:t>
      </w:r>
      <w:r w:rsidR="00BA1679">
        <w:t xml:space="preserve">estatístico de processos </w:t>
      </w:r>
      <w:r w:rsidR="00B72854">
        <w:t>– Qualidade</w:t>
      </w:r>
      <w:r w:rsidR="00371D5B">
        <w:t>)</w:t>
      </w:r>
    </w:p>
    <w:p w14:paraId="07F4DCAC" w14:textId="793148A1" w:rsidR="00371D5B" w:rsidRDefault="00371D5B" w:rsidP="00E85972">
      <w:r>
        <w:t xml:space="preserve">Lid e metrologia </w:t>
      </w:r>
    </w:p>
    <w:p w14:paraId="3C37AA48" w14:textId="72BC526E" w:rsidR="00E85972" w:rsidRDefault="00E85972" w:rsidP="00E85972">
      <w:pPr>
        <w:rPr>
          <w:b/>
          <w:bCs/>
        </w:rPr>
      </w:pPr>
      <w:r w:rsidRPr="00F41097">
        <w:rPr>
          <w:b/>
          <w:bCs/>
        </w:rPr>
        <w:t>HABILIDADES E COMPETÊNCIAS</w:t>
      </w:r>
    </w:p>
    <w:p w14:paraId="29D5E8F5" w14:textId="67BB30B1" w:rsidR="00E85972" w:rsidRDefault="00E85972" w:rsidP="00E85972">
      <w:r>
        <w:t xml:space="preserve">Cordialidade e simpatia no trato com </w:t>
      </w:r>
      <w:r w:rsidR="00252043">
        <w:t xml:space="preserve">as pessoas </w:t>
      </w:r>
    </w:p>
    <w:p w14:paraId="3A3A0666" w14:textId="45FE3EFC" w:rsidR="00E85972" w:rsidRDefault="00E85972" w:rsidP="00E85972">
      <w:r>
        <w:t>Bom relacionamento interpessoal</w:t>
      </w:r>
      <w:r w:rsidR="00423C3E">
        <w:t xml:space="preserve"> </w:t>
      </w:r>
      <w:r>
        <w:t>para trabalho em equipe</w:t>
      </w:r>
    </w:p>
    <w:p w14:paraId="43742A6C" w14:textId="77777777" w:rsidR="004701A3" w:rsidRDefault="00E85972" w:rsidP="00C50B57">
      <w:r>
        <w:t xml:space="preserve">Inteligência emocional para lidar com </w:t>
      </w:r>
      <w:r w:rsidR="00101C4B">
        <w:t xml:space="preserve">desafios diários </w:t>
      </w:r>
    </w:p>
    <w:p w14:paraId="3E680924" w14:textId="5E1E1763" w:rsidR="00E85972" w:rsidRDefault="00E85972" w:rsidP="00C50B57">
      <w:r>
        <w:t>Dinamismo para execução de</w:t>
      </w:r>
      <w:r w:rsidR="00101C4B">
        <w:t xml:space="preserve"> </w:t>
      </w:r>
      <w:r>
        <w:t>múltiplas tarefas</w:t>
      </w:r>
    </w:p>
    <w:sectPr w:rsidR="00E85972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9811" w14:textId="77777777" w:rsidR="00D85C95" w:rsidRDefault="00D85C95">
      <w:r>
        <w:rPr>
          <w:lang w:bidi="pt-BR"/>
        </w:rPr>
        <w:separator/>
      </w:r>
    </w:p>
  </w:endnote>
  <w:endnote w:type="continuationSeparator" w:id="0">
    <w:p w14:paraId="1CAC834E" w14:textId="77777777" w:rsidR="00D85C95" w:rsidRDefault="00D85C9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D9E1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6AD7" w14:textId="77777777" w:rsidR="00D85C95" w:rsidRDefault="00D85C95">
      <w:r>
        <w:rPr>
          <w:lang w:bidi="pt-BR"/>
        </w:rPr>
        <w:separator/>
      </w:r>
    </w:p>
  </w:footnote>
  <w:footnote w:type="continuationSeparator" w:id="0">
    <w:p w14:paraId="49DFB58C" w14:textId="77777777" w:rsidR="00D85C95" w:rsidRDefault="00D85C9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757D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F65796" wp14:editId="438AE6B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91F1B9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3AF5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2C1D06C" wp14:editId="2065A6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548F0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2C1D06C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&#13;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6A548F0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757257">
    <w:abstractNumId w:val="9"/>
  </w:num>
  <w:num w:numId="2" w16cid:durableId="348415972">
    <w:abstractNumId w:val="11"/>
  </w:num>
  <w:num w:numId="3" w16cid:durableId="858743436">
    <w:abstractNumId w:val="10"/>
  </w:num>
  <w:num w:numId="4" w16cid:durableId="187186793">
    <w:abstractNumId w:val="7"/>
  </w:num>
  <w:num w:numId="5" w16cid:durableId="2137596251">
    <w:abstractNumId w:val="6"/>
  </w:num>
  <w:num w:numId="6" w16cid:durableId="724597746">
    <w:abstractNumId w:val="5"/>
  </w:num>
  <w:num w:numId="7" w16cid:durableId="1339112189">
    <w:abstractNumId w:val="4"/>
  </w:num>
  <w:num w:numId="8" w16cid:durableId="1519463342">
    <w:abstractNumId w:val="8"/>
  </w:num>
  <w:num w:numId="9" w16cid:durableId="1698045481">
    <w:abstractNumId w:val="3"/>
  </w:num>
  <w:num w:numId="10" w16cid:durableId="295919577">
    <w:abstractNumId w:val="2"/>
  </w:num>
  <w:num w:numId="11" w16cid:durableId="1905338005">
    <w:abstractNumId w:val="1"/>
  </w:num>
  <w:num w:numId="12" w16cid:durableId="1963537859">
    <w:abstractNumId w:val="0"/>
  </w:num>
  <w:num w:numId="13" w16cid:durableId="1891769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33"/>
    <w:rsid w:val="00001BA1"/>
    <w:rsid w:val="000317A6"/>
    <w:rsid w:val="000415C9"/>
    <w:rsid w:val="00043E4A"/>
    <w:rsid w:val="00066AD7"/>
    <w:rsid w:val="0008003D"/>
    <w:rsid w:val="000822A0"/>
    <w:rsid w:val="000D2554"/>
    <w:rsid w:val="000D364E"/>
    <w:rsid w:val="000D7EEC"/>
    <w:rsid w:val="00100690"/>
    <w:rsid w:val="00101A68"/>
    <w:rsid w:val="00101C4B"/>
    <w:rsid w:val="0012219C"/>
    <w:rsid w:val="00122CD7"/>
    <w:rsid w:val="00124452"/>
    <w:rsid w:val="00134856"/>
    <w:rsid w:val="0018274D"/>
    <w:rsid w:val="001841D7"/>
    <w:rsid w:val="00191092"/>
    <w:rsid w:val="001D0CC8"/>
    <w:rsid w:val="001E3869"/>
    <w:rsid w:val="00216B35"/>
    <w:rsid w:val="00252043"/>
    <w:rsid w:val="00256DE1"/>
    <w:rsid w:val="00284EE3"/>
    <w:rsid w:val="00296E5A"/>
    <w:rsid w:val="002C25E5"/>
    <w:rsid w:val="002E43D8"/>
    <w:rsid w:val="00321DDE"/>
    <w:rsid w:val="00350E49"/>
    <w:rsid w:val="00371D5B"/>
    <w:rsid w:val="00374196"/>
    <w:rsid w:val="00386AAD"/>
    <w:rsid w:val="003A35CD"/>
    <w:rsid w:val="003B0EA5"/>
    <w:rsid w:val="003C7D64"/>
    <w:rsid w:val="003D2ADC"/>
    <w:rsid w:val="003E60A0"/>
    <w:rsid w:val="003F0D73"/>
    <w:rsid w:val="004134F8"/>
    <w:rsid w:val="00423C3E"/>
    <w:rsid w:val="00437871"/>
    <w:rsid w:val="00453EB1"/>
    <w:rsid w:val="004674D7"/>
    <w:rsid w:val="004701A3"/>
    <w:rsid w:val="0048205A"/>
    <w:rsid w:val="0048350D"/>
    <w:rsid w:val="00495EEF"/>
    <w:rsid w:val="004A6300"/>
    <w:rsid w:val="004B6C6D"/>
    <w:rsid w:val="004D1A47"/>
    <w:rsid w:val="00501249"/>
    <w:rsid w:val="00557CB2"/>
    <w:rsid w:val="0056196A"/>
    <w:rsid w:val="00570EE7"/>
    <w:rsid w:val="005971D7"/>
    <w:rsid w:val="005A6C54"/>
    <w:rsid w:val="005D465B"/>
    <w:rsid w:val="005D5B7F"/>
    <w:rsid w:val="005F0FD2"/>
    <w:rsid w:val="00600F4E"/>
    <w:rsid w:val="00601BC9"/>
    <w:rsid w:val="006229F7"/>
    <w:rsid w:val="00635346"/>
    <w:rsid w:val="00646FB9"/>
    <w:rsid w:val="006938A4"/>
    <w:rsid w:val="006B11CC"/>
    <w:rsid w:val="007A3020"/>
    <w:rsid w:val="007B2326"/>
    <w:rsid w:val="007C6AF2"/>
    <w:rsid w:val="007E12E6"/>
    <w:rsid w:val="007E374D"/>
    <w:rsid w:val="007E747E"/>
    <w:rsid w:val="008122FC"/>
    <w:rsid w:val="00820E56"/>
    <w:rsid w:val="00825A5D"/>
    <w:rsid w:val="0083357F"/>
    <w:rsid w:val="00886551"/>
    <w:rsid w:val="008B57E1"/>
    <w:rsid w:val="008C028B"/>
    <w:rsid w:val="00971B0A"/>
    <w:rsid w:val="00981E0A"/>
    <w:rsid w:val="009927D5"/>
    <w:rsid w:val="009953CA"/>
    <w:rsid w:val="009D44E7"/>
    <w:rsid w:val="009E224C"/>
    <w:rsid w:val="00A04E41"/>
    <w:rsid w:val="00A30D6B"/>
    <w:rsid w:val="00A6237B"/>
    <w:rsid w:val="00A654A5"/>
    <w:rsid w:val="00A82771"/>
    <w:rsid w:val="00AF19E7"/>
    <w:rsid w:val="00B55E33"/>
    <w:rsid w:val="00B72854"/>
    <w:rsid w:val="00BA1679"/>
    <w:rsid w:val="00BB459F"/>
    <w:rsid w:val="00BC40C3"/>
    <w:rsid w:val="00BC6D60"/>
    <w:rsid w:val="00BC7E63"/>
    <w:rsid w:val="00C50B57"/>
    <w:rsid w:val="00C90864"/>
    <w:rsid w:val="00CD0AF2"/>
    <w:rsid w:val="00D01728"/>
    <w:rsid w:val="00D03230"/>
    <w:rsid w:val="00D542FD"/>
    <w:rsid w:val="00D85C95"/>
    <w:rsid w:val="00DB5EA4"/>
    <w:rsid w:val="00DC3FA0"/>
    <w:rsid w:val="00DC509B"/>
    <w:rsid w:val="00DD1625"/>
    <w:rsid w:val="00E52CA7"/>
    <w:rsid w:val="00E61E62"/>
    <w:rsid w:val="00E85972"/>
    <w:rsid w:val="00E9594B"/>
    <w:rsid w:val="00EA1495"/>
    <w:rsid w:val="00EB05F2"/>
    <w:rsid w:val="00ED240D"/>
    <w:rsid w:val="00EF09A4"/>
    <w:rsid w:val="00EF2776"/>
    <w:rsid w:val="00F41097"/>
    <w:rsid w:val="00F66004"/>
    <w:rsid w:val="00FB46A1"/>
    <w:rsid w:val="00FE3D90"/>
    <w:rsid w:val="00FF12AC"/>
    <w:rsid w:val="00FF323E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65C39"/>
  <w15:chartTrackingRefBased/>
  <w15:docId w15:val="{783DCAB7-3B6E-A347-906D-A57A7878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3A35CD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5CD"/>
    <w:rPr>
      <w:color w:val="605E5C"/>
      <w:shd w:val="clear" w:color="auto" w:fill="E1DFDD"/>
    </w:rPr>
  </w:style>
  <w:style w:type="paragraph" w:customStyle="1" w:styleId="p1">
    <w:name w:val="p1"/>
    <w:basedOn w:val="Normal"/>
    <w:rsid w:val="003F0D73"/>
    <w:pPr>
      <w:spacing w:after="0" w:line="240" w:lineRule="auto"/>
    </w:pPr>
    <w:rPr>
      <w:rFonts w:ascii="Helvetica" w:eastAsiaTheme="minorEastAsia" w:hAnsi="Helvetica" w:cs="Times New Roman"/>
      <w:color w:val="7F7F7F"/>
      <w:sz w:val="18"/>
      <w:szCs w:val="18"/>
      <w:lang w:eastAsia="pt-BR" w:bidi="ar-SA"/>
    </w:rPr>
  </w:style>
  <w:style w:type="character" w:customStyle="1" w:styleId="s1">
    <w:name w:val="s1"/>
    <w:basedOn w:val="Fontepargpadro"/>
    <w:rsid w:val="003F0D7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ogoncalvesraimundo34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886FF8B-F9D8-8045-AC46-72BF065CC4D1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61FB008059484F8C179133B31B8D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6636E-7E95-1043-A33E-5368CA5CCC26}"/>
      </w:docPartPr>
      <w:docPartBody>
        <w:p w:rsidR="00E717D5" w:rsidRDefault="002661F5">
          <w:pPr>
            <w:pStyle w:val="D161FB008059484F8C179133B31B8D86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15137353897F5A4E9FB99ED4CCD5B8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002C90-9C31-DC4F-8C20-FC40FA174EC3}"/>
      </w:docPartPr>
      <w:docPartBody>
        <w:p w:rsidR="00E717D5" w:rsidRDefault="002661F5">
          <w:pPr>
            <w:pStyle w:val="15137353897F5A4E9FB99ED4CCD5B878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166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D5"/>
    <w:rsid w:val="000667D3"/>
    <w:rsid w:val="002661F5"/>
    <w:rsid w:val="002F4282"/>
    <w:rsid w:val="004D1A47"/>
    <w:rsid w:val="008C028B"/>
    <w:rsid w:val="00981E0A"/>
    <w:rsid w:val="009953CA"/>
    <w:rsid w:val="00DE0F07"/>
    <w:rsid w:val="00E7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161FB008059484F8C179133B31B8D86">
    <w:name w:val="D161FB008059484F8C179133B31B8D86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15137353897F5A4E9FB99ED4CCD5B878">
    <w:name w:val="15137353897F5A4E9FB99ED4CCD5B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%7b8886FF8B-F9D8-8045-AC46-72BF065CC4D1%7dtf16392110.dotx</Template>
  <TotalTime>8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greiceazraelnascimento1909@gmail.com</dc:creator>
  <cp:keywords/>
  <dc:description/>
  <cp:lastModifiedBy>greiceazraelnascimento1909@gmail.com</cp:lastModifiedBy>
  <cp:revision>14</cp:revision>
  <dcterms:created xsi:type="dcterms:W3CDTF">2025-01-29T23:53:00Z</dcterms:created>
  <dcterms:modified xsi:type="dcterms:W3CDTF">2025-03-13T09:49:00Z</dcterms:modified>
</cp:coreProperties>
</file>