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DC91" w14:textId="0392112D" w:rsidR="009D44E7" w:rsidRDefault="00A91475">
      <w:pPr>
        <w:pStyle w:val="Nome"/>
      </w:pPr>
      <w:r>
        <w:t>Emily fortunatti da silva</w:t>
      </w:r>
    </w:p>
    <w:p w14:paraId="515233A8" w14:textId="77777777" w:rsidR="00E96CED" w:rsidRDefault="00E96CED">
      <w:pPr>
        <w:pStyle w:val="Nome"/>
      </w:pPr>
    </w:p>
    <w:p w14:paraId="522AA920" w14:textId="0EAB489E" w:rsidR="009D44E7" w:rsidRDefault="00A91475">
      <w:pPr>
        <w:pStyle w:val="InformaesdeContato"/>
      </w:pPr>
      <w:r>
        <w:t>Endereço: João Ballardin n 373</w:t>
      </w:r>
    </w:p>
    <w:p w14:paraId="62F2956B" w14:textId="36119140" w:rsidR="00271E84" w:rsidRDefault="00271E84">
      <w:pPr>
        <w:pStyle w:val="InformaesdeContato"/>
      </w:pPr>
      <w:r>
        <w:t xml:space="preserve">Bairro: Henrique </w:t>
      </w:r>
      <w:proofErr w:type="spellStart"/>
      <w:r>
        <w:t>Pante</w:t>
      </w:r>
      <w:proofErr w:type="spellEnd"/>
    </w:p>
    <w:p w14:paraId="0D1AF8A1" w14:textId="77AF95D4" w:rsidR="00A91475" w:rsidRDefault="00A91475">
      <w:pPr>
        <w:pStyle w:val="InformaesdeContato"/>
      </w:pPr>
      <w:r>
        <w:t xml:space="preserve">Cidade: São Marcos </w:t>
      </w:r>
    </w:p>
    <w:p w14:paraId="626203B0" w14:textId="43F06168" w:rsidR="00271E84" w:rsidRDefault="00271E84">
      <w:pPr>
        <w:pStyle w:val="InformaesdeContato"/>
      </w:pPr>
      <w:r>
        <w:t>Telefone:054992573642</w:t>
      </w:r>
    </w:p>
    <w:p w14:paraId="49A7139B" w14:textId="5C227B7E" w:rsidR="009D44E7" w:rsidRDefault="001E29DF">
      <w:pPr>
        <w:pStyle w:val="Ttulo1"/>
      </w:pPr>
      <w:r>
        <w:t>Cargo pretendido</w:t>
      </w:r>
    </w:p>
    <w:p w14:paraId="62CEE492" w14:textId="56D1DD49" w:rsidR="0071644C" w:rsidRPr="001E29DF" w:rsidRDefault="0071644C" w:rsidP="001E29DF">
      <w:r>
        <w:t xml:space="preserve">Injetoras de Plástico </w:t>
      </w:r>
    </w:p>
    <w:sdt>
      <w:sdtPr>
        <w:id w:val="1728489637"/>
        <w:placeholder>
          <w:docPart w:val="016696DC8BE561479B15CA0BA4E4265D"/>
        </w:placeholder>
        <w:temporary/>
        <w:showingPlcHdr/>
        <w15:appearance w15:val="hidden"/>
      </w:sdtPr>
      <w:sdtEndPr/>
      <w:sdtContent>
        <w:p w14:paraId="2C0D15F8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D10A0AA" w14:textId="18E29349" w:rsidR="009D44E7" w:rsidRDefault="0071644C">
      <w:r>
        <w:t xml:space="preserve">Fabbof Componentes Automotivos </w:t>
      </w:r>
    </w:p>
    <w:p w14:paraId="51F05DDE" w14:textId="0620F452" w:rsidR="009D44E7" w:rsidRDefault="0071644C">
      <w:r>
        <w:t xml:space="preserve">Operadora de Injetoras de Plástico </w:t>
      </w:r>
    </w:p>
    <w:p w14:paraId="015A50B7" w14:textId="55AA1962" w:rsidR="009D44E7" w:rsidRDefault="009B6FFB" w:rsidP="0076456D">
      <w:r>
        <w:t>21/09/2020 – 18/10/2023</w:t>
      </w:r>
    </w:p>
    <w:p w14:paraId="7432D6EA" w14:textId="2A4F22B5" w:rsidR="00D149A8" w:rsidRDefault="00D81A03" w:rsidP="0076456D">
      <w:r>
        <w:t>• operava máquinas de injetora</w:t>
      </w:r>
      <w:r w:rsidR="002941B1">
        <w:t>s</w:t>
      </w:r>
      <w:r>
        <w:t>,</w:t>
      </w:r>
      <w:r w:rsidR="00617A06">
        <w:t xml:space="preserve"> regulava quando fosse necessário,</w:t>
      </w:r>
      <w:r w:rsidR="00D149A8">
        <w:t xml:space="preserve"> rebarbava e </w:t>
      </w:r>
      <w:r w:rsidR="00B96822">
        <w:t>embalava.</w:t>
      </w:r>
    </w:p>
    <w:sdt>
      <w:sdtPr>
        <w:id w:val="720946933"/>
        <w:placeholder>
          <w:docPart w:val="632227350033AA4AAFA00FBD0F3CB6A1"/>
        </w:placeholder>
        <w:temporary/>
        <w:showingPlcHdr/>
        <w15:appearance w15:val="hidden"/>
      </w:sdtPr>
      <w:sdtEndPr/>
      <w:sdtContent>
        <w:p w14:paraId="00D72ACA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59914499" w14:textId="00923D07" w:rsidR="009D44E7" w:rsidRDefault="00D9056B">
      <w:r>
        <w:t xml:space="preserve">Ensino médio incompleto </w:t>
      </w:r>
    </w:p>
    <w:p w14:paraId="27DB721D" w14:textId="6C22E915" w:rsidR="009D44E7" w:rsidRDefault="009D44E7" w:rsidP="008E2C9D">
      <w:pPr>
        <w:pStyle w:val="Commarcadores"/>
        <w:numPr>
          <w:ilvl w:val="0"/>
          <w:numId w:val="0"/>
        </w:numPr>
        <w:ind w:left="216" w:hanging="216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C8F1" w14:textId="77777777" w:rsidR="00A91475" w:rsidRDefault="00A91475">
      <w:r>
        <w:rPr>
          <w:lang w:bidi="pt-BR"/>
        </w:rPr>
        <w:separator/>
      </w:r>
    </w:p>
  </w:endnote>
  <w:endnote w:type="continuationSeparator" w:id="0">
    <w:p w14:paraId="35464320" w14:textId="77777777" w:rsidR="00A91475" w:rsidRDefault="00A9147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860E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1981" w14:textId="77777777" w:rsidR="00A91475" w:rsidRDefault="00A91475">
      <w:r>
        <w:rPr>
          <w:lang w:bidi="pt-BR"/>
        </w:rPr>
        <w:separator/>
      </w:r>
    </w:p>
  </w:footnote>
  <w:footnote w:type="continuationSeparator" w:id="0">
    <w:p w14:paraId="6A7BD257" w14:textId="77777777" w:rsidR="00A91475" w:rsidRDefault="00A9147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C3F2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6A9D15E" wp14:editId="0BD1C8A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ED44AD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548D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A0CAAA2" wp14:editId="22FAC0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AA4D98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A0CAAA2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8AA4D98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90400">
    <w:abstractNumId w:val="9"/>
  </w:num>
  <w:num w:numId="2" w16cid:durableId="385565180">
    <w:abstractNumId w:val="11"/>
  </w:num>
  <w:num w:numId="3" w16cid:durableId="1159350745">
    <w:abstractNumId w:val="10"/>
  </w:num>
  <w:num w:numId="4" w16cid:durableId="469834031">
    <w:abstractNumId w:val="7"/>
  </w:num>
  <w:num w:numId="5" w16cid:durableId="1472865082">
    <w:abstractNumId w:val="6"/>
  </w:num>
  <w:num w:numId="6" w16cid:durableId="1809786253">
    <w:abstractNumId w:val="5"/>
  </w:num>
  <w:num w:numId="7" w16cid:durableId="1134834668">
    <w:abstractNumId w:val="4"/>
  </w:num>
  <w:num w:numId="8" w16cid:durableId="1702707956">
    <w:abstractNumId w:val="8"/>
  </w:num>
  <w:num w:numId="9" w16cid:durableId="1025524253">
    <w:abstractNumId w:val="3"/>
  </w:num>
  <w:num w:numId="10" w16cid:durableId="1846163362">
    <w:abstractNumId w:val="2"/>
  </w:num>
  <w:num w:numId="11" w16cid:durableId="103236924">
    <w:abstractNumId w:val="1"/>
  </w:num>
  <w:num w:numId="12" w16cid:durableId="1025640886">
    <w:abstractNumId w:val="0"/>
  </w:num>
  <w:num w:numId="13" w16cid:durableId="415519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75"/>
    <w:rsid w:val="000F5DA9"/>
    <w:rsid w:val="001E29DF"/>
    <w:rsid w:val="001E3869"/>
    <w:rsid w:val="0022127D"/>
    <w:rsid w:val="00271E84"/>
    <w:rsid w:val="002923B8"/>
    <w:rsid w:val="002941B1"/>
    <w:rsid w:val="003946A8"/>
    <w:rsid w:val="0056196A"/>
    <w:rsid w:val="00617A06"/>
    <w:rsid w:val="0071644C"/>
    <w:rsid w:val="0076456D"/>
    <w:rsid w:val="007A3020"/>
    <w:rsid w:val="00813331"/>
    <w:rsid w:val="008E2C9D"/>
    <w:rsid w:val="009B6FFB"/>
    <w:rsid w:val="009D44E7"/>
    <w:rsid w:val="00A91475"/>
    <w:rsid w:val="00B6041D"/>
    <w:rsid w:val="00B96822"/>
    <w:rsid w:val="00D06AE0"/>
    <w:rsid w:val="00D149A8"/>
    <w:rsid w:val="00D81A03"/>
    <w:rsid w:val="00D9056B"/>
    <w:rsid w:val="00E42B26"/>
    <w:rsid w:val="00E96CED"/>
    <w:rsid w:val="00E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5300"/>
  <w15:chartTrackingRefBased/>
  <w15:docId w15:val="{4FD72364-675B-5042-B3DE-23ADEEBD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customStyle="1" w:styleId="016696DC8BE561479B15CA0BA4E4265D">
    <w:name w:val="016696DC8BE561479B15CA0BA4E4265D"/>
    <w:rsid w:val="008E2C9D"/>
    <w:pPr>
      <w:spacing w:after="0" w:line="240" w:lineRule="auto"/>
    </w:pPr>
    <w:rPr>
      <w:rFonts w:eastAsiaTheme="minorEastAsia"/>
      <w:color w:val="auto"/>
      <w:kern w:val="2"/>
      <w:sz w:val="22"/>
      <w:szCs w:val="22"/>
      <w:lang w:val="pt-BR" w:eastAsia="pt-BR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6E7DF32-69A7-5041-B69F-408BE9735418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6696DC8BE561479B15CA0BA4E42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1F015-B176-D740-9ECD-A18C53816359}"/>
      </w:docPartPr>
      <w:docPartBody>
        <w:p w:rsidR="004271AE" w:rsidRDefault="004271AE">
          <w:pPr>
            <w:pStyle w:val="016696DC8BE561479B15CA0BA4E4265D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632227350033AA4AAFA00FBD0F3CB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2E4E1-52E2-B94E-B03B-29DD976442DA}"/>
      </w:docPartPr>
      <w:docPartBody>
        <w:p w:rsidR="004271AE" w:rsidRDefault="004271AE">
          <w:pPr>
            <w:pStyle w:val="632227350033AA4AAFA00FBD0F3CB6A1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134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AE"/>
    <w:rsid w:val="004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6696DC8BE561479B15CA0BA4E4265D">
    <w:name w:val="016696DC8BE561479B15CA0BA4E4265D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632227350033AA4AAFA00FBD0F3CB6A1">
    <w:name w:val="632227350033AA4AAFA00FBD0F3CB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%7bD6E7DF32-69A7-5041-B69F-408BE9735418%7dtf16392110.dotx</Template>
  <TotalTime>1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Emiilly Foortunattii</dc:creator>
  <cp:keywords/>
  <dc:description/>
  <cp:lastModifiedBy>Emiilly Foortunattii</cp:lastModifiedBy>
  <cp:revision>2</cp:revision>
  <dcterms:created xsi:type="dcterms:W3CDTF">2024-03-04T12:36:00Z</dcterms:created>
  <dcterms:modified xsi:type="dcterms:W3CDTF">2024-03-04T12:36:00Z</dcterms:modified>
</cp:coreProperties>
</file>