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4E7" w:rsidRDefault="00FC4DB0">
      <w:pPr>
        <w:pStyle w:val="Nome"/>
      </w:pPr>
      <w:r>
        <w:t>Vanessa Lins Pereira</w:t>
      </w:r>
    </w:p>
    <w:p w:rsidR="00F75A06" w:rsidRDefault="00C22F4B">
      <w:pPr>
        <w:pStyle w:val="InformaesdeContato"/>
      </w:pPr>
      <w:r>
        <w:t>RS/</w:t>
      </w:r>
      <w:r w:rsidR="00FC4DB0">
        <w:t>São Marcos, R.Olinda Marchesi n</w:t>
      </w:r>
      <w:r w:rsidR="00EC4A9A">
        <w:t>20</w:t>
      </w:r>
      <w:r w:rsidR="00653C6C">
        <w:t>0</w:t>
      </w:r>
    </w:p>
    <w:p w:rsidR="009D44E7" w:rsidRDefault="00D303B3">
      <w:pPr>
        <w:pStyle w:val="InformaesdeContato"/>
      </w:pPr>
      <w:r>
        <w:t>Natural de: Lages/S</w:t>
      </w:r>
      <w:r w:rsidR="00BA69CD">
        <w:t>C</w:t>
      </w:r>
    </w:p>
    <w:p w:rsidR="00EC4A9A" w:rsidRDefault="00F71E8B">
      <w:pPr>
        <w:pStyle w:val="InformaesdeContato"/>
      </w:pPr>
      <w:r>
        <w:t xml:space="preserve">Tel.: </w:t>
      </w:r>
      <w:r w:rsidR="00EC4A9A">
        <w:t>54991332042</w:t>
      </w:r>
      <w:r w:rsidR="00DB309E">
        <w:t xml:space="preserve"> </w:t>
      </w:r>
      <w:r>
        <w:t>CPF: 050.422.879-60</w:t>
      </w:r>
    </w:p>
    <w:p w:rsidR="00EC4A9A" w:rsidRDefault="00EC4A9A">
      <w:pPr>
        <w:pStyle w:val="InformaesdeContato"/>
      </w:pPr>
      <w:r>
        <w:t xml:space="preserve">Email: </w:t>
      </w:r>
      <w:hyperlink r:id="rId8" w:history="1">
        <w:r w:rsidR="005E3E2E" w:rsidRPr="000815AC">
          <w:rPr>
            <w:rStyle w:val="Hyperlink"/>
          </w:rPr>
          <w:t>linsv696@gmail.com</w:t>
        </w:r>
      </w:hyperlink>
    </w:p>
    <w:p w:rsidR="005E3E2E" w:rsidRDefault="005E3E2E">
      <w:pPr>
        <w:pStyle w:val="InformaesdeContato"/>
      </w:pPr>
      <w:r>
        <w:t xml:space="preserve">Nascimento: 08/01/2004 </w:t>
      </w:r>
      <w:r w:rsidR="007B2EB4">
        <w:t xml:space="preserve"> </w:t>
      </w:r>
      <w:r w:rsidR="00583385">
        <w:t>Filha de: Janete Aparecida da Rosa Lins e Nelci Alves Pereira</w:t>
      </w:r>
    </w:p>
    <w:sdt>
      <w:sdtPr>
        <w:id w:val="-1179423465"/>
        <w:placeholder>
          <w:docPart w:val="1BF69B09DB9F81469CBC720E25786B0A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Default="00750223">
      <w:r w:rsidRPr="00750223">
        <w:t>Minha carreira está no início, mas estou em busca de uma oportunidade para demonstrar meu talento e minhas habilidades.</w:t>
      </w:r>
      <w:r w:rsidR="005E6707">
        <w:t xml:space="preserve"> </w:t>
      </w:r>
      <w:r w:rsidR="005E6707" w:rsidRPr="005E6707">
        <w:t xml:space="preserve">Desejo colaborar </w:t>
      </w:r>
      <w:r w:rsidR="005E6707">
        <w:t>no</w:t>
      </w:r>
      <w:r w:rsidR="005E6707" w:rsidRPr="005E6707">
        <w:t xml:space="preserve"> ambiente de trabalho</w:t>
      </w:r>
      <w:r w:rsidR="005E6707">
        <w:t xml:space="preserve">, </w:t>
      </w:r>
      <w:r w:rsidR="005E6707" w:rsidRPr="005E6707">
        <w:t>onde possa colocar em pratica meus conhecimentos em favor d</w:t>
      </w:r>
      <w:r w:rsidR="00C26D0F">
        <w:t xml:space="preserve">a </w:t>
      </w:r>
      <w:r w:rsidR="00867337">
        <w:t>empresa</w:t>
      </w:r>
      <w:r w:rsidR="00526887">
        <w:t xml:space="preserve">, </w:t>
      </w:r>
      <w:r w:rsidR="005E6707" w:rsidRPr="005E6707">
        <w:t>objetivando sempre o benefício e o crescimento da organização e o crescimento profissional.</w:t>
      </w:r>
    </w:p>
    <w:sdt>
      <w:sdtPr>
        <w:id w:val="1728489637"/>
        <w:placeholder>
          <w:docPart w:val="005DABDAA69FAE46A3B97649CA4F63C9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645C4C">
      <w:sdt>
        <w:sdtPr>
          <w:id w:val="1922449927"/>
          <w:placeholder>
            <w:docPart w:val="AC2FF02BE5F5164FB8D57435B2382114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6196A" w:rsidRPr="00585644">
            <w:rPr>
              <w:b/>
              <w:bCs/>
              <w:lang w:bidi="pt-BR"/>
            </w:rPr>
            <w:t>Nome do empregador</w:t>
          </w:r>
        </w:sdtContent>
      </w:sdt>
      <w:r w:rsidR="00526887" w:rsidRPr="00585644">
        <w:rPr>
          <w:b/>
          <w:bCs/>
        </w:rPr>
        <w:t xml:space="preserve">: </w:t>
      </w:r>
      <w:r w:rsidR="00526887">
        <w:t>Loja e Bazar Elaine (São Marcos)</w:t>
      </w:r>
    </w:p>
    <w:p w:rsidR="009D44E7" w:rsidRDefault="00F52EAE">
      <w:r w:rsidRPr="00585644">
        <w:rPr>
          <w:b/>
          <w:bCs/>
        </w:rPr>
        <w:t>Cargo</w:t>
      </w:r>
      <w:r>
        <w:t xml:space="preserve">: Vendedora, Fotógrafa e </w:t>
      </w:r>
      <w:r w:rsidR="004D697F">
        <w:t>Caixa</w:t>
      </w:r>
      <w:r w:rsidR="00E30BA5">
        <w:t>.</w:t>
      </w:r>
    </w:p>
    <w:p w:rsidR="009D44E7" w:rsidRDefault="00E30BA5" w:rsidP="00E30BA5">
      <w:pPr>
        <w:pStyle w:val="Commarcadores"/>
        <w:numPr>
          <w:ilvl w:val="0"/>
          <w:numId w:val="0"/>
        </w:numPr>
        <w:ind w:left="216" w:hanging="216"/>
      </w:pPr>
      <w:r w:rsidRPr="00585644">
        <w:rPr>
          <w:b/>
          <w:bCs/>
        </w:rPr>
        <w:t>Data de Admissão:</w:t>
      </w:r>
      <w:r>
        <w:t xml:space="preserve"> </w:t>
      </w:r>
      <w:r w:rsidR="00E462BB">
        <w:t xml:space="preserve">de 20/09/2021 até atualmente </w:t>
      </w:r>
    </w:p>
    <w:sdt>
      <w:sdtPr>
        <w:id w:val="720946933"/>
        <w:placeholder>
          <w:docPart w:val="16240036DA587A4ABCADEEA16B4F6F67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514C15" w:rsidRDefault="00514C15">
      <w:r>
        <w:t>Ensino</w:t>
      </w:r>
      <w:r w:rsidR="00151371">
        <w:t xml:space="preserve"> </w:t>
      </w:r>
      <w:r>
        <w:t>Fundamental Completo e Cursando 3º ano do Ensino Médio.</w:t>
      </w:r>
    </w:p>
    <w:p w:rsidR="00C21CF1" w:rsidRDefault="00514C15" w:rsidP="00F35548">
      <w:pPr>
        <w:spacing w:after="0" w:line="240" w:lineRule="auto"/>
        <w:rPr>
          <w:b/>
          <w:bCs/>
          <w:sz w:val="26"/>
          <w:szCs w:val="26"/>
        </w:rPr>
      </w:pPr>
      <w:r w:rsidRPr="00C85943">
        <w:rPr>
          <w:b/>
          <w:bCs/>
          <w:color w:val="000000" w:themeColor="text1"/>
          <w:sz w:val="26"/>
          <w:szCs w:val="26"/>
        </w:rPr>
        <w:t>CURSOS</w:t>
      </w:r>
    </w:p>
    <w:p w:rsidR="00151371" w:rsidRPr="00F35548" w:rsidRDefault="00C21CF1" w:rsidP="00F35548">
      <w:pPr>
        <w:spacing w:after="0" w:line="240" w:lineRule="auto"/>
        <w:rPr>
          <w:b/>
          <w:bCs/>
          <w:sz w:val="26"/>
          <w:szCs w:val="26"/>
        </w:rPr>
      </w:pPr>
      <w:r w:rsidRPr="00151371">
        <w:rPr>
          <w:b/>
          <w:bCs/>
          <w:sz w:val="26"/>
          <w:szCs w:val="26"/>
        </w:rPr>
        <w:t>_______________________________________________________</w:t>
      </w:r>
    </w:p>
    <w:p w:rsidR="00514C15" w:rsidRDefault="00AA6529" w:rsidP="00F35548">
      <w:pPr>
        <w:spacing w:before="240"/>
      </w:pPr>
      <w:r w:rsidRPr="00585644">
        <w:rPr>
          <w:b/>
          <w:bCs/>
        </w:rPr>
        <w:t>Informática Empresarial:</w:t>
      </w:r>
      <w:r>
        <w:t xml:space="preserve"> </w:t>
      </w:r>
      <w:r w:rsidR="0020698B">
        <w:t xml:space="preserve">Auxiliar de Escritório, </w:t>
      </w:r>
      <w:r w:rsidR="00326091">
        <w:t xml:space="preserve">Word, Excel, CorelDraw, Téc. De Vendas, </w:t>
      </w:r>
      <w:r w:rsidR="00BE4DAC">
        <w:t xml:space="preserve">Trabalho em Equipe e Empregabilidade </w:t>
      </w:r>
    </w:p>
    <w:p w:rsidR="00BE4DAC" w:rsidRDefault="00BE4DAC">
      <w:r>
        <w:t>Duração de 140 horas na u</w:t>
      </w:r>
      <w:r w:rsidR="00716545">
        <w:t>nidade</w:t>
      </w:r>
      <w:r>
        <w:t xml:space="preserve"> </w:t>
      </w:r>
      <w:r w:rsidR="00051390">
        <w:t>Compuway de São Marcos/Rs</w:t>
      </w:r>
    </w:p>
    <w:p w:rsidR="00051390" w:rsidRPr="00514C15" w:rsidRDefault="00051390">
      <w:r w:rsidRPr="00C85943">
        <w:rPr>
          <w:b/>
          <w:bCs/>
        </w:rPr>
        <w:t xml:space="preserve">Primeiros Socorros: </w:t>
      </w:r>
      <w:r w:rsidR="00916013">
        <w:t>desenvolvido no dia 28 de julho de 2021 com duração de 2 horas</w:t>
      </w:r>
    </w:p>
    <w:p w:rsidR="009D44E7" w:rsidRDefault="009D44E7" w:rsidP="00B37BC9">
      <w:pPr>
        <w:pStyle w:val="Commarcadores"/>
        <w:numPr>
          <w:ilvl w:val="0"/>
          <w:numId w:val="0"/>
        </w:numPr>
        <w:ind w:left="216"/>
      </w:pPr>
    </w:p>
    <w:sectPr w:rsidR="009D44E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4DB0" w:rsidRDefault="00FC4DB0">
      <w:r>
        <w:rPr>
          <w:lang w:bidi="pt-BR"/>
        </w:rPr>
        <w:separator/>
      </w:r>
    </w:p>
  </w:endnote>
  <w:endnote w:type="continuationSeparator" w:id="0">
    <w:p w:rsidR="00FC4DB0" w:rsidRDefault="00FC4DB0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4DB0" w:rsidRDefault="00FC4DB0">
      <w:r>
        <w:rPr>
          <w:lang w:bidi="pt-BR"/>
        </w:rPr>
        <w:separator/>
      </w:r>
    </w:p>
  </w:footnote>
  <w:footnote w:type="continuationSeparator" w:id="0">
    <w:p w:rsidR="00FC4DB0" w:rsidRDefault="00FC4DB0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772CF4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&#13;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70E32"/>
    <w:multiLevelType w:val="hybridMultilevel"/>
    <w:tmpl w:val="B2CCD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0"/>
    <w:rsid w:val="00051390"/>
    <w:rsid w:val="00151371"/>
    <w:rsid w:val="001E3869"/>
    <w:rsid w:val="0020698B"/>
    <w:rsid w:val="00326091"/>
    <w:rsid w:val="004D697F"/>
    <w:rsid w:val="00514C15"/>
    <w:rsid w:val="00526887"/>
    <w:rsid w:val="0056196A"/>
    <w:rsid w:val="00574340"/>
    <w:rsid w:val="00583385"/>
    <w:rsid w:val="00585644"/>
    <w:rsid w:val="005E3E2E"/>
    <w:rsid w:val="005E6707"/>
    <w:rsid w:val="00645C4C"/>
    <w:rsid w:val="00653C6C"/>
    <w:rsid w:val="00716545"/>
    <w:rsid w:val="00750223"/>
    <w:rsid w:val="007A3020"/>
    <w:rsid w:val="007B2EB4"/>
    <w:rsid w:val="00867337"/>
    <w:rsid w:val="00916013"/>
    <w:rsid w:val="0093740C"/>
    <w:rsid w:val="009659F9"/>
    <w:rsid w:val="009D44E7"/>
    <w:rsid w:val="00AA6529"/>
    <w:rsid w:val="00B10593"/>
    <w:rsid w:val="00B37BC9"/>
    <w:rsid w:val="00BA69CD"/>
    <w:rsid w:val="00BD7569"/>
    <w:rsid w:val="00BE4DAC"/>
    <w:rsid w:val="00C21CF1"/>
    <w:rsid w:val="00C22F4B"/>
    <w:rsid w:val="00C26D0F"/>
    <w:rsid w:val="00C85943"/>
    <w:rsid w:val="00D303B3"/>
    <w:rsid w:val="00DB309E"/>
    <w:rsid w:val="00E30BA5"/>
    <w:rsid w:val="00E41BDD"/>
    <w:rsid w:val="00E462BB"/>
    <w:rsid w:val="00EC4A9A"/>
    <w:rsid w:val="00F35548"/>
    <w:rsid w:val="00F52EAE"/>
    <w:rsid w:val="00F71E8B"/>
    <w:rsid w:val="00F75A06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9F49E7-4B8D-E24C-B863-6D36281D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5E3E2E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3E2E"/>
    <w:rPr>
      <w:color w:val="605E5C"/>
      <w:shd w:val="clear" w:color="auto" w:fill="E1DFDD"/>
    </w:rPr>
  </w:style>
  <w:style w:type="paragraph" w:customStyle="1" w:styleId="005DABDAA69FAE46A3B97649CA4F63C9">
    <w:name w:val="005DABDAA69FAE46A3B97649CA4F63C9"/>
    <w:rsid w:val="00B37BC9"/>
    <w:pPr>
      <w:spacing w:after="0" w:line="240" w:lineRule="auto"/>
    </w:pPr>
    <w:rPr>
      <w:rFonts w:eastAsiaTheme="minorEastAsia"/>
      <w:color w:val="auto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sv696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77C4A81-B48E-9B41-B3FF-6D43DC72CBD6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F69B09DB9F81469CBC720E25786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0E5F5-8292-F641-A0E0-127A5DFCD871}"/>
      </w:docPartPr>
      <w:docPartBody>
        <w:p w:rsidR="007D3E54" w:rsidRDefault="007D3E54">
          <w:pPr>
            <w:pStyle w:val="1BF69B09DB9F81469CBC720E25786B0A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005DABDAA69FAE46A3B97649CA4F63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8D177-C7C4-EA4B-9AB0-7D6A908C8692}"/>
      </w:docPartPr>
      <w:docPartBody>
        <w:p w:rsidR="007D3E54" w:rsidRDefault="007D3E54">
          <w:pPr>
            <w:pStyle w:val="005DABDAA69FAE46A3B97649CA4F63C9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AC2FF02BE5F5164FB8D57435B2382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D99F4-CDA0-9148-AEC7-F276455FF5B2}"/>
      </w:docPartPr>
      <w:docPartBody>
        <w:p w:rsidR="007D3E54" w:rsidRDefault="007D3E54">
          <w:pPr>
            <w:pStyle w:val="AC2FF02BE5F5164FB8D57435B2382114"/>
          </w:pPr>
          <w:r>
            <w:rPr>
              <w:lang w:bidi="pt-BR"/>
            </w:rPr>
            <w:t>Nome do empregador</w:t>
          </w:r>
        </w:p>
      </w:docPartBody>
    </w:docPart>
    <w:docPart>
      <w:docPartPr>
        <w:name w:val="16240036DA587A4ABCADEEA16B4F6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05850-C4A1-814D-BAD6-595713A32441}"/>
      </w:docPartPr>
      <w:docPartBody>
        <w:p w:rsidR="007D3E54" w:rsidRDefault="007D3E54">
          <w:pPr>
            <w:pStyle w:val="16240036DA587A4ABCADEEA16B4F6F67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54"/>
    <w:rsid w:val="007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BF69B09DB9F81469CBC720E25786B0A">
    <w:name w:val="1BF69B09DB9F81469CBC720E25786B0A"/>
  </w:style>
  <w:style w:type="paragraph" w:customStyle="1" w:styleId="005DABDAA69FAE46A3B97649CA4F63C9">
    <w:name w:val="005DABDAA69FAE46A3B97649CA4F63C9"/>
  </w:style>
  <w:style w:type="paragraph" w:customStyle="1" w:styleId="AC2FF02BE5F5164FB8D57435B2382114">
    <w:name w:val="AC2FF02BE5F5164FB8D57435B2382114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6240036DA587A4ABCADEEA16B4F6F67">
    <w:name w:val="16240036DA587A4ABCADEEA16B4F6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%7b577C4A81-B48E-9B41-B3FF-6D43DC72CBD6%7dtf16392110.dotx</Template>
  <TotalTime>0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Lins</dc:creator>
  <cp:keywords/>
  <dc:description/>
  <cp:lastModifiedBy>Vanessa Lins</cp:lastModifiedBy>
  <cp:revision>2</cp:revision>
  <dcterms:created xsi:type="dcterms:W3CDTF">2022-03-09T14:40:00Z</dcterms:created>
  <dcterms:modified xsi:type="dcterms:W3CDTF">2022-03-09T14:40:00Z</dcterms:modified>
</cp:coreProperties>
</file>