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019D0" w14:textId="44B42D79" w:rsidR="00F11D59" w:rsidRDefault="38FEBE14">
      <w:pPr>
        <w:pStyle w:val="Nome"/>
      </w:pPr>
      <w:r>
        <w:t>JOHNATAn vargas da silva</w:t>
      </w:r>
    </w:p>
    <w:p w14:paraId="48066254" w14:textId="43087896" w:rsidR="00F11D59" w:rsidRDefault="38FEBE14" w:rsidP="38FEBE14">
      <w:pPr>
        <w:pStyle w:val="InformaesdeContato"/>
      </w:pPr>
      <w:r>
        <w:t>Rio Grande Do Sul, Caxias do Sul, Bairro</w:t>
      </w:r>
      <w:r w:rsidR="002246E1">
        <w:t xml:space="preserve"> </w:t>
      </w:r>
      <w:r w:rsidR="00273BC2">
        <w:t>Santo Antonio</w:t>
      </w:r>
      <w:r w:rsidR="002246E1">
        <w:t xml:space="preserve"> </w:t>
      </w:r>
      <w:r w:rsidR="00707525">
        <w:t xml:space="preserve"> Rua </w:t>
      </w:r>
      <w:r w:rsidR="00273BC2">
        <w:t xml:space="preserve">Odemiro José de Jesus </w:t>
      </w:r>
    </w:p>
    <w:p w14:paraId="1EB41FC1" w14:textId="4589F333" w:rsidR="00F11D59" w:rsidRDefault="38FEBE14" w:rsidP="38FEBE14">
      <w:pPr>
        <w:pStyle w:val="InformaesdeContato"/>
      </w:pPr>
      <w:r w:rsidRPr="38FEBE14">
        <w:rPr>
          <w:b/>
          <w:bCs/>
        </w:rPr>
        <w:t>Telefones</w:t>
      </w:r>
      <w:r>
        <w:t>: 54992215904 5432281103</w:t>
      </w:r>
    </w:p>
    <w:p w14:paraId="27C78363" w14:textId="54106E90" w:rsidR="00F11D59" w:rsidRDefault="38FEBE14" w:rsidP="38FEBE14">
      <w:pPr>
        <w:pStyle w:val="InformaesdeContato"/>
        <w:spacing w:after="180"/>
        <w:rPr>
          <w:b/>
          <w:bCs/>
        </w:rPr>
      </w:pPr>
      <w:r>
        <w:t xml:space="preserve"> </w:t>
      </w:r>
    </w:p>
    <w:p w14:paraId="429D26DC" w14:textId="3BC45E5A" w:rsidR="00F11D59" w:rsidRDefault="38FEBE14" w:rsidP="38FEBE14">
      <w:pPr>
        <w:pStyle w:val="InformaesdeContato"/>
        <w:spacing w:after="180"/>
        <w:rPr>
          <w:b/>
          <w:bCs/>
        </w:rPr>
      </w:pPr>
      <w:r w:rsidRPr="38FEBE14">
        <w:rPr>
          <w:b/>
          <w:bCs/>
        </w:rPr>
        <w:t>Determinação-Dedicação-Profissionalismo-Vontade de aprender novas experiencias</w:t>
      </w:r>
    </w:p>
    <w:p w14:paraId="42FD08F7" w14:textId="034BCE44" w:rsidR="38FEBE14" w:rsidRDefault="38FEBE14" w:rsidP="38FEBE14">
      <w:pPr>
        <w:spacing w:after="180"/>
        <w:rPr>
          <w:b/>
          <w:bCs/>
        </w:rPr>
      </w:pPr>
      <w:r w:rsidRPr="38FEBE14">
        <w:rPr>
          <w:b/>
          <w:bCs/>
        </w:rPr>
        <w:t xml:space="preserve">Ensino médio incompleto </w:t>
      </w:r>
    </w:p>
    <w:p w14:paraId="176CC0B8" w14:textId="2B9B9233" w:rsidR="38FEBE14" w:rsidRDefault="38FEBE14" w:rsidP="38FEBE14">
      <w:pPr>
        <w:spacing w:after="180"/>
        <w:rPr>
          <w:b/>
          <w:bCs/>
        </w:rPr>
      </w:pPr>
      <w:r w:rsidRPr="38FEBE14">
        <w:rPr>
          <w:b/>
          <w:bCs/>
        </w:rPr>
        <w:t xml:space="preserve">Escola Estadual De Ensino Médio Irmão </w:t>
      </w:r>
      <w:proofErr w:type="spellStart"/>
      <w:r w:rsidR="00D05579">
        <w:rPr>
          <w:b/>
          <w:bCs/>
        </w:rPr>
        <w:t>Guerini</w:t>
      </w:r>
      <w:proofErr w:type="spellEnd"/>
      <w:r w:rsidR="00D05579">
        <w:rPr>
          <w:b/>
          <w:bCs/>
        </w:rPr>
        <w:t xml:space="preserve"> </w:t>
      </w:r>
      <w:bookmarkStart w:id="0" w:name="_GoBack"/>
      <w:bookmarkEnd w:id="0"/>
    </w:p>
    <w:p w14:paraId="58200E4B" w14:textId="51E56529" w:rsidR="00F11D59" w:rsidRDefault="38FEBE14">
      <w:pPr>
        <w:pStyle w:val="Ttulo2"/>
      </w:pPr>
      <w:r>
        <w:t>Cursos</w:t>
      </w:r>
    </w:p>
    <w:p w14:paraId="3BAFFC9A" w14:textId="31C1B4FE" w:rsidR="00F11D59" w:rsidRDefault="38FEBE14" w:rsidP="38FEBE14">
      <w:proofErr w:type="spellStart"/>
      <w:r w:rsidRPr="38FEBE14">
        <w:rPr>
          <w:b/>
          <w:bCs/>
        </w:rPr>
        <w:t>Matrizaria</w:t>
      </w:r>
      <w:proofErr w:type="spellEnd"/>
      <w:r>
        <w:t>: Inicio dia 10/02/2012 até dia 27/11/2015</w:t>
      </w:r>
    </w:p>
    <w:p w14:paraId="18F261B8" w14:textId="3F77F051" w:rsidR="00F11D59" w:rsidRDefault="38FEBE14" w:rsidP="00273BC2">
      <w:r w:rsidRPr="38FEBE14">
        <w:rPr>
          <w:b/>
          <w:bCs/>
        </w:rPr>
        <w:t>Competências Transversais Em Empreendedorismo</w:t>
      </w:r>
      <w:r>
        <w:t xml:space="preserve">: Duração de Quatorze horas </w:t>
      </w:r>
    </w:p>
    <w:p w14:paraId="65F8E575" w14:textId="3C868698" w:rsidR="00F11D59" w:rsidRDefault="38FEBE14">
      <w:pPr>
        <w:pStyle w:val="Ttulo2"/>
      </w:pPr>
      <w:proofErr w:type="spellStart"/>
      <w:r>
        <w:t>Sulbras</w:t>
      </w:r>
      <w:proofErr w:type="spellEnd"/>
      <w:r>
        <w:t xml:space="preserve"> Moldes e Plásticos </w:t>
      </w:r>
    </w:p>
    <w:p w14:paraId="3FFDC19D" w14:textId="71CC697A" w:rsidR="00F11D59" w:rsidRDefault="38FEBE14">
      <w:pPr>
        <w:pStyle w:val="Ttulo3"/>
      </w:pPr>
      <w:r w:rsidRPr="38FEBE14">
        <w:rPr>
          <w:b/>
          <w:bCs/>
        </w:rPr>
        <w:t>Período</w:t>
      </w:r>
      <w:r>
        <w:t>: 02.02,2017 até 17.08.2017</w:t>
      </w:r>
    </w:p>
    <w:p w14:paraId="1327110B" w14:textId="7510D3F4" w:rsidR="38FEBE14" w:rsidRDefault="38FEBE14" w:rsidP="38FEBE14">
      <w:r w:rsidRPr="38FEBE14">
        <w:rPr>
          <w:b/>
          <w:bCs/>
        </w:rPr>
        <w:t>Cargo:</w:t>
      </w:r>
      <w:r>
        <w:t>Auxiliar de Produção</w:t>
      </w:r>
    </w:p>
    <w:p w14:paraId="27D0E557" w14:textId="1FDC7781" w:rsidR="38FEBE14" w:rsidRDefault="38FEBE14" w:rsidP="38FEBE14">
      <w:pPr>
        <w:rPr>
          <w:b/>
          <w:bCs/>
        </w:rPr>
      </w:pPr>
    </w:p>
    <w:p w14:paraId="3D734A8C" w14:textId="0AD711D0" w:rsidR="38FEBE14" w:rsidRDefault="38FEBE14" w:rsidP="38FEBE14">
      <w:pPr>
        <w:rPr>
          <w:b/>
          <w:bCs/>
        </w:rPr>
      </w:pPr>
      <w:proofErr w:type="spellStart"/>
      <w:r w:rsidRPr="38FEBE14">
        <w:rPr>
          <w:b/>
          <w:bCs/>
        </w:rPr>
        <w:t>Marcopolo</w:t>
      </w:r>
      <w:proofErr w:type="spellEnd"/>
      <w:r w:rsidRPr="38FEBE14">
        <w:rPr>
          <w:b/>
          <w:bCs/>
        </w:rPr>
        <w:t xml:space="preserve"> S.A</w:t>
      </w:r>
    </w:p>
    <w:p w14:paraId="037FBD01" w14:textId="0F924186" w:rsidR="38FEBE14" w:rsidRDefault="38FEBE14" w:rsidP="38FEBE14">
      <w:pPr>
        <w:rPr>
          <w:b/>
          <w:bCs/>
        </w:rPr>
      </w:pPr>
      <w:r w:rsidRPr="38FEBE14">
        <w:rPr>
          <w:b/>
          <w:bCs/>
        </w:rPr>
        <w:t>Período:</w:t>
      </w:r>
      <w:r>
        <w:t>21.12,2017 até 22.09.2018</w:t>
      </w:r>
    </w:p>
    <w:p w14:paraId="55C65EB7" w14:textId="555623B2" w:rsidR="38FEBE14" w:rsidRDefault="38FEBE14" w:rsidP="38FEBE14">
      <w:r w:rsidRPr="38FEBE14">
        <w:rPr>
          <w:b/>
          <w:bCs/>
        </w:rPr>
        <w:t>Cargo:</w:t>
      </w:r>
      <w:r>
        <w:t>Auxiliar de Produção</w:t>
      </w:r>
    </w:p>
    <w:p w14:paraId="6D07F6D3" w14:textId="5CB333BF" w:rsidR="00F11D59" w:rsidRDefault="00F11D59">
      <w:pPr>
        <w:pStyle w:val="Ttulo1"/>
      </w:pPr>
    </w:p>
    <w:p w14:paraId="313690E9" w14:textId="1DD93D4A" w:rsidR="00F11D59" w:rsidRDefault="00F11D59">
      <w:pPr>
        <w:pStyle w:val="Ttulo2"/>
      </w:pPr>
    </w:p>
    <w:p w14:paraId="3214CF56" w14:textId="00090A0D"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A6659" w14:textId="77777777" w:rsidR="005329B3" w:rsidRDefault="005329B3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0A37501D" w14:textId="77777777" w:rsidR="005329B3" w:rsidRDefault="005329B3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B6C7B" w14:textId="77777777" w:rsidR="005329B3" w:rsidRDefault="005329B3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2EB378F" w14:textId="77777777" w:rsidR="005329B3" w:rsidRDefault="005329B3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2589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D6F781" wp14:editId="0777777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22B8E7EA">
            <v:group id="Group 4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alt="Título: Background graphics" coordsize="32004,100563" o:spid="_x0000_s1026" w14:anchorId="4C8357D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style="position:absolute;width:32004;height:1920;visibility:visible;mso-wrap-style:square;v-text-anchor:middle" o:spid="_x0000_s1027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/>
              <v:rect id="Rectangle 3" style="position:absolute;top:99648;width:32004;height:915;visibility:visible;mso-wrap-style:square;v-text-anchor:middle" o:spid="_x0000_s1028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5516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734EC4" wp14:editId="0777777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wp14="http://schemas.microsoft.com/office/word/2010/wordml">
          <w:pict w14:anchorId="0A74E699">
            <v:group id="Grupo 5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alt="Título: Gráficos de tela de fundo" coordsize="32004,100563" o:spid="_x0000_s1026" w14:anchorId="2363F23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style="position:absolute;width:32004;height:1920;visibility:visible;mso-wrap-style:square;v-text-anchor:middle" o:spid="_x0000_s1027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/>
              <v:rect id="Retângulo 7" style="position:absolute;top:99648;width:32004;height:915;visibility:visible;mso-wrap-style:square;v-text-anchor:middle" o:spid="_x0000_s1028" fillcolor="#4b3a2e [3215]" stroked="f" strokeweight="1p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B3"/>
    <w:rsid w:val="00034C0D"/>
    <w:rsid w:val="002246E1"/>
    <w:rsid w:val="00273BC2"/>
    <w:rsid w:val="004373C7"/>
    <w:rsid w:val="005329B3"/>
    <w:rsid w:val="00707525"/>
    <w:rsid w:val="00901C89"/>
    <w:rsid w:val="00A92816"/>
    <w:rsid w:val="00CB0056"/>
    <w:rsid w:val="00D05579"/>
    <w:rsid w:val="00E357A1"/>
    <w:rsid w:val="00E40E39"/>
    <w:rsid w:val="00F11D59"/>
    <w:rsid w:val="00F96DB7"/>
    <w:rsid w:val="38FE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D2C7C6"/>
  <w15:chartTrackingRefBased/>
  <w15:docId w15:val="{9DEB32E5-34C8-4E40-8170-7105B4E7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8E4B1BB-D440-E140-AE87-F5E567DA8685%7dtf5000203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%7b78E4B1BB-D440-E140-AE87-F5E567DA8685%7dtf50002038.dotx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vargas da silva</dc:creator>
  <cp:keywords/>
  <dc:description/>
  <cp:lastModifiedBy>Johnatan Vargas da Silva</cp:lastModifiedBy>
  <cp:revision>2</cp:revision>
  <dcterms:created xsi:type="dcterms:W3CDTF">2019-10-25T15:51:00Z</dcterms:created>
  <dcterms:modified xsi:type="dcterms:W3CDTF">2019-10-25T15:51:00Z</dcterms:modified>
</cp:coreProperties>
</file>