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B71" w14:textId="06EAD64C" w:rsidR="00280FC1" w:rsidRPr="00213676" w:rsidRDefault="00A7473D" w:rsidP="00280FC1">
      <w:pPr>
        <w:pStyle w:val="Nome"/>
      </w:pPr>
      <w:r>
        <w:t xml:space="preserve">Corriculo </w:t>
      </w:r>
    </w:p>
    <w:p w14:paraId="7F807450" w14:textId="77777777" w:rsidR="00213676" w:rsidRDefault="00213676">
      <w:pPr>
        <w:pStyle w:val="InformaesdeContato"/>
      </w:pPr>
    </w:p>
    <w:p w14:paraId="287CA554" w14:textId="6D826317" w:rsidR="00213676" w:rsidRDefault="00213676">
      <w:pPr>
        <w:pStyle w:val="InformaesdeContato"/>
      </w:pPr>
      <w:r>
        <w:t xml:space="preserve">Eliézer Paiani da Silva </w:t>
      </w:r>
    </w:p>
    <w:p w14:paraId="69C05979" w14:textId="5F2188A0" w:rsidR="009D44E7" w:rsidRDefault="00213676">
      <w:pPr>
        <w:pStyle w:val="InformaesdeContato"/>
      </w:pPr>
      <w:r>
        <w:t>Endereço</w:t>
      </w:r>
      <w:r w:rsidR="00024D31">
        <w:t xml:space="preserve">: </w:t>
      </w:r>
      <w:r w:rsidR="00FB4DB1">
        <w:t>Rua João Andriolo -2849</w:t>
      </w:r>
    </w:p>
    <w:p w14:paraId="28E67D03" w14:textId="0BEA2B88" w:rsidR="00E856CC" w:rsidRDefault="00E856CC">
      <w:pPr>
        <w:pStyle w:val="InformaesdeContato"/>
      </w:pPr>
      <w:r>
        <w:t xml:space="preserve">Número para contato: </w:t>
      </w:r>
      <w:r w:rsidR="00A81757">
        <w:t>(</w:t>
      </w:r>
      <w:r>
        <w:t>54</w:t>
      </w:r>
      <w:r w:rsidR="00A81757">
        <w:t>)</w:t>
      </w:r>
      <w:r>
        <w:t>996551412</w:t>
      </w:r>
      <w:r w:rsidR="001564BB">
        <w:t xml:space="preserve"> (meu número)</w:t>
      </w:r>
      <w:r w:rsidR="00A81757">
        <w:t xml:space="preserve"> ou </w:t>
      </w:r>
      <w:r w:rsidR="00626B28">
        <w:t xml:space="preserve">(54) </w:t>
      </w:r>
      <w:r w:rsidR="002C1016">
        <w:t>99</w:t>
      </w:r>
      <w:r w:rsidR="00F82A7D">
        <w:t>275087</w:t>
      </w:r>
      <w:r w:rsidR="00935511">
        <w:t>-</w:t>
      </w:r>
      <w:r w:rsidR="001564BB">
        <w:t xml:space="preserve"> João Manoel (meu pai)</w:t>
      </w:r>
    </w:p>
    <w:sdt>
      <w:sdtPr>
        <w:id w:val="-1179423465"/>
        <w:placeholder>
          <w:docPart w:val="C06A94E92F7ECA4EB705D947C8845EC5"/>
        </w:placeholder>
        <w:temporary/>
        <w:showingPlcHdr/>
        <w15:appearance w15:val="hidden"/>
      </w:sdtPr>
      <w:sdtEndPr/>
      <w:sdtContent>
        <w:p w14:paraId="13356208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01FE960A" w14:textId="20D578C5" w:rsidR="009D44E7" w:rsidRDefault="004B0774">
      <w:r>
        <w:t xml:space="preserve">Meu </w:t>
      </w:r>
      <w:r w:rsidR="00511F23">
        <w:t xml:space="preserve">objetivo principal é poder adquirir experiência </w:t>
      </w:r>
      <w:r w:rsidR="00F326F9">
        <w:t>juntamente a empresa.</w:t>
      </w:r>
    </w:p>
    <w:sdt>
      <w:sdtPr>
        <w:id w:val="1728489637"/>
        <w:placeholder>
          <w:docPart w:val="218C2D1002F4D84EB3E5A85EAE0C4C0A"/>
        </w:placeholder>
        <w:temporary/>
        <w:showingPlcHdr/>
        <w15:appearance w15:val="hidden"/>
      </w:sdtPr>
      <w:sdtEndPr/>
      <w:sdtContent>
        <w:p w14:paraId="1ECEBBE7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3ABF4C20" w14:textId="75BE29AF" w:rsidR="009D44E7" w:rsidRDefault="00024D31">
      <w:pPr>
        <w:pStyle w:val="Commarcadores"/>
      </w:pPr>
      <w:r>
        <w:t xml:space="preserve">Trabalhei nas seguintes áreas enquanto estive no </w:t>
      </w:r>
      <w:r w:rsidR="006F3452">
        <w:t xml:space="preserve">Supermercado </w:t>
      </w:r>
      <w:r w:rsidR="003E1642">
        <w:t>Andreazza.</w:t>
      </w:r>
    </w:p>
    <w:p w14:paraId="1F05BF4E" w14:textId="3726190B" w:rsidR="006F3452" w:rsidRDefault="006F3452">
      <w:pPr>
        <w:pStyle w:val="Commarcadores"/>
      </w:pPr>
      <w:r>
        <w:t xml:space="preserve">Operador de </w:t>
      </w:r>
      <w:r w:rsidR="003E1642">
        <w:t>Caixa.</w:t>
      </w:r>
    </w:p>
    <w:p w14:paraId="05B0C74C" w14:textId="243BEAAC" w:rsidR="006F3452" w:rsidRDefault="006F3452">
      <w:pPr>
        <w:pStyle w:val="Commarcadores"/>
      </w:pPr>
      <w:r>
        <w:t xml:space="preserve">Auxiliar </w:t>
      </w:r>
      <w:r w:rsidR="003E1642">
        <w:t>de depósito.</w:t>
      </w:r>
    </w:p>
    <w:sdt>
      <w:sdtPr>
        <w:id w:val="720946933"/>
        <w:placeholder>
          <w:docPart w:val="A2DAFA9A7B070845A9B14F73094C895E"/>
        </w:placeholder>
        <w:temporary/>
        <w:showingPlcHdr/>
        <w15:appearance w15:val="hidden"/>
      </w:sdtPr>
      <w:sdtEndPr/>
      <w:sdtContent>
        <w:p w14:paraId="57D84CB4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6D8D77E2" w14:textId="4BA68CB4" w:rsidR="00884C28" w:rsidRDefault="00884C28">
      <w:r>
        <w:t>Ensino fundamental completo.</w:t>
      </w:r>
    </w:p>
    <w:p w14:paraId="4F70AF01" w14:textId="7ABDF586" w:rsidR="001D5F2A" w:rsidRDefault="001D5F2A">
      <w:r>
        <w:t xml:space="preserve">Ensino médio </w:t>
      </w:r>
      <w:r w:rsidR="00B432E6">
        <w:t>completo</w:t>
      </w:r>
      <w:r w:rsidR="00BC1727">
        <w:t>.</w:t>
      </w:r>
    </w:p>
    <w:p w14:paraId="478CAD2F" w14:textId="0DA5100C" w:rsidR="00C07E55" w:rsidRDefault="00497269">
      <w:r>
        <w:t>Também sou formado em informática e em inglês.</w:t>
      </w:r>
    </w:p>
    <w:sdt>
      <w:sdtPr>
        <w:id w:val="520597245"/>
        <w:placeholder>
          <w:docPart w:val="FDA8CEE5A3B28C45862C9498511DE0F9"/>
        </w:placeholder>
        <w:temporary/>
        <w:showingPlcHdr/>
        <w15:appearance w15:val="hidden"/>
      </w:sdtPr>
      <w:sdtEndPr/>
      <w:sdtContent>
        <w:p w14:paraId="3EFFD9E8" w14:textId="77777777"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p w14:paraId="4ED6D333" w14:textId="39AACA85" w:rsidR="009D44E7" w:rsidRDefault="001D3310">
      <w:pPr>
        <w:pStyle w:val="Commarcadores"/>
      </w:pPr>
      <w:r>
        <w:t xml:space="preserve">Bom eu tenho uma </w:t>
      </w:r>
      <w:r w:rsidR="00C34498">
        <w:t xml:space="preserve">boa comunicação </w:t>
      </w:r>
      <w:r w:rsidR="001D1EDD">
        <w:t>com pessoas</w:t>
      </w:r>
      <w:r w:rsidR="00B02DFD">
        <w:t xml:space="preserve">, </w:t>
      </w:r>
      <w:r w:rsidR="00C34498">
        <w:t xml:space="preserve">gosto muito de conhecer meus colegas de </w:t>
      </w:r>
      <w:r w:rsidR="00B02DFD">
        <w:t xml:space="preserve">trabalho </w:t>
      </w:r>
      <w:r w:rsidR="00C34498">
        <w:t xml:space="preserve"> </w:t>
      </w:r>
      <w:r w:rsidR="001D1EDD">
        <w:t>e estou pronto para qualquer coisa que me pedirem.</w:t>
      </w:r>
    </w:p>
    <w:p w14:paraId="68282429" w14:textId="5C835528" w:rsidR="0029439F" w:rsidRDefault="0029439F" w:rsidP="0029439F">
      <w:pPr>
        <w:pStyle w:val="Commarcadores"/>
        <w:numPr>
          <w:ilvl w:val="0"/>
          <w:numId w:val="0"/>
        </w:numPr>
        <w:ind w:left="216"/>
      </w:pPr>
    </w:p>
    <w:sectPr w:rsidR="0029439F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928D" w14:textId="77777777" w:rsidR="00245CD2" w:rsidRDefault="00245CD2">
      <w:r>
        <w:rPr>
          <w:lang w:bidi="pt-BR"/>
        </w:rPr>
        <w:separator/>
      </w:r>
    </w:p>
  </w:endnote>
  <w:endnote w:type="continuationSeparator" w:id="0">
    <w:p w14:paraId="14E77144" w14:textId="77777777" w:rsidR="00245CD2" w:rsidRDefault="00245CD2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0F6A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CCE4" w14:textId="77777777" w:rsidR="00245CD2" w:rsidRDefault="00245CD2">
      <w:r>
        <w:rPr>
          <w:lang w:bidi="pt-BR"/>
        </w:rPr>
        <w:separator/>
      </w:r>
    </w:p>
  </w:footnote>
  <w:footnote w:type="continuationSeparator" w:id="0">
    <w:p w14:paraId="761BD4A3" w14:textId="77777777" w:rsidR="00245CD2" w:rsidRDefault="00245CD2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E3EF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27BD4B" wp14:editId="3D958CE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63D66B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C8F9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D4B95FF" wp14:editId="47C618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B3318B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D4B95FF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5B3318B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35305">
    <w:abstractNumId w:val="9"/>
  </w:num>
  <w:num w:numId="2" w16cid:durableId="186991431">
    <w:abstractNumId w:val="11"/>
  </w:num>
  <w:num w:numId="3" w16cid:durableId="1656833888">
    <w:abstractNumId w:val="10"/>
  </w:num>
  <w:num w:numId="4" w16cid:durableId="7030195">
    <w:abstractNumId w:val="7"/>
  </w:num>
  <w:num w:numId="5" w16cid:durableId="2050228531">
    <w:abstractNumId w:val="6"/>
  </w:num>
  <w:num w:numId="6" w16cid:durableId="1973124127">
    <w:abstractNumId w:val="5"/>
  </w:num>
  <w:num w:numId="7" w16cid:durableId="709302133">
    <w:abstractNumId w:val="4"/>
  </w:num>
  <w:num w:numId="8" w16cid:durableId="1940987321">
    <w:abstractNumId w:val="8"/>
  </w:num>
  <w:num w:numId="9" w16cid:durableId="2131627033">
    <w:abstractNumId w:val="3"/>
  </w:num>
  <w:num w:numId="10" w16cid:durableId="1242106187">
    <w:abstractNumId w:val="2"/>
  </w:num>
  <w:num w:numId="11" w16cid:durableId="124007967">
    <w:abstractNumId w:val="1"/>
  </w:num>
  <w:num w:numId="12" w16cid:durableId="1322582720">
    <w:abstractNumId w:val="0"/>
  </w:num>
  <w:num w:numId="13" w16cid:durableId="900022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B1"/>
    <w:rsid w:val="00024D31"/>
    <w:rsid w:val="00093736"/>
    <w:rsid w:val="001564BB"/>
    <w:rsid w:val="001D1EDD"/>
    <w:rsid w:val="001D3178"/>
    <w:rsid w:val="001D3310"/>
    <w:rsid w:val="001D5F2A"/>
    <w:rsid w:val="001E3869"/>
    <w:rsid w:val="00213676"/>
    <w:rsid w:val="00245CD2"/>
    <w:rsid w:val="00280FC1"/>
    <w:rsid w:val="0029439F"/>
    <w:rsid w:val="002B02F6"/>
    <w:rsid w:val="002C1016"/>
    <w:rsid w:val="003D42DE"/>
    <w:rsid w:val="003E1642"/>
    <w:rsid w:val="0042193C"/>
    <w:rsid w:val="00497269"/>
    <w:rsid w:val="004B0774"/>
    <w:rsid w:val="00511F23"/>
    <w:rsid w:val="00523C9C"/>
    <w:rsid w:val="0056196A"/>
    <w:rsid w:val="005F68FF"/>
    <w:rsid w:val="00626B28"/>
    <w:rsid w:val="006F3452"/>
    <w:rsid w:val="00735830"/>
    <w:rsid w:val="00763964"/>
    <w:rsid w:val="007A3020"/>
    <w:rsid w:val="007A5785"/>
    <w:rsid w:val="0085003C"/>
    <w:rsid w:val="00877AEA"/>
    <w:rsid w:val="00884C28"/>
    <w:rsid w:val="00935511"/>
    <w:rsid w:val="009B3D7D"/>
    <w:rsid w:val="009D44E7"/>
    <w:rsid w:val="00A7473D"/>
    <w:rsid w:val="00A81757"/>
    <w:rsid w:val="00B02DFD"/>
    <w:rsid w:val="00B432E6"/>
    <w:rsid w:val="00BC1727"/>
    <w:rsid w:val="00BF15AB"/>
    <w:rsid w:val="00C07E55"/>
    <w:rsid w:val="00C34498"/>
    <w:rsid w:val="00C827EF"/>
    <w:rsid w:val="00CF68D1"/>
    <w:rsid w:val="00E856CC"/>
    <w:rsid w:val="00EB48D5"/>
    <w:rsid w:val="00EC1EF1"/>
    <w:rsid w:val="00F326F9"/>
    <w:rsid w:val="00F82A7D"/>
    <w:rsid w:val="00FB4DB1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D5EBB"/>
  <w15:chartTrackingRefBased/>
  <w15:docId w15:val="{D3B499B3-6420-C742-8FCA-1AE1A38A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E8C8A52-199D-9943-B2D4-3162E95DDDA6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6A94E92F7ECA4EB705D947C8845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7FEE81-97D0-6B43-9990-ED90DBFA4D52}"/>
      </w:docPartPr>
      <w:docPartBody>
        <w:p w:rsidR="005F38C7" w:rsidRDefault="002B1174">
          <w:pPr>
            <w:pStyle w:val="C06A94E92F7ECA4EB705D947C8845EC5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218C2D1002F4D84EB3E5A85EAE0C4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DF1B5-F625-2B42-9D50-FAE44A4F3F12}"/>
      </w:docPartPr>
      <w:docPartBody>
        <w:p w:rsidR="005F38C7" w:rsidRDefault="002B1174">
          <w:pPr>
            <w:pStyle w:val="218C2D1002F4D84EB3E5A85EAE0C4C0A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A2DAFA9A7B070845A9B14F73094C8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DA2DB-C21A-7043-A936-930FDAAD1E3D}"/>
      </w:docPartPr>
      <w:docPartBody>
        <w:p w:rsidR="005F38C7" w:rsidRDefault="002B1174">
          <w:pPr>
            <w:pStyle w:val="A2DAFA9A7B070845A9B14F73094C895E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FDA8CEE5A3B28C45862C9498511DE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B197D-4082-DF4D-85A2-48D6D0E33A14}"/>
      </w:docPartPr>
      <w:docPartBody>
        <w:p w:rsidR="005F38C7" w:rsidRDefault="002B1174">
          <w:pPr>
            <w:pStyle w:val="FDA8CEE5A3B28C45862C9498511DE0F9"/>
          </w:pPr>
          <w:r>
            <w:rPr>
              <w:lang w:bidi="pt-BR"/>
            </w:rPr>
            <w:t>Prêmios e Reconhecimentos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35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C7"/>
    <w:rsid w:val="002B1174"/>
    <w:rsid w:val="00340179"/>
    <w:rsid w:val="00473B8A"/>
    <w:rsid w:val="005F38C7"/>
    <w:rsid w:val="00661425"/>
    <w:rsid w:val="008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06A94E92F7ECA4EB705D947C8845EC5">
    <w:name w:val="C06A94E92F7ECA4EB705D947C8845EC5"/>
  </w:style>
  <w:style w:type="paragraph" w:customStyle="1" w:styleId="218C2D1002F4D84EB3E5A85EAE0C4C0A">
    <w:name w:val="218C2D1002F4D84EB3E5A85EAE0C4C0A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A2DAFA9A7B070845A9B14F73094C895E">
    <w:name w:val="A2DAFA9A7B070845A9B14F73094C895E"/>
  </w:style>
  <w:style w:type="paragraph" w:customStyle="1" w:styleId="FDA8CEE5A3B28C45862C9498511DE0F9">
    <w:name w:val="FDA8CEE5A3B28C45862C9498511DE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%7b3E8C8A52-199D-9943-B2D4-3162E95DDDA6%7dtf50002018.dotx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eliezerpaiani94@gmail.com</dc:creator>
  <cp:keywords/>
  <dc:description/>
  <cp:lastModifiedBy>eliezerpaiani94@gmail.com</cp:lastModifiedBy>
  <cp:revision>2</cp:revision>
  <dcterms:created xsi:type="dcterms:W3CDTF">2022-12-26T00:57:00Z</dcterms:created>
  <dcterms:modified xsi:type="dcterms:W3CDTF">2022-12-26T00:57:00Z</dcterms:modified>
</cp:coreProperties>
</file>