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44E7" w:rsidRDefault="00E0077D">
      <w:pPr>
        <w:pStyle w:val="Nome"/>
      </w:pPr>
      <w:r>
        <w:t>Richard Dos Santos Nunes</w:t>
      </w:r>
    </w:p>
    <w:p w:rsidR="009D44E7" w:rsidRDefault="004066E8">
      <w:pPr>
        <w:pStyle w:val="InformaesdeContato"/>
      </w:pPr>
      <w:r>
        <w:t>Endereço: Rua Porto Alegre</w:t>
      </w:r>
      <w:r w:rsidR="002C1306">
        <w:t>, 250</w:t>
      </w:r>
      <w:r w:rsidR="00E70726">
        <w:t xml:space="preserve"> Bairro: Germano </w:t>
      </w:r>
      <w:proofErr w:type="spellStart"/>
      <w:r w:rsidR="00E70726">
        <w:t>Henke</w:t>
      </w:r>
      <w:proofErr w:type="spellEnd"/>
    </w:p>
    <w:p w:rsidR="002C1306" w:rsidRDefault="002C1306">
      <w:pPr>
        <w:pStyle w:val="InformaesdeContato"/>
      </w:pPr>
      <w:proofErr w:type="spellStart"/>
      <w:r>
        <w:t>Tel</w:t>
      </w:r>
      <w:proofErr w:type="spellEnd"/>
      <w:r>
        <w:t>: (51) 997526943</w:t>
      </w:r>
    </w:p>
    <w:p w:rsidR="002C1306" w:rsidRDefault="001F07D7">
      <w:pPr>
        <w:pStyle w:val="InformaesdeContato"/>
      </w:pPr>
      <w:r>
        <w:t>Cidade: Montenegro- RS</w:t>
      </w:r>
    </w:p>
    <w:p w:rsidR="001F07D7" w:rsidRDefault="001F07D7">
      <w:pPr>
        <w:pStyle w:val="InformaesdeContato"/>
      </w:pPr>
      <w:r>
        <w:t xml:space="preserve">E-mail: </w:t>
      </w:r>
      <w:hyperlink r:id="rId8" w:history="1">
        <w:r w:rsidR="0003494F" w:rsidRPr="00B2720A">
          <w:rPr>
            <w:rStyle w:val="Hyperlink"/>
          </w:rPr>
          <w:t>richarddossantosnunes95585@gmail.com</w:t>
        </w:r>
      </w:hyperlink>
    </w:p>
    <w:p w:rsidR="0003494F" w:rsidRDefault="0003494F">
      <w:pPr>
        <w:pStyle w:val="InformaesdeContato"/>
      </w:pPr>
      <w:r>
        <w:t>Idade: 25 anos</w:t>
      </w:r>
    </w:p>
    <w:p w:rsidR="0003494F" w:rsidRDefault="00287681">
      <w:pPr>
        <w:pStyle w:val="InformaesdeContato"/>
      </w:pPr>
      <w:r>
        <w:t>Estado civil: solteiro</w:t>
      </w:r>
    </w:p>
    <w:sdt>
      <w:sdtPr>
        <w:id w:val="-1179423465"/>
        <w:placeholder>
          <w:docPart w:val="6C9CD275F3DD854EB318A04BC4E05311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Default="0035299D">
      <w:r>
        <w:t>Adquirir experiencias novas,</w:t>
      </w:r>
      <w:r w:rsidR="00525072">
        <w:t xml:space="preserve"> </w:t>
      </w:r>
      <w:r w:rsidR="00057337">
        <w:t xml:space="preserve">me aperfeiçoar profissionalmente, crescer junto a </w:t>
      </w:r>
      <w:r w:rsidR="00DD2914">
        <w:t>empresa...</w:t>
      </w:r>
      <w:r w:rsidR="00722BCF">
        <w:t>( contém comigo</w:t>
      </w:r>
      <w:r w:rsidR="003137B1">
        <w:t xml:space="preserve"> venho pra somar!!!</w:t>
      </w:r>
      <w:r w:rsidR="004253C0">
        <w:t>)</w:t>
      </w:r>
    </w:p>
    <w:sdt>
      <w:sdtPr>
        <w:id w:val="1728489637"/>
        <w:placeholder>
          <w:docPart w:val="3441C4F4274F86418EEB5BFF104A5188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Default="00CC5724">
      <w:r>
        <w:t xml:space="preserve">Empresa: </w:t>
      </w:r>
      <w:proofErr w:type="spellStart"/>
      <w:r>
        <w:t>Bepo</w:t>
      </w:r>
      <w:proofErr w:type="spellEnd"/>
    </w:p>
    <w:p w:rsidR="009D44E7" w:rsidRDefault="00F73FC0">
      <w:r>
        <w:t xml:space="preserve">Cargo ocupado: </w:t>
      </w:r>
      <w:r w:rsidR="00B30BDD">
        <w:t xml:space="preserve">Auxiliar de produção </w:t>
      </w:r>
    </w:p>
    <w:p w:rsidR="00CC5724" w:rsidRDefault="00BB3E4D">
      <w:r>
        <w:t xml:space="preserve">Período: 05/05/2017 a </w:t>
      </w:r>
      <w:r w:rsidR="00D16738">
        <w:t>17/07/2018</w:t>
      </w:r>
    </w:p>
    <w:p w:rsidR="009D44E7" w:rsidRDefault="00B24D94">
      <w:pPr>
        <w:pStyle w:val="Commarcadores"/>
      </w:pPr>
      <w:r>
        <w:t xml:space="preserve">Empresa: BR sul soluções Elétricas </w:t>
      </w:r>
    </w:p>
    <w:p w:rsidR="00F9448E" w:rsidRDefault="00F9448E">
      <w:pPr>
        <w:pStyle w:val="Commarcadores"/>
      </w:pPr>
      <w:r>
        <w:t>Cargo ocupado: auxiliar de eletricista</w:t>
      </w:r>
    </w:p>
    <w:p w:rsidR="00F9448E" w:rsidRDefault="00672EB4">
      <w:pPr>
        <w:pStyle w:val="Commarcadores"/>
      </w:pPr>
      <w:r>
        <w:t xml:space="preserve">Período: </w:t>
      </w:r>
      <w:r w:rsidR="00026BBE">
        <w:t>08/04/2019</w:t>
      </w:r>
      <w:r w:rsidR="00227F81">
        <w:t xml:space="preserve"> a 10/01/2020</w:t>
      </w:r>
    </w:p>
    <w:sdt>
      <w:sdtPr>
        <w:id w:val="720946933"/>
        <w:placeholder>
          <w:docPart w:val="71CD9D0E95D2BA46BD3F0EB8C7291427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214940">
      <w:r>
        <w:t>Ensino fundamental completo</w:t>
      </w:r>
    </w:p>
    <w:p w:rsidR="009D44E7" w:rsidRDefault="009D44E7">
      <w:pPr>
        <w:pStyle w:val="Ttulo1"/>
      </w:pPr>
    </w:p>
    <w:p w:rsidR="009D44E7" w:rsidRDefault="009D44E7" w:rsidP="00214940">
      <w:pPr>
        <w:pStyle w:val="Commarcadores"/>
        <w:numPr>
          <w:ilvl w:val="0"/>
          <w:numId w:val="0"/>
        </w:numPr>
        <w:ind w:left="216" w:hanging="216"/>
      </w:pP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6F82" w:rsidRDefault="00916F82">
      <w:r>
        <w:rPr>
          <w:lang w:bidi="pt-BR"/>
        </w:rPr>
        <w:separator/>
      </w:r>
    </w:p>
  </w:endnote>
  <w:endnote w:type="continuationSeparator" w:id="0">
    <w:p w:rsidR="00916F82" w:rsidRDefault="00916F8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6F82" w:rsidRDefault="00916F82">
      <w:r>
        <w:rPr>
          <w:lang w:bidi="pt-BR"/>
        </w:rPr>
        <w:separator/>
      </w:r>
    </w:p>
  </w:footnote>
  <w:footnote w:type="continuationSeparator" w:id="0">
    <w:p w:rsidR="00916F82" w:rsidRDefault="00916F8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617F59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7D"/>
    <w:rsid w:val="00026BBE"/>
    <w:rsid w:val="0003494F"/>
    <w:rsid w:val="00057337"/>
    <w:rsid w:val="001007CA"/>
    <w:rsid w:val="001E3869"/>
    <w:rsid w:val="001F07D7"/>
    <w:rsid w:val="00214940"/>
    <w:rsid w:val="00227F81"/>
    <w:rsid w:val="00287681"/>
    <w:rsid w:val="00295468"/>
    <w:rsid w:val="002C1306"/>
    <w:rsid w:val="003137B1"/>
    <w:rsid w:val="0035299D"/>
    <w:rsid w:val="004066E8"/>
    <w:rsid w:val="004253C0"/>
    <w:rsid w:val="00525072"/>
    <w:rsid w:val="0056196A"/>
    <w:rsid w:val="005F7A30"/>
    <w:rsid w:val="00672EB4"/>
    <w:rsid w:val="00722BCF"/>
    <w:rsid w:val="007A3020"/>
    <w:rsid w:val="007D1B16"/>
    <w:rsid w:val="00916F82"/>
    <w:rsid w:val="00927FB1"/>
    <w:rsid w:val="009D44E7"/>
    <w:rsid w:val="00B24D94"/>
    <w:rsid w:val="00B30BDD"/>
    <w:rsid w:val="00B45378"/>
    <w:rsid w:val="00BB3E4D"/>
    <w:rsid w:val="00C83C1D"/>
    <w:rsid w:val="00CC5724"/>
    <w:rsid w:val="00D16738"/>
    <w:rsid w:val="00DD2914"/>
    <w:rsid w:val="00E0077D"/>
    <w:rsid w:val="00E70726"/>
    <w:rsid w:val="00F73FC0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C422D"/>
  <w15:chartTrackingRefBased/>
  <w15:docId w15:val="{EAB54AEF-8797-3148-8219-4039603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03494F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dossantosnunes95585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75AA3B0-36D9-C14A-A6E5-8D925306855F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9CD275F3DD854EB318A04BC4E05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0021D-C5A2-A742-A647-D00748FCFF85}"/>
      </w:docPartPr>
      <w:docPartBody>
        <w:p w:rsidR="00026B09" w:rsidRDefault="00175CF8">
          <w:pPr>
            <w:pStyle w:val="6C9CD275F3DD854EB318A04BC4E05311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3441C4F4274F86418EEB5BFF104A5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69E2F-4BBF-1C49-BB82-957F89003852}"/>
      </w:docPartPr>
      <w:docPartBody>
        <w:p w:rsidR="00026B09" w:rsidRDefault="00175CF8">
          <w:pPr>
            <w:pStyle w:val="3441C4F4274F86418EEB5BFF104A518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71CD9D0E95D2BA46BD3F0EB8C7291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22FF8-4190-0646-AAE3-B3A56422EB52}"/>
      </w:docPartPr>
      <w:docPartBody>
        <w:p w:rsidR="00026B09" w:rsidRDefault="00175CF8">
          <w:pPr>
            <w:pStyle w:val="71CD9D0E95D2BA46BD3F0EB8C7291427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09"/>
    <w:rsid w:val="00026B09"/>
    <w:rsid w:val="00175CF8"/>
    <w:rsid w:val="00E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9946F7E152D34FA6BD9C68A22EBF19">
    <w:name w:val="209946F7E152D34FA6BD9C68A22EBF19"/>
  </w:style>
  <w:style w:type="paragraph" w:customStyle="1" w:styleId="75D21760AAB43340A069DDB91FB86A88">
    <w:name w:val="75D21760AAB43340A069DDB91FB86A88"/>
  </w:style>
  <w:style w:type="paragraph" w:customStyle="1" w:styleId="6C9CD275F3DD854EB318A04BC4E05311">
    <w:name w:val="6C9CD275F3DD854EB318A04BC4E05311"/>
  </w:style>
  <w:style w:type="paragraph" w:customStyle="1" w:styleId="2D7994BC934858449B955B3B3E85C323">
    <w:name w:val="2D7994BC934858449B955B3B3E85C323"/>
  </w:style>
  <w:style w:type="paragraph" w:customStyle="1" w:styleId="3441C4F4274F86418EEB5BFF104A5188">
    <w:name w:val="3441C4F4274F86418EEB5BFF104A5188"/>
  </w:style>
  <w:style w:type="paragraph" w:customStyle="1" w:styleId="2CCFC9A1640BC246A005C0B4B292965A">
    <w:name w:val="2CCFC9A1640BC246A005C0B4B292965A"/>
  </w:style>
  <w:style w:type="paragraph" w:customStyle="1" w:styleId="1C29C6E8F15FA54BB40C8FDD7B9364BC">
    <w:name w:val="1C29C6E8F15FA54BB40C8FDD7B9364BC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B10FE10DC8035E4F9F48DC556A78571F">
    <w:name w:val="B10FE10DC8035E4F9F48DC556A78571F"/>
  </w:style>
  <w:style w:type="paragraph" w:customStyle="1" w:styleId="71CD9D0E95D2BA46BD3F0EB8C7291427">
    <w:name w:val="71CD9D0E95D2BA46BD3F0EB8C7291427"/>
  </w:style>
  <w:style w:type="paragraph" w:customStyle="1" w:styleId="06068D4E6D3B6A49A5EBECE44E695A8C">
    <w:name w:val="06068D4E6D3B6A49A5EBECE44E695A8C"/>
  </w:style>
  <w:style w:type="paragraph" w:customStyle="1" w:styleId="D78AC78DD13EC84DBCC6F9478A03723B">
    <w:name w:val="D78AC78DD13EC84DBCC6F9478A03723B"/>
  </w:style>
  <w:style w:type="paragraph" w:customStyle="1" w:styleId="910C3778498AC1439E53D5419DE101FE">
    <w:name w:val="910C3778498AC1439E53D5419DE10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16FF-13A0-FF49-988C-F7BEFC76B3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%7b475AA3B0-36D9-C14A-A6E5-8D925306855F%7dtf50002018.dotx</Template>
  <TotalTime>7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5551997526943</dc:creator>
  <cp:keywords/>
  <dc:description/>
  <cp:lastModifiedBy>5551997526943</cp:lastModifiedBy>
  <cp:revision>11</cp:revision>
  <dcterms:created xsi:type="dcterms:W3CDTF">2020-02-28T23:57:00Z</dcterms:created>
  <dcterms:modified xsi:type="dcterms:W3CDTF">2020-06-02T13:19:00Z</dcterms:modified>
</cp:coreProperties>
</file>