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A6DA" w14:textId="3167B569" w:rsidR="00816216" w:rsidRDefault="00BE307E" w:rsidP="00141A4C">
      <w:pPr>
        <w:pStyle w:val="Ttulo"/>
      </w:pPr>
      <w:r>
        <w:t xml:space="preserve">Andrey </w:t>
      </w:r>
      <w:r w:rsidR="00C10D52">
        <w:t xml:space="preserve">de Melo </w:t>
      </w:r>
      <w:r w:rsidR="00DD775D">
        <w:t xml:space="preserve">Trindade </w:t>
      </w:r>
    </w:p>
    <w:p w14:paraId="5857BAC2" w14:textId="6EFB0088" w:rsidR="007B7560" w:rsidRDefault="00BE60B6" w:rsidP="00141A4C">
      <w:r>
        <w:t xml:space="preserve">Avenida </w:t>
      </w:r>
      <w:proofErr w:type="spellStart"/>
      <w:r>
        <w:t>Venancio</w:t>
      </w:r>
      <w:proofErr w:type="spellEnd"/>
      <w:r>
        <w:t xml:space="preserve"> Aires, 967, casa 16, Bairro São José – São Marcos/</w:t>
      </w:r>
      <w:r>
        <w:rPr>
          <w:lang w:val="pt-BR" w:bidi="pt-BR"/>
        </w:rPr>
        <w:t>RS – CEP 951900-000</w:t>
      </w:r>
      <w:r w:rsidR="00BE307E">
        <w:rPr>
          <w:lang w:val="pt-BR" w:bidi="pt-BR"/>
        </w:rPr>
        <w:t>|</w:t>
      </w:r>
      <w:r w:rsidR="007B7560">
        <w:rPr>
          <w:lang w:val="pt-BR" w:bidi="pt-BR"/>
        </w:rPr>
        <w:t xml:space="preserve"> </w:t>
      </w:r>
      <w:r w:rsidR="00BE307E">
        <w:rPr>
          <w:lang w:val="pt-BR" w:bidi="pt-BR"/>
        </w:rPr>
        <w:t xml:space="preserve">(51) </w:t>
      </w:r>
      <w:r>
        <w:rPr>
          <w:lang w:val="pt-BR" w:bidi="pt-BR"/>
        </w:rPr>
        <w:t>997543273</w:t>
      </w:r>
      <w:r w:rsidR="005D5375">
        <w:rPr>
          <w:lang w:val="pt-BR" w:bidi="pt-BR"/>
        </w:rPr>
        <w:t xml:space="preserve"> </w:t>
      </w:r>
      <w:r w:rsidR="00141A4C">
        <w:rPr>
          <w:lang w:val="pt-BR" w:bidi="pt-BR"/>
        </w:rPr>
        <w:t>| </w:t>
      </w:r>
      <w:hyperlink r:id="rId8" w:history="1">
        <w:r w:rsidR="007B7560" w:rsidRPr="00535927">
          <w:rPr>
            <w:rStyle w:val="Hyperlink"/>
          </w:rPr>
          <w:t>andreytrindade353@gmail.com</w:t>
        </w:r>
      </w:hyperlink>
      <w:r w:rsidR="007B7560">
        <w:rPr>
          <w:lang w:val="pt-BR" w:bidi="pt-BR"/>
        </w:rPr>
        <w:t>| </w:t>
      </w:r>
      <w:r w:rsidR="00ED0C95">
        <w:rPr>
          <w:lang w:val="pt-BR" w:bidi="pt-BR"/>
        </w:rPr>
        <w:t>21</w:t>
      </w:r>
      <w:r w:rsidR="007B7560">
        <w:rPr>
          <w:lang w:val="pt-BR" w:bidi="pt-BR"/>
        </w:rPr>
        <w:t xml:space="preserve"> anos </w:t>
      </w:r>
      <w:r w:rsidR="00A816CA">
        <w:rPr>
          <w:lang w:val="pt-BR" w:bidi="pt-BR"/>
        </w:rPr>
        <w:t xml:space="preserve"> | CNH B</w:t>
      </w:r>
      <w:r w:rsidR="0089657A">
        <w:rPr>
          <w:lang w:val="pt-BR" w:bidi="pt-BR"/>
        </w:rPr>
        <w:t xml:space="preserve"> definitiva</w:t>
      </w:r>
      <w:r w:rsidR="003C7670">
        <w:rPr>
          <w:lang w:val="pt-BR" w:bidi="pt-BR"/>
        </w:rPr>
        <w:t xml:space="preserve"> </w:t>
      </w:r>
      <w:r w:rsidR="005D5375">
        <w:rPr>
          <w:lang w:val="pt-BR" w:bidi="pt-BR"/>
        </w:rPr>
        <w:t>| </w:t>
      </w:r>
      <w:r>
        <w:rPr>
          <w:lang w:val="pt-BR" w:bidi="pt-BR"/>
        </w:rPr>
        <w:t>Veículo</w:t>
      </w:r>
      <w:r w:rsidR="0081652F">
        <w:rPr>
          <w:lang w:val="pt-BR" w:bidi="pt-BR"/>
        </w:rPr>
        <w:t xml:space="preserve"> próprio</w:t>
      </w:r>
      <w:r w:rsidR="000C6379">
        <w:rPr>
          <w:lang w:val="pt-BR" w:bidi="pt-BR"/>
        </w:rPr>
        <w:t>.</w:t>
      </w:r>
    </w:p>
    <w:p w14:paraId="38A47BD8" w14:textId="77777777" w:rsidR="006270A9" w:rsidRDefault="00BE307E">
      <w:pPr>
        <w:pStyle w:val="Ttulo1"/>
      </w:pPr>
      <w:r>
        <w:t>Escolaridade</w:t>
      </w:r>
    </w:p>
    <w:p w14:paraId="192FDF5E" w14:textId="5B3960CD" w:rsidR="00786E73" w:rsidRPr="0089657A" w:rsidRDefault="00103D0E" w:rsidP="0089657A">
      <w:pPr>
        <w:rPr>
          <w:b/>
          <w:lang w:val="pt-BR" w:bidi="pt-BR"/>
        </w:rPr>
      </w:pPr>
      <w:r>
        <w:rPr>
          <w:b/>
          <w:lang w:val="pt-BR" w:bidi="pt-BR"/>
        </w:rPr>
        <w:t xml:space="preserve">ENSINO SUPERIOR </w:t>
      </w:r>
      <w:r w:rsidR="00F73719">
        <w:rPr>
          <w:b/>
          <w:lang w:val="pt-BR" w:bidi="pt-BR"/>
        </w:rPr>
        <w:t>-</w:t>
      </w:r>
      <w:r w:rsidR="00786E73">
        <w:rPr>
          <w:b/>
          <w:lang w:val="pt-BR" w:bidi="pt-BR"/>
        </w:rPr>
        <w:t xml:space="preserve"> FACULDADE </w:t>
      </w:r>
      <w:r w:rsidR="00F73719">
        <w:rPr>
          <w:b/>
          <w:lang w:val="pt-BR" w:bidi="pt-BR"/>
        </w:rPr>
        <w:t xml:space="preserve">IDEAU </w:t>
      </w:r>
      <w:r w:rsidR="00C032B7">
        <w:rPr>
          <w:b/>
          <w:lang w:val="pt-BR" w:bidi="pt-BR"/>
        </w:rPr>
        <w:t>–</w:t>
      </w:r>
      <w:r w:rsidR="00F73719">
        <w:rPr>
          <w:b/>
          <w:lang w:val="pt-BR" w:bidi="pt-BR"/>
        </w:rPr>
        <w:t xml:space="preserve"> </w:t>
      </w:r>
      <w:r>
        <w:rPr>
          <w:b/>
          <w:lang w:val="pt-BR" w:bidi="pt-BR"/>
        </w:rPr>
        <w:t xml:space="preserve">DIREITO - </w:t>
      </w:r>
      <w:r w:rsidR="00F73719">
        <w:rPr>
          <w:b/>
          <w:lang w:val="pt-BR" w:bidi="pt-BR"/>
        </w:rPr>
        <w:t>NOTURNO</w:t>
      </w:r>
      <w:r w:rsidR="00BE60B6">
        <w:rPr>
          <w:b/>
          <w:lang w:val="pt-BR" w:bidi="pt-BR"/>
        </w:rPr>
        <w:t xml:space="preserve"> – </w:t>
      </w:r>
      <w:r w:rsidR="00DD775D">
        <w:rPr>
          <w:b/>
          <w:lang w:val="pt-BR" w:bidi="pt-BR"/>
        </w:rPr>
        <w:t>6</w:t>
      </w:r>
      <w:r w:rsidR="00C032B7">
        <w:rPr>
          <w:b/>
          <w:sz w:val="24"/>
          <w:lang w:val="pt-BR" w:bidi="pt-BR"/>
        </w:rPr>
        <w:t>º SEMESTRE</w:t>
      </w:r>
      <w:r w:rsidR="00C032B7">
        <w:rPr>
          <w:b/>
          <w:lang w:val="pt-BR" w:bidi="pt-BR"/>
        </w:rPr>
        <w:t xml:space="preserve">  </w:t>
      </w:r>
    </w:p>
    <w:p w14:paraId="5C98E114" w14:textId="77777777" w:rsidR="006270A9" w:rsidRDefault="00103D0E" w:rsidP="00BE307E">
      <w:pPr>
        <w:pStyle w:val="Ttulo1"/>
      </w:pPr>
      <w:r>
        <w:t xml:space="preserve">Cursos </w:t>
      </w:r>
    </w:p>
    <w:p w14:paraId="6FFFA47D" w14:textId="0B8F9A0F" w:rsidR="002A068C" w:rsidRDefault="0088186C" w:rsidP="002A068C">
      <w:pPr>
        <w:pStyle w:val="Commarcadores"/>
      </w:pPr>
      <w:r>
        <w:t xml:space="preserve">Informática </w:t>
      </w:r>
      <w:r w:rsidR="00F33263">
        <w:t xml:space="preserve">Pacote Office </w:t>
      </w:r>
      <w:r>
        <w:t>(</w:t>
      </w:r>
      <w:proofErr w:type="spellStart"/>
      <w:r>
        <w:t>Cedaspy</w:t>
      </w:r>
      <w:proofErr w:type="spellEnd"/>
      <w:r>
        <w:t xml:space="preserve"> )</w:t>
      </w:r>
    </w:p>
    <w:p w14:paraId="3DBD1799" w14:textId="247A2E30" w:rsidR="00343A33" w:rsidRDefault="00343A33" w:rsidP="00343A33">
      <w:pPr>
        <w:pStyle w:val="Commarcadores"/>
      </w:pPr>
      <w:r>
        <w:t>Assistente de contabilidade (cursando)</w:t>
      </w:r>
    </w:p>
    <w:p w14:paraId="3147C23B" w14:textId="69C5E2C9" w:rsidR="0044388B" w:rsidRDefault="00B431CA">
      <w:pPr>
        <w:pStyle w:val="Commarcadores"/>
      </w:pPr>
      <w:r>
        <w:t>Gestão de produção (cursando)</w:t>
      </w:r>
    </w:p>
    <w:p w14:paraId="28F328CD" w14:textId="77777777" w:rsidR="0044388B" w:rsidRDefault="009E1EAB">
      <w:pPr>
        <w:pStyle w:val="Commarcadores"/>
      </w:pPr>
      <w:r>
        <w:t>Assistente administrativo</w:t>
      </w:r>
      <w:r w:rsidR="002F0967">
        <w:t xml:space="preserve"> (Escola Educação)</w:t>
      </w:r>
    </w:p>
    <w:p w14:paraId="1371125F" w14:textId="77777777" w:rsidR="00DE76E1" w:rsidRDefault="00DE76E1">
      <w:pPr>
        <w:pStyle w:val="Commarcadores"/>
      </w:pPr>
      <w:r>
        <w:t>Lid e Metrologia+Ferramentas da Qualidade (</w:t>
      </w:r>
      <w:proofErr w:type="spellStart"/>
      <w:r w:rsidR="00A90F4E">
        <w:t>Tekno</w:t>
      </w:r>
      <w:proofErr w:type="spellEnd"/>
      <w:r w:rsidR="00A90F4E">
        <w:t xml:space="preserve"> cursos</w:t>
      </w:r>
      <w:r>
        <w:t>)</w:t>
      </w:r>
    </w:p>
    <w:p w14:paraId="73DA8E71" w14:textId="77777777" w:rsidR="004720AE" w:rsidRDefault="004720AE">
      <w:pPr>
        <w:pStyle w:val="Commarcadores"/>
      </w:pPr>
      <w:r>
        <w:t>Op</w:t>
      </w:r>
      <w:r w:rsidR="00A90F4E">
        <w:t>erador de empilhadeira (</w:t>
      </w:r>
      <w:proofErr w:type="spellStart"/>
      <w:r w:rsidR="00A90F4E">
        <w:t>Tekno</w:t>
      </w:r>
      <w:proofErr w:type="spellEnd"/>
      <w:r w:rsidR="00A90F4E">
        <w:t xml:space="preserve"> cursos</w:t>
      </w:r>
      <w:r>
        <w:t>)</w:t>
      </w:r>
    </w:p>
    <w:p w14:paraId="22976D47" w14:textId="77777777" w:rsidR="00C032B7" w:rsidRDefault="00BE60B6">
      <w:pPr>
        <w:pStyle w:val="Commarcadores"/>
      </w:pPr>
      <w:proofErr w:type="spellStart"/>
      <w:r>
        <w:t>AutoCad</w:t>
      </w:r>
      <w:proofErr w:type="spellEnd"/>
      <w:r>
        <w:t xml:space="preserve"> </w:t>
      </w:r>
    </w:p>
    <w:p w14:paraId="264809BF" w14:textId="77777777" w:rsidR="005D5375" w:rsidRDefault="005D5375">
      <w:pPr>
        <w:pStyle w:val="Commarcadores"/>
      </w:pPr>
      <w:proofErr w:type="spellStart"/>
      <w:r>
        <w:t>Yellow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(Magazine Luiza)</w:t>
      </w:r>
    </w:p>
    <w:p w14:paraId="34AAACC5" w14:textId="3186D24F" w:rsidR="00103D0E" w:rsidRDefault="00103D0E" w:rsidP="008C2676">
      <w:pPr>
        <w:pStyle w:val="Commarcadores"/>
        <w:numPr>
          <w:ilvl w:val="0"/>
          <w:numId w:val="0"/>
        </w:numPr>
        <w:ind w:left="216"/>
      </w:pPr>
    </w:p>
    <w:p w14:paraId="12B2C6E1" w14:textId="77777777" w:rsidR="006270A9" w:rsidRDefault="007B7560">
      <w:pPr>
        <w:pStyle w:val="Ttulo1"/>
      </w:pPr>
      <w:r>
        <w:t>Experiências</w:t>
      </w:r>
    </w:p>
    <w:p w14:paraId="6F8459E3" w14:textId="77777777" w:rsidR="006270A9" w:rsidRDefault="00BE307E">
      <w:pPr>
        <w:pStyle w:val="Ttulo2"/>
        <w:rPr>
          <w:lang w:val="pt-BR" w:bidi="pt-BR"/>
        </w:rPr>
      </w:pPr>
      <w:r>
        <w:t>Estágio em vendas</w:t>
      </w:r>
      <w:r w:rsidR="009D5933">
        <w:rPr>
          <w:lang w:val="pt-BR" w:bidi="pt-BR"/>
        </w:rPr>
        <w:t> | </w:t>
      </w:r>
      <w:r>
        <w:t>Severo Roth</w:t>
      </w:r>
      <w:r w:rsidR="009D5933">
        <w:rPr>
          <w:lang w:val="pt-BR" w:bidi="pt-BR"/>
        </w:rPr>
        <w:t> | </w:t>
      </w:r>
      <w:r w:rsidR="00DB103E">
        <w:rPr>
          <w:lang w:val="pt-BR" w:bidi="pt-BR"/>
        </w:rPr>
        <w:t>16/02/2017 até 25/10/2017</w:t>
      </w:r>
    </w:p>
    <w:p w14:paraId="4379437D" w14:textId="77777777" w:rsidR="00786E73" w:rsidRDefault="00786E73" w:rsidP="00786E73">
      <w:pPr>
        <w:pStyle w:val="Commarcadores"/>
      </w:pPr>
      <w:r>
        <w:t>Atendimento ao público interno e externo</w:t>
      </w:r>
      <w:r w:rsidR="005D5375">
        <w:t>;</w:t>
      </w:r>
    </w:p>
    <w:p w14:paraId="1E1EED27" w14:textId="77777777" w:rsidR="00786E73" w:rsidRDefault="00786E73" w:rsidP="00786E73">
      <w:pPr>
        <w:pStyle w:val="Commarcadores"/>
      </w:pPr>
      <w:r>
        <w:t>Organização de mercadorias</w:t>
      </w:r>
      <w:r w:rsidR="005D5375">
        <w:t>;</w:t>
      </w:r>
    </w:p>
    <w:p w14:paraId="237CA35F" w14:textId="77777777" w:rsidR="00786E73" w:rsidRDefault="00786E73" w:rsidP="00786E73">
      <w:pPr>
        <w:pStyle w:val="Commarcadores"/>
      </w:pPr>
      <w:r>
        <w:t>Montagens de cabos de rede e TV</w:t>
      </w:r>
      <w:r w:rsidR="005D5375">
        <w:t>;</w:t>
      </w:r>
    </w:p>
    <w:p w14:paraId="7F9441CF" w14:textId="77777777" w:rsidR="00786E73" w:rsidRDefault="005D5375" w:rsidP="00786E73">
      <w:pPr>
        <w:pStyle w:val="Commarcadores"/>
      </w:pPr>
      <w:r>
        <w:t>Realização de v</w:t>
      </w:r>
      <w:r w:rsidR="00786E73">
        <w:t>endas</w:t>
      </w:r>
      <w:r>
        <w:t>;</w:t>
      </w:r>
    </w:p>
    <w:p w14:paraId="75AD9B48" w14:textId="77777777" w:rsidR="00786E73" w:rsidRDefault="00786E73" w:rsidP="00786E73">
      <w:pPr>
        <w:pStyle w:val="Commarcadores"/>
      </w:pPr>
      <w:r>
        <w:t>Conferência de estoque</w:t>
      </w:r>
      <w:r w:rsidR="005D5375">
        <w:t>;</w:t>
      </w:r>
    </w:p>
    <w:p w14:paraId="202B0761" w14:textId="77777777" w:rsidR="00786E73" w:rsidRDefault="008E3F6A" w:rsidP="00786E73">
      <w:pPr>
        <w:pStyle w:val="Commarcadores"/>
      </w:pPr>
      <w:r>
        <w:t xml:space="preserve">Recebimento de </w:t>
      </w:r>
      <w:proofErr w:type="spellStart"/>
      <w:r>
        <w:t>materias</w:t>
      </w:r>
      <w:proofErr w:type="spellEnd"/>
      <w:r w:rsidR="005D5375">
        <w:t>;</w:t>
      </w:r>
    </w:p>
    <w:p w14:paraId="2DC6CF35" w14:textId="77777777" w:rsidR="00786E73" w:rsidRDefault="00786E73" w:rsidP="00786E73">
      <w:pPr>
        <w:pStyle w:val="Commarcadores"/>
      </w:pPr>
      <w:r>
        <w:t xml:space="preserve">Planilhas de controle </w:t>
      </w:r>
      <w:r w:rsidR="008E3F6A">
        <w:t>de estoque</w:t>
      </w:r>
      <w:r w:rsidR="005D5375">
        <w:t>;</w:t>
      </w:r>
    </w:p>
    <w:p w14:paraId="3F07FC38" w14:textId="77777777" w:rsidR="00C032B7" w:rsidRPr="00786E73" w:rsidRDefault="00C032B7" w:rsidP="00786E73">
      <w:pPr>
        <w:pStyle w:val="Commarcadores"/>
      </w:pPr>
      <w:proofErr w:type="spellStart"/>
      <w:r>
        <w:t>Acompanhemnto</w:t>
      </w:r>
      <w:proofErr w:type="spellEnd"/>
      <w:r>
        <w:t xml:space="preserve"> de Pós-Vendas</w:t>
      </w:r>
      <w:r w:rsidR="005D5375">
        <w:t>;</w:t>
      </w:r>
    </w:p>
    <w:p w14:paraId="3063D3A0" w14:textId="77777777" w:rsidR="006270A9" w:rsidRDefault="000649E0">
      <w:pPr>
        <w:pStyle w:val="Ttulo2"/>
      </w:pPr>
      <w:r>
        <w:t>Estágio</w:t>
      </w:r>
      <w:r>
        <w:rPr>
          <w:lang w:val="pt-BR" w:bidi="pt-BR"/>
        </w:rPr>
        <w:t> |Foro central</w:t>
      </w:r>
      <w:r w:rsidR="009D5933">
        <w:rPr>
          <w:lang w:val="pt-BR" w:bidi="pt-BR"/>
        </w:rPr>
        <w:t>| </w:t>
      </w:r>
      <w:r>
        <w:t>25/02/2018 até 03/10/2019</w:t>
      </w:r>
    </w:p>
    <w:p w14:paraId="00BA6E75" w14:textId="77777777" w:rsidR="001B29CF" w:rsidRDefault="000649E0" w:rsidP="001B29CF">
      <w:pPr>
        <w:pStyle w:val="Commarcadores"/>
      </w:pPr>
      <w:r>
        <w:t>Atendimento ao público</w:t>
      </w:r>
      <w:r w:rsidR="005D5375">
        <w:t>;</w:t>
      </w:r>
    </w:p>
    <w:p w14:paraId="0B2C1D01" w14:textId="77777777" w:rsidR="00BD7A59" w:rsidRDefault="00BD7A59" w:rsidP="001B29CF">
      <w:pPr>
        <w:pStyle w:val="Commarcadores"/>
      </w:pPr>
      <w:r>
        <w:t>Confecção de documentos (mandados, cartas AR, RPV, guias de pagamento e remessa)</w:t>
      </w:r>
      <w:r w:rsidR="005D5375">
        <w:t>;</w:t>
      </w:r>
    </w:p>
    <w:p w14:paraId="36616012" w14:textId="77777777" w:rsidR="00BD7A59" w:rsidRDefault="00BD7A59" w:rsidP="001B29CF">
      <w:pPr>
        <w:pStyle w:val="Commarcadores"/>
      </w:pPr>
      <w:r>
        <w:t>Juntada de documentos</w:t>
      </w:r>
      <w:r w:rsidR="005D5375">
        <w:t>;</w:t>
      </w:r>
    </w:p>
    <w:p w14:paraId="50AF5410" w14:textId="77777777" w:rsidR="00BD7A59" w:rsidRDefault="00BD7A59" w:rsidP="001B29CF">
      <w:pPr>
        <w:pStyle w:val="Commarcadores"/>
      </w:pPr>
      <w:r>
        <w:t>Correios</w:t>
      </w:r>
      <w:r w:rsidR="005D5375">
        <w:t>;</w:t>
      </w:r>
    </w:p>
    <w:p w14:paraId="7138D0E9" w14:textId="77777777" w:rsidR="00BD7A59" w:rsidRDefault="00BD7A59" w:rsidP="001B29CF">
      <w:pPr>
        <w:pStyle w:val="Commarcadores"/>
      </w:pPr>
      <w:r>
        <w:t>Atendimento ao EPROC</w:t>
      </w:r>
      <w:r w:rsidR="005D5375">
        <w:t>;</w:t>
      </w:r>
    </w:p>
    <w:p w14:paraId="2BB37873" w14:textId="77777777" w:rsidR="00BD7A59" w:rsidRDefault="00BD7A59" w:rsidP="001B29CF">
      <w:pPr>
        <w:pStyle w:val="Commarcadores"/>
      </w:pPr>
      <w:r>
        <w:t xml:space="preserve">Planilhas </w:t>
      </w:r>
      <w:r w:rsidR="00C032B7">
        <w:t>de controle de prazos</w:t>
      </w:r>
      <w:r w:rsidR="005D5375">
        <w:t>;</w:t>
      </w:r>
    </w:p>
    <w:p w14:paraId="1F20ACB8" w14:textId="77777777" w:rsidR="00BD7A59" w:rsidRDefault="00BD7A59" w:rsidP="001603A9">
      <w:pPr>
        <w:pStyle w:val="Commarcadores"/>
      </w:pPr>
      <w:r>
        <w:t>Cargas de processos</w:t>
      </w:r>
      <w:r w:rsidR="005D5375">
        <w:t>;</w:t>
      </w:r>
    </w:p>
    <w:p w14:paraId="438ED99F" w14:textId="77777777" w:rsidR="00C032B7" w:rsidRDefault="00C032B7" w:rsidP="00C032B7">
      <w:pPr>
        <w:pStyle w:val="Commarcadores"/>
      </w:pPr>
      <w:r>
        <w:t>P</w:t>
      </w:r>
      <w:r w:rsidRPr="00C032B7">
        <w:t>rotocolo de petições</w:t>
      </w:r>
      <w:r w:rsidR="005D5375">
        <w:t>;</w:t>
      </w:r>
    </w:p>
    <w:p w14:paraId="5A3F8D3D" w14:textId="77777777" w:rsidR="00C032B7" w:rsidRDefault="00C032B7" w:rsidP="00C032B7">
      <w:pPr>
        <w:pStyle w:val="Commarcadores"/>
      </w:pPr>
      <w:r>
        <w:t>C</w:t>
      </w:r>
      <w:r w:rsidRPr="00C032B7">
        <w:t>ertidões negativas cíveis</w:t>
      </w:r>
      <w:r w:rsidR="005D5375">
        <w:t>;</w:t>
      </w:r>
    </w:p>
    <w:p w14:paraId="7425551E" w14:textId="5FE68839" w:rsidR="00A7312C" w:rsidRDefault="00C032B7" w:rsidP="00B431CA">
      <w:pPr>
        <w:pStyle w:val="Commarcadores"/>
      </w:pPr>
      <w:r>
        <w:t>Realizações de audiências</w:t>
      </w:r>
      <w:r w:rsidR="005D5375">
        <w:t>;</w:t>
      </w:r>
    </w:p>
    <w:p w14:paraId="573F4EB7" w14:textId="77777777" w:rsidR="00ED0C95" w:rsidRDefault="00ED0C95" w:rsidP="00ED0C95">
      <w:pPr>
        <w:pStyle w:val="Commarcadores"/>
        <w:numPr>
          <w:ilvl w:val="0"/>
          <w:numId w:val="0"/>
        </w:numPr>
        <w:ind w:left="216"/>
      </w:pPr>
    </w:p>
    <w:p w14:paraId="32BBB532" w14:textId="77777777" w:rsidR="003C7670" w:rsidRPr="00ED0C95" w:rsidRDefault="003C7670" w:rsidP="00ED0C95">
      <w:pPr>
        <w:pStyle w:val="Commarcadores"/>
        <w:numPr>
          <w:ilvl w:val="0"/>
          <w:numId w:val="0"/>
        </w:numPr>
      </w:pPr>
      <w:r w:rsidRPr="00ED0C95">
        <w:rPr>
          <w:rFonts w:asciiTheme="majorHAnsi" w:hAnsiTheme="majorHAnsi"/>
          <w:b/>
        </w:rPr>
        <w:t xml:space="preserve">CONFERENTE II </w:t>
      </w:r>
      <w:r w:rsidRPr="00ED0C95">
        <w:rPr>
          <w:b/>
          <w:lang w:val="pt-BR" w:bidi="pt-BR"/>
        </w:rPr>
        <w:t>| MAGAZINE LUIZA</w:t>
      </w:r>
      <w:r w:rsidR="00FF24A1" w:rsidRPr="00ED0C95">
        <w:rPr>
          <w:b/>
          <w:lang w:val="pt-BR" w:bidi="pt-BR"/>
        </w:rPr>
        <w:t xml:space="preserve"> </w:t>
      </w:r>
      <w:r w:rsidR="00FF24A1" w:rsidRPr="00ED0C95">
        <w:rPr>
          <w:rFonts w:asciiTheme="majorHAnsi" w:hAnsiTheme="majorHAnsi"/>
          <w:b/>
          <w:lang w:val="pt-BR" w:bidi="pt-BR"/>
        </w:rPr>
        <w:t>(</w:t>
      </w:r>
      <w:r w:rsidR="00FF24A1" w:rsidRPr="00ED0C95">
        <w:rPr>
          <w:rFonts w:asciiTheme="majorHAnsi" w:hAnsiTheme="majorHAnsi" w:cs="Arial"/>
          <w:b/>
          <w:shd w:val="clear" w:color="auto" w:fill="FFFFFF"/>
        </w:rPr>
        <w:t xml:space="preserve">MAGALU LOG </w:t>
      </w:r>
      <w:proofErr w:type="spellStart"/>
      <w:r w:rsidR="00FF24A1" w:rsidRPr="00ED0C95">
        <w:rPr>
          <w:rFonts w:asciiTheme="majorHAnsi" w:hAnsiTheme="majorHAnsi" w:cs="Arial"/>
          <w:b/>
          <w:shd w:val="clear" w:color="auto" w:fill="FFFFFF"/>
        </w:rPr>
        <w:t>SERVICOS</w:t>
      </w:r>
      <w:proofErr w:type="spellEnd"/>
      <w:r w:rsidR="00FF24A1" w:rsidRPr="00ED0C95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="00FF24A1" w:rsidRPr="00ED0C95">
        <w:rPr>
          <w:rFonts w:asciiTheme="majorHAnsi" w:hAnsiTheme="majorHAnsi" w:cs="Arial"/>
          <w:b/>
          <w:shd w:val="clear" w:color="auto" w:fill="FFFFFF"/>
        </w:rPr>
        <w:t>LOGISTICOS</w:t>
      </w:r>
      <w:proofErr w:type="spellEnd"/>
      <w:r w:rsidR="00FF24A1" w:rsidRPr="00ED0C95">
        <w:rPr>
          <w:rFonts w:asciiTheme="majorHAnsi" w:hAnsiTheme="majorHAnsi" w:cs="Arial"/>
          <w:b/>
          <w:shd w:val="clear" w:color="auto" w:fill="FFFFFF"/>
        </w:rPr>
        <w:t xml:space="preserve"> LTDA)</w:t>
      </w:r>
      <w:r w:rsidR="00BE60B6">
        <w:rPr>
          <w:b/>
          <w:lang w:val="pt-BR" w:bidi="pt-BR"/>
        </w:rPr>
        <w:t xml:space="preserve"> | 06/10/2020 ATÉ 29/10/2021</w:t>
      </w:r>
    </w:p>
    <w:p w14:paraId="66231C86" w14:textId="77777777" w:rsidR="003C7670" w:rsidRDefault="003C7670" w:rsidP="003C7670">
      <w:pPr>
        <w:pStyle w:val="Commarcadores"/>
        <w:numPr>
          <w:ilvl w:val="0"/>
          <w:numId w:val="0"/>
        </w:numPr>
      </w:pPr>
    </w:p>
    <w:p w14:paraId="6C0A26F4" w14:textId="77777777" w:rsidR="00A90F4E" w:rsidRDefault="00C032B7" w:rsidP="00A90F4E">
      <w:pPr>
        <w:pStyle w:val="Commarcadores"/>
      </w:pPr>
      <w:r>
        <w:t xml:space="preserve">Expedição, Recebimento (administrativo), </w:t>
      </w:r>
      <w:proofErr w:type="spellStart"/>
      <w:r>
        <w:t>Courrier</w:t>
      </w:r>
      <w:proofErr w:type="spellEnd"/>
      <w:r>
        <w:t xml:space="preserve"> e 3P/</w:t>
      </w:r>
      <w:proofErr w:type="spellStart"/>
      <w:r w:rsidR="005D5375">
        <w:t>netshoes</w:t>
      </w:r>
      <w:proofErr w:type="spellEnd"/>
      <w:r w:rsidR="005D5375">
        <w:t>;</w:t>
      </w:r>
    </w:p>
    <w:p w14:paraId="5C855C85" w14:textId="77777777" w:rsidR="00A90F4E" w:rsidRDefault="00A90F4E" w:rsidP="00A90F4E">
      <w:pPr>
        <w:pStyle w:val="Commarcadores"/>
      </w:pPr>
      <w:r>
        <w:t>Conferência de produtos na chegada e saída do CD;</w:t>
      </w:r>
    </w:p>
    <w:p w14:paraId="033B3A27" w14:textId="77777777" w:rsidR="00A90F4E" w:rsidRDefault="00C032B7" w:rsidP="00A90F4E">
      <w:pPr>
        <w:pStyle w:val="Commarcadores"/>
      </w:pPr>
      <w:r>
        <w:lastRenderedPageBreak/>
        <w:t>Conferência de docas</w:t>
      </w:r>
      <w:r w:rsidR="00A90F4E">
        <w:t>;</w:t>
      </w:r>
    </w:p>
    <w:p w14:paraId="1232A9DC" w14:textId="77777777" w:rsidR="00A90F4E" w:rsidRDefault="00C032B7" w:rsidP="00A90F4E">
      <w:pPr>
        <w:pStyle w:val="Commarcadores"/>
      </w:pPr>
      <w:r>
        <w:t>Separação de p</w:t>
      </w:r>
      <w:r w:rsidR="00A90F4E">
        <w:t>rodutos;</w:t>
      </w:r>
    </w:p>
    <w:p w14:paraId="3CAB1F89" w14:textId="77777777" w:rsidR="00A90F4E" w:rsidRDefault="00A90F4E" w:rsidP="00A90F4E">
      <w:pPr>
        <w:pStyle w:val="Commarcadores"/>
      </w:pPr>
      <w:r>
        <w:t>Organização do setor de trabalho;</w:t>
      </w:r>
    </w:p>
    <w:p w14:paraId="0BE5A79C" w14:textId="77777777" w:rsidR="00A90F4E" w:rsidRDefault="00A90F4E" w:rsidP="00A90F4E">
      <w:pPr>
        <w:pStyle w:val="Commarcadores"/>
      </w:pPr>
      <w:r>
        <w:t xml:space="preserve">Faturamento (NFS e </w:t>
      </w:r>
      <w:proofErr w:type="spellStart"/>
      <w:r>
        <w:t>romaneios</w:t>
      </w:r>
      <w:proofErr w:type="spellEnd"/>
      <w:r>
        <w:t>);</w:t>
      </w:r>
    </w:p>
    <w:p w14:paraId="045BC12D" w14:textId="77777777" w:rsidR="00A90F4E" w:rsidRDefault="00A90F4E" w:rsidP="00A90F4E">
      <w:pPr>
        <w:pStyle w:val="Commarcadores"/>
      </w:pPr>
      <w:r>
        <w:t>Controle de</w:t>
      </w:r>
      <w:r w:rsidR="00C032B7">
        <w:t xml:space="preserve"> documentos (minutas</w:t>
      </w:r>
      <w:r w:rsidR="005D5375">
        <w:t xml:space="preserve"> de devolução</w:t>
      </w:r>
      <w:r>
        <w:t>);</w:t>
      </w:r>
    </w:p>
    <w:p w14:paraId="4F0E82FC" w14:textId="77777777" w:rsidR="00A90F4E" w:rsidRDefault="00A90F4E" w:rsidP="00A90F4E">
      <w:pPr>
        <w:pStyle w:val="Commarcadores"/>
      </w:pPr>
      <w:r>
        <w:t>Liberação dos motoristas para entregas nas lojas;</w:t>
      </w:r>
    </w:p>
    <w:p w14:paraId="7AC3DAC1" w14:textId="77777777" w:rsidR="00A90F4E" w:rsidRDefault="00A90F4E" w:rsidP="00A90F4E">
      <w:pPr>
        <w:pStyle w:val="Commarcadores"/>
      </w:pPr>
      <w:r>
        <w:t>Atendimento de lojas e motoristas;</w:t>
      </w:r>
    </w:p>
    <w:p w14:paraId="46AC1CD1" w14:textId="77777777" w:rsidR="00A90F4E" w:rsidRDefault="00A90F4E" w:rsidP="00A90F4E">
      <w:pPr>
        <w:pStyle w:val="Commarcadores"/>
      </w:pPr>
      <w:r>
        <w:t>Verificação e tratamento de bloqueios de estoque;</w:t>
      </w:r>
    </w:p>
    <w:p w14:paraId="53DA5DC2" w14:textId="77777777" w:rsidR="00A90F4E" w:rsidRDefault="00A90F4E" w:rsidP="00A90F4E">
      <w:pPr>
        <w:pStyle w:val="Commarcadores"/>
      </w:pPr>
      <w:r>
        <w:t>Negociação de saldo e embalagem violada junto as filiais;</w:t>
      </w:r>
    </w:p>
    <w:p w14:paraId="7B4BC187" w14:textId="77777777" w:rsidR="00A90F4E" w:rsidRDefault="00A90F4E" w:rsidP="00A90F4E">
      <w:pPr>
        <w:pStyle w:val="Commarcadores"/>
      </w:pPr>
      <w:r>
        <w:t>Suporte ao carregamento, abertura e atendimento de docas;</w:t>
      </w:r>
    </w:p>
    <w:p w14:paraId="244C4105" w14:textId="77777777" w:rsidR="00A90F4E" w:rsidRDefault="00A90F4E" w:rsidP="00A90F4E">
      <w:pPr>
        <w:pStyle w:val="Commarcadores"/>
      </w:pPr>
      <w:r>
        <w:t>Monitoramento de bloqueio de pedidos;</w:t>
      </w:r>
    </w:p>
    <w:p w14:paraId="1C6722BA" w14:textId="77777777" w:rsidR="00A90F4E" w:rsidRDefault="00A90F4E" w:rsidP="00A90F4E">
      <w:pPr>
        <w:pStyle w:val="Commarcadores"/>
      </w:pPr>
      <w:r>
        <w:t>Entrada e saída de Notas Fiscais;</w:t>
      </w:r>
    </w:p>
    <w:p w14:paraId="3BABFF1B" w14:textId="77777777" w:rsidR="00A90F4E" w:rsidRDefault="00C032B7" w:rsidP="00A90F4E">
      <w:pPr>
        <w:pStyle w:val="Commarcadores"/>
      </w:pPr>
      <w:r>
        <w:t>Planilhas de controle de agenda à receber</w:t>
      </w:r>
      <w:r w:rsidR="00A90F4E">
        <w:t>;</w:t>
      </w:r>
    </w:p>
    <w:p w14:paraId="506677DD" w14:textId="77777777" w:rsidR="005D5375" w:rsidRDefault="005D5375" w:rsidP="00A90F4E">
      <w:pPr>
        <w:pStyle w:val="Commarcadores"/>
      </w:pPr>
      <w:proofErr w:type="spellStart"/>
      <w:r>
        <w:t>Docagem</w:t>
      </w:r>
      <w:proofErr w:type="spellEnd"/>
      <w:r>
        <w:t xml:space="preserve"> de matéria</w:t>
      </w:r>
      <w:r w:rsidR="008E3F6A">
        <w:t>;</w:t>
      </w:r>
    </w:p>
    <w:p w14:paraId="061136F3" w14:textId="77777777" w:rsidR="00A90F4E" w:rsidRDefault="00A90F4E" w:rsidP="00A90F4E">
      <w:pPr>
        <w:pStyle w:val="Commarcadores"/>
      </w:pPr>
      <w:proofErr w:type="spellStart"/>
      <w:r>
        <w:t>Gemco</w:t>
      </w:r>
      <w:proofErr w:type="spellEnd"/>
      <w:r>
        <w:t>, WIS e WMS;</w:t>
      </w:r>
    </w:p>
    <w:p w14:paraId="5D75BDB3" w14:textId="77777777" w:rsidR="00A90F4E" w:rsidRDefault="00A90F4E" w:rsidP="00A90F4E">
      <w:pPr>
        <w:pStyle w:val="Commarcadores"/>
      </w:pPr>
      <w:r>
        <w:t>LuizaGol e SanDiego;</w:t>
      </w:r>
    </w:p>
    <w:p w14:paraId="08FB696D" w14:textId="77777777" w:rsidR="00A90F4E" w:rsidRDefault="00A90F4E" w:rsidP="00A90F4E">
      <w:pPr>
        <w:pStyle w:val="Commarcadores"/>
      </w:pPr>
      <w:r>
        <w:t>Armazenamento de produtos;</w:t>
      </w:r>
    </w:p>
    <w:p w14:paraId="30083591" w14:textId="77777777" w:rsidR="00C032B7" w:rsidRDefault="005D5375" w:rsidP="00A90F4E">
      <w:pPr>
        <w:pStyle w:val="Commarcadores"/>
      </w:pPr>
      <w:proofErr w:type="spellStart"/>
      <w:r>
        <w:t>Direcionamento</w:t>
      </w:r>
      <w:proofErr w:type="spellEnd"/>
      <w:r>
        <w:t xml:space="preserve"> de conferentes e equipes para </w:t>
      </w:r>
      <w:r w:rsidR="008E3F6A">
        <w:t xml:space="preserve">carga e </w:t>
      </w:r>
      <w:r>
        <w:t>descarga;</w:t>
      </w:r>
    </w:p>
    <w:p w14:paraId="68F31DDB" w14:textId="24B9E1CF" w:rsidR="003C7670" w:rsidRDefault="005D5375" w:rsidP="00B431CA">
      <w:pPr>
        <w:pStyle w:val="Commarcadores"/>
      </w:pPr>
      <w:r>
        <w:t>Operação de máquinas</w:t>
      </w:r>
      <w:r w:rsidR="008E3F6A">
        <w:t xml:space="preserve"> (empilhadeira e </w:t>
      </w:r>
      <w:proofErr w:type="spellStart"/>
      <w:r w:rsidR="008E3F6A">
        <w:t>transpaleteira</w:t>
      </w:r>
      <w:proofErr w:type="spellEnd"/>
      <w:r w:rsidR="008E3F6A">
        <w:t>)</w:t>
      </w:r>
      <w:r>
        <w:t>;</w:t>
      </w:r>
    </w:p>
    <w:p w14:paraId="51CD4E3F" w14:textId="77777777" w:rsidR="003C7670" w:rsidRDefault="003C7670" w:rsidP="003C7670">
      <w:pPr>
        <w:pStyle w:val="Commarcadores"/>
        <w:numPr>
          <w:ilvl w:val="0"/>
          <w:numId w:val="0"/>
        </w:numPr>
        <w:ind w:left="216" w:hanging="216"/>
      </w:pPr>
    </w:p>
    <w:p w14:paraId="4C3FB21C" w14:textId="784EF2AE" w:rsidR="003C7670" w:rsidRDefault="00BE60B6" w:rsidP="00BE60B6">
      <w:pPr>
        <w:pStyle w:val="Commarcadores"/>
        <w:numPr>
          <w:ilvl w:val="0"/>
          <w:numId w:val="0"/>
        </w:numPr>
        <w:ind w:left="216" w:hanging="2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AUXILIAR DE PRODUÇÃO SETOR 2</w:t>
      </w:r>
      <w:r w:rsidR="00103D0E">
        <w:rPr>
          <w:rFonts w:asciiTheme="majorHAnsi" w:hAnsiTheme="majorHAnsi"/>
          <w:b/>
        </w:rPr>
        <w:t xml:space="preserve">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 w:rsidR="009746C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ZANBOR INDUSTRIA </w:t>
      </w:r>
      <w:proofErr w:type="spellStart"/>
      <w:r>
        <w:rPr>
          <w:rFonts w:asciiTheme="majorHAnsi" w:hAnsiTheme="majorHAnsi"/>
          <w:b/>
        </w:rPr>
        <w:t>METALURGICA</w:t>
      </w:r>
      <w:proofErr w:type="spellEnd"/>
      <w:r>
        <w:rPr>
          <w:rFonts w:asciiTheme="majorHAnsi" w:hAnsiTheme="majorHAnsi"/>
          <w:b/>
        </w:rPr>
        <w:t xml:space="preserve"> </w:t>
      </w:r>
      <w:r w:rsidR="00103D0E" w:rsidRPr="00ED0C95">
        <w:rPr>
          <w:rFonts w:asciiTheme="majorHAnsi" w:hAnsiTheme="majorHAnsi"/>
          <w:b/>
        </w:rPr>
        <w:t xml:space="preserve"> </w:t>
      </w:r>
      <w:r w:rsidR="00103D0E" w:rsidRPr="00ED0C95">
        <w:rPr>
          <w:b/>
          <w:lang w:val="pt-BR" w:bidi="pt-BR"/>
        </w:rPr>
        <w:t xml:space="preserve">| </w:t>
      </w:r>
      <w:r>
        <w:rPr>
          <w:rFonts w:asciiTheme="majorHAnsi" w:hAnsiTheme="majorHAnsi"/>
          <w:b/>
        </w:rPr>
        <w:t xml:space="preserve">03/11/2021 </w:t>
      </w:r>
      <w:r w:rsidR="009746CA">
        <w:rPr>
          <w:rFonts w:asciiTheme="majorHAnsi" w:hAnsiTheme="majorHAnsi"/>
          <w:b/>
        </w:rPr>
        <w:t>ATÉ 21/03/2022</w:t>
      </w:r>
    </w:p>
    <w:p w14:paraId="42A0B33D" w14:textId="77777777" w:rsidR="00847DDE" w:rsidRPr="003C7670" w:rsidRDefault="00847DDE" w:rsidP="00BE60B6">
      <w:pPr>
        <w:pStyle w:val="Commarcadores"/>
        <w:numPr>
          <w:ilvl w:val="0"/>
          <w:numId w:val="0"/>
        </w:numPr>
        <w:rPr>
          <w:rFonts w:asciiTheme="majorHAnsi" w:hAnsiTheme="majorHAnsi"/>
          <w:b/>
        </w:rPr>
      </w:pPr>
    </w:p>
    <w:p w14:paraId="2A09078C" w14:textId="77777777" w:rsidR="003C7670" w:rsidRDefault="00103D0E" w:rsidP="00BE60B6">
      <w:pPr>
        <w:pStyle w:val="Commarcadores"/>
      </w:pPr>
      <w:r>
        <w:t>O</w:t>
      </w:r>
      <w:r w:rsidR="00F33263">
        <w:t>perador</w:t>
      </w:r>
      <w:r>
        <w:t xml:space="preserve"> de Maquina a Laser (</w:t>
      </w:r>
      <w:proofErr w:type="spellStart"/>
      <w:r>
        <w:t>Cutillite</w:t>
      </w:r>
      <w:proofErr w:type="spellEnd"/>
      <w:r>
        <w:t xml:space="preserve"> </w:t>
      </w:r>
      <w:proofErr w:type="spellStart"/>
      <w:r>
        <w:t>Penta</w:t>
      </w:r>
      <w:proofErr w:type="spellEnd"/>
      <w:r>
        <w:t>)</w:t>
      </w:r>
      <w:r w:rsidR="008E3F6A">
        <w:t>;</w:t>
      </w:r>
    </w:p>
    <w:p w14:paraId="37735E47" w14:textId="59C70D39" w:rsidR="00103D0E" w:rsidRDefault="00103D0E" w:rsidP="00BE60B6">
      <w:pPr>
        <w:pStyle w:val="Commarcadores"/>
      </w:pPr>
      <w:proofErr w:type="spellStart"/>
      <w:r>
        <w:t>Dobradeira</w:t>
      </w:r>
      <w:proofErr w:type="spellEnd"/>
      <w:r w:rsidR="008E3F6A">
        <w:t>;</w:t>
      </w:r>
    </w:p>
    <w:p w14:paraId="445328DA" w14:textId="46D68F26" w:rsidR="004F0CD4" w:rsidRDefault="004F0CD4" w:rsidP="004F0CD4">
      <w:pPr>
        <w:pStyle w:val="Commarcadores"/>
      </w:pPr>
      <w:r>
        <w:t>Operador de Máquina de corte (Guilhotina);</w:t>
      </w:r>
    </w:p>
    <w:p w14:paraId="4364FB7F" w14:textId="77777777" w:rsidR="00103D0E" w:rsidRDefault="00F33263" w:rsidP="00BE60B6">
      <w:pPr>
        <w:pStyle w:val="Commarcadores"/>
      </w:pPr>
      <w:r>
        <w:t xml:space="preserve">Operador de </w:t>
      </w:r>
      <w:r w:rsidR="00103D0E">
        <w:t>Prensa</w:t>
      </w:r>
      <w:r>
        <w:t>s</w:t>
      </w:r>
      <w:r w:rsidR="008E3F6A">
        <w:t>;</w:t>
      </w:r>
    </w:p>
    <w:p w14:paraId="1410FE3F" w14:textId="77777777" w:rsidR="00103D0E" w:rsidRDefault="00F33263" w:rsidP="00BE60B6">
      <w:pPr>
        <w:pStyle w:val="Commarcadores"/>
      </w:pPr>
      <w:r>
        <w:t xml:space="preserve">Operador de </w:t>
      </w:r>
      <w:r w:rsidR="00103D0E">
        <w:t>Empilhadeira</w:t>
      </w:r>
      <w:r w:rsidR="008E3F6A">
        <w:t>;</w:t>
      </w:r>
    </w:p>
    <w:p w14:paraId="5D72AE56" w14:textId="5F62D174" w:rsidR="004F0CD4" w:rsidRDefault="00103D0E" w:rsidP="004F0CD4">
      <w:pPr>
        <w:pStyle w:val="Commarcadores"/>
      </w:pPr>
      <w:r>
        <w:t>Controle de produç</w:t>
      </w:r>
      <w:r w:rsidR="008E3F6A">
        <w:t>ão</w:t>
      </w:r>
      <w:r w:rsidR="004F0CD4">
        <w:t>;</w:t>
      </w:r>
    </w:p>
    <w:p w14:paraId="6D0A2EF9" w14:textId="3AB8EC83" w:rsidR="004E4B70" w:rsidRDefault="004E4B70" w:rsidP="004E4B70">
      <w:pPr>
        <w:pStyle w:val="Commarcadores"/>
        <w:numPr>
          <w:ilvl w:val="0"/>
          <w:numId w:val="0"/>
        </w:numPr>
        <w:ind w:left="216" w:hanging="216"/>
      </w:pPr>
    </w:p>
    <w:p w14:paraId="63562059" w14:textId="77777777" w:rsidR="004E4B70" w:rsidRDefault="004E4B70" w:rsidP="004E4B70">
      <w:pPr>
        <w:pStyle w:val="Commarcadores"/>
        <w:numPr>
          <w:ilvl w:val="0"/>
          <w:numId w:val="0"/>
        </w:numPr>
        <w:ind w:left="216" w:hanging="216"/>
      </w:pPr>
    </w:p>
    <w:p w14:paraId="4B0516F4" w14:textId="77777777" w:rsidR="004E4B70" w:rsidRPr="004E4B70" w:rsidRDefault="004E4B70" w:rsidP="004E4B70">
      <w:pPr>
        <w:pStyle w:val="Commarcadores"/>
        <w:numPr>
          <w:ilvl w:val="0"/>
          <w:numId w:val="0"/>
        </w:numPr>
        <w:ind w:left="216" w:hanging="216"/>
        <w:rPr>
          <w:b/>
          <w:bCs/>
          <w:lang w:val="pt-BR" w:bidi="pt-BR"/>
        </w:rPr>
      </w:pPr>
      <w:r w:rsidRPr="004E4B70">
        <w:rPr>
          <w:rFonts w:asciiTheme="majorHAnsi" w:hAnsiTheme="majorHAnsi"/>
          <w:b/>
          <w:bCs/>
        </w:rPr>
        <w:t xml:space="preserve">OPERADOR DE MÁQUINA A LASER </w:t>
      </w:r>
      <w:r w:rsidRPr="004E4B70">
        <w:rPr>
          <w:b/>
          <w:bCs/>
          <w:lang w:val="pt-BR" w:bidi="pt-BR"/>
        </w:rPr>
        <w:t>|BR LASER INDÚSTRIA METALÚRGICA | 28/03/2022 (EMPREGO ATUAL)</w:t>
      </w:r>
    </w:p>
    <w:p w14:paraId="1D4E742C" w14:textId="5FC4BA12" w:rsidR="004E4B70" w:rsidRDefault="00AD4C1F" w:rsidP="004E4B70">
      <w:pPr>
        <w:pStyle w:val="Commarcadores"/>
      </w:pPr>
      <w:r>
        <w:t>Manutenções preventivas</w:t>
      </w:r>
      <w:r w:rsidR="00FA22B0">
        <w:t>;</w:t>
      </w:r>
    </w:p>
    <w:p w14:paraId="73D2E22B" w14:textId="1923365C" w:rsidR="00AD4C1F" w:rsidRDefault="00AD4C1F" w:rsidP="004E4B70">
      <w:pPr>
        <w:pStyle w:val="Commarcadores"/>
      </w:pPr>
      <w:r>
        <w:t>Corte de chapas (carbono, inox e alumínio)</w:t>
      </w:r>
      <w:r w:rsidR="00FA22B0">
        <w:t>;</w:t>
      </w:r>
    </w:p>
    <w:p w14:paraId="4046BF71" w14:textId="6A0139A3" w:rsidR="00AD4C1F" w:rsidRDefault="00A33F14" w:rsidP="004E4B70">
      <w:pPr>
        <w:pStyle w:val="Commarcadores"/>
      </w:pPr>
      <w:r>
        <w:t>Ajuste de parâmetros</w:t>
      </w:r>
      <w:r w:rsidR="00FA22B0">
        <w:t>;</w:t>
      </w:r>
    </w:p>
    <w:p w14:paraId="3E697F17" w14:textId="22365CC2" w:rsidR="00A33F14" w:rsidRPr="00BE60B6" w:rsidRDefault="008D419D" w:rsidP="004E4B70">
      <w:pPr>
        <w:pStyle w:val="Commarcadores"/>
      </w:pPr>
      <w:r>
        <w:t>Organização de setor de trabalho</w:t>
      </w:r>
      <w:r w:rsidR="00FA22B0">
        <w:t>;</w:t>
      </w:r>
    </w:p>
    <w:p w14:paraId="393BED22" w14:textId="2DB7C283" w:rsidR="004E4B70" w:rsidRDefault="00471AED" w:rsidP="004F0CD4">
      <w:pPr>
        <w:pStyle w:val="Commarcadores"/>
      </w:pPr>
      <w:r>
        <w:t xml:space="preserve">Operação da máquina </w:t>
      </w:r>
      <w:proofErr w:type="spellStart"/>
      <w:r>
        <w:t>Cutillite</w:t>
      </w:r>
      <w:proofErr w:type="spellEnd"/>
      <w:r>
        <w:t xml:space="preserve"> </w:t>
      </w:r>
      <w:proofErr w:type="spellStart"/>
      <w:r>
        <w:t>Penta</w:t>
      </w:r>
      <w:proofErr w:type="spellEnd"/>
      <w:r>
        <w:t xml:space="preserve"> 15k Plus</w:t>
      </w:r>
      <w:r w:rsidR="00FA22B0">
        <w:t>;</w:t>
      </w:r>
    </w:p>
    <w:p w14:paraId="62B98DB6" w14:textId="4C0D1A53" w:rsidR="002E0F2F" w:rsidRDefault="00372300" w:rsidP="004F0CD4">
      <w:pPr>
        <w:pStyle w:val="Commarcadores"/>
      </w:pPr>
      <w:r>
        <w:t xml:space="preserve">Embalagem de </w:t>
      </w:r>
      <w:r w:rsidR="00B253C4">
        <w:t>peças</w:t>
      </w:r>
      <w:r w:rsidR="00FA22B0">
        <w:t>;</w:t>
      </w:r>
    </w:p>
    <w:p w14:paraId="36183526" w14:textId="6F612C2A" w:rsidR="00B253C4" w:rsidRDefault="00B253C4" w:rsidP="004F0CD4">
      <w:pPr>
        <w:pStyle w:val="Commarcadores"/>
      </w:pPr>
      <w:r>
        <w:t>Auditoria de peças</w:t>
      </w:r>
      <w:r w:rsidR="00FA22B0">
        <w:t>;</w:t>
      </w:r>
    </w:p>
    <w:p w14:paraId="1121E814" w14:textId="5CD0F678" w:rsidR="00CA1769" w:rsidRDefault="00CA1769" w:rsidP="00CA1769">
      <w:pPr>
        <w:pStyle w:val="Commarcadores"/>
        <w:numPr>
          <w:ilvl w:val="0"/>
          <w:numId w:val="0"/>
        </w:numPr>
        <w:ind w:left="216" w:hanging="216"/>
      </w:pPr>
    </w:p>
    <w:p w14:paraId="578C4411" w14:textId="77777777" w:rsidR="00CA1769" w:rsidRDefault="00CA1769" w:rsidP="00CA1769">
      <w:pPr>
        <w:pStyle w:val="Commarcadores"/>
        <w:numPr>
          <w:ilvl w:val="0"/>
          <w:numId w:val="0"/>
        </w:numPr>
        <w:ind w:left="216" w:hanging="216"/>
      </w:pPr>
    </w:p>
    <w:p w14:paraId="4A6F602D" w14:textId="74118A51" w:rsidR="00CA1769" w:rsidRPr="00CA1769" w:rsidRDefault="00CA1769" w:rsidP="00CA1769">
      <w:pPr>
        <w:pStyle w:val="Commarcadores"/>
        <w:numPr>
          <w:ilvl w:val="0"/>
          <w:numId w:val="0"/>
        </w:numPr>
        <w:ind w:left="216" w:hanging="216"/>
        <w:rPr>
          <w:b/>
          <w:bCs/>
          <w:lang w:val="pt-BR" w:bidi="pt-BR"/>
        </w:rPr>
      </w:pPr>
      <w:r w:rsidRPr="00CA1769">
        <w:rPr>
          <w:rFonts w:asciiTheme="majorHAnsi" w:hAnsiTheme="majorHAnsi"/>
          <w:b/>
          <w:bCs/>
        </w:rPr>
        <w:t xml:space="preserve"> </w:t>
      </w:r>
    </w:p>
    <w:p w14:paraId="16A1BF4C" w14:textId="77777777" w:rsidR="004E4B70" w:rsidRDefault="004E4B70" w:rsidP="004E4B70">
      <w:pPr>
        <w:pStyle w:val="Commarcadores"/>
        <w:numPr>
          <w:ilvl w:val="0"/>
          <w:numId w:val="0"/>
        </w:numPr>
      </w:pPr>
    </w:p>
    <w:p w14:paraId="066E9B8E" w14:textId="77777777" w:rsidR="003F1E35" w:rsidRPr="00BE60B6" w:rsidRDefault="003F1E35" w:rsidP="003F1E35">
      <w:pPr>
        <w:pStyle w:val="Commarcadores"/>
        <w:numPr>
          <w:ilvl w:val="0"/>
          <w:numId w:val="0"/>
        </w:numPr>
        <w:ind w:left="216" w:hanging="216"/>
      </w:pPr>
    </w:p>
    <w:sectPr w:rsidR="003F1E35" w:rsidRPr="00BE60B6" w:rsidSect="001603A9">
      <w:foot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0DFE" w14:textId="77777777" w:rsidR="00C75D8C" w:rsidRDefault="00C75D8C">
      <w:pPr>
        <w:spacing w:after="0"/>
      </w:pPr>
      <w:r>
        <w:separator/>
      </w:r>
    </w:p>
  </w:endnote>
  <w:endnote w:type="continuationSeparator" w:id="0">
    <w:p w14:paraId="6B207E5D" w14:textId="77777777" w:rsidR="00C75D8C" w:rsidRDefault="00C75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822" w14:textId="77777777"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8E3F6A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CB02" w14:textId="77777777" w:rsidR="00C75D8C" w:rsidRDefault="00C75D8C">
      <w:pPr>
        <w:spacing w:after="0"/>
      </w:pPr>
      <w:r>
        <w:separator/>
      </w:r>
    </w:p>
  </w:footnote>
  <w:footnote w:type="continuationSeparator" w:id="0">
    <w:p w14:paraId="16C28879" w14:textId="77777777" w:rsidR="00C75D8C" w:rsidRDefault="00C75D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86FC6"/>
    <w:lvl w:ilvl="0">
      <w:start w:val="1"/>
      <w:numFmt w:val="bullet"/>
      <w:pStyle w:val="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2D2B81"/>
    <w:multiLevelType w:val="hybridMultilevel"/>
    <w:tmpl w:val="42ECA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C2BAD"/>
    <w:multiLevelType w:val="hybridMultilevel"/>
    <w:tmpl w:val="A55E7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4F788E"/>
    <w:multiLevelType w:val="hybridMultilevel"/>
    <w:tmpl w:val="7C9AC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F1E91"/>
    <w:multiLevelType w:val="hybridMultilevel"/>
    <w:tmpl w:val="D58E4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DB304D"/>
    <w:multiLevelType w:val="hybridMultilevel"/>
    <w:tmpl w:val="59BAC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74876"/>
    <w:multiLevelType w:val="hybridMultilevel"/>
    <w:tmpl w:val="555E7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24966992">
    <w:abstractNumId w:val="9"/>
  </w:num>
  <w:num w:numId="2" w16cid:durableId="1633629884">
    <w:abstractNumId w:val="9"/>
    <w:lvlOverride w:ilvl="0">
      <w:startOverride w:val="1"/>
    </w:lvlOverride>
  </w:num>
  <w:num w:numId="3" w16cid:durableId="897782413">
    <w:abstractNumId w:val="9"/>
    <w:lvlOverride w:ilvl="0">
      <w:startOverride w:val="1"/>
    </w:lvlOverride>
  </w:num>
  <w:num w:numId="4" w16cid:durableId="599145318">
    <w:abstractNumId w:val="9"/>
    <w:lvlOverride w:ilvl="0">
      <w:startOverride w:val="1"/>
    </w:lvlOverride>
  </w:num>
  <w:num w:numId="5" w16cid:durableId="67382137">
    <w:abstractNumId w:val="8"/>
  </w:num>
  <w:num w:numId="6" w16cid:durableId="1312905801">
    <w:abstractNumId w:val="7"/>
  </w:num>
  <w:num w:numId="7" w16cid:durableId="835463570">
    <w:abstractNumId w:val="6"/>
  </w:num>
  <w:num w:numId="8" w16cid:durableId="2057386683">
    <w:abstractNumId w:val="5"/>
  </w:num>
  <w:num w:numId="9" w16cid:durableId="1550340254">
    <w:abstractNumId w:val="4"/>
  </w:num>
  <w:num w:numId="10" w16cid:durableId="911506361">
    <w:abstractNumId w:val="3"/>
  </w:num>
  <w:num w:numId="11" w16cid:durableId="1473865315">
    <w:abstractNumId w:val="2"/>
  </w:num>
  <w:num w:numId="12" w16cid:durableId="1985431157">
    <w:abstractNumId w:val="1"/>
  </w:num>
  <w:num w:numId="13" w16cid:durableId="2054108590">
    <w:abstractNumId w:val="0"/>
  </w:num>
  <w:num w:numId="14" w16cid:durableId="1292976107">
    <w:abstractNumId w:val="15"/>
  </w:num>
  <w:num w:numId="15" w16cid:durableId="1863085337">
    <w:abstractNumId w:val="20"/>
  </w:num>
  <w:num w:numId="16" w16cid:durableId="1409428025">
    <w:abstractNumId w:val="13"/>
  </w:num>
  <w:num w:numId="17" w16cid:durableId="1743481403">
    <w:abstractNumId w:val="17"/>
  </w:num>
  <w:num w:numId="18" w16cid:durableId="97680281">
    <w:abstractNumId w:val="11"/>
  </w:num>
  <w:num w:numId="19" w16cid:durableId="310721000">
    <w:abstractNumId w:val="25"/>
  </w:num>
  <w:num w:numId="20" w16cid:durableId="899636971">
    <w:abstractNumId w:val="21"/>
  </w:num>
  <w:num w:numId="21" w16cid:durableId="841704387">
    <w:abstractNumId w:val="12"/>
  </w:num>
  <w:num w:numId="22" w16cid:durableId="1904829270">
    <w:abstractNumId w:val="16"/>
  </w:num>
  <w:num w:numId="23" w16cid:durableId="788281274">
    <w:abstractNumId w:val="24"/>
  </w:num>
  <w:num w:numId="24" w16cid:durableId="2060475552">
    <w:abstractNumId w:val="22"/>
  </w:num>
  <w:num w:numId="25" w16cid:durableId="921569909">
    <w:abstractNumId w:val="14"/>
  </w:num>
  <w:num w:numId="26" w16cid:durableId="37317883">
    <w:abstractNumId w:val="19"/>
  </w:num>
  <w:num w:numId="27" w16cid:durableId="209072726">
    <w:abstractNumId w:val="23"/>
  </w:num>
  <w:num w:numId="28" w16cid:durableId="651953520">
    <w:abstractNumId w:val="10"/>
  </w:num>
  <w:num w:numId="29" w16cid:durableId="2582986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7E"/>
    <w:rsid w:val="000649E0"/>
    <w:rsid w:val="000A4F59"/>
    <w:rsid w:val="000C6379"/>
    <w:rsid w:val="0010191D"/>
    <w:rsid w:val="00103D0E"/>
    <w:rsid w:val="00141A4C"/>
    <w:rsid w:val="00150946"/>
    <w:rsid w:val="001603A9"/>
    <w:rsid w:val="001B29CF"/>
    <w:rsid w:val="0028220F"/>
    <w:rsid w:val="002A068C"/>
    <w:rsid w:val="002E0F2F"/>
    <w:rsid w:val="002F0967"/>
    <w:rsid w:val="002F5C57"/>
    <w:rsid w:val="00333BB1"/>
    <w:rsid w:val="00343A33"/>
    <w:rsid w:val="00356C14"/>
    <w:rsid w:val="00372300"/>
    <w:rsid w:val="003C7670"/>
    <w:rsid w:val="003F1E35"/>
    <w:rsid w:val="00407768"/>
    <w:rsid w:val="0044388B"/>
    <w:rsid w:val="00471AED"/>
    <w:rsid w:val="004720AE"/>
    <w:rsid w:val="004B7A5D"/>
    <w:rsid w:val="004C20BE"/>
    <w:rsid w:val="004E4B70"/>
    <w:rsid w:val="004F0CD4"/>
    <w:rsid w:val="005A2B3A"/>
    <w:rsid w:val="005D5375"/>
    <w:rsid w:val="00617B26"/>
    <w:rsid w:val="006270A9"/>
    <w:rsid w:val="00673E17"/>
    <w:rsid w:val="00675956"/>
    <w:rsid w:val="00681034"/>
    <w:rsid w:val="006C5A7E"/>
    <w:rsid w:val="00702BE9"/>
    <w:rsid w:val="00786E73"/>
    <w:rsid w:val="007977A7"/>
    <w:rsid w:val="007A399B"/>
    <w:rsid w:val="007B7560"/>
    <w:rsid w:val="00816216"/>
    <w:rsid w:val="0081652F"/>
    <w:rsid w:val="00817B78"/>
    <w:rsid w:val="008255F9"/>
    <w:rsid w:val="00847DDE"/>
    <w:rsid w:val="0087734B"/>
    <w:rsid w:val="0088186C"/>
    <w:rsid w:val="0089657A"/>
    <w:rsid w:val="008C0828"/>
    <w:rsid w:val="008C2676"/>
    <w:rsid w:val="008D419D"/>
    <w:rsid w:val="008E3F6A"/>
    <w:rsid w:val="008F1914"/>
    <w:rsid w:val="009746CA"/>
    <w:rsid w:val="009D5933"/>
    <w:rsid w:val="009E1EAB"/>
    <w:rsid w:val="00A33F14"/>
    <w:rsid w:val="00A37666"/>
    <w:rsid w:val="00A7312C"/>
    <w:rsid w:val="00A816CA"/>
    <w:rsid w:val="00A90F4E"/>
    <w:rsid w:val="00AC2BCB"/>
    <w:rsid w:val="00AD4C1F"/>
    <w:rsid w:val="00AF6791"/>
    <w:rsid w:val="00B02C03"/>
    <w:rsid w:val="00B253C4"/>
    <w:rsid w:val="00B431CA"/>
    <w:rsid w:val="00BD768D"/>
    <w:rsid w:val="00BD7A59"/>
    <w:rsid w:val="00BE307E"/>
    <w:rsid w:val="00BE60B6"/>
    <w:rsid w:val="00C032B7"/>
    <w:rsid w:val="00C10D52"/>
    <w:rsid w:val="00C61F8E"/>
    <w:rsid w:val="00C75D8C"/>
    <w:rsid w:val="00C8284D"/>
    <w:rsid w:val="00CA1769"/>
    <w:rsid w:val="00CC26F6"/>
    <w:rsid w:val="00CE082A"/>
    <w:rsid w:val="00DB0441"/>
    <w:rsid w:val="00DB103E"/>
    <w:rsid w:val="00DD775D"/>
    <w:rsid w:val="00DE76E1"/>
    <w:rsid w:val="00E04CC7"/>
    <w:rsid w:val="00E83E4B"/>
    <w:rsid w:val="00ED0C95"/>
    <w:rsid w:val="00F23698"/>
    <w:rsid w:val="00F31387"/>
    <w:rsid w:val="00F33263"/>
    <w:rsid w:val="00F46E82"/>
    <w:rsid w:val="00F67119"/>
    <w:rsid w:val="00F73719"/>
    <w:rsid w:val="00FA22B0"/>
    <w:rsid w:val="00FA4B23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AA850"/>
  <w15:chartTrackingRefBased/>
  <w15:docId w15:val="{E8FE4100-753E-4B35-927D-C1833A8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paragraph" w:styleId="PargrafodaLista">
    <w:name w:val="List Paragraph"/>
    <w:basedOn w:val="Normal"/>
    <w:uiPriority w:val="34"/>
    <w:unhideWhenUsed/>
    <w:qFormat/>
    <w:rsid w:val="0081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trindade3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85C5-F9A4-4081-92ED-5E92E64A2F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Currículo%20(colorido).dotx</Template>
  <TotalTime>10200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andreytrindade353@gmail.com</cp:lastModifiedBy>
  <cp:revision>28</cp:revision>
  <dcterms:created xsi:type="dcterms:W3CDTF">2021-10-18T14:44:00Z</dcterms:created>
  <dcterms:modified xsi:type="dcterms:W3CDTF">2022-08-12T14:27:00Z</dcterms:modified>
  <cp:version/>
</cp:coreProperties>
</file>