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E4D" w:rsidRPr="00F34F0E" w:rsidRDefault="00937A46" w:rsidP="0050257D">
      <w:pPr>
        <w:rPr>
          <w:b/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 xml:space="preserve">Currículo de emprego </w:t>
      </w:r>
    </w:p>
    <w:p w:rsidR="00D65E4D" w:rsidRPr="00EB6DAE" w:rsidRDefault="00F46A7F">
      <w:pPr>
        <w:pStyle w:val="Ttulo1"/>
        <w:rPr>
          <w:b w:val="0"/>
          <w:color w:val="000000" w:themeColor="text1"/>
          <w:sz w:val="28"/>
          <w:szCs w:val="28"/>
        </w:rPr>
      </w:pPr>
      <w:r w:rsidRPr="00F34F0E">
        <w:rPr>
          <w:color w:val="000000" w:themeColor="text1"/>
          <w:sz w:val="28"/>
          <w:szCs w:val="28"/>
        </w:rPr>
        <w:t>Dados Pessoais</w:t>
      </w:r>
      <w:r w:rsidRPr="00EB6DAE">
        <w:rPr>
          <w:b w:val="0"/>
          <w:color w:val="000000" w:themeColor="text1"/>
          <w:sz w:val="28"/>
          <w:szCs w:val="28"/>
        </w:rPr>
        <w:t>:</w:t>
      </w:r>
    </w:p>
    <w:p w:rsidR="00F46A7F" w:rsidRPr="00EB6DAE" w:rsidRDefault="00EC73D7" w:rsidP="00F46A7F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Nome</w:t>
      </w:r>
      <w:r w:rsidRPr="00EB6DAE">
        <w:rPr>
          <w:color w:val="000000" w:themeColor="text1"/>
          <w:sz w:val="28"/>
          <w:szCs w:val="28"/>
        </w:rPr>
        <w:t>:</w:t>
      </w:r>
      <w:r w:rsidR="00E728CB" w:rsidRPr="00EB6DAE">
        <w:rPr>
          <w:color w:val="000000" w:themeColor="text1"/>
          <w:sz w:val="28"/>
          <w:szCs w:val="28"/>
        </w:rPr>
        <w:t xml:space="preserve"> Micael Guzzon </w:t>
      </w:r>
    </w:p>
    <w:p w:rsidR="00B72EB0" w:rsidRPr="00EB6DAE" w:rsidRDefault="00B83234" w:rsidP="00F46A7F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Endereço</w:t>
      </w:r>
      <w:r w:rsidR="000F0324" w:rsidRPr="00EB6DAE">
        <w:rPr>
          <w:color w:val="000000" w:themeColor="text1"/>
          <w:sz w:val="28"/>
          <w:szCs w:val="28"/>
        </w:rPr>
        <w:t>:</w:t>
      </w:r>
      <w:r w:rsidRPr="00EB6DAE">
        <w:rPr>
          <w:color w:val="000000" w:themeColor="text1"/>
          <w:sz w:val="28"/>
          <w:szCs w:val="28"/>
        </w:rPr>
        <w:t xml:space="preserve"> </w:t>
      </w:r>
      <w:r w:rsidR="00E728CB" w:rsidRPr="00EB6DAE">
        <w:rPr>
          <w:color w:val="000000" w:themeColor="text1"/>
          <w:sz w:val="28"/>
          <w:szCs w:val="28"/>
        </w:rPr>
        <w:t xml:space="preserve">Linha Zambicari </w:t>
      </w:r>
    </w:p>
    <w:p w:rsidR="00EE48CF" w:rsidRDefault="00255887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Idade</w:t>
      </w:r>
      <w:r w:rsidRPr="00EB6DAE">
        <w:rPr>
          <w:color w:val="000000" w:themeColor="text1"/>
          <w:sz w:val="28"/>
          <w:szCs w:val="28"/>
        </w:rPr>
        <w:t>:</w:t>
      </w:r>
      <w:r w:rsidR="00E728CB" w:rsidRPr="00EB6DAE">
        <w:rPr>
          <w:color w:val="000000" w:themeColor="text1"/>
          <w:sz w:val="28"/>
          <w:szCs w:val="28"/>
        </w:rPr>
        <w:t xml:space="preserve"> </w:t>
      </w:r>
      <w:r w:rsidR="000B4059">
        <w:rPr>
          <w:color w:val="000000" w:themeColor="text1"/>
          <w:sz w:val="28"/>
          <w:szCs w:val="28"/>
        </w:rPr>
        <w:t>16</w:t>
      </w:r>
      <w:r w:rsidR="00983CB2">
        <w:rPr>
          <w:color w:val="000000" w:themeColor="text1"/>
          <w:sz w:val="28"/>
          <w:szCs w:val="28"/>
        </w:rPr>
        <w:t xml:space="preserve"> anos</w:t>
      </w:r>
    </w:p>
    <w:p w:rsidR="00255887" w:rsidRPr="00EB6DAE" w:rsidRDefault="00664937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E</w:t>
      </w:r>
      <w:r w:rsidR="0096067E">
        <w:rPr>
          <w:b/>
          <w:color w:val="000000" w:themeColor="text1"/>
          <w:sz w:val="28"/>
          <w:szCs w:val="28"/>
        </w:rPr>
        <w:t>-</w:t>
      </w:r>
      <w:r w:rsidRPr="00F34F0E">
        <w:rPr>
          <w:b/>
          <w:color w:val="000000" w:themeColor="text1"/>
          <w:sz w:val="28"/>
          <w:szCs w:val="28"/>
        </w:rPr>
        <w:t>mail</w:t>
      </w:r>
      <w:r w:rsidRPr="00EB6DAE">
        <w:rPr>
          <w:color w:val="000000" w:themeColor="text1"/>
          <w:sz w:val="28"/>
          <w:szCs w:val="28"/>
        </w:rPr>
        <w:t>:</w:t>
      </w:r>
      <w:r w:rsidR="0087157C" w:rsidRPr="00EB6DAE">
        <w:rPr>
          <w:color w:val="000000" w:themeColor="text1"/>
          <w:sz w:val="28"/>
          <w:szCs w:val="28"/>
        </w:rPr>
        <w:t xml:space="preserve"> </w:t>
      </w:r>
      <w:r w:rsidR="0096067E">
        <w:rPr>
          <w:color w:val="000000" w:themeColor="text1"/>
          <w:sz w:val="28"/>
          <w:szCs w:val="28"/>
        </w:rPr>
        <w:t>m</w:t>
      </w:r>
      <w:r w:rsidR="00155EC5" w:rsidRPr="00EB6DAE">
        <w:rPr>
          <w:color w:val="000000" w:themeColor="text1"/>
          <w:sz w:val="28"/>
          <w:szCs w:val="28"/>
        </w:rPr>
        <w:t xml:space="preserve">ickauzinhon@gmail.com </w:t>
      </w:r>
    </w:p>
    <w:p w:rsidR="00664937" w:rsidRDefault="00E728CB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Telefone</w:t>
      </w:r>
      <w:r w:rsidRPr="00EB6DAE">
        <w:rPr>
          <w:color w:val="000000" w:themeColor="text1"/>
          <w:sz w:val="28"/>
          <w:szCs w:val="28"/>
        </w:rPr>
        <w:t>:</w:t>
      </w:r>
      <w:r w:rsidR="00155EC5" w:rsidRPr="00EB6DAE">
        <w:rPr>
          <w:color w:val="000000" w:themeColor="text1"/>
          <w:sz w:val="28"/>
          <w:szCs w:val="28"/>
        </w:rPr>
        <w:t xml:space="preserve"> (054) 999954171</w:t>
      </w:r>
    </w:p>
    <w:p w:rsidR="007A073C" w:rsidRPr="007A073C" w:rsidRDefault="007A073C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Telefone (2): </w:t>
      </w:r>
      <w:r>
        <w:rPr>
          <w:color w:val="000000" w:themeColor="text1"/>
          <w:sz w:val="28"/>
          <w:szCs w:val="28"/>
        </w:rPr>
        <w:t>(054) 999</w:t>
      </w:r>
      <w:r w:rsidR="00F166BD">
        <w:rPr>
          <w:color w:val="000000" w:themeColor="text1"/>
          <w:sz w:val="28"/>
          <w:szCs w:val="28"/>
        </w:rPr>
        <w:t>077037</w:t>
      </w:r>
    </w:p>
    <w:p w:rsidR="00EE7C65" w:rsidRDefault="00093B3E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Cpf: </w:t>
      </w:r>
      <w:r w:rsidR="005C6D2C">
        <w:rPr>
          <w:color w:val="000000" w:themeColor="text1"/>
          <w:sz w:val="28"/>
          <w:szCs w:val="28"/>
        </w:rPr>
        <w:t>049.050.200-85</w:t>
      </w:r>
    </w:p>
    <w:p w:rsidR="005C6D2C" w:rsidRDefault="005C6D2C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Registro geral</w:t>
      </w:r>
      <w:r w:rsidR="00A36181">
        <w:rPr>
          <w:b/>
          <w:color w:val="000000" w:themeColor="text1"/>
          <w:sz w:val="28"/>
          <w:szCs w:val="28"/>
        </w:rPr>
        <w:t xml:space="preserve">: </w:t>
      </w:r>
      <w:r w:rsidR="00735F69">
        <w:rPr>
          <w:color w:val="000000" w:themeColor="text1"/>
          <w:sz w:val="28"/>
          <w:szCs w:val="28"/>
        </w:rPr>
        <w:t>8130810198</w:t>
      </w:r>
    </w:p>
    <w:p w:rsidR="00735F69" w:rsidRDefault="003873C7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Data de nascimento: </w:t>
      </w:r>
      <w:r>
        <w:rPr>
          <w:color w:val="000000" w:themeColor="text1"/>
          <w:sz w:val="28"/>
          <w:szCs w:val="28"/>
        </w:rPr>
        <w:t>23/04/2003</w:t>
      </w:r>
    </w:p>
    <w:p w:rsidR="00ED3D62" w:rsidRDefault="00ED3D62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Bairro: </w:t>
      </w:r>
      <w:r>
        <w:rPr>
          <w:color w:val="000000" w:themeColor="text1"/>
          <w:sz w:val="28"/>
          <w:szCs w:val="28"/>
        </w:rPr>
        <w:t xml:space="preserve">Linha Zambicari </w:t>
      </w:r>
    </w:p>
    <w:p w:rsidR="00F166BD" w:rsidRPr="00F166BD" w:rsidRDefault="00F166BD">
      <w:pPr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Escolaridade: </w:t>
      </w:r>
      <w:r>
        <w:rPr>
          <w:color w:val="000000" w:themeColor="text1"/>
          <w:sz w:val="28"/>
          <w:szCs w:val="28"/>
        </w:rPr>
        <w:t xml:space="preserve">2° ano do ensino médio </w:t>
      </w:r>
    </w:p>
    <w:p w:rsidR="007372E4" w:rsidRPr="00EB6DAE" w:rsidRDefault="00DB6689">
      <w:pPr>
        <w:rPr>
          <w:color w:val="000000" w:themeColor="text1"/>
          <w:sz w:val="28"/>
          <w:szCs w:val="28"/>
        </w:rPr>
      </w:pPr>
      <w:r w:rsidRPr="00F34F0E">
        <w:rPr>
          <w:b/>
          <w:color w:val="000000" w:themeColor="text1"/>
          <w:sz w:val="28"/>
          <w:szCs w:val="28"/>
        </w:rPr>
        <w:t>Formação</w:t>
      </w:r>
      <w:r w:rsidRPr="00EB6DAE">
        <w:rPr>
          <w:color w:val="000000" w:themeColor="text1"/>
          <w:sz w:val="28"/>
          <w:szCs w:val="28"/>
        </w:rPr>
        <w:t>:</w:t>
      </w:r>
    </w:p>
    <w:p w:rsidR="00DB6689" w:rsidRPr="00EB6DAE" w:rsidRDefault="00BE7775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>• Ensino Médio</w:t>
      </w:r>
      <w:r w:rsidR="00E84012" w:rsidRPr="00EB6DAE">
        <w:rPr>
          <w:color w:val="000000" w:themeColor="text1"/>
          <w:sz w:val="28"/>
          <w:szCs w:val="28"/>
        </w:rPr>
        <w:t>.</w:t>
      </w:r>
    </w:p>
    <w:p w:rsidR="00BE7775" w:rsidRPr="00EB6DAE" w:rsidRDefault="00134507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>• Colégio Objetivo</w:t>
      </w:r>
      <w:r w:rsidR="00E84012" w:rsidRPr="00EB6DAE">
        <w:rPr>
          <w:color w:val="000000" w:themeColor="text1"/>
          <w:sz w:val="28"/>
          <w:szCs w:val="28"/>
        </w:rPr>
        <w:t>.</w:t>
      </w:r>
      <w:r w:rsidRPr="00EB6DAE">
        <w:rPr>
          <w:color w:val="000000" w:themeColor="text1"/>
          <w:sz w:val="28"/>
          <w:szCs w:val="28"/>
        </w:rPr>
        <w:t xml:space="preserve"> </w:t>
      </w:r>
    </w:p>
    <w:p w:rsidR="003A4E78" w:rsidRPr="008D09CE" w:rsidRDefault="00134507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 xml:space="preserve">• conclusão </w:t>
      </w:r>
      <w:r w:rsidR="00613300" w:rsidRPr="00EB6DAE">
        <w:rPr>
          <w:color w:val="000000" w:themeColor="text1"/>
          <w:sz w:val="28"/>
          <w:szCs w:val="28"/>
        </w:rPr>
        <w:t>Dezembro</w:t>
      </w:r>
      <w:r w:rsidRPr="00EB6DAE">
        <w:rPr>
          <w:color w:val="000000" w:themeColor="text1"/>
          <w:sz w:val="28"/>
          <w:szCs w:val="28"/>
        </w:rPr>
        <w:t>/2020</w:t>
      </w:r>
      <w:r w:rsidR="00613300" w:rsidRPr="00EB6DAE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B06358" w:rsidRPr="002E43BE" w:rsidRDefault="0032686F">
      <w:pPr>
        <w:rPr>
          <w:b/>
          <w:color w:val="000000" w:themeColor="text1"/>
          <w:sz w:val="28"/>
          <w:szCs w:val="28"/>
        </w:rPr>
      </w:pPr>
      <w:r w:rsidRPr="008C2740">
        <w:rPr>
          <w:b/>
          <w:color w:val="000000" w:themeColor="text1"/>
          <w:sz w:val="28"/>
          <w:szCs w:val="28"/>
        </w:rPr>
        <w:t>Atividades extracurriculares</w:t>
      </w:r>
      <w:r w:rsidRPr="00EB6DAE">
        <w:rPr>
          <w:color w:val="000000" w:themeColor="text1"/>
          <w:sz w:val="28"/>
          <w:szCs w:val="28"/>
        </w:rPr>
        <w:t>:</w:t>
      </w:r>
    </w:p>
    <w:p w:rsidR="0032686F" w:rsidRPr="00EB6DAE" w:rsidRDefault="00041357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 xml:space="preserve">• </w:t>
      </w:r>
      <w:r w:rsidR="00C108BF" w:rsidRPr="00EB6DAE">
        <w:rPr>
          <w:color w:val="000000" w:themeColor="text1"/>
          <w:sz w:val="28"/>
          <w:szCs w:val="28"/>
        </w:rPr>
        <w:t xml:space="preserve">Certificação do curso de Telemarketing </w:t>
      </w:r>
    </w:p>
    <w:p w:rsidR="00C108BF" w:rsidRPr="00EB6DAE" w:rsidRDefault="00C108BF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>• Certificação do curso de Sony Vegas</w:t>
      </w:r>
    </w:p>
    <w:p w:rsidR="00C108BF" w:rsidRPr="00EB6DAE" w:rsidRDefault="003D356F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lastRenderedPageBreak/>
        <w:t>• Certificação do curso de CorelDraw x4</w:t>
      </w:r>
    </w:p>
    <w:p w:rsidR="003D356F" w:rsidRPr="00EB6DAE" w:rsidRDefault="003D356F">
      <w:pPr>
        <w:rPr>
          <w:color w:val="000000" w:themeColor="text1"/>
          <w:sz w:val="28"/>
          <w:szCs w:val="28"/>
        </w:rPr>
      </w:pPr>
      <w:r w:rsidRPr="00EB6DAE">
        <w:rPr>
          <w:color w:val="000000" w:themeColor="text1"/>
          <w:sz w:val="28"/>
          <w:szCs w:val="28"/>
        </w:rPr>
        <w:t xml:space="preserve">•Certificação </w:t>
      </w:r>
      <w:r w:rsidR="009D30BD" w:rsidRPr="00EB6DAE">
        <w:rPr>
          <w:color w:val="000000" w:themeColor="text1"/>
          <w:sz w:val="28"/>
          <w:szCs w:val="28"/>
        </w:rPr>
        <w:t>do curso de Photoshop cc</w:t>
      </w:r>
    </w:p>
    <w:p w:rsidR="002E43BE" w:rsidRPr="0096067E" w:rsidRDefault="0096067E" w:rsidP="009606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 w:rsidR="009D30BD" w:rsidRPr="0096067E">
        <w:rPr>
          <w:color w:val="000000" w:themeColor="text1"/>
          <w:sz w:val="28"/>
          <w:szCs w:val="28"/>
        </w:rPr>
        <w:t xml:space="preserve">Certificação do curso de </w:t>
      </w:r>
      <w:r w:rsidR="007C42E2" w:rsidRPr="0096067E">
        <w:rPr>
          <w:color w:val="000000" w:themeColor="text1"/>
          <w:sz w:val="28"/>
          <w:szCs w:val="28"/>
        </w:rPr>
        <w:t xml:space="preserve">Meio ambiente </w:t>
      </w:r>
    </w:p>
    <w:p w:rsidR="002A25A5" w:rsidRDefault="00EE7C65" w:rsidP="002A25A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 Língua inglesa – em curso</w:t>
      </w:r>
    </w:p>
    <w:p w:rsidR="00EE7C65" w:rsidRPr="002A25A5" w:rsidRDefault="00EE7C65" w:rsidP="002A25A5">
      <w:pPr>
        <w:rPr>
          <w:color w:val="000000" w:themeColor="text1"/>
          <w:sz w:val="28"/>
          <w:szCs w:val="28"/>
        </w:rPr>
      </w:pPr>
    </w:p>
    <w:p w:rsidR="006A0213" w:rsidRPr="002E43BE" w:rsidRDefault="008C2740">
      <w:pPr>
        <w:rPr>
          <w:b/>
          <w:color w:val="000000" w:themeColor="text1"/>
          <w:sz w:val="28"/>
          <w:szCs w:val="28"/>
        </w:rPr>
      </w:pPr>
      <w:r w:rsidRPr="00D85105">
        <w:rPr>
          <w:b/>
          <w:color w:val="000000" w:themeColor="text1"/>
          <w:sz w:val="28"/>
          <w:szCs w:val="28"/>
        </w:rPr>
        <w:t>Não contém e</w:t>
      </w:r>
      <w:r w:rsidR="006A0213" w:rsidRPr="00D85105">
        <w:rPr>
          <w:b/>
          <w:color w:val="000000" w:themeColor="text1"/>
          <w:sz w:val="28"/>
          <w:szCs w:val="28"/>
        </w:rPr>
        <w:t>xperiência profissional</w:t>
      </w:r>
      <w:r w:rsidR="002E43BE">
        <w:rPr>
          <w:b/>
          <w:color w:val="000000" w:themeColor="text1"/>
          <w:sz w:val="28"/>
          <w:szCs w:val="28"/>
        </w:rPr>
        <w:t xml:space="preserve"> </w:t>
      </w:r>
    </w:p>
    <w:p w:rsidR="00644A88" w:rsidRPr="00EB6DAE" w:rsidRDefault="00644A88">
      <w:pPr>
        <w:rPr>
          <w:color w:val="000000" w:themeColor="text1"/>
          <w:sz w:val="28"/>
          <w:szCs w:val="28"/>
        </w:rPr>
      </w:pPr>
    </w:p>
    <w:p w:rsidR="00644A88" w:rsidRPr="00644A88" w:rsidRDefault="00644A88">
      <w:pPr>
        <w:rPr>
          <w:b/>
          <w:sz w:val="28"/>
          <w:szCs w:val="28"/>
        </w:rPr>
      </w:pPr>
    </w:p>
    <w:p w:rsidR="00644A88" w:rsidRPr="00644A88" w:rsidRDefault="00644A88">
      <w:pPr>
        <w:rPr>
          <w:sz w:val="28"/>
          <w:szCs w:val="28"/>
        </w:rPr>
      </w:pPr>
    </w:p>
    <w:p w:rsidR="007C42E2" w:rsidRDefault="007C42E2">
      <w:pPr>
        <w:rPr>
          <w:sz w:val="28"/>
          <w:szCs w:val="28"/>
        </w:rPr>
      </w:pPr>
    </w:p>
    <w:p w:rsidR="007C42E2" w:rsidRDefault="007C42E2">
      <w:pPr>
        <w:rPr>
          <w:sz w:val="28"/>
          <w:szCs w:val="28"/>
        </w:rPr>
      </w:pPr>
    </w:p>
    <w:p w:rsidR="007C42E2" w:rsidRDefault="007C42E2">
      <w:pPr>
        <w:rPr>
          <w:sz w:val="28"/>
          <w:szCs w:val="28"/>
        </w:rPr>
      </w:pPr>
    </w:p>
    <w:p w:rsidR="00C108BF" w:rsidRPr="00041357" w:rsidRDefault="00C108BF">
      <w:pPr>
        <w:rPr>
          <w:sz w:val="28"/>
          <w:szCs w:val="28"/>
        </w:rPr>
      </w:pPr>
    </w:p>
    <w:p w:rsidR="00B06358" w:rsidRPr="00B06358" w:rsidRDefault="00B06358">
      <w:pPr>
        <w:rPr>
          <w:sz w:val="28"/>
          <w:szCs w:val="28"/>
        </w:rPr>
      </w:pPr>
    </w:p>
    <w:p w:rsidR="00E84012" w:rsidRPr="00BE7775" w:rsidRDefault="00E84012">
      <w:pPr>
        <w:rPr>
          <w:sz w:val="28"/>
          <w:szCs w:val="28"/>
        </w:rPr>
      </w:pPr>
    </w:p>
    <w:p w:rsidR="00B22C3C" w:rsidRPr="00B161C4" w:rsidRDefault="00B22C3C">
      <w:pPr>
        <w:rPr>
          <w:sz w:val="28"/>
          <w:szCs w:val="28"/>
        </w:rPr>
      </w:pPr>
    </w:p>
    <w:p w:rsidR="000D0299" w:rsidRPr="000D0299" w:rsidRDefault="000D0299">
      <w:pPr>
        <w:rPr>
          <w:b/>
          <w:sz w:val="48"/>
          <w:szCs w:val="48"/>
        </w:rPr>
      </w:pPr>
    </w:p>
    <w:p w:rsidR="00155EC5" w:rsidRPr="00155EC5" w:rsidRDefault="00155EC5">
      <w:pPr>
        <w:rPr>
          <w:sz w:val="28"/>
          <w:szCs w:val="28"/>
        </w:rPr>
      </w:pPr>
    </w:p>
    <w:p w:rsidR="00D65E4D" w:rsidRDefault="004B0780">
      <w:pPr>
        <w:jc w:val="center"/>
      </w:pPr>
    </w:p>
    <w:p w:rsidR="00D65E4D" w:rsidRPr="00EC73D7" w:rsidRDefault="004B0780" w:rsidP="00220918">
      <w:pPr>
        <w:rPr>
          <w:sz w:val="28"/>
          <w:szCs w:val="28"/>
        </w:rPr>
      </w:pPr>
    </w:p>
    <w:sectPr w:rsidR="00D65E4D" w:rsidRPr="00EC73D7">
      <w:footerReference w:type="default" r:id="rId7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780" w:rsidRDefault="004B0780">
      <w:pPr>
        <w:spacing w:after="0" w:line="240" w:lineRule="auto"/>
      </w:pPr>
      <w:r>
        <w:separator/>
      </w:r>
    </w:p>
  </w:endnote>
  <w:endnote w:type="continuationSeparator" w:id="0">
    <w:p w:rsidR="004B0780" w:rsidRDefault="004B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5E4D" w:rsidRDefault="00CD1BD8"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780" w:rsidRDefault="004B0780">
      <w:pPr>
        <w:spacing w:after="0" w:line="240" w:lineRule="auto"/>
      </w:pPr>
      <w:r>
        <w:separator/>
      </w:r>
    </w:p>
  </w:footnote>
  <w:footnote w:type="continuationSeparator" w:id="0">
    <w:p w:rsidR="004B0780" w:rsidRDefault="004B0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66DED"/>
    <w:multiLevelType w:val="hybridMultilevel"/>
    <w:tmpl w:val="F7146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90004"/>
    <w:multiLevelType w:val="hybridMultilevel"/>
    <w:tmpl w:val="84A4F6C8"/>
    <w:lvl w:ilvl="0" w:tplc="B38A596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C470A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F25C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AF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86C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8C9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6A8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2A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CAC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F2742"/>
    <w:multiLevelType w:val="hybridMultilevel"/>
    <w:tmpl w:val="71F2BD64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F0C09"/>
    <w:multiLevelType w:val="hybridMultilevel"/>
    <w:tmpl w:val="F1C0FE54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74F1"/>
    <w:multiLevelType w:val="hybridMultilevel"/>
    <w:tmpl w:val="ED6033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31389"/>
    <w:multiLevelType w:val="hybridMultilevel"/>
    <w:tmpl w:val="34CA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85202"/>
    <w:multiLevelType w:val="hybridMultilevel"/>
    <w:tmpl w:val="C13A5756"/>
    <w:lvl w:ilvl="0" w:tplc="29DA0E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41C315E">
      <w:start w:val="1"/>
      <w:numFmt w:val="lowerLetter"/>
      <w:lvlText w:val="%2."/>
      <w:lvlJc w:val="left"/>
      <w:pPr>
        <w:ind w:left="1440" w:hanging="360"/>
      </w:pPr>
    </w:lvl>
    <w:lvl w:ilvl="2" w:tplc="60FC30B6">
      <w:start w:val="1"/>
      <w:numFmt w:val="lowerRoman"/>
      <w:lvlText w:val="%3."/>
      <w:lvlJc w:val="right"/>
      <w:pPr>
        <w:ind w:left="2160" w:hanging="180"/>
      </w:pPr>
    </w:lvl>
    <w:lvl w:ilvl="3" w:tplc="4788A12C">
      <w:start w:val="1"/>
      <w:numFmt w:val="decimal"/>
      <w:lvlText w:val="%4."/>
      <w:lvlJc w:val="left"/>
      <w:pPr>
        <w:ind w:left="2880" w:hanging="360"/>
      </w:pPr>
    </w:lvl>
    <w:lvl w:ilvl="4" w:tplc="A2EA685A">
      <w:start w:val="1"/>
      <w:numFmt w:val="lowerLetter"/>
      <w:lvlText w:val="%5."/>
      <w:lvlJc w:val="left"/>
      <w:pPr>
        <w:ind w:left="3600" w:hanging="360"/>
      </w:pPr>
    </w:lvl>
    <w:lvl w:ilvl="5" w:tplc="A0D69A26">
      <w:start w:val="1"/>
      <w:numFmt w:val="lowerRoman"/>
      <w:lvlText w:val="%6."/>
      <w:lvlJc w:val="right"/>
      <w:pPr>
        <w:ind w:left="4320" w:hanging="180"/>
      </w:pPr>
    </w:lvl>
    <w:lvl w:ilvl="6" w:tplc="4BD45636">
      <w:start w:val="1"/>
      <w:numFmt w:val="decimal"/>
      <w:lvlText w:val="%7."/>
      <w:lvlJc w:val="left"/>
      <w:pPr>
        <w:ind w:left="5040" w:hanging="360"/>
      </w:pPr>
    </w:lvl>
    <w:lvl w:ilvl="7" w:tplc="E354C702" w:tentative="1">
      <w:start w:val="1"/>
      <w:numFmt w:val="lowerLetter"/>
      <w:lvlText w:val="%8."/>
      <w:lvlJc w:val="left"/>
      <w:pPr>
        <w:ind w:left="5760" w:hanging="360"/>
      </w:pPr>
    </w:lvl>
    <w:lvl w:ilvl="8" w:tplc="51D4835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85"/>
    <w:rsid w:val="00002EE4"/>
    <w:rsid w:val="00022146"/>
    <w:rsid w:val="00041357"/>
    <w:rsid w:val="00093B3E"/>
    <w:rsid w:val="000B2185"/>
    <w:rsid w:val="000B4059"/>
    <w:rsid w:val="000D0299"/>
    <w:rsid w:val="000F0324"/>
    <w:rsid w:val="00134507"/>
    <w:rsid w:val="00155EC5"/>
    <w:rsid w:val="00255887"/>
    <w:rsid w:val="002A25A5"/>
    <w:rsid w:val="002E43BE"/>
    <w:rsid w:val="003029A3"/>
    <w:rsid w:val="0032686F"/>
    <w:rsid w:val="00327FF4"/>
    <w:rsid w:val="003873C7"/>
    <w:rsid w:val="003A4E78"/>
    <w:rsid w:val="003D356F"/>
    <w:rsid w:val="004B0780"/>
    <w:rsid w:val="0050257D"/>
    <w:rsid w:val="00527C79"/>
    <w:rsid w:val="0059261D"/>
    <w:rsid w:val="005C5994"/>
    <w:rsid w:val="005C6D2C"/>
    <w:rsid w:val="005E3385"/>
    <w:rsid w:val="00613300"/>
    <w:rsid w:val="00644A88"/>
    <w:rsid w:val="00664937"/>
    <w:rsid w:val="006872D1"/>
    <w:rsid w:val="006A0213"/>
    <w:rsid w:val="006C0F6D"/>
    <w:rsid w:val="006D7213"/>
    <w:rsid w:val="00707FA7"/>
    <w:rsid w:val="00735F69"/>
    <w:rsid w:val="007372E4"/>
    <w:rsid w:val="007A073C"/>
    <w:rsid w:val="007C42E2"/>
    <w:rsid w:val="0087157C"/>
    <w:rsid w:val="008C2740"/>
    <w:rsid w:val="008C3BB0"/>
    <w:rsid w:val="008D09CE"/>
    <w:rsid w:val="00937A46"/>
    <w:rsid w:val="0096067E"/>
    <w:rsid w:val="00983CB2"/>
    <w:rsid w:val="009D30BD"/>
    <w:rsid w:val="00A36181"/>
    <w:rsid w:val="00B06358"/>
    <w:rsid w:val="00B161C4"/>
    <w:rsid w:val="00B21A99"/>
    <w:rsid w:val="00B22C3C"/>
    <w:rsid w:val="00B72EB0"/>
    <w:rsid w:val="00B83234"/>
    <w:rsid w:val="00BE0AC9"/>
    <w:rsid w:val="00BE7775"/>
    <w:rsid w:val="00C108BF"/>
    <w:rsid w:val="00CC1F02"/>
    <w:rsid w:val="00CD1BD8"/>
    <w:rsid w:val="00D316CD"/>
    <w:rsid w:val="00D34964"/>
    <w:rsid w:val="00D85105"/>
    <w:rsid w:val="00DB6689"/>
    <w:rsid w:val="00E23817"/>
    <w:rsid w:val="00E728CB"/>
    <w:rsid w:val="00E84012"/>
    <w:rsid w:val="00EB6DAE"/>
    <w:rsid w:val="00EC73D7"/>
    <w:rsid w:val="00ED3D62"/>
    <w:rsid w:val="00EE48CF"/>
    <w:rsid w:val="00EE7C65"/>
    <w:rsid w:val="00F166BD"/>
    <w:rsid w:val="00F34F0E"/>
    <w:rsid w:val="00F4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DD68"/>
  <w15:docId w15:val="{E97FBABA-4C03-574D-830E-8BDA0D03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pt-PT" w:eastAsia="ja-JP" w:bidi="pt-PT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C2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Char">
    <w:name w:val="Título Char"/>
    <w:basedOn w:val="Fontepargpadro"/>
    <w:link w:val="Ttulo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666660" w:themeColor="text2" w:themeTint="BF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666660" w:themeColor="text2" w:themeTint="BF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4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color w:val="454541" w:themeColor="text2" w:themeTint="E6"/>
      <w:sz w:val="3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TtulodoLivro">
    <w:name w:val="Book Title"/>
    <w:basedOn w:val="Fontepargpadro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tulodendicedeautoridades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character" w:styleId="Hyperlink">
    <w:name w:val="Hyperlink"/>
    <w:basedOn w:val="Fontepargpadro"/>
    <w:uiPriority w:val="99"/>
    <w:unhideWhenUsed/>
    <w:rsid w:val="00155EC5"/>
    <w:rPr>
      <w:color w:val="34B6C3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5EC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unhideWhenUsed/>
    <w:qFormat/>
    <w:rsid w:val="002A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1E2CA44-4B58-7844-BE2B-A4AB3569A6B4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%7b11E2CA44-4B58-7844-BE2B-A4AB3569A6B4%7dtf50002001.dotx</Template>
  <TotalTime>59</TotalTime>
  <Pages>2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 Guzzon</dc:creator>
  <cp:keywords/>
  <dc:description/>
  <cp:lastModifiedBy>Vini Guzzon</cp:lastModifiedBy>
  <cp:revision>65</cp:revision>
  <dcterms:created xsi:type="dcterms:W3CDTF">2019-04-08T15:14:00Z</dcterms:created>
  <dcterms:modified xsi:type="dcterms:W3CDTF">2019-06-11T19:24:00Z</dcterms:modified>
</cp:coreProperties>
</file>