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C1DB" w14:textId="77777777" w:rsidR="00E34B0E" w:rsidRDefault="00E34B0E">
      <w:pPr>
        <w:pStyle w:val="Nome"/>
      </w:pPr>
      <w:r>
        <w:t>Julia da Silva de LIMA</w:t>
      </w:r>
    </w:p>
    <w:p w14:paraId="04EBD105" w14:textId="77777777" w:rsidR="00E34B0E" w:rsidRDefault="00E34B0E">
      <w:pPr>
        <w:pStyle w:val="Nome"/>
      </w:pPr>
    </w:p>
    <w:p w14:paraId="51A3C463" w14:textId="1283A1C1" w:rsidR="00E34B0E" w:rsidRDefault="003A38FE">
      <w:pPr>
        <w:pStyle w:val="InformaesdeContato"/>
      </w:pPr>
      <w:r>
        <w:t>Data de nascimento:</w:t>
      </w:r>
      <w:r w:rsidR="00EC7926">
        <w:t xml:space="preserve"> </w:t>
      </w:r>
      <w:r>
        <w:t>26/04/2001</w:t>
      </w:r>
    </w:p>
    <w:p w14:paraId="405CF89D" w14:textId="3770C032" w:rsidR="00F11D59" w:rsidRDefault="00EC7926">
      <w:pPr>
        <w:pStyle w:val="InformaesdeContato"/>
      </w:pPr>
      <w:r>
        <w:t>Endereço</w:t>
      </w:r>
      <w:r w:rsidR="000306D8">
        <w:t xml:space="preserve">: </w:t>
      </w:r>
      <w:r w:rsidR="00C87D0A">
        <w:t xml:space="preserve">Rua Espanha 191, </w:t>
      </w:r>
      <w:r w:rsidR="00CA050A">
        <w:t>Aeroclube, Montenegro</w:t>
      </w:r>
    </w:p>
    <w:p w14:paraId="3EAC4CA3" w14:textId="2D2EB4C3" w:rsidR="00F11D59" w:rsidRDefault="001B0E18" w:rsidP="00E45BFD">
      <w:pPr>
        <w:pStyle w:val="InformaesdeContato"/>
      </w:pPr>
      <w:r>
        <w:t>Telefone de contato e What</w:t>
      </w:r>
      <w:r w:rsidR="0080440A">
        <w:t>sApp</w:t>
      </w:r>
      <w:r w:rsidR="007E7F19">
        <w:t>:</w:t>
      </w:r>
      <w:r w:rsidR="0080440A">
        <w:t xml:space="preserve"> </w:t>
      </w:r>
      <w:r w:rsidR="00A243EA">
        <w:t>(54)99684-362</w:t>
      </w:r>
      <w:r w:rsidR="007B603F">
        <w:t>8</w:t>
      </w:r>
    </w:p>
    <w:p w14:paraId="7304CE39" w14:textId="67F4ECE3" w:rsidR="00F11D59" w:rsidRDefault="008D21AC">
      <w:pPr>
        <w:pStyle w:val="Ttulo2"/>
        <w:rPr>
          <w:i w:val="0"/>
          <w:iCs/>
          <w:lang w:bidi="pt-BR"/>
        </w:rPr>
      </w:pPr>
      <w:r w:rsidRPr="008D21AC">
        <w:rPr>
          <w:i w:val="0"/>
          <w:iCs/>
          <w:lang w:bidi="pt-BR"/>
        </w:rPr>
        <w:t xml:space="preserve">Ensino </w:t>
      </w:r>
      <w:r>
        <w:rPr>
          <w:i w:val="0"/>
          <w:iCs/>
          <w:lang w:bidi="pt-BR"/>
        </w:rPr>
        <w:t xml:space="preserve">Médio Completo </w:t>
      </w:r>
    </w:p>
    <w:p w14:paraId="1A6845B7" w14:textId="22B9F305" w:rsidR="00F11D59" w:rsidRDefault="00D66B23">
      <w:pPr>
        <w:rPr>
          <w:lang w:bidi="pt-BR"/>
        </w:rPr>
      </w:pPr>
      <w:r>
        <w:rPr>
          <w:lang w:bidi="pt-BR"/>
        </w:rPr>
        <w:t>Conclusão em 201</w:t>
      </w:r>
      <w:r w:rsidR="006C0583">
        <w:rPr>
          <w:lang w:bidi="pt-BR"/>
        </w:rPr>
        <w:t>9</w:t>
      </w:r>
    </w:p>
    <w:p w14:paraId="2D472B43" w14:textId="77777777" w:rsidR="00F11D59" w:rsidRDefault="003B54E7">
      <w:pPr>
        <w:pStyle w:val="Ttulo1"/>
      </w:pPr>
      <w:sdt>
        <w:sdtPr>
          <w:id w:val="617349259"/>
          <w:placeholder>
            <w:docPart w:val="C496298BCD51C842AA49BEF3832FDE2A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Experiência</w:t>
          </w:r>
        </w:sdtContent>
      </w:sdt>
    </w:p>
    <w:p w14:paraId="3B24BD97" w14:textId="70D5D827" w:rsidR="00295F8F" w:rsidRDefault="00295F8F" w:rsidP="00CC413A">
      <w:pPr>
        <w:pStyle w:val="Ttulo2"/>
      </w:pPr>
      <w:r>
        <w:t>Carrefour</w:t>
      </w:r>
    </w:p>
    <w:p w14:paraId="56D23133" w14:textId="6834267E" w:rsidR="00295F8F" w:rsidRDefault="00295F8F" w:rsidP="00295F8F">
      <w:r>
        <w:t>Atende de açougue</w:t>
      </w:r>
    </w:p>
    <w:p w14:paraId="3622CE1F" w14:textId="658710D9" w:rsidR="00561730" w:rsidRPr="00295F8F" w:rsidRDefault="005824C2" w:rsidP="00295F8F">
      <w:r>
        <w:t>(</w:t>
      </w:r>
      <w:r w:rsidR="000B67EA">
        <w:t>11</w:t>
      </w:r>
      <w:r w:rsidR="00930A1E">
        <w:t xml:space="preserve">/2021 </w:t>
      </w:r>
      <w:r w:rsidR="00561730">
        <w:t>–</w:t>
      </w:r>
      <w:r w:rsidR="00930A1E">
        <w:t xml:space="preserve"> </w:t>
      </w:r>
      <w:r w:rsidR="000B67EA">
        <w:t>12</w:t>
      </w:r>
      <w:r w:rsidR="00561730">
        <w:t>/2021)</w:t>
      </w:r>
    </w:p>
    <w:p w14:paraId="66E66A64" w14:textId="36ECF2A0" w:rsidR="002B540B" w:rsidRDefault="002B540B" w:rsidP="00CC413A">
      <w:pPr>
        <w:pStyle w:val="Ttulo2"/>
      </w:pPr>
      <w:proofErr w:type="spellStart"/>
      <w:r>
        <w:t>Sam’s</w:t>
      </w:r>
      <w:proofErr w:type="spellEnd"/>
      <w:r>
        <w:t xml:space="preserve"> Club</w:t>
      </w:r>
    </w:p>
    <w:p w14:paraId="6380B957" w14:textId="6DEBDF85" w:rsidR="00A56B7A" w:rsidRDefault="00A56B7A" w:rsidP="002B540B">
      <w:r>
        <w:t>Operador de loja</w:t>
      </w:r>
    </w:p>
    <w:p w14:paraId="308C72FE" w14:textId="76A643B7" w:rsidR="002B540B" w:rsidRPr="002B540B" w:rsidRDefault="006A2578" w:rsidP="002B540B">
      <w:r>
        <w:t>(08/2021 – 09/2021)</w:t>
      </w:r>
    </w:p>
    <w:p w14:paraId="27135618" w14:textId="7E9A7C4B" w:rsidR="00CC413A" w:rsidRPr="00CC413A" w:rsidRDefault="00CC413A" w:rsidP="00CC413A">
      <w:pPr>
        <w:pStyle w:val="Ttulo2"/>
      </w:pPr>
      <w:r>
        <w:t>Burger King</w:t>
      </w:r>
    </w:p>
    <w:p w14:paraId="04C26E8D" w14:textId="080E8A28" w:rsidR="00F11D59" w:rsidRDefault="008C23F4">
      <w:pPr>
        <w:pStyle w:val="Ttulo3"/>
        <w:rPr>
          <w:lang w:bidi="pt-BR"/>
        </w:rPr>
      </w:pPr>
      <w:r>
        <w:rPr>
          <w:lang w:bidi="pt-BR"/>
        </w:rPr>
        <w:t xml:space="preserve">Atendente </w:t>
      </w:r>
    </w:p>
    <w:p w14:paraId="5B31B34A" w14:textId="3FCB9BC9" w:rsidR="00BA7340" w:rsidRPr="00BA7340" w:rsidRDefault="008C23F4" w:rsidP="00561E61">
      <w:pPr>
        <w:rPr>
          <w:lang w:bidi="pt-BR"/>
        </w:rPr>
      </w:pPr>
      <w:r>
        <w:rPr>
          <w:lang w:bidi="pt-BR"/>
        </w:rPr>
        <w:t xml:space="preserve">(11/2020 </w:t>
      </w:r>
      <w:r w:rsidR="00A12A39">
        <w:rPr>
          <w:lang w:bidi="pt-BR"/>
        </w:rPr>
        <w:t>–</w:t>
      </w:r>
      <w:r>
        <w:rPr>
          <w:lang w:bidi="pt-BR"/>
        </w:rPr>
        <w:t xml:space="preserve"> </w:t>
      </w:r>
      <w:r w:rsidR="00A12A39">
        <w:rPr>
          <w:lang w:bidi="pt-BR"/>
        </w:rPr>
        <w:t>07/2021)</w:t>
      </w:r>
    </w:p>
    <w:p w14:paraId="56B504B6" w14:textId="77777777" w:rsidR="00686924" w:rsidRPr="00686924" w:rsidRDefault="00686924" w:rsidP="00561E61">
      <w:pPr>
        <w:rPr>
          <w:b/>
          <w:bCs/>
          <w:lang w:bidi="pt-BR"/>
        </w:rPr>
      </w:pPr>
    </w:p>
    <w:p w14:paraId="10ADD470" w14:textId="65240560" w:rsidR="00F11D59" w:rsidRDefault="00F11D59"/>
    <w:sectPr w:rsidR="00F11D59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2A03" w14:textId="77777777" w:rsidR="0092155C" w:rsidRDefault="0092155C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4ACD8356" w14:textId="77777777" w:rsidR="0092155C" w:rsidRDefault="0092155C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202D23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C9572" w14:textId="77777777" w:rsidR="0092155C" w:rsidRDefault="0092155C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724DE4EB" w14:textId="77777777" w:rsidR="0092155C" w:rsidRDefault="0092155C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A3FB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AF0CDEA" wp14:editId="5318337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13D7254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A9505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27A610C" wp14:editId="0BE9F1E3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4A56C5C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A6"/>
    <w:rsid w:val="000306D8"/>
    <w:rsid w:val="00031802"/>
    <w:rsid w:val="00034C0D"/>
    <w:rsid w:val="0007759A"/>
    <w:rsid w:val="000A7FFA"/>
    <w:rsid w:val="000B67EA"/>
    <w:rsid w:val="00152E5D"/>
    <w:rsid w:val="0015527D"/>
    <w:rsid w:val="001972F9"/>
    <w:rsid w:val="001B0E18"/>
    <w:rsid w:val="00295F8F"/>
    <w:rsid w:val="002A0ADF"/>
    <w:rsid w:val="002B540B"/>
    <w:rsid w:val="003A38FE"/>
    <w:rsid w:val="003B54E7"/>
    <w:rsid w:val="004251E2"/>
    <w:rsid w:val="004373C7"/>
    <w:rsid w:val="00561730"/>
    <w:rsid w:val="00561767"/>
    <w:rsid w:val="00561E61"/>
    <w:rsid w:val="005824C2"/>
    <w:rsid w:val="00587567"/>
    <w:rsid w:val="0061624B"/>
    <w:rsid w:val="00686924"/>
    <w:rsid w:val="006A2578"/>
    <w:rsid w:val="006C0583"/>
    <w:rsid w:val="006D4038"/>
    <w:rsid w:val="006F337D"/>
    <w:rsid w:val="007B603F"/>
    <w:rsid w:val="007E7F19"/>
    <w:rsid w:val="0080440A"/>
    <w:rsid w:val="00856260"/>
    <w:rsid w:val="008C23F4"/>
    <w:rsid w:val="008D21AC"/>
    <w:rsid w:val="0092155C"/>
    <w:rsid w:val="00930A1E"/>
    <w:rsid w:val="00971D2E"/>
    <w:rsid w:val="009D568F"/>
    <w:rsid w:val="00A12A39"/>
    <w:rsid w:val="00A243EA"/>
    <w:rsid w:val="00A56B7A"/>
    <w:rsid w:val="00BA7340"/>
    <w:rsid w:val="00C5029F"/>
    <w:rsid w:val="00C87D0A"/>
    <w:rsid w:val="00CA050A"/>
    <w:rsid w:val="00CC413A"/>
    <w:rsid w:val="00D57764"/>
    <w:rsid w:val="00D66B23"/>
    <w:rsid w:val="00E17CA6"/>
    <w:rsid w:val="00E34B0E"/>
    <w:rsid w:val="00E40E39"/>
    <w:rsid w:val="00E45BFD"/>
    <w:rsid w:val="00EC7926"/>
    <w:rsid w:val="00F11D59"/>
    <w:rsid w:val="00F4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2AA97C"/>
  <w15:chartTrackingRefBased/>
  <w15:docId w15:val="{E64819B1-0302-C04E-AE70-2DBD1E45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FA2A9053-3580-C641-BCC0-CC0527ED2FA0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96298BCD51C842AA49BEF3832FDE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F4D69B-9179-4049-BBE9-0CB375DBEB56}"/>
      </w:docPartPr>
      <w:docPartBody>
        <w:p w:rsidR="00345190" w:rsidRDefault="000F6942">
          <w:pPr>
            <w:pStyle w:val="C496298BCD51C842AA49BEF3832FDE2A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42"/>
    <w:rsid w:val="000F6942"/>
    <w:rsid w:val="002D3DD5"/>
    <w:rsid w:val="00337997"/>
    <w:rsid w:val="00345190"/>
    <w:rsid w:val="0066722C"/>
    <w:rsid w:val="00947E2F"/>
    <w:rsid w:val="00D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496298BCD51C842AA49BEF3832FDE2A">
    <w:name w:val="C496298BCD51C842AA49BEF3832FDE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%7bFA2A9053-3580-C641-BCC0-CC0527ED2FA0%7dtf50002038.dotx</Template>
  <TotalTime>1</TotalTime>
  <Pages>1</Pages>
  <Words>54</Words>
  <Characters>293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juliadasilvadelima55@gmail.com</dc:creator>
  <cp:keywords/>
  <dc:description/>
  <cp:lastModifiedBy>juliadasilvadelima55@gmail.com</cp:lastModifiedBy>
  <cp:revision>2</cp:revision>
  <dcterms:created xsi:type="dcterms:W3CDTF">2022-01-24T22:34:00Z</dcterms:created>
  <dcterms:modified xsi:type="dcterms:W3CDTF">2022-01-24T22:34:00Z</dcterms:modified>
</cp:coreProperties>
</file>