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200" w:rsidRDefault="002B333A">
      <w:pPr>
        <w:tabs>
          <w:tab w:val="left" w:pos="2266"/>
        </w:tabs>
      </w:pPr>
      <w:r>
        <w:rPr>
          <w:noProof/>
        </w:rPr>
        <mc:AlternateContent>
          <mc:Choice Requires="wpg">
            <w:drawing>
              <wp:inline distT="0" distB="0" distL="0" distR="0" wp14:anchorId="4E370907">
                <wp:extent cx="6735445" cy="433070"/>
                <wp:effectExtent l="0" t="19050" r="27305" b="5080"/>
                <wp:docPr id="1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433070"/>
                          <a:chOff x="816" y="667"/>
                          <a:chExt cx="10607" cy="682"/>
                        </a:xfrm>
                      </wpg:grpSpPr>
                      <wps:wsp>
                        <wps:cNvPr id="2" name=" 27"/>
                        <wps:cNvCnPr>
                          <a:cxnSpLocks/>
                        </wps:cNvCnPr>
                        <wps:spPr bwMode="auto">
                          <a:xfrm>
                            <a:off x="817" y="667"/>
                            <a:ext cx="1060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 28"/>
                        <wps:cNvCnPr>
                          <a:cxnSpLocks/>
                        </wps:cNvCnPr>
                        <wps:spPr bwMode="auto">
                          <a:xfrm>
                            <a:off x="816" y="732"/>
                            <a:ext cx="10607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29"/>
                        <wps:cNvCnPr>
                          <a:cxnSpLocks/>
                        </wps:cNvCnPr>
                        <wps:spPr bwMode="auto">
                          <a:xfrm>
                            <a:off x="10229" y="831"/>
                            <a:ext cx="1184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 30"/>
                        <wpg:cNvGrpSpPr>
                          <a:grpSpLocks/>
                        </wpg:cNvGrpSpPr>
                        <wpg:grpSpPr bwMode="auto">
                          <a:xfrm>
                            <a:off x="7651" y="958"/>
                            <a:ext cx="3762" cy="391"/>
                            <a:chOff x="8067" y="1027"/>
                            <a:chExt cx="3672" cy="391"/>
                          </a:xfrm>
                        </wpg:grpSpPr>
                        <wps:wsp>
                          <wps:cNvPr id="6" name=" 31"/>
                          <wps:cNvCnPr>
                            <a:cxnSpLocks/>
                          </wps:cNvCnPr>
                          <wps:spPr bwMode="auto">
                            <a:xfrm>
                              <a:off x="8072" y="1027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 32"/>
                          <wps:cNvCnPr>
                            <a:cxnSpLocks/>
                          </wps:cNvCnPr>
                          <wps:spPr bwMode="auto">
                            <a:xfrm>
                              <a:off x="8074" y="12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 33"/>
                          <wps:cNvCnPr>
                            <a:cxnSpLocks/>
                          </wps:cNvCnPr>
                          <wps:spPr bwMode="auto">
                            <a:xfrm>
                              <a:off x="8067" y="1356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 34"/>
                          <wps:cNvCnPr>
                            <a:cxnSpLocks/>
                          </wps:cNvCnPr>
                          <wps:spPr bwMode="auto">
                            <a:xfrm>
                              <a:off x="8072" y="11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 35"/>
                          <wps:cNvCnPr>
                            <a:cxnSpLocks/>
                          </wps:cNvCnPr>
                          <wps:spPr bwMode="auto">
                            <a:xfrm>
                              <a:off x="8072" y="1193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 36"/>
                          <wps:cNvCnPr>
                            <a:cxnSpLocks/>
                          </wps:cNvCnPr>
                          <wps:spPr bwMode="auto">
                            <a:xfrm>
                              <a:off x="8073" y="1418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 37"/>
                          <wps:cNvCnPr>
                            <a:cxnSpLocks/>
                          </wps:cNvCnPr>
                          <wps:spPr bwMode="auto">
                            <a:xfrm>
                              <a:off x="8067" y="1089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60A6EF" id=" 26" o:spid="_x0000_s1026" style="width:530.35pt;height:34.1pt;mso-position-horizontal-relative:char;mso-position-vertical-relative:line" coordorigin="816,667" coordsize="10607,6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7" o:spid="_x0000_s1027" type="#_x0000_t32" style="position:absolute;left:817;top:667;width:10605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" strokecolor="#213f42 [1605]" strokeweight="3pt">
                  <o:lock v:ext="edit" shapetype="f"/>
                </v:shape>
                <v:shape id=" 28" o:spid="_x0000_s1028" type="#_x0000_t32" style="position:absolute;left:816;top:732;width:10607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" strokecolor="#438086 [3205]" strokeweight="3pt">
                  <o:lock v:ext="edit" shapetype="f"/>
                </v:shape>
                <v:shape id=" 29" o:spid="_x0000_s1029" type="#_x0000_t32" style="position:absolute;left:10229;top:831;width:1184;height:1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" strokecolor="#83bbc1 [1941]" strokeweight="6pt">
                  <o:lock v:ext="edit" shapetype="f"/>
                </v:shape>
                <v:group id=" 30" o:spid="_x0000_s1030" style="position:absolute;left:7651;top:958;width:3762;height:391" coordorigin="8067,1027" coordsize="3672,3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">
                  <v:shape id=" 31" o:spid="_x0000_s1031" type="#_x0000_t32" style="position:absolute;left:8072;top:1027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" strokecolor="#438086 [3205]" strokeweight="4.5pt">
                    <o:lock v:ext="edit" shapetype="f"/>
                  </v:shape>
                  <v:shape id=" 32" o:spid="_x0000_s1032" type="#_x0000_t32" style="position:absolute;left:8074;top:1259;width:2723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" strokecolor="#438086 [3205]" strokeweight="3pt">
                    <o:lock v:ext="edit" shapetype="f"/>
                  </v:shape>
                  <v:shape id=" 33" o:spid="_x0000_s1033" type="#_x0000_t32" style="position:absolute;left:8067;top:1356;width:2723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" strokecolor="#438086 [3205]" strokeweight="1.5pt">
                    <o:lock v:ext="edit" shapetype="f"/>
                  </v:shape>
                  <v:shape id=" 34" o:spid="_x0000_s1034" type="#_x0000_t32" style="position:absolute;left:8072;top:1159;width:2723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" strokecolor="#83bbc1 [1941]" strokeweight=".5pt">
                    <o:lock v:ext="edit" shapetype="f"/>
                  </v:shape>
                  <v:shape id=" 35" o:spid="_x0000_s1035" type="#_x0000_t32" style="position:absolute;left:8072;top:1193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" strokecolor="#83bbc1 [1941]">
                    <o:lock v:ext="edit" shapetype="f"/>
                  </v:shape>
                  <v:shape id=" 36" o:spid="_x0000_s1036" type="#_x0000_t32" style="position:absolute;left:8073;top:1418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" strokecolor="#83bbc1 [1941]">
                    <o:lock v:ext="edit" shapetype="f"/>
                  </v:shape>
                  <v:shape id=" 37" o:spid="_x0000_s1037" type="#_x0000_t32" style="position:absolute;left:8067;top:1089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" strokecolor="#83bbc1 [1941]" strokeweight="1pt">
                    <o:lock v:ext="edit" shapetype="f"/>
                  </v:shape>
                </v:group>
                <w10:anchorlock/>
              </v:group>
            </w:pict>
          </mc:Fallback>
        </mc:AlternateContent>
      </w:r>
    </w:p>
    <w:sdt>
      <w:sdtPr>
        <w:alias w:val="Nome do Currículo"/>
        <w:tag w:val="Nome do Currículo"/>
        <w:id w:val="782665251"/>
        <w:placeholder>
          <w:docPart w:val="0974F20C49DF49A88158A65DDD1173C3"/>
        </w:placeholder>
        <w:docPartList>
          <w:docPartGallery w:val="Quick Parts"/>
          <w:docPartCategory w:val=" Currículo"/>
        </w:docPartList>
      </w:sdtPr>
      <w:sdtEndPr/>
      <w:sdtContent>
        <w:p w:rsidR="00EA3200" w:rsidRDefault="00EA3200"/>
        <w:tbl>
          <w:tblPr>
            <w:tblStyle w:val="Tabelacomgrade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6258"/>
            <w:gridCol w:w="3381"/>
          </w:tblGrid>
          <w:tr w:rsidR="00EA3200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213F43" w:themeColor="accent2" w:themeShade="80"/>
                    <w:sz w:val="32"/>
                    <w:szCs w:val="32"/>
                  </w:rPr>
                  <w:id w:val="3054493"/>
                  <w:placeholder>
                    <w:docPart w:val="C7534ABF678242DB8DF5AD362FFC2EE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A3200" w:rsidRDefault="00587F43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28"/>
                        <w:szCs w:val="28"/>
                      </w:rPr>
                    </w:pPr>
                    <w:r w:rsidRPr="00795FF3"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32"/>
                        <w:szCs w:val="32"/>
                      </w:rPr>
                      <w:t>Aline Soares Rodrigues</w:t>
                    </w:r>
                  </w:p>
                </w:sdtContent>
              </w:sdt>
              <w:p w:rsidR="00A40614" w:rsidRDefault="00587F43">
                <w:pPr>
                  <w:rPr>
                    <w:color w:val="424456" w:themeColor="text2"/>
                    <w:sz w:val="24"/>
                    <w:szCs w:val="24"/>
                  </w:rPr>
                </w:pPr>
                <w:r w:rsidRPr="00795FF3">
                  <w:rPr>
                    <w:color w:val="424456" w:themeColor="text2"/>
                    <w:sz w:val="24"/>
                    <w:szCs w:val="24"/>
                  </w:rPr>
                  <w:t>Montenegro</w:t>
                </w:r>
              </w:p>
              <w:p w:rsidR="008A3400" w:rsidRDefault="00A40614">
                <w:pPr>
                  <w:rPr>
                    <w:color w:val="424456" w:themeColor="text2"/>
                    <w:sz w:val="24"/>
                    <w:szCs w:val="24"/>
                  </w:rPr>
                </w:pPr>
                <w:r>
                  <w:rPr>
                    <w:color w:val="424456" w:themeColor="text2"/>
                    <w:sz w:val="24"/>
                    <w:szCs w:val="24"/>
                  </w:rPr>
                  <w:t xml:space="preserve">Bairro estação </w:t>
                </w:r>
                <w:r w:rsidR="00587F43" w:rsidRPr="00795FF3">
                  <w:rPr>
                    <w:color w:val="424456" w:themeColor="text2"/>
                    <w:sz w:val="24"/>
                    <w:szCs w:val="24"/>
                  </w:rPr>
                  <w:t xml:space="preserve"> </w:t>
                </w:r>
              </w:p>
              <w:p w:rsidR="00A40614" w:rsidRDefault="00A40614">
                <w:pPr>
                  <w:rPr>
                    <w:color w:val="424456" w:themeColor="text2"/>
                    <w:sz w:val="24"/>
                    <w:szCs w:val="24"/>
                  </w:rPr>
                </w:pPr>
                <w:r>
                  <w:rPr>
                    <w:color w:val="424456" w:themeColor="text2"/>
                    <w:sz w:val="24"/>
                    <w:szCs w:val="24"/>
                  </w:rPr>
                  <w:t xml:space="preserve">Estrada  </w:t>
                </w:r>
                <w:proofErr w:type="spellStart"/>
                <w:r w:rsidR="000442CE">
                  <w:rPr>
                    <w:color w:val="424456" w:themeColor="text2"/>
                    <w:sz w:val="24"/>
                    <w:szCs w:val="24"/>
                  </w:rPr>
                  <w:t>Br</w:t>
                </w:r>
                <w:r>
                  <w:rPr>
                    <w:color w:val="424456" w:themeColor="text2"/>
                    <w:sz w:val="24"/>
                    <w:szCs w:val="24"/>
                  </w:rPr>
                  <w:t>aulino</w:t>
                </w:r>
                <w:proofErr w:type="spellEnd"/>
                <w:r>
                  <w:rPr>
                    <w:color w:val="424456" w:themeColor="text2"/>
                    <w:sz w:val="24"/>
                    <w:szCs w:val="24"/>
                  </w:rPr>
                  <w:t xml:space="preserve"> </w:t>
                </w:r>
                <w:r w:rsidR="00587F43" w:rsidRPr="00795FF3">
                  <w:rPr>
                    <w:color w:val="424456" w:themeColor="text2"/>
                    <w:sz w:val="24"/>
                    <w:szCs w:val="24"/>
                  </w:rPr>
                  <w:t>de Azvedo,08</w:t>
                </w:r>
              </w:p>
              <w:p w:rsidR="00EA3200" w:rsidRPr="00795FF3" w:rsidRDefault="00587F43">
                <w:pPr>
                  <w:rPr>
                    <w:color w:val="424456" w:themeColor="text2"/>
                    <w:sz w:val="24"/>
                    <w:szCs w:val="24"/>
                  </w:rPr>
                </w:pPr>
                <w:r w:rsidRPr="00795FF3">
                  <w:rPr>
                    <w:color w:val="424456" w:themeColor="text2"/>
                    <w:sz w:val="24"/>
                    <w:szCs w:val="24"/>
                  </w:rPr>
                  <w:t>(passando a linha do trem),95745-000</w:t>
                </w:r>
              </w:p>
              <w:p w:rsidR="00EA3200" w:rsidRPr="00795FF3" w:rsidRDefault="00587F43">
                <w:pPr>
                  <w:rPr>
                    <w:color w:val="424456" w:themeColor="text2"/>
                    <w:sz w:val="24"/>
                    <w:szCs w:val="24"/>
                  </w:rPr>
                </w:pPr>
                <w:r w:rsidRPr="00795FF3">
                  <w:rPr>
                    <w:color w:val="424456" w:themeColor="text2"/>
                    <w:sz w:val="24"/>
                    <w:szCs w:val="24"/>
                  </w:rPr>
                  <w:t>(51)999111809</w:t>
                </w:r>
              </w:p>
              <w:p w:rsidR="00EA3200" w:rsidRPr="00795FF3" w:rsidRDefault="006F4084">
                <w:pPr>
                  <w:rPr>
                    <w:color w:val="424456" w:themeColor="text2"/>
                    <w:sz w:val="24"/>
                    <w:szCs w:val="24"/>
                  </w:rPr>
                </w:pPr>
                <w:r w:rsidRPr="00795FF3">
                  <w:rPr>
                    <w:color w:val="424456" w:themeColor="text2"/>
                    <w:sz w:val="24"/>
                    <w:szCs w:val="24"/>
                  </w:rPr>
                  <w:t>(51)998930141</w:t>
                </w:r>
              </w:p>
              <w:p w:rsidR="00EA3200" w:rsidRDefault="0043431B" w:rsidP="00336E74">
                <w:r w:rsidRPr="00795FF3">
                  <w:rPr>
                    <w:color w:val="424456" w:themeColor="text2"/>
                    <w:sz w:val="24"/>
                    <w:szCs w:val="24"/>
                  </w:rPr>
                  <w:t>alinesoaress2003@gmail.com</w:t>
                </w: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EA3200" w:rsidRDefault="00EA3200">
                <w:pPr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EA3200" w:rsidRDefault="00284222">
          <w:pPr>
            <w:tabs>
              <w:tab w:val="left" w:pos="2266"/>
            </w:tabs>
          </w:pPr>
        </w:p>
      </w:sdtContent>
    </w:sdt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96"/>
        <w:gridCol w:w="7443"/>
      </w:tblGrid>
      <w:tr w:rsidR="00EA3200" w:rsidTr="00336E74">
        <w:trPr>
          <w:jc w:val="center"/>
        </w:trPr>
        <w:tc>
          <w:tcPr>
            <w:tcW w:w="2200" w:type="dxa"/>
            <w:tcBorders>
              <w:top w:val="nil"/>
            </w:tcBorders>
            <w:shd w:val="clear" w:color="auto" w:fill="auto"/>
          </w:tcPr>
          <w:p w:rsidR="00EA3200" w:rsidRDefault="00EA3200">
            <w:pPr>
              <w:pStyle w:val="Seo"/>
              <w:framePr w:hSpace="0" w:wrap="auto" w:hAnchor="text" w:xAlign="left" w:yAlign="inline"/>
            </w:pPr>
          </w:p>
        </w:tc>
        <w:tc>
          <w:tcPr>
            <w:tcW w:w="7655" w:type="dxa"/>
            <w:tcBorders>
              <w:top w:val="nil"/>
            </w:tcBorders>
            <w:shd w:val="clear" w:color="auto" w:fill="auto"/>
          </w:tcPr>
          <w:p w:rsidR="00EA3200" w:rsidRDefault="00EA3200">
            <w:pPr>
              <w:rPr>
                <w:color w:val="424456" w:themeColor="text2"/>
              </w:rPr>
            </w:pPr>
          </w:p>
        </w:tc>
      </w:tr>
      <w:tr w:rsidR="00336E74" w:rsidTr="00336E74">
        <w:trPr>
          <w:jc w:val="center"/>
        </w:trPr>
        <w:tc>
          <w:tcPr>
            <w:tcW w:w="2200" w:type="dxa"/>
            <w:shd w:val="clear" w:color="auto" w:fill="auto"/>
          </w:tcPr>
          <w:p w:rsidR="00336E74" w:rsidRPr="00795FF3" w:rsidRDefault="00336E74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  <w:r w:rsidRPr="00795FF3">
              <w:rPr>
                <w:sz w:val="28"/>
                <w:szCs w:val="28"/>
              </w:rPr>
              <w:t>Formação</w:t>
            </w:r>
          </w:p>
        </w:tc>
        <w:tc>
          <w:tcPr>
            <w:tcW w:w="7655" w:type="dxa"/>
            <w:shd w:val="clear" w:color="auto" w:fill="auto"/>
          </w:tcPr>
          <w:p w:rsidR="00336E74" w:rsidRPr="00795FF3" w:rsidRDefault="00587F43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  <w:r w:rsidRPr="00795FF3">
              <w:rPr>
                <w:sz w:val="24"/>
                <w:szCs w:val="24"/>
              </w:rPr>
              <w:t xml:space="preserve">Escola Estadual de Ensino Fundamental junto ao </w:t>
            </w:r>
            <w:proofErr w:type="spellStart"/>
            <w:r w:rsidRPr="00795FF3">
              <w:rPr>
                <w:sz w:val="24"/>
                <w:szCs w:val="24"/>
              </w:rPr>
              <w:t>Nucleo</w:t>
            </w:r>
            <w:proofErr w:type="spellEnd"/>
            <w:r w:rsidRPr="00795FF3">
              <w:rPr>
                <w:sz w:val="24"/>
                <w:szCs w:val="24"/>
              </w:rPr>
              <w:t xml:space="preserve"> Habitacional</w:t>
            </w:r>
          </w:p>
          <w:p w:rsidR="00336E74" w:rsidRPr="00795FF3" w:rsidRDefault="00336E74" w:rsidP="003469B7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795FF3">
              <w:rPr>
                <w:sz w:val="24"/>
                <w:szCs w:val="24"/>
              </w:rPr>
              <w:t xml:space="preserve">Ensino </w:t>
            </w:r>
            <w:r w:rsidR="00587F43" w:rsidRPr="00795FF3">
              <w:rPr>
                <w:sz w:val="24"/>
                <w:szCs w:val="24"/>
              </w:rPr>
              <w:t>Fundamental</w:t>
            </w:r>
            <w:r w:rsidR="00816282">
              <w:rPr>
                <w:sz w:val="24"/>
                <w:szCs w:val="24"/>
              </w:rPr>
              <w:t xml:space="preserve"> Completo</w:t>
            </w:r>
          </w:p>
          <w:p w:rsidR="00727407" w:rsidRPr="00795FF3" w:rsidRDefault="00727407" w:rsidP="00795FF3">
            <w:pPr>
              <w:pStyle w:val="Subseo"/>
              <w:framePr w:hSpace="0" w:wrap="auto" w:hAnchor="text" w:xAlign="left" w:yAlign="inline"/>
              <w:ind w:firstLine="709"/>
              <w:rPr>
                <w:sz w:val="24"/>
                <w:szCs w:val="24"/>
              </w:rPr>
            </w:pPr>
          </w:p>
        </w:tc>
      </w:tr>
      <w:tr w:rsidR="00336E74" w:rsidTr="00336E74">
        <w:trPr>
          <w:jc w:val="center"/>
        </w:trPr>
        <w:tc>
          <w:tcPr>
            <w:tcW w:w="2200" w:type="dxa"/>
            <w:shd w:val="clear" w:color="auto" w:fill="auto"/>
            <w:vAlign w:val="bottom"/>
          </w:tcPr>
          <w:p w:rsidR="00336E74" w:rsidRPr="00795FF3" w:rsidRDefault="00336E74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3469B7" w:rsidRDefault="003469B7" w:rsidP="003469B7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Styllus EJA EAD</w:t>
            </w:r>
          </w:p>
          <w:p w:rsidR="003469B7" w:rsidRPr="00795FF3" w:rsidRDefault="003469B7" w:rsidP="00BA1B1D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</w:p>
          <w:p w:rsidR="008D12F8" w:rsidRPr="00795FF3" w:rsidRDefault="00903A65" w:rsidP="008D12F8">
            <w:pPr>
              <w:rPr>
                <w:color w:val="424456" w:themeColor="text2"/>
                <w:sz w:val="24"/>
                <w:szCs w:val="24"/>
              </w:rPr>
            </w:pPr>
            <w:r>
              <w:rPr>
                <w:color w:val="424456" w:themeColor="text2"/>
                <w:sz w:val="24"/>
                <w:szCs w:val="24"/>
              </w:rPr>
              <w:t xml:space="preserve">Ensino médio completo </w:t>
            </w:r>
          </w:p>
          <w:p w:rsidR="00D21411" w:rsidRPr="00795FF3" w:rsidRDefault="00D21411" w:rsidP="00D21411">
            <w:pPr>
              <w:pStyle w:val="PargrafodaLista"/>
              <w:ind w:left="360"/>
              <w:rPr>
                <w:color w:val="424456" w:themeColor="text2"/>
                <w:sz w:val="24"/>
                <w:szCs w:val="24"/>
              </w:rPr>
            </w:pPr>
          </w:p>
        </w:tc>
      </w:tr>
      <w:tr w:rsidR="00336E74" w:rsidTr="00336E74">
        <w:trPr>
          <w:jc w:val="center"/>
        </w:trPr>
        <w:tc>
          <w:tcPr>
            <w:tcW w:w="2200" w:type="dxa"/>
            <w:shd w:val="clear" w:color="auto" w:fill="auto"/>
          </w:tcPr>
          <w:p w:rsidR="00336E74" w:rsidRPr="00795FF3" w:rsidRDefault="00336E74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  <w:r w:rsidRPr="00795FF3">
              <w:rPr>
                <w:sz w:val="28"/>
                <w:szCs w:val="28"/>
              </w:rPr>
              <w:t>Experiência</w:t>
            </w:r>
          </w:p>
          <w:p w:rsidR="00336E74" w:rsidRPr="00795FF3" w:rsidRDefault="00336E74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587F43" w:rsidRPr="00795FF3" w:rsidRDefault="00587F43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3469B7" w:rsidRDefault="003469B7" w:rsidP="00587F43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3469B7" w:rsidRDefault="003469B7" w:rsidP="00587F43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3469B7" w:rsidRDefault="003469B7" w:rsidP="00587F43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587F43" w:rsidRPr="00795FF3" w:rsidRDefault="00587F43" w:rsidP="00587F43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  <w:r w:rsidRPr="00795FF3">
              <w:rPr>
                <w:sz w:val="28"/>
                <w:szCs w:val="28"/>
              </w:rPr>
              <w:t>Conhecimento</w:t>
            </w: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8D12F8" w:rsidRPr="00795FF3" w:rsidRDefault="008D12F8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  <w:p w:rsidR="00A751EA" w:rsidRPr="00795FF3" w:rsidRDefault="00A751EA">
            <w:pPr>
              <w:pStyle w:val="Seo"/>
              <w:framePr w:hSpace="0" w:wrap="auto" w:hAnchor="text" w:xAlign="left" w:yAlign="inline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36E74" w:rsidRPr="00795FF3" w:rsidRDefault="00587F43" w:rsidP="00587F43">
            <w:pPr>
              <w:pStyle w:val="Subseo"/>
              <w:framePr w:wrap="around"/>
              <w:rPr>
                <w:sz w:val="24"/>
                <w:szCs w:val="24"/>
              </w:rPr>
            </w:pPr>
            <w:r w:rsidRPr="00795FF3">
              <w:rPr>
                <w:sz w:val="24"/>
                <w:szCs w:val="24"/>
              </w:rPr>
              <w:t>Mini Mercado Santos</w:t>
            </w:r>
            <w:r w:rsidR="006F4084" w:rsidRPr="00795FF3">
              <w:rPr>
                <w:sz w:val="24"/>
                <w:szCs w:val="24"/>
              </w:rPr>
              <w:t xml:space="preserve"> </w:t>
            </w:r>
          </w:p>
          <w:p w:rsidR="00336E74" w:rsidRPr="00795FF3" w:rsidRDefault="00B209BF">
            <w:pPr>
              <w:rPr>
                <w:color w:val="424456" w:themeColor="text2"/>
                <w:sz w:val="24"/>
                <w:szCs w:val="24"/>
              </w:rPr>
            </w:pPr>
            <w:r w:rsidRPr="00795FF3">
              <w:rPr>
                <w:color w:val="424456" w:themeColor="text2"/>
                <w:sz w:val="24"/>
                <w:szCs w:val="24"/>
              </w:rPr>
              <w:t>Funcioná</w:t>
            </w:r>
            <w:r w:rsidR="006F4084" w:rsidRPr="00795FF3">
              <w:rPr>
                <w:color w:val="424456" w:themeColor="text2"/>
                <w:sz w:val="24"/>
                <w:szCs w:val="24"/>
              </w:rPr>
              <w:t>rio</w:t>
            </w:r>
          </w:p>
          <w:p w:rsidR="009701E4" w:rsidRPr="00795FF3" w:rsidRDefault="009701E4">
            <w:pPr>
              <w:rPr>
                <w:color w:val="424456" w:themeColor="text2"/>
                <w:sz w:val="24"/>
                <w:szCs w:val="24"/>
              </w:rPr>
            </w:pPr>
          </w:p>
          <w:p w:rsidR="009701E4" w:rsidRPr="00795FF3" w:rsidRDefault="00587F43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  <w:r w:rsidRPr="00795FF3">
              <w:rPr>
                <w:sz w:val="24"/>
                <w:szCs w:val="24"/>
              </w:rPr>
              <w:t xml:space="preserve">Loja </w:t>
            </w:r>
            <w:proofErr w:type="spellStart"/>
            <w:r w:rsidRPr="00795FF3">
              <w:rPr>
                <w:sz w:val="24"/>
                <w:szCs w:val="24"/>
              </w:rPr>
              <w:t>Forever</w:t>
            </w:r>
            <w:proofErr w:type="spellEnd"/>
            <w:r w:rsidR="000442CE">
              <w:rPr>
                <w:sz w:val="24"/>
                <w:szCs w:val="24"/>
              </w:rPr>
              <w:t xml:space="preserve"> </w:t>
            </w:r>
            <w:proofErr w:type="spellStart"/>
            <w:r w:rsidRPr="00795FF3">
              <w:rPr>
                <w:sz w:val="24"/>
                <w:szCs w:val="24"/>
              </w:rPr>
              <w:t>Comfort</w:t>
            </w:r>
            <w:proofErr w:type="spellEnd"/>
            <w:r w:rsidR="009701E4" w:rsidRPr="00795FF3">
              <w:rPr>
                <w:sz w:val="24"/>
                <w:szCs w:val="24"/>
              </w:rPr>
              <w:t xml:space="preserve"> </w:t>
            </w:r>
          </w:p>
          <w:p w:rsidR="00A751EA" w:rsidRPr="00795FF3" w:rsidRDefault="00587F43" w:rsidP="009701E4">
            <w:pPr>
              <w:rPr>
                <w:color w:val="424456" w:themeColor="text2"/>
                <w:sz w:val="24"/>
                <w:szCs w:val="24"/>
              </w:rPr>
            </w:pPr>
            <w:r w:rsidRPr="00795FF3">
              <w:rPr>
                <w:color w:val="424456" w:themeColor="text2"/>
                <w:sz w:val="24"/>
                <w:szCs w:val="24"/>
              </w:rPr>
              <w:t>Vendedora</w:t>
            </w:r>
          </w:p>
          <w:p w:rsidR="00A751EA" w:rsidRPr="00795FF3" w:rsidRDefault="00A751EA" w:rsidP="009701E4">
            <w:pPr>
              <w:rPr>
                <w:color w:val="424456" w:themeColor="text2"/>
                <w:sz w:val="24"/>
                <w:szCs w:val="24"/>
              </w:rPr>
            </w:pPr>
          </w:p>
          <w:p w:rsidR="00A751EA" w:rsidRPr="00795FF3" w:rsidRDefault="00354BED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</w:t>
            </w:r>
            <w:r w:rsidR="008D12F8" w:rsidRPr="00795FF3">
              <w:rPr>
                <w:sz w:val="24"/>
                <w:szCs w:val="24"/>
              </w:rPr>
              <w:t xml:space="preserve"> </w:t>
            </w:r>
          </w:p>
          <w:p w:rsidR="00587F43" w:rsidRDefault="00587F43" w:rsidP="00587F43">
            <w:pPr>
              <w:rPr>
                <w:color w:val="424456" w:themeColor="text2"/>
                <w:sz w:val="24"/>
                <w:szCs w:val="24"/>
              </w:rPr>
            </w:pPr>
            <w:r w:rsidRPr="00795FF3">
              <w:rPr>
                <w:color w:val="424456" w:themeColor="text2"/>
                <w:sz w:val="24"/>
                <w:szCs w:val="24"/>
              </w:rPr>
              <w:t>Vendedora</w:t>
            </w:r>
          </w:p>
          <w:p w:rsidR="003469B7" w:rsidRDefault="003469B7" w:rsidP="00587F43">
            <w:pPr>
              <w:rPr>
                <w:color w:val="424456" w:themeColor="text2"/>
                <w:sz w:val="24"/>
                <w:szCs w:val="24"/>
              </w:rPr>
            </w:pPr>
          </w:p>
          <w:p w:rsidR="003469B7" w:rsidRPr="00795FF3" w:rsidRDefault="00816282" w:rsidP="003469B7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Laux</w:t>
            </w:r>
            <w:proofErr w:type="spellEnd"/>
          </w:p>
          <w:p w:rsidR="003469B7" w:rsidRPr="00795FF3" w:rsidRDefault="00816282" w:rsidP="003469B7">
            <w:pPr>
              <w:rPr>
                <w:color w:val="424456" w:themeColor="text2"/>
                <w:sz w:val="24"/>
                <w:szCs w:val="24"/>
              </w:rPr>
            </w:pPr>
            <w:r>
              <w:rPr>
                <w:color w:val="424456" w:themeColor="text2"/>
                <w:sz w:val="24"/>
                <w:szCs w:val="24"/>
              </w:rPr>
              <w:t>Trabalhador Agropecuário</w:t>
            </w:r>
            <w:r w:rsidR="003469B7">
              <w:rPr>
                <w:color w:val="424456" w:themeColor="text2"/>
                <w:sz w:val="24"/>
                <w:szCs w:val="24"/>
              </w:rPr>
              <w:t xml:space="preserve"> em Geral</w:t>
            </w:r>
          </w:p>
          <w:p w:rsidR="003469B7" w:rsidRPr="00795FF3" w:rsidRDefault="003469B7" w:rsidP="00587F43">
            <w:pPr>
              <w:rPr>
                <w:color w:val="424456" w:themeColor="text2"/>
                <w:sz w:val="24"/>
                <w:szCs w:val="24"/>
              </w:rPr>
            </w:pPr>
          </w:p>
          <w:p w:rsidR="00587F43" w:rsidRPr="00795FF3" w:rsidRDefault="00587F43" w:rsidP="00587F43">
            <w:pPr>
              <w:rPr>
                <w:color w:val="424456" w:themeColor="text2"/>
                <w:sz w:val="24"/>
                <w:szCs w:val="24"/>
              </w:rPr>
            </w:pPr>
          </w:p>
          <w:p w:rsidR="00587F43" w:rsidRPr="00795FF3" w:rsidRDefault="00587F43" w:rsidP="00587F43">
            <w:pPr>
              <w:rPr>
                <w:color w:val="424456" w:themeColor="text2"/>
                <w:sz w:val="24"/>
                <w:szCs w:val="24"/>
              </w:rPr>
            </w:pPr>
          </w:p>
          <w:p w:rsidR="00587F43" w:rsidRPr="00795FF3" w:rsidRDefault="00587F43" w:rsidP="00587F43">
            <w:pPr>
              <w:rPr>
                <w:color w:val="424456" w:themeColor="text2"/>
                <w:sz w:val="24"/>
                <w:szCs w:val="24"/>
              </w:rPr>
            </w:pPr>
          </w:p>
          <w:p w:rsidR="003469B7" w:rsidRDefault="003469B7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Informática</w:t>
            </w:r>
          </w:p>
          <w:p w:rsidR="003469B7" w:rsidRDefault="003469B7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Vendas</w:t>
            </w:r>
          </w:p>
          <w:p w:rsidR="00587F43" w:rsidRPr="00795FF3" w:rsidRDefault="00587F43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587F43" w:rsidRPr="00795FF3" w:rsidRDefault="00587F43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587F43" w:rsidRPr="00795FF3" w:rsidRDefault="00587F43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587F43" w:rsidRPr="00795FF3" w:rsidRDefault="00587F43" w:rsidP="00587F43">
            <w:pPr>
              <w:pStyle w:val="Subseo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8D12F8" w:rsidRPr="00795FF3" w:rsidRDefault="008D12F8" w:rsidP="009701E4">
            <w:pPr>
              <w:rPr>
                <w:color w:val="424456" w:themeColor="text2"/>
                <w:sz w:val="24"/>
                <w:szCs w:val="24"/>
              </w:rPr>
            </w:pPr>
          </w:p>
          <w:p w:rsidR="008D12F8" w:rsidRPr="00795FF3" w:rsidRDefault="008D12F8" w:rsidP="009701E4">
            <w:pPr>
              <w:rPr>
                <w:color w:val="424456" w:themeColor="text2"/>
                <w:sz w:val="24"/>
                <w:szCs w:val="24"/>
              </w:rPr>
            </w:pPr>
          </w:p>
          <w:p w:rsidR="008D12F8" w:rsidRPr="00795FF3" w:rsidRDefault="008D12F8" w:rsidP="00A751EA">
            <w:pPr>
              <w:rPr>
                <w:color w:val="424456" w:themeColor="text2"/>
                <w:sz w:val="24"/>
                <w:szCs w:val="24"/>
              </w:rPr>
            </w:pPr>
          </w:p>
          <w:p w:rsidR="00A751EA" w:rsidRPr="00795FF3" w:rsidRDefault="00A751EA" w:rsidP="00A751EA">
            <w:pPr>
              <w:rPr>
                <w:color w:val="424456" w:themeColor="text2"/>
                <w:sz w:val="24"/>
                <w:szCs w:val="24"/>
              </w:rPr>
            </w:pPr>
          </w:p>
          <w:p w:rsidR="00A751EA" w:rsidRPr="00795FF3" w:rsidRDefault="00A751EA" w:rsidP="00A751EA">
            <w:pPr>
              <w:rPr>
                <w:b/>
                <w:bCs/>
                <w:color w:val="438086" w:themeColor="accent2"/>
                <w:sz w:val="24"/>
                <w:szCs w:val="24"/>
              </w:rPr>
            </w:pPr>
          </w:p>
        </w:tc>
      </w:tr>
    </w:tbl>
    <w:p w:rsidR="00587F43" w:rsidRDefault="00587F43" w:rsidP="00587F43">
      <w:pPr>
        <w:pStyle w:val="Seo"/>
        <w:framePr w:hSpace="0" w:wrap="auto" w:hAnchor="text" w:xAlign="left" w:yAlign="inline"/>
      </w:pPr>
    </w:p>
    <w:p w:rsidR="00587F43" w:rsidRDefault="00587F43"/>
    <w:p w:rsidR="00EA3200" w:rsidRPr="00587F43" w:rsidRDefault="00EA3200" w:rsidP="00587F43"/>
    <w:sectPr w:rsidR="00EA3200" w:rsidRPr="00587F43" w:rsidSect="00EA3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1C0" w:rsidRDefault="00AA61C0">
      <w:pPr>
        <w:spacing w:after="0" w:line="240" w:lineRule="auto"/>
      </w:pPr>
      <w:r>
        <w:separator/>
      </w:r>
    </w:p>
  </w:endnote>
  <w:endnote w:type="continuationSeparator" w:id="0">
    <w:p w:rsidR="00AA61C0" w:rsidRDefault="00AA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00" w:rsidRDefault="00EA3200"/>
  <w:p w:rsidR="00EA3200" w:rsidRDefault="002B333A">
    <w:r>
      <w:fldChar w:fldCharType="begin"/>
    </w:r>
    <w:r>
      <w:instrText xml:space="preserve"> PAGE   \* MERGEFORMAT </w:instrText>
    </w:r>
    <w:r>
      <w:fldChar w:fldCharType="separate"/>
    </w:r>
    <w:r w:rsidR="00816282">
      <w:rPr>
        <w:noProof/>
      </w:rPr>
      <w:t>2</w:t>
    </w:r>
    <w:r>
      <w:rPr>
        <w:noProof/>
      </w:rPr>
      <w:fldChar w:fldCharType="end"/>
    </w:r>
    <w:r w:rsidR="00D75508">
      <w:t xml:space="preserve"> </w:t>
    </w:r>
    <w:r w:rsidR="00D75508">
      <w:rPr>
        <w:color w:val="A04DA3" w:themeColor="accent3"/>
      </w:rPr>
      <w:sym w:font="Wingdings 2" w:char="F097"/>
    </w:r>
    <w:r w:rsidR="00D75508">
      <w:t xml:space="preserve"> </w:t>
    </w:r>
  </w:p>
  <w:p w:rsidR="00EA3200" w:rsidRDefault="002B333A">
    <w:r>
      <w:rPr>
        <w:noProof/>
      </w:rPr>
      <mc:AlternateContent>
        <mc:Choice Requires="wpg">
          <w:drawing>
            <wp:inline distT="0" distB="0" distL="0" distR="0" wp14:anchorId="6D75BA49">
              <wp:extent cx="2327910" cy="45085"/>
              <wp:effectExtent l="0" t="0" r="0" b="0"/>
              <wp:docPr id="16" name="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17" name=" 18"/>
                      <wps:cNvCnPr>
                        <a:cxnSpLocks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 19"/>
                      <wps:cNvCnPr>
                        <a:cxnSpLocks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5247526" id=" 17" o:spid="_x0000_s1026" style="width:183.3pt;height:3.55pt;mso-position-horizontal-relative:char;mso-position-vertical-relative:line" coordorigin="1804,15122" coordsize="3666,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8" o:spid="_x0000_s1027" type="#_x0000_t32" style="position:absolute;left:1804;top:15122;width:2723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" strokecolor="#438086 [3205]" strokeweight="1.5pt">
                <o:lock v:ext="edit" shapetype="f"/>
              </v:shape>
              <v:shape id=" 19" o:spid="_x0000_s1028" type="#_x0000_t32" style="position:absolute;left:1804;top:15193;width:3666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" strokecolor="#438086 [3205]" strokeweight=".25pt">
                <o:lock v:ext="edit" shapetype="f"/>
              </v:shape>
              <w10:anchorlock/>
            </v:group>
          </w:pict>
        </mc:Fallback>
      </mc:AlternateContent>
    </w:r>
  </w:p>
  <w:p w:rsidR="00EA3200" w:rsidRDefault="00EA3200">
    <w:pPr>
      <w:pStyle w:val="SemEspaamen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00" w:rsidRDefault="00EA3200">
    <w:pPr>
      <w:jc w:val="right"/>
    </w:pPr>
  </w:p>
  <w:p w:rsidR="00EA3200" w:rsidRDefault="002B333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5508">
      <w:rPr>
        <w:noProof/>
      </w:rPr>
      <w:t>3</w:t>
    </w:r>
    <w:r>
      <w:rPr>
        <w:noProof/>
      </w:rPr>
      <w:fldChar w:fldCharType="end"/>
    </w:r>
    <w:r w:rsidR="00D75508">
      <w:t xml:space="preserve"> </w:t>
    </w:r>
    <w:r w:rsidR="00D75508">
      <w:rPr>
        <w:color w:val="A04DA3" w:themeColor="accent3"/>
      </w:rPr>
      <w:sym w:font="Wingdings 2" w:char="F097"/>
    </w:r>
    <w:r w:rsidR="00D75508">
      <w:t xml:space="preserve"> </w:t>
    </w:r>
  </w:p>
  <w:p w:rsidR="00EA3200" w:rsidRDefault="002B333A">
    <w:pPr>
      <w:jc w:val="right"/>
    </w:pPr>
    <w:r>
      <w:rPr>
        <w:noProof/>
      </w:rPr>
      <mc:AlternateContent>
        <mc:Choice Requires="wpg">
          <w:drawing>
            <wp:inline distT="0" distB="0" distL="0" distR="0" wp14:anchorId="2DE97AB2">
              <wp:extent cx="2327910" cy="45085"/>
              <wp:effectExtent l="0" t="0" r="0" b="0"/>
              <wp:docPr id="13" name="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14" name=" 21"/>
                      <wps:cNvCnPr>
                        <a:cxnSpLocks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 22"/>
                      <wps:cNvCnPr>
                        <a:cxnSpLocks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DBBD7FD" id=" 20" o:spid="_x0000_s1026" style="width:183.3pt;height:3.55pt;mso-position-horizontal-relative:char;mso-position-vertical-relative:line" coordorigin="7606,15084" coordsize="3666,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1" o:spid="_x0000_s1027" type="#_x0000_t32" style="position:absolute;left:8548;top:15084;width:2723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" strokecolor="#438086 [3205]" strokeweight="1.5pt">
                <o:lock v:ext="edit" shapetype="f"/>
              </v:shape>
              <v:shape id=" 22" o:spid="_x0000_s1028" type="#_x0000_t32" style="position:absolute;left:7606;top:15155;width:3666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" strokecolor="#438086 [3205]" strokeweight=".25pt">
                <o:lock v:ext="edit" shapetype="f"/>
              </v:shape>
              <w10:anchorlock/>
            </v:group>
          </w:pict>
        </mc:Fallback>
      </mc:AlternateContent>
    </w:r>
  </w:p>
  <w:p w:rsidR="00EA3200" w:rsidRDefault="00EA3200">
    <w:pPr>
      <w:pStyle w:val="SemEspaamen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00" w:rsidRDefault="00EA3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1C0" w:rsidRDefault="00AA61C0">
      <w:pPr>
        <w:spacing w:after="0" w:line="240" w:lineRule="auto"/>
      </w:pPr>
      <w:r>
        <w:separator/>
      </w:r>
    </w:p>
  </w:footnote>
  <w:footnote w:type="continuationSeparator" w:id="0">
    <w:p w:rsidR="00AA61C0" w:rsidRDefault="00AA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07790"/>
      <w:placeholder>
        <w:docPart w:val="02565FF10F3143AFB9566CCFF83652E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A3200" w:rsidRDefault="00587F43">
        <w:pPr>
          <w:pStyle w:val="Cabealho"/>
          <w:pBdr>
            <w:bottom w:val="single" w:sz="4" w:space="0" w:color="auto"/>
          </w:pBdr>
        </w:pPr>
        <w:r>
          <w:t>Aline Soares Rodrigues</w:t>
        </w:r>
      </w:p>
    </w:sdtContent>
  </w:sdt>
  <w:p w:rsidR="00EA3200" w:rsidRDefault="00EA32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461271"/>
      <w:placeholder>
        <w:docPart w:val="49CB83EA6836419782D72E5EB7209BE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A3200" w:rsidRDefault="00587F43">
        <w:pPr>
          <w:pStyle w:val="Cabealho"/>
          <w:pBdr>
            <w:bottom w:val="single" w:sz="4" w:space="0" w:color="auto"/>
          </w:pBdr>
          <w:jc w:val="right"/>
        </w:pPr>
        <w:r>
          <w:t>Aline Soares Rodrigues</w:t>
        </w:r>
      </w:p>
    </w:sdtContent>
  </w:sdt>
  <w:p w:rsidR="00EA3200" w:rsidRDefault="00EA32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00" w:rsidRDefault="00EA32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C1410"/>
    <w:multiLevelType w:val="hybridMultilevel"/>
    <w:tmpl w:val="4DDA2B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2" w15:restartNumberingAfterBreak="0">
    <w:nsid w:val="3D9C46A3"/>
    <w:multiLevelType w:val="multilevel"/>
    <w:tmpl w:val="33B056D0"/>
    <w:styleLink w:val="ListacomMarcadore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3" w15:restartNumberingAfterBreak="0">
    <w:nsid w:val="50730A8B"/>
    <w:multiLevelType w:val="hybridMultilevel"/>
    <w:tmpl w:val="56686570"/>
    <w:lvl w:ilvl="0" w:tplc="1506F874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30721" strokecolor="none [2405]">
      <v:stroke color="none [2405]" weight="1pt"/>
      <o:colormenu v:ext="edit" fillcolor="#d1e1e3" strokecolor="none [24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38"/>
    <w:rsid w:val="000442CE"/>
    <w:rsid w:val="00044EED"/>
    <w:rsid w:val="0010071D"/>
    <w:rsid w:val="001C50DC"/>
    <w:rsid w:val="002B333A"/>
    <w:rsid w:val="002C1548"/>
    <w:rsid w:val="00336E74"/>
    <w:rsid w:val="003469B7"/>
    <w:rsid w:val="00354BED"/>
    <w:rsid w:val="003B3270"/>
    <w:rsid w:val="0043431B"/>
    <w:rsid w:val="004B64F8"/>
    <w:rsid w:val="004D3F38"/>
    <w:rsid w:val="00524E22"/>
    <w:rsid w:val="00587F43"/>
    <w:rsid w:val="005A7CD8"/>
    <w:rsid w:val="005F1541"/>
    <w:rsid w:val="006F4084"/>
    <w:rsid w:val="00727407"/>
    <w:rsid w:val="00795FF3"/>
    <w:rsid w:val="00816282"/>
    <w:rsid w:val="008A3400"/>
    <w:rsid w:val="008D12F8"/>
    <w:rsid w:val="00903A65"/>
    <w:rsid w:val="009701E4"/>
    <w:rsid w:val="009C2F48"/>
    <w:rsid w:val="00A40614"/>
    <w:rsid w:val="00A751EA"/>
    <w:rsid w:val="00AA61C0"/>
    <w:rsid w:val="00B209BF"/>
    <w:rsid w:val="00BA1B1D"/>
    <w:rsid w:val="00D201AC"/>
    <w:rsid w:val="00D21411"/>
    <w:rsid w:val="00D75508"/>
    <w:rsid w:val="00EA320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rokecolor="none [2405]">
      <v:stroke color="none [2405]" weight="1pt"/>
      <o:colormenu v:ext="edit" fillcolor="#d1e1e3" strokecolor="none [2405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,"/>
  <w:listSeparator w:val=";"/>
  <w14:docId w14:val="3185AFF3"/>
  <w15:docId w15:val="{35B9CAA1-D5E2-564A-9B2C-C8C26B3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00"/>
    <w:rPr>
      <w:rFonts w:eastAsiaTheme="minorEastAsia" w:cstheme="minorBidi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EA3200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EA3200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EA3200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3200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200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3200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3200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3200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3200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EA3200"/>
    <w:pPr>
      <w:spacing w:after="0" w:line="240" w:lineRule="auto"/>
    </w:pPr>
    <w:rPr>
      <w:rFonts w:eastAsiaTheme="minorEastAsia" w:cstheme="minorBidi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3200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200"/>
    <w:rPr>
      <w:rFonts w:eastAsiaTheme="minorEastAsia" w:hAnsi="Tahoma" w:cstheme="minorBidi"/>
      <w:sz w:val="16"/>
      <w:szCs w:val="16"/>
      <w:lang w:val="pt-BR"/>
    </w:rPr>
  </w:style>
  <w:style w:type="paragraph" w:styleId="Ttulo">
    <w:name w:val="Title"/>
    <w:basedOn w:val="Normal"/>
    <w:link w:val="TtuloChar"/>
    <w:uiPriority w:val="10"/>
    <w:rsid w:val="00EA3200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3200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paragraph" w:styleId="Subttulo">
    <w:name w:val="Subtitle"/>
    <w:basedOn w:val="Normal"/>
    <w:link w:val="SubttuloChar"/>
    <w:uiPriority w:val="11"/>
    <w:rsid w:val="00EA3200"/>
    <w:rPr>
      <w:i/>
      <w:iCs/>
      <w:color w:val="424456" w:themeColor="tex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A3200"/>
    <w:rPr>
      <w:i/>
      <w:iCs/>
      <w:color w:val="424456" w:themeColor="text2"/>
      <w:sz w:val="24"/>
      <w:szCs w:val="24"/>
    </w:rPr>
  </w:style>
  <w:style w:type="paragraph" w:styleId="SemEspaamento">
    <w:name w:val="No Spacing"/>
    <w:basedOn w:val="Normal"/>
    <w:uiPriority w:val="1"/>
    <w:qFormat/>
    <w:rsid w:val="00EA3200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EA32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32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200"/>
    <w:rPr>
      <w:sz w:val="20"/>
    </w:rPr>
  </w:style>
  <w:style w:type="paragraph" w:styleId="Rodap">
    <w:name w:val="footer"/>
    <w:basedOn w:val="Normal"/>
    <w:link w:val="RodapChar"/>
    <w:uiPriority w:val="99"/>
    <w:unhideWhenUsed/>
    <w:rsid w:val="00EA320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A3200"/>
    <w:rPr>
      <w:sz w:val="20"/>
    </w:rPr>
  </w:style>
  <w:style w:type="paragraph" w:customStyle="1" w:styleId="Seo">
    <w:name w:val="Seção"/>
    <w:basedOn w:val="Normal"/>
    <w:uiPriority w:val="2"/>
    <w:qFormat/>
    <w:rsid w:val="00EA3200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438086" w:themeColor="accent2"/>
      <w:sz w:val="22"/>
      <w:szCs w:val="22"/>
    </w:rPr>
  </w:style>
  <w:style w:type="paragraph" w:customStyle="1" w:styleId="Subseo">
    <w:name w:val="Subseção"/>
    <w:basedOn w:val="Normal"/>
    <w:uiPriority w:val="2"/>
    <w:qFormat/>
    <w:rsid w:val="00EA3200"/>
    <w:pPr>
      <w:framePr w:hSpace="187" w:wrap="around" w:hAnchor="margin" w:xAlign="center" w:y="721"/>
      <w:spacing w:after="0" w:line="240" w:lineRule="auto"/>
    </w:pPr>
    <w:rPr>
      <w:b/>
      <w:bCs/>
      <w:color w:val="424456" w:themeColor="text2"/>
    </w:rPr>
  </w:style>
  <w:style w:type="character" w:styleId="TtulodoLivro">
    <w:name w:val="Book Title"/>
    <w:basedOn w:val="Fontepargpadro"/>
    <w:uiPriority w:val="33"/>
    <w:qFormat/>
    <w:rsid w:val="00EA3200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pt-BR"/>
    </w:rPr>
  </w:style>
  <w:style w:type="character" w:styleId="nfase">
    <w:name w:val="Emphasis"/>
    <w:uiPriority w:val="20"/>
    <w:qFormat/>
    <w:rsid w:val="00EA3200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EA3200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3200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3200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3200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3200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3200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3200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3200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3200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eIntensa">
    <w:name w:val="Intense Emphasis"/>
    <w:basedOn w:val="Fontepargpadro"/>
    <w:uiPriority w:val="21"/>
    <w:qFormat/>
    <w:rsid w:val="00EA3200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oIntensa">
    <w:name w:val="Intense Quote"/>
    <w:basedOn w:val="Normal"/>
    <w:link w:val="CitaoIntensaChar"/>
    <w:uiPriority w:val="30"/>
    <w:qFormat/>
    <w:rsid w:val="00EA3200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3200"/>
    <w:rPr>
      <w:i/>
      <w:iCs/>
      <w:color w:val="438086" w:themeColor="accent2"/>
    </w:rPr>
  </w:style>
  <w:style w:type="character" w:styleId="RefernciaIntensa">
    <w:name w:val="Intense Reference"/>
    <w:basedOn w:val="Fontepargpadro"/>
    <w:uiPriority w:val="32"/>
    <w:qFormat/>
    <w:rsid w:val="00EA3200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argrafodaLista">
    <w:name w:val="List Paragraph"/>
    <w:basedOn w:val="Normal"/>
    <w:uiPriority w:val="34"/>
    <w:unhideWhenUsed/>
    <w:qFormat/>
    <w:rsid w:val="00EA3200"/>
    <w:pPr>
      <w:ind w:left="720"/>
      <w:contextualSpacing/>
    </w:pPr>
  </w:style>
  <w:style w:type="character" w:styleId="Forte">
    <w:name w:val="Strong"/>
    <w:basedOn w:val="Fontepargpadro"/>
    <w:uiPriority w:val="8"/>
    <w:qFormat/>
    <w:rsid w:val="00EA3200"/>
    <w:rPr>
      <w:b/>
      <w:bCs/>
    </w:rPr>
  </w:style>
  <w:style w:type="character" w:styleId="nfaseSutil">
    <w:name w:val="Subtle Emphasis"/>
    <w:basedOn w:val="Fontepargpadro"/>
    <w:uiPriority w:val="19"/>
    <w:qFormat/>
    <w:rsid w:val="00EA3200"/>
    <w:rPr>
      <w:rFonts w:asciiTheme="minorHAnsi" w:hAnsiTheme="minorHAnsi"/>
      <w:i/>
      <w:iCs/>
      <w:color w:val="006666"/>
    </w:rPr>
  </w:style>
  <w:style w:type="character" w:styleId="RefernciaSutil">
    <w:name w:val="Subtle Reference"/>
    <w:basedOn w:val="Fontepargpadro"/>
    <w:uiPriority w:val="31"/>
    <w:qFormat/>
    <w:rsid w:val="00EA3200"/>
    <w:rPr>
      <w:i/>
      <w:iCs/>
      <w:color w:val="4E4F89"/>
    </w:rPr>
  </w:style>
  <w:style w:type="numbering" w:customStyle="1" w:styleId="ListacomMarcadoresUrbana">
    <w:name w:val="Lista com Marcadores Urbana"/>
    <w:uiPriority w:val="99"/>
    <w:rsid w:val="00EA3200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EA3200"/>
    <w:pPr>
      <w:numPr>
        <w:numId w:val="3"/>
      </w:numPr>
    </w:pPr>
  </w:style>
  <w:style w:type="character" w:styleId="TextodoEspaoReservado">
    <w:name w:val="Placeholder Text"/>
    <w:basedOn w:val="Fontepargpadro"/>
    <w:uiPriority w:val="99"/>
    <w:unhideWhenUsed/>
    <w:rsid w:val="00EA3200"/>
    <w:rPr>
      <w:color w:val="808080"/>
    </w:rPr>
  </w:style>
  <w:style w:type="paragraph" w:styleId="Commarcadores">
    <w:name w:val="List Bullet"/>
    <w:basedOn w:val="Recuonormal"/>
    <w:uiPriority w:val="3"/>
    <w:qFormat/>
    <w:rsid w:val="00EA3200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ia">
    <w:name w:val="Categoria"/>
    <w:basedOn w:val="Normal"/>
    <w:link w:val="CardeCategoria"/>
    <w:qFormat/>
    <w:rsid w:val="00EA3200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rios">
    <w:name w:val="Comentários"/>
    <w:basedOn w:val="Normal"/>
    <w:link w:val="CardeComentrios"/>
    <w:qFormat/>
    <w:rsid w:val="00EA3200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deCategoria">
    <w:name w:val="Car de Categoria"/>
    <w:basedOn w:val="Fontepargpadro"/>
    <w:link w:val="Categoria"/>
    <w:rsid w:val="00EA3200"/>
    <w:rPr>
      <w:rFonts w:eastAsiaTheme="minorEastAsia" w:cstheme="minorBidi"/>
      <w:caps/>
      <w:lang w:val="pt-BR"/>
    </w:rPr>
  </w:style>
  <w:style w:type="character" w:customStyle="1" w:styleId="CardeComentrios">
    <w:name w:val="Car de Comentários"/>
    <w:basedOn w:val="Fontepargpadro"/>
    <w:link w:val="Comentrios"/>
    <w:rsid w:val="00EA3200"/>
    <w:rPr>
      <w:rFonts w:eastAsiaTheme="minorEastAsia" w:cstheme="minorBidi"/>
      <w:b/>
      <w:bCs/>
      <w:lang w:val="pt-BR"/>
    </w:rPr>
  </w:style>
  <w:style w:type="paragraph" w:styleId="Encerramento">
    <w:name w:val="Closing"/>
    <w:basedOn w:val="EndereodoRemetente"/>
    <w:link w:val="EncerramentoChar"/>
    <w:uiPriority w:val="3"/>
    <w:unhideWhenUsed/>
    <w:qFormat/>
    <w:rsid w:val="00EA3200"/>
    <w:pPr>
      <w:spacing w:before="960" w:after="960"/>
      <w:ind w:left="4320"/>
    </w:pPr>
  </w:style>
  <w:style w:type="character" w:customStyle="1" w:styleId="EncerramentoChar">
    <w:name w:val="Encerramento Char"/>
    <w:basedOn w:val="Fontepargpadro"/>
    <w:link w:val="Encerramento"/>
    <w:uiPriority w:val="3"/>
    <w:rsid w:val="00EA3200"/>
    <w:rPr>
      <w:rFonts w:eastAsiaTheme="minorEastAsia" w:cstheme="minorBidi"/>
      <w:sz w:val="20"/>
      <w:szCs w:val="20"/>
      <w:lang w:val="pt-BR"/>
    </w:rPr>
  </w:style>
  <w:style w:type="paragraph" w:styleId="Saudao">
    <w:name w:val="Salutation"/>
    <w:basedOn w:val="Normal"/>
    <w:next w:val="Normal"/>
    <w:link w:val="SaudaoChar"/>
    <w:uiPriority w:val="3"/>
    <w:unhideWhenUsed/>
    <w:qFormat/>
    <w:rsid w:val="00EA3200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udaoChar">
    <w:name w:val="Saudação Char"/>
    <w:basedOn w:val="Fontepargpadro"/>
    <w:link w:val="Saudao"/>
    <w:uiPriority w:val="3"/>
    <w:rsid w:val="00EA3200"/>
    <w:rPr>
      <w:b/>
      <w:bCs/>
      <w:color w:val="438086" w:themeColor="accent2"/>
      <w:sz w:val="20"/>
    </w:rPr>
  </w:style>
  <w:style w:type="paragraph" w:customStyle="1" w:styleId="EndereodoRemetente">
    <w:name w:val="Endereço do Remetente"/>
    <w:basedOn w:val="Normal"/>
    <w:uiPriority w:val="2"/>
    <w:unhideWhenUsed/>
    <w:qFormat/>
    <w:rsid w:val="00EA3200"/>
    <w:pPr>
      <w:spacing w:after="0" w:line="300" w:lineRule="auto"/>
      <w:ind w:left="6912"/>
    </w:pPr>
  </w:style>
  <w:style w:type="paragraph" w:customStyle="1" w:styleId="EndereodoDestinatrio">
    <w:name w:val="Endereço do Destinatário"/>
    <w:basedOn w:val="Normal"/>
    <w:uiPriority w:val="2"/>
    <w:unhideWhenUsed/>
    <w:qFormat/>
    <w:rsid w:val="00EA3200"/>
    <w:pPr>
      <w:spacing w:before="480" w:after="480" w:line="300" w:lineRule="auto"/>
      <w:contextualSpacing/>
    </w:pPr>
  </w:style>
  <w:style w:type="paragraph" w:styleId="Assinatura">
    <w:name w:val="Signature"/>
    <w:basedOn w:val="Normal"/>
    <w:link w:val="AssinaturaChar"/>
    <w:uiPriority w:val="99"/>
    <w:unhideWhenUsed/>
    <w:rsid w:val="00EA3200"/>
    <w:pPr>
      <w:spacing w:after="0" w:line="30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EA3200"/>
    <w:rPr>
      <w:sz w:val="20"/>
    </w:rPr>
  </w:style>
  <w:style w:type="paragraph" w:customStyle="1" w:styleId="DefaultPlaceholderAuthor">
    <w:name w:val="DefaultPlaceholder_Author"/>
    <w:uiPriority w:val="49"/>
    <w:rsid w:val="00EA3200"/>
    <w:rPr>
      <w:rFonts w:eastAsiaTheme="minorEastAsia" w:cstheme="minorBidi"/>
      <w:sz w:val="20"/>
      <w:szCs w:val="20"/>
      <w:lang w:val="pt-BR"/>
    </w:rPr>
  </w:style>
  <w:style w:type="paragraph" w:customStyle="1" w:styleId="NomePessoal">
    <w:name w:val="Nome Pessoal"/>
    <w:basedOn w:val="Normal"/>
    <w:next w:val="Normal"/>
    <w:uiPriority w:val="2"/>
    <w:qFormat/>
    <w:rsid w:val="00EA3200"/>
    <w:pPr>
      <w:spacing w:after="0" w:line="240" w:lineRule="auto"/>
    </w:pPr>
    <w:rPr>
      <w:rFonts w:asciiTheme="majorHAnsi" w:eastAsiaTheme="majorEastAsia" w:hAnsiTheme="majorHAnsi" w:cstheme="majorBidi"/>
      <w:b/>
      <w:bCs/>
      <w:color w:val="325F64" w:themeColor="accent2" w:themeShade="BF"/>
      <w:sz w:val="28"/>
      <w:szCs w:val="28"/>
    </w:rPr>
  </w:style>
  <w:style w:type="paragraph" w:customStyle="1" w:styleId="TextodeComentrios">
    <w:name w:val="Texto de Comentários"/>
    <w:basedOn w:val="Normal"/>
    <w:qFormat/>
    <w:rsid w:val="00EA3200"/>
    <w:pPr>
      <w:spacing w:after="12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Urba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74F20C49DF49A88158A65DDD117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2FE10-F7B3-4167-813A-927C20F13678}"/>
      </w:docPartPr>
      <w:docPartBody>
        <w:p w:rsidR="007077AF" w:rsidRDefault="00ED2A44">
          <w:pPr>
            <w:pStyle w:val="0974F20C49DF49A88158A65DDD1173C3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C7534ABF678242DB8DF5AD362FFC2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B143C-4671-418E-BA09-CBD26578D940}"/>
      </w:docPartPr>
      <w:docPartBody>
        <w:p w:rsidR="007077AF" w:rsidRDefault="00ED2A44">
          <w:pPr>
            <w:pStyle w:val="C7534ABF678242DB8DF5AD362FFC2EE7"/>
          </w:pPr>
          <w:r>
            <w:rPr>
              <w:rFonts w:asciiTheme="majorHAnsi" w:eastAsiaTheme="majorEastAsia" w:hAnsiTheme="majorHAnsi" w:cstheme="majorBidi"/>
              <w:b/>
              <w:bCs/>
              <w:color w:val="833C0B" w:themeColor="accent2" w:themeShade="80"/>
              <w:sz w:val="28"/>
              <w:szCs w:val="28"/>
            </w:rPr>
            <w:t>[DIGITE SEU NOME]</w:t>
          </w:r>
        </w:p>
      </w:docPartBody>
    </w:docPart>
    <w:docPart>
      <w:docPartPr>
        <w:name w:val="02565FF10F3143AFB9566CCFF8365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2F85F-2EFA-4842-92E9-E71B034D875B}"/>
      </w:docPartPr>
      <w:docPartBody>
        <w:p w:rsidR="007077AF" w:rsidRDefault="00ED2A44">
          <w:pPr>
            <w:pStyle w:val="02565FF10F3143AFB9566CCFF83652E3"/>
          </w:pPr>
          <w:r>
            <w:t>[Digite o nome do autor]</w:t>
          </w:r>
        </w:p>
      </w:docPartBody>
    </w:docPart>
    <w:docPart>
      <w:docPartPr>
        <w:name w:val="49CB83EA6836419782D72E5EB7209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ADB7E-88CF-449B-9811-A671D5F614AB}"/>
      </w:docPartPr>
      <w:docPartBody>
        <w:p w:rsidR="007077AF" w:rsidRDefault="00ED2A44">
          <w:pPr>
            <w:pStyle w:val="49CB83EA6836419782D72E5EB7209BED"/>
          </w:pPr>
          <w:r>
            <w:t>[Digite o 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AF0"/>
    <w:rsid w:val="003803DF"/>
    <w:rsid w:val="007077AF"/>
    <w:rsid w:val="00C801F7"/>
    <w:rsid w:val="00CE3AF0"/>
    <w:rsid w:val="00D026CA"/>
    <w:rsid w:val="00E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7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7077AF"/>
    <w:rPr>
      <w:rFonts w:eastAsiaTheme="minorEastAsia" w:cstheme="minorBidi"/>
      <w:bCs w:val="0"/>
      <w:iCs w:val="0"/>
      <w:color w:val="808080"/>
      <w:szCs w:val="20"/>
      <w:lang w:val="pt-BR"/>
    </w:rPr>
  </w:style>
  <w:style w:type="paragraph" w:customStyle="1" w:styleId="0974F20C49DF49A88158A65DDD1173C3">
    <w:name w:val="0974F20C49DF49A88158A65DDD1173C3"/>
    <w:rsid w:val="007077AF"/>
  </w:style>
  <w:style w:type="paragraph" w:customStyle="1" w:styleId="C7534ABF678242DB8DF5AD362FFC2EE7">
    <w:name w:val="C7534ABF678242DB8DF5AD362FFC2EE7"/>
    <w:rsid w:val="007077AF"/>
  </w:style>
  <w:style w:type="paragraph" w:customStyle="1" w:styleId="02565FF10F3143AFB9566CCFF83652E3">
    <w:name w:val="02565FF10F3143AFB9566CCFF83652E3"/>
    <w:rsid w:val="007077AF"/>
  </w:style>
  <w:style w:type="paragraph" w:customStyle="1" w:styleId="49CB83EA6836419782D72E5EB7209BED">
    <w:name w:val="49CB83EA6836419782D72E5EB7209BED"/>
    <w:rsid w:val="00707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0</TotalTime>
  <Pages>2</Pages>
  <Words>85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Soares Rodrigues</dc:creator>
  <cp:lastModifiedBy>Usuário Convidado</cp:lastModifiedBy>
  <cp:revision>2</cp:revision>
  <dcterms:created xsi:type="dcterms:W3CDTF">2022-01-26T02:12:00Z</dcterms:created>
  <dcterms:modified xsi:type="dcterms:W3CDTF">2022-01-26T02:12:00Z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