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D59" w:rsidP="00F36912" w:rsidRDefault="00CC3CF8" w14:paraId="4BC1EC77" w14:textId="77777777">
      <w:pPr>
        <w:pStyle w:val="Nome"/>
        <w:ind w:left="1440"/>
      </w:pPr>
      <w:r>
        <w:t>Mariel DJALMO VARGAS SOUZA</w:t>
      </w:r>
    </w:p>
    <w:p w:rsidR="00F11D59" w:rsidP="60105951" w:rsidRDefault="00565629" w14:paraId="3AA5D2E9" w14:textId="40FAF4BC">
      <w:pPr>
        <w:pStyle w:val="InformaesdeContato"/>
        <w:rPr>
          <w:b w:val="1"/>
          <w:bCs w:val="1"/>
          <w:sz w:val="28"/>
          <w:szCs w:val="28"/>
        </w:rPr>
      </w:pPr>
      <w:r w:rsidRPr="60105951" w:rsidR="60105951">
        <w:rPr>
          <w:b w:val="1"/>
          <w:bCs w:val="1"/>
          <w:sz w:val="28"/>
          <w:szCs w:val="28"/>
        </w:rPr>
        <w:t xml:space="preserve">                   Telefone: (51) 9 9643-9538 ou 9 9549-2574  </w:t>
      </w:r>
    </w:p>
    <w:p w:rsidR="00F11D59" w:rsidP="00762912" w:rsidRDefault="00565629" w14:paraId="699981B2" w14:textId="4A156A66">
      <w:pPr>
        <w:pStyle w:val="InformaesdeContato"/>
        <w:rPr>
          <w:b w:val="1"/>
          <w:bCs w:val="1"/>
          <w:sz w:val="28"/>
          <w:szCs w:val="28"/>
        </w:rPr>
      </w:pPr>
      <w:r w:rsidRPr="60105951" w:rsidR="60105951">
        <w:rPr>
          <w:b w:val="1"/>
          <w:bCs w:val="1"/>
          <w:sz w:val="28"/>
          <w:szCs w:val="28"/>
        </w:rPr>
        <w:t xml:space="preserve">                   E-mail: </w:t>
      </w:r>
      <w:hyperlink r:id="Rcd6cec8e93294668">
        <w:r w:rsidRPr="60105951" w:rsidR="60105951">
          <w:rPr>
            <w:rStyle w:val="Hyperlink"/>
            <w:b w:val="1"/>
            <w:bCs w:val="1"/>
            <w:sz w:val="28"/>
            <w:szCs w:val="28"/>
          </w:rPr>
          <w:t>Mariel_21_vargas@outlook.com</w:t>
        </w:r>
      </w:hyperlink>
    </w:p>
    <w:p w:rsidR="002764A6" w:rsidP="007E2F6B" w:rsidRDefault="002764A6" w14:paraId="1A468AF2" w14:textId="40CE8B12">
      <w:pPr>
        <w:pStyle w:val="InformaesdeConta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Rua</w:t>
      </w:r>
      <w:r w:rsidR="009B080C">
        <w:rPr>
          <w:b/>
          <w:bCs/>
          <w:sz w:val="28"/>
          <w:szCs w:val="28"/>
        </w:rPr>
        <w:t xml:space="preserve"> Santiago, 313 </w:t>
      </w:r>
      <w:r w:rsidR="005669AF">
        <w:rPr>
          <w:b/>
          <w:bCs/>
          <w:sz w:val="28"/>
          <w:szCs w:val="28"/>
        </w:rPr>
        <w:t xml:space="preserve">– Bairro Ferroviário </w:t>
      </w:r>
      <w:r w:rsidR="0077028C">
        <w:rPr>
          <w:b/>
          <w:bCs/>
          <w:sz w:val="28"/>
          <w:szCs w:val="28"/>
        </w:rPr>
        <w:t>– Montenegro/RS</w:t>
      </w:r>
    </w:p>
    <w:p w:rsidR="00FC716B" w:rsidP="00CE56A7" w:rsidRDefault="00FC716B" w14:paraId="7551B27F" w14:textId="77777777">
      <w:pPr>
        <w:pStyle w:val="InformaesdeContato"/>
        <w:ind w:left="2160"/>
        <w:rPr>
          <w:b/>
          <w:bCs/>
          <w:sz w:val="28"/>
          <w:szCs w:val="28"/>
        </w:rPr>
      </w:pPr>
    </w:p>
    <w:p w:rsidR="00762912" w:rsidP="00CE56A7" w:rsidRDefault="007D1960" w14:paraId="4EBA0742" w14:textId="5A3996FD">
      <w:pPr>
        <w:pStyle w:val="InformaesdeContato"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Ensino Médio incompleto </w:t>
      </w:r>
      <w:r w:rsidR="00576319">
        <w:rPr>
          <w:b/>
          <w:bCs/>
          <w:sz w:val="28"/>
          <w:szCs w:val="28"/>
        </w:rPr>
        <w:t>(2</w:t>
      </w:r>
      <w:r w:rsidR="00CE56A7">
        <w:rPr>
          <w:b/>
          <w:bCs/>
          <w:sz w:val="28"/>
          <w:szCs w:val="28"/>
        </w:rPr>
        <w:t>•ANO)</w:t>
      </w:r>
      <w:r>
        <w:rPr>
          <w:b/>
          <w:bCs/>
          <w:sz w:val="28"/>
          <w:szCs w:val="28"/>
        </w:rPr>
        <w:t xml:space="preserve"> </w:t>
      </w:r>
    </w:p>
    <w:p w:rsidR="00C22746" w:rsidP="00890519" w:rsidRDefault="00C22746" w14:paraId="63244F17" w14:textId="77777777">
      <w:pPr>
        <w:pStyle w:val="InformaesdeContato"/>
        <w:rPr>
          <w:b/>
          <w:bCs/>
          <w:sz w:val="28"/>
          <w:szCs w:val="28"/>
        </w:rPr>
      </w:pPr>
    </w:p>
    <w:p w:rsidR="00FC716B" w:rsidP="00890519" w:rsidRDefault="004B6C69" w14:paraId="6E6254A1" w14:textId="02FB196C">
      <w:pPr>
        <w:pStyle w:val="InformaesdeConta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Idade: 22 Ano</w:t>
      </w:r>
      <w:r w:rsidR="00890519">
        <w:rPr>
          <w:b/>
          <w:bCs/>
          <w:sz w:val="28"/>
          <w:szCs w:val="28"/>
        </w:rPr>
        <w:t>s</w:t>
      </w:r>
      <w:r w:rsidR="005C57D1">
        <w:rPr>
          <w:b/>
          <w:bCs/>
          <w:sz w:val="28"/>
          <w:szCs w:val="28"/>
        </w:rPr>
        <w:t xml:space="preserve">   Data de nascimento</w:t>
      </w:r>
      <w:r w:rsidR="00856B6B">
        <w:rPr>
          <w:b/>
          <w:bCs/>
          <w:sz w:val="28"/>
          <w:szCs w:val="28"/>
        </w:rPr>
        <w:t xml:space="preserve">: 25/05/1998   </w:t>
      </w:r>
      <w:r w:rsidR="00C27922">
        <w:rPr>
          <w:b/>
          <w:bCs/>
          <w:sz w:val="28"/>
          <w:szCs w:val="28"/>
        </w:rPr>
        <w:t>E</w:t>
      </w:r>
      <w:r w:rsidR="00856B6B">
        <w:rPr>
          <w:b/>
          <w:bCs/>
          <w:sz w:val="28"/>
          <w:szCs w:val="28"/>
        </w:rPr>
        <w:t>stado Civil</w:t>
      </w:r>
      <w:r w:rsidR="00C27922">
        <w:rPr>
          <w:b/>
          <w:bCs/>
          <w:sz w:val="28"/>
          <w:szCs w:val="28"/>
        </w:rPr>
        <w:t>: Solteiro</w:t>
      </w:r>
    </w:p>
    <w:p w:rsidR="00C22746" w:rsidP="00890519" w:rsidRDefault="00C22746" w14:paraId="760B0592" w14:textId="781D076B">
      <w:pPr>
        <w:pStyle w:val="InformaesdeContato"/>
        <w:rPr>
          <w:sz w:val="28"/>
          <w:szCs w:val="28"/>
        </w:rPr>
      </w:pPr>
      <w:r>
        <w:rPr>
          <w:b/>
          <w:bCs/>
          <w:sz w:val="28"/>
          <w:szCs w:val="28"/>
        </w:rPr>
        <w:t>RG</w:t>
      </w:r>
      <w:r w:rsidR="002D03BB">
        <w:rPr>
          <w:b/>
          <w:bCs/>
          <w:sz w:val="28"/>
          <w:szCs w:val="28"/>
        </w:rPr>
        <w:t>:</w:t>
      </w:r>
      <w:r w:rsidR="002D03BB">
        <w:rPr>
          <w:sz w:val="28"/>
          <w:szCs w:val="28"/>
        </w:rPr>
        <w:t xml:space="preserve">1113438236    </w:t>
      </w:r>
      <w:r w:rsidR="000D0B12">
        <w:rPr>
          <w:sz w:val="28"/>
          <w:szCs w:val="28"/>
        </w:rPr>
        <w:t xml:space="preserve">          </w:t>
      </w:r>
      <w:r w:rsidR="00B643FD">
        <w:rPr>
          <w:b/>
          <w:bCs/>
          <w:sz w:val="28"/>
          <w:szCs w:val="28"/>
        </w:rPr>
        <w:t xml:space="preserve">CPF: </w:t>
      </w:r>
      <w:r w:rsidR="00B643FD">
        <w:rPr>
          <w:sz w:val="28"/>
          <w:szCs w:val="28"/>
        </w:rPr>
        <w:t>037.762.560-44</w:t>
      </w:r>
      <w:r w:rsidR="003A7BB4">
        <w:rPr>
          <w:sz w:val="28"/>
          <w:szCs w:val="28"/>
        </w:rPr>
        <w:t xml:space="preserve">   </w:t>
      </w:r>
      <w:r w:rsidR="008F19AF">
        <w:rPr>
          <w:sz w:val="28"/>
          <w:szCs w:val="28"/>
        </w:rPr>
        <w:t xml:space="preserve">            </w:t>
      </w:r>
      <w:r w:rsidR="000D0B12">
        <w:rPr>
          <w:sz w:val="28"/>
          <w:szCs w:val="28"/>
        </w:rPr>
        <w:t xml:space="preserve">   </w:t>
      </w:r>
      <w:r w:rsidR="003A7BB4">
        <w:rPr>
          <w:b/>
          <w:bCs/>
          <w:sz w:val="28"/>
          <w:szCs w:val="28"/>
        </w:rPr>
        <w:t xml:space="preserve">PIS: </w:t>
      </w:r>
      <w:r w:rsidR="003A7BB4">
        <w:rPr>
          <w:sz w:val="28"/>
          <w:szCs w:val="28"/>
        </w:rPr>
        <w:t>210</w:t>
      </w:r>
      <w:r w:rsidR="008F19AF">
        <w:rPr>
          <w:sz w:val="28"/>
          <w:szCs w:val="28"/>
        </w:rPr>
        <w:t>.06231.50-3</w:t>
      </w:r>
    </w:p>
    <w:p w:rsidR="00201802" w:rsidP="002D2CBC" w:rsidRDefault="0043568C" w14:paraId="603ACB4A" w14:textId="77777777">
      <w:pPr>
        <w:pStyle w:val="InformaesdeContato"/>
        <w:ind w:left="21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 w:rsidR="00201802">
        <w:rPr>
          <w:b/>
          <w:bCs/>
          <w:sz w:val="36"/>
          <w:szCs w:val="36"/>
        </w:rPr>
        <w:t xml:space="preserve">  </w:t>
      </w:r>
    </w:p>
    <w:p w:rsidR="004B32D8" w:rsidP="004B32D8" w:rsidRDefault="0043568C" w14:paraId="122CA076" w14:textId="77777777">
      <w:pPr>
        <w:pStyle w:val="InformaesdeContato"/>
        <w:ind w:left="36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OBJETIV</w:t>
      </w:r>
      <w:r w:rsidR="004B32D8">
        <w:rPr>
          <w:b/>
          <w:bCs/>
          <w:sz w:val="36"/>
          <w:szCs w:val="36"/>
        </w:rPr>
        <w:t>O</w:t>
      </w:r>
    </w:p>
    <w:p w:rsidR="003F1D77" w:rsidP="004B32D8" w:rsidRDefault="004B32D8" w14:paraId="7F3B9AA6" w14:textId="1B7BBDF0">
      <w:pPr>
        <w:pStyle w:val="InformaesdeContato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      </w:t>
      </w:r>
      <w:r w:rsidR="00AD1115">
        <w:rPr>
          <w:sz w:val="28"/>
          <w:szCs w:val="28"/>
        </w:rPr>
        <w:t xml:space="preserve">Colaborar </w:t>
      </w:r>
      <w:r w:rsidR="00F76FB1">
        <w:rPr>
          <w:sz w:val="28"/>
          <w:szCs w:val="28"/>
        </w:rPr>
        <w:t>em um ambiente de trabalho onde possa colocar em pratica</w:t>
      </w:r>
      <w:r w:rsidR="005769F3">
        <w:rPr>
          <w:sz w:val="28"/>
          <w:szCs w:val="28"/>
        </w:rPr>
        <w:t xml:space="preserve"> meus conhecimentos em favor da </w:t>
      </w:r>
      <w:r w:rsidR="00FF1B88">
        <w:rPr>
          <w:sz w:val="28"/>
          <w:szCs w:val="28"/>
        </w:rPr>
        <w:t xml:space="preserve">instituição na qual viso integrar, </w:t>
      </w:r>
      <w:r w:rsidR="00EC0AA6">
        <w:rPr>
          <w:sz w:val="28"/>
          <w:szCs w:val="28"/>
        </w:rPr>
        <w:t>focando sempre o beneficio e</w:t>
      </w:r>
      <w:r w:rsidR="00BA1044">
        <w:rPr>
          <w:sz w:val="28"/>
          <w:szCs w:val="28"/>
        </w:rPr>
        <w:t xml:space="preserve"> o crescimento da organização </w:t>
      </w:r>
      <w:r w:rsidR="007B7CB5">
        <w:rPr>
          <w:sz w:val="28"/>
          <w:szCs w:val="28"/>
        </w:rPr>
        <w:t xml:space="preserve">e o crescimento </w:t>
      </w:r>
      <w:r w:rsidR="001D6F9C">
        <w:rPr>
          <w:sz w:val="28"/>
          <w:szCs w:val="28"/>
        </w:rPr>
        <w:t xml:space="preserve">profissional tendo a </w:t>
      </w:r>
      <w:r w:rsidR="00996D30">
        <w:rPr>
          <w:sz w:val="28"/>
          <w:szCs w:val="28"/>
        </w:rPr>
        <w:t>possibilidade de prosseguir os estudos.</w:t>
      </w:r>
      <w:r w:rsidR="00BA1044">
        <w:rPr>
          <w:sz w:val="28"/>
          <w:szCs w:val="28"/>
        </w:rPr>
        <w:t xml:space="preserve"> </w:t>
      </w:r>
      <w:r w:rsidR="00FF1B88">
        <w:rPr>
          <w:sz w:val="28"/>
          <w:szCs w:val="28"/>
        </w:rPr>
        <w:t xml:space="preserve"> </w:t>
      </w:r>
    </w:p>
    <w:p w:rsidR="009A15AC" w:rsidP="004B32D8" w:rsidRDefault="009A15AC" w14:paraId="75326053" w14:textId="28A63C93">
      <w:pPr>
        <w:pStyle w:val="InformaesdeContato"/>
        <w:rPr>
          <w:sz w:val="28"/>
          <w:szCs w:val="28"/>
        </w:rPr>
      </w:pPr>
    </w:p>
    <w:p w:rsidR="00631976" w:rsidP="001827C2" w:rsidRDefault="00D829A3" w14:paraId="5882CD8F" w14:textId="1D3F0E6C">
      <w:pPr>
        <w:pStyle w:val="InformaesdeContato"/>
        <w:ind w:left="21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Experiências </w:t>
      </w:r>
      <w:r w:rsidR="00631976">
        <w:rPr>
          <w:b/>
          <w:bCs/>
          <w:sz w:val="40"/>
          <w:szCs w:val="40"/>
        </w:rPr>
        <w:t xml:space="preserve">Profissionais </w:t>
      </w:r>
    </w:p>
    <w:p w:rsidRPr="0045158E" w:rsidR="001827C2" w:rsidP="001827C2" w:rsidRDefault="001827C2" w14:paraId="17191137" w14:textId="2F12A829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Empresa</w:t>
      </w:r>
      <w:r w:rsidR="0045158E">
        <w:rPr>
          <w:b/>
          <w:bCs/>
          <w:sz w:val="28"/>
          <w:szCs w:val="28"/>
        </w:rPr>
        <w:t>:</w:t>
      </w:r>
      <w:r w:rsidR="00977D95">
        <w:rPr>
          <w:sz w:val="28"/>
          <w:szCs w:val="28"/>
        </w:rPr>
        <w:t xml:space="preserve"> </w:t>
      </w:r>
      <w:r w:rsidR="0070068F">
        <w:rPr>
          <w:sz w:val="28"/>
          <w:szCs w:val="28"/>
        </w:rPr>
        <w:t>Comércio de Alimentos FSR</w:t>
      </w:r>
      <w:r w:rsidR="005C0759">
        <w:rPr>
          <w:sz w:val="28"/>
          <w:szCs w:val="28"/>
        </w:rPr>
        <w:t xml:space="preserve"> – LTDA FILIAL </w:t>
      </w:r>
      <w:r w:rsidR="00292CB5">
        <w:rPr>
          <w:sz w:val="28"/>
          <w:szCs w:val="28"/>
        </w:rPr>
        <w:t>–</w:t>
      </w:r>
      <w:r w:rsidR="005C0759">
        <w:rPr>
          <w:sz w:val="28"/>
          <w:szCs w:val="28"/>
        </w:rPr>
        <w:t xml:space="preserve"> </w:t>
      </w:r>
      <w:r w:rsidR="00292CB5">
        <w:rPr>
          <w:sz w:val="28"/>
          <w:szCs w:val="28"/>
        </w:rPr>
        <w:t>Montenegro/RS</w:t>
      </w:r>
    </w:p>
    <w:p w:rsidRPr="0045158E" w:rsidR="0045158E" w:rsidP="001827C2" w:rsidRDefault="00C56F80" w14:paraId="18FD1F93" w14:textId="26D005DC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Período</w:t>
      </w:r>
      <w:r w:rsidR="0045158E">
        <w:rPr>
          <w:b/>
          <w:bCs/>
          <w:sz w:val="28"/>
          <w:szCs w:val="28"/>
        </w:rPr>
        <w:t>:</w:t>
      </w:r>
      <w:r w:rsidR="00A6384D">
        <w:rPr>
          <w:b/>
          <w:bCs/>
          <w:sz w:val="28"/>
          <w:szCs w:val="28"/>
        </w:rPr>
        <w:t xml:space="preserve"> </w:t>
      </w:r>
      <w:r w:rsidR="00292CB5">
        <w:rPr>
          <w:sz w:val="28"/>
          <w:szCs w:val="28"/>
        </w:rPr>
        <w:t xml:space="preserve">28 de </w:t>
      </w:r>
      <w:r w:rsidR="00342E6F">
        <w:rPr>
          <w:sz w:val="28"/>
          <w:szCs w:val="28"/>
        </w:rPr>
        <w:t xml:space="preserve">abril de 2015 a </w:t>
      </w:r>
      <w:r w:rsidR="0052514F">
        <w:rPr>
          <w:sz w:val="28"/>
          <w:szCs w:val="28"/>
        </w:rPr>
        <w:t xml:space="preserve">26 de julho </w:t>
      </w:r>
      <w:r w:rsidR="00C61905">
        <w:rPr>
          <w:sz w:val="28"/>
          <w:szCs w:val="28"/>
        </w:rPr>
        <w:t>de 2015</w:t>
      </w:r>
    </w:p>
    <w:p w:rsidRPr="00D829A3" w:rsidR="0045158E" w:rsidP="001827C2" w:rsidRDefault="00C56F80" w14:paraId="289ADC1F" w14:textId="313F0A01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Cargo:</w:t>
      </w:r>
      <w:r w:rsidR="00C61905">
        <w:rPr>
          <w:b/>
          <w:bCs/>
          <w:sz w:val="28"/>
          <w:szCs w:val="28"/>
        </w:rPr>
        <w:t xml:space="preserve"> </w:t>
      </w:r>
      <w:r w:rsidR="00A6384D">
        <w:rPr>
          <w:sz w:val="28"/>
          <w:szCs w:val="28"/>
        </w:rPr>
        <w:t>Empacotador</w:t>
      </w:r>
    </w:p>
    <w:p w:rsidRPr="002A58F7" w:rsidR="002A58F7" w:rsidP="002A58F7" w:rsidRDefault="002A58F7" w14:paraId="2EB70DAA" w14:textId="77777777">
      <w:pPr>
        <w:pStyle w:val="InformaesdeContato"/>
        <w:ind w:left="720"/>
        <w:rPr>
          <w:b/>
          <w:bCs/>
          <w:sz w:val="40"/>
          <w:szCs w:val="40"/>
        </w:rPr>
      </w:pPr>
    </w:p>
    <w:p w:rsidRPr="0045158E" w:rsidR="0027101A" w:rsidP="0027101A" w:rsidRDefault="0027101A" w14:paraId="6B63163F" w14:textId="172CE1FD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Empresa:</w:t>
      </w:r>
      <w:r w:rsidR="00BA5857">
        <w:rPr>
          <w:b/>
          <w:bCs/>
          <w:sz w:val="28"/>
          <w:szCs w:val="28"/>
        </w:rPr>
        <w:t xml:space="preserve"> </w:t>
      </w:r>
      <w:r w:rsidR="00BA5857">
        <w:rPr>
          <w:sz w:val="28"/>
          <w:szCs w:val="28"/>
        </w:rPr>
        <w:t>Obras Civis</w:t>
      </w:r>
      <w:r w:rsidR="00C867E6">
        <w:rPr>
          <w:sz w:val="28"/>
          <w:szCs w:val="28"/>
        </w:rPr>
        <w:t xml:space="preserve"> Autônomo </w:t>
      </w:r>
    </w:p>
    <w:p w:rsidRPr="0045158E" w:rsidR="0027101A" w:rsidP="0027101A" w:rsidRDefault="0027101A" w14:paraId="53595610" w14:textId="3C1213D8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Período:</w:t>
      </w:r>
      <w:r w:rsidR="00C867E6">
        <w:rPr>
          <w:b/>
          <w:bCs/>
          <w:sz w:val="28"/>
          <w:szCs w:val="28"/>
        </w:rPr>
        <w:t xml:space="preserve"> </w:t>
      </w:r>
      <w:r w:rsidR="005E0153">
        <w:rPr>
          <w:sz w:val="28"/>
          <w:szCs w:val="28"/>
        </w:rPr>
        <w:t xml:space="preserve">Julho de 2015 a setembro </w:t>
      </w:r>
      <w:r w:rsidR="003C477A">
        <w:rPr>
          <w:sz w:val="28"/>
          <w:szCs w:val="28"/>
        </w:rPr>
        <w:t>de 2018</w:t>
      </w:r>
    </w:p>
    <w:p w:rsidRPr="0027101A" w:rsidR="004B32D8" w:rsidP="0027101A" w:rsidRDefault="0027101A" w14:paraId="57504134" w14:textId="6C7339DF">
      <w:pPr>
        <w:pStyle w:val="InformaesdeContato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Cargo</w:t>
      </w:r>
      <w:r w:rsidR="003C477A">
        <w:rPr>
          <w:b/>
          <w:bCs/>
          <w:sz w:val="28"/>
          <w:szCs w:val="28"/>
        </w:rPr>
        <w:t xml:space="preserve"> </w:t>
      </w:r>
      <w:r w:rsidR="003C477A">
        <w:rPr>
          <w:sz w:val="28"/>
          <w:szCs w:val="28"/>
        </w:rPr>
        <w:t>A</w:t>
      </w:r>
      <w:r w:rsidR="0026728D">
        <w:rPr>
          <w:sz w:val="28"/>
          <w:szCs w:val="28"/>
        </w:rPr>
        <w:t>uxiliar de pedreiro</w:t>
      </w:r>
    </w:p>
    <w:p w:rsidRPr="0026728D" w:rsidR="0026728D" w:rsidP="0026728D" w:rsidRDefault="0026728D" w14:paraId="1BB46313" w14:textId="77777777">
      <w:pPr>
        <w:pStyle w:val="InformaesdeContato"/>
        <w:ind w:left="720"/>
        <w:rPr>
          <w:b/>
          <w:bCs/>
          <w:sz w:val="40"/>
          <w:szCs w:val="40"/>
        </w:rPr>
      </w:pPr>
    </w:p>
    <w:p w:rsidRPr="0045158E" w:rsidR="0027101A" w:rsidP="00297789" w:rsidRDefault="0027101A" w14:paraId="38DFE657" w14:textId="348A7C38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Empresa:</w:t>
      </w:r>
      <w:r w:rsidR="00B30E84">
        <w:rPr>
          <w:sz w:val="28"/>
          <w:szCs w:val="28"/>
        </w:rPr>
        <w:t xml:space="preserve"> </w:t>
      </w:r>
      <w:r w:rsidR="00D43E8C">
        <w:rPr>
          <w:sz w:val="28"/>
          <w:szCs w:val="28"/>
        </w:rPr>
        <w:t xml:space="preserve">Supermercado </w:t>
      </w:r>
      <w:proofErr w:type="spellStart"/>
      <w:r w:rsidR="00D43E8C">
        <w:rPr>
          <w:sz w:val="28"/>
          <w:szCs w:val="28"/>
        </w:rPr>
        <w:t>Mo</w:t>
      </w:r>
      <w:r w:rsidR="006D0445">
        <w:rPr>
          <w:sz w:val="28"/>
          <w:szCs w:val="28"/>
        </w:rPr>
        <w:t>mbach</w:t>
      </w:r>
      <w:proofErr w:type="spellEnd"/>
      <w:r w:rsidR="006D0445">
        <w:rPr>
          <w:sz w:val="28"/>
          <w:szCs w:val="28"/>
        </w:rPr>
        <w:t xml:space="preserve"> LTDA – Montenegro/</w:t>
      </w:r>
      <w:r w:rsidR="00F113F7">
        <w:rPr>
          <w:sz w:val="28"/>
          <w:szCs w:val="28"/>
        </w:rPr>
        <w:t>RS</w:t>
      </w:r>
    </w:p>
    <w:p w:rsidRPr="0045158E" w:rsidR="0027101A" w:rsidP="0027101A" w:rsidRDefault="0027101A" w14:paraId="009459EC" w14:textId="394E1CBD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Período:</w:t>
      </w:r>
      <w:r w:rsidR="00F113F7">
        <w:rPr>
          <w:b/>
          <w:bCs/>
          <w:sz w:val="28"/>
          <w:szCs w:val="28"/>
        </w:rPr>
        <w:t xml:space="preserve"> </w:t>
      </w:r>
      <w:r w:rsidR="00F113F7">
        <w:rPr>
          <w:sz w:val="28"/>
          <w:szCs w:val="28"/>
        </w:rPr>
        <w:t>30 de</w:t>
      </w:r>
      <w:r w:rsidR="00316109">
        <w:rPr>
          <w:sz w:val="28"/>
          <w:szCs w:val="28"/>
        </w:rPr>
        <w:t xml:space="preserve"> dezembro de 2018 a </w:t>
      </w:r>
      <w:r w:rsidR="00985DB1">
        <w:rPr>
          <w:sz w:val="28"/>
          <w:szCs w:val="28"/>
        </w:rPr>
        <w:t>13 de fevereiro de 2019</w:t>
      </w:r>
    </w:p>
    <w:p w:rsidR="002A58F7" w:rsidP="009702CF" w:rsidRDefault="0027101A" w14:paraId="19761866" w14:textId="4D690A2D">
      <w:pPr>
        <w:pStyle w:val="InformaesdeContato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Cargo</w:t>
      </w:r>
      <w:r w:rsidR="00985DB1">
        <w:rPr>
          <w:b/>
          <w:bCs/>
          <w:sz w:val="28"/>
          <w:szCs w:val="28"/>
        </w:rPr>
        <w:t xml:space="preserve">: </w:t>
      </w:r>
      <w:r w:rsidR="00EA6CF5">
        <w:rPr>
          <w:sz w:val="28"/>
          <w:szCs w:val="28"/>
        </w:rPr>
        <w:t>Repositor</w:t>
      </w:r>
    </w:p>
    <w:p w:rsidR="009702CF" w:rsidP="009702CF" w:rsidRDefault="009702CF" w14:paraId="51B85084" w14:textId="26F5AE92">
      <w:pPr>
        <w:pStyle w:val="InformaesdeContato"/>
        <w:ind w:left="720"/>
        <w:rPr>
          <w:b/>
          <w:bCs/>
          <w:sz w:val="28"/>
          <w:szCs w:val="28"/>
        </w:rPr>
      </w:pPr>
    </w:p>
    <w:p w:rsidRPr="0045158E" w:rsidR="009702CF" w:rsidP="009702CF" w:rsidRDefault="009702CF" w14:paraId="10410E6E" w14:textId="056B49EC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lastRenderedPageBreak/>
        <w:t>Empresa:</w:t>
      </w:r>
      <w:r w:rsidR="00C45CEC">
        <w:rPr>
          <w:sz w:val="28"/>
          <w:szCs w:val="28"/>
        </w:rPr>
        <w:t xml:space="preserve"> </w:t>
      </w:r>
      <w:r w:rsidR="00652170">
        <w:rPr>
          <w:sz w:val="28"/>
          <w:szCs w:val="28"/>
        </w:rPr>
        <w:t xml:space="preserve">Oderich S.A </w:t>
      </w:r>
      <w:r w:rsidR="00096DFD">
        <w:rPr>
          <w:sz w:val="28"/>
          <w:szCs w:val="28"/>
        </w:rPr>
        <w:t xml:space="preserve">– São </w:t>
      </w:r>
      <w:r w:rsidR="00EA3C9F">
        <w:rPr>
          <w:sz w:val="28"/>
          <w:szCs w:val="28"/>
        </w:rPr>
        <w:t>Sebastião do cai/RS</w:t>
      </w:r>
      <w:r w:rsidR="00096DFD">
        <w:rPr>
          <w:sz w:val="28"/>
          <w:szCs w:val="28"/>
        </w:rPr>
        <w:t xml:space="preserve"> </w:t>
      </w:r>
    </w:p>
    <w:p w:rsidRPr="00354B6B" w:rsidR="00354B6B" w:rsidP="009702CF" w:rsidRDefault="009702CF" w14:paraId="022BC561" w14:textId="43798A80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Período:</w:t>
      </w:r>
      <w:r w:rsidR="00EA3C9F">
        <w:rPr>
          <w:b/>
          <w:bCs/>
          <w:sz w:val="28"/>
          <w:szCs w:val="28"/>
        </w:rPr>
        <w:t xml:space="preserve"> </w:t>
      </w:r>
      <w:r w:rsidR="003F103C">
        <w:rPr>
          <w:sz w:val="28"/>
          <w:szCs w:val="28"/>
        </w:rPr>
        <w:t xml:space="preserve">08 de julho de 2019 a </w:t>
      </w:r>
      <w:r w:rsidR="00D85739">
        <w:rPr>
          <w:sz w:val="28"/>
          <w:szCs w:val="28"/>
        </w:rPr>
        <w:t>03 de março de 2020</w:t>
      </w:r>
    </w:p>
    <w:p w:rsidRPr="00354B6B" w:rsidR="00F11D59" w:rsidP="009702CF" w:rsidRDefault="00354B6B" w14:paraId="41117C28" w14:textId="0FCE7FD2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sz w:val="28"/>
          <w:szCs w:val="28"/>
        </w:rPr>
        <w:t>Cargo:</w:t>
      </w:r>
      <w:r w:rsidR="00D85739">
        <w:rPr>
          <w:b/>
          <w:sz w:val="28"/>
          <w:szCs w:val="28"/>
        </w:rPr>
        <w:t xml:space="preserve"> </w:t>
      </w:r>
      <w:r w:rsidR="00BA1BA3">
        <w:rPr>
          <w:bCs/>
          <w:sz w:val="28"/>
          <w:szCs w:val="28"/>
        </w:rPr>
        <w:t>Serviços gerais</w:t>
      </w:r>
    </w:p>
    <w:p w:rsidRPr="00C45CEC" w:rsidR="00C45CEC" w:rsidP="00C45CEC" w:rsidRDefault="00C45CEC" w14:paraId="1F7979F5" w14:textId="77777777">
      <w:pPr>
        <w:pStyle w:val="InformaesdeContato"/>
        <w:ind w:left="720"/>
        <w:rPr>
          <w:b/>
          <w:bCs/>
          <w:sz w:val="40"/>
          <w:szCs w:val="40"/>
        </w:rPr>
      </w:pPr>
    </w:p>
    <w:p w:rsidRPr="0045158E" w:rsidR="00354B6B" w:rsidP="00354B6B" w:rsidRDefault="00354B6B" w14:paraId="7673D158" w14:textId="52C5764C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Empresa:</w:t>
      </w:r>
      <w:r w:rsidR="00BA1BA3">
        <w:rPr>
          <w:b/>
          <w:bCs/>
          <w:sz w:val="28"/>
          <w:szCs w:val="28"/>
        </w:rPr>
        <w:t xml:space="preserve"> </w:t>
      </w:r>
      <w:r w:rsidR="00BA1BA3">
        <w:rPr>
          <w:sz w:val="28"/>
          <w:szCs w:val="28"/>
        </w:rPr>
        <w:t xml:space="preserve">JBS </w:t>
      </w:r>
      <w:r w:rsidR="00355ED1">
        <w:rPr>
          <w:sz w:val="28"/>
          <w:szCs w:val="28"/>
        </w:rPr>
        <w:t>AVES LTDA</w:t>
      </w:r>
      <w:r w:rsidR="00B82D4A">
        <w:rPr>
          <w:sz w:val="28"/>
          <w:szCs w:val="28"/>
        </w:rPr>
        <w:t xml:space="preserve"> – Montenegro/RS</w:t>
      </w:r>
    </w:p>
    <w:p w:rsidRPr="0045158E" w:rsidR="00354B6B" w:rsidP="00354B6B" w:rsidRDefault="00354B6B" w14:paraId="5433075E" w14:textId="003F4F52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Período:</w:t>
      </w:r>
      <w:r w:rsidR="00B82D4A">
        <w:rPr>
          <w:b/>
          <w:bCs/>
          <w:sz w:val="28"/>
          <w:szCs w:val="28"/>
        </w:rPr>
        <w:t xml:space="preserve"> </w:t>
      </w:r>
      <w:r w:rsidR="00EA5056">
        <w:rPr>
          <w:sz w:val="28"/>
          <w:szCs w:val="28"/>
        </w:rPr>
        <w:t xml:space="preserve">01 de abril de 2020 a </w:t>
      </w:r>
      <w:r w:rsidR="005147AD">
        <w:rPr>
          <w:sz w:val="28"/>
          <w:szCs w:val="28"/>
        </w:rPr>
        <w:t>21 de outubro de 2020</w:t>
      </w:r>
    </w:p>
    <w:p w:rsidR="00D913DC" w:rsidP="00D913DC" w:rsidRDefault="00354B6B" w14:paraId="18BB4929" w14:textId="59711F62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Cargo</w:t>
      </w:r>
      <w:r w:rsidR="008224A9">
        <w:rPr>
          <w:b/>
          <w:bCs/>
          <w:sz w:val="28"/>
          <w:szCs w:val="28"/>
        </w:rPr>
        <w:t xml:space="preserve">: </w:t>
      </w:r>
      <w:r w:rsidR="008224A9">
        <w:rPr>
          <w:sz w:val="28"/>
          <w:szCs w:val="28"/>
        </w:rPr>
        <w:t>Operador de plataforma</w:t>
      </w:r>
    </w:p>
    <w:p w:rsidR="00D913DC" w:rsidP="004D5506" w:rsidRDefault="00D913DC" w14:paraId="63CDD581" w14:textId="0CF969C8">
      <w:pPr>
        <w:pStyle w:val="InformaesdeContato"/>
        <w:ind w:left="720"/>
        <w:rPr>
          <w:b/>
          <w:bCs/>
          <w:sz w:val="28"/>
          <w:szCs w:val="28"/>
        </w:rPr>
      </w:pPr>
    </w:p>
    <w:p w:rsidRPr="00170398" w:rsidR="004D5506" w:rsidP="00170398" w:rsidRDefault="004D5506" w14:paraId="692AE59B" w14:textId="7CBF6790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Empresa:</w:t>
      </w:r>
      <w:r w:rsidR="00240278">
        <w:rPr>
          <w:b/>
          <w:bCs/>
          <w:sz w:val="28"/>
          <w:szCs w:val="28"/>
        </w:rPr>
        <w:t xml:space="preserve"> </w:t>
      </w:r>
      <w:r w:rsidR="00240278">
        <w:rPr>
          <w:sz w:val="28"/>
          <w:szCs w:val="28"/>
        </w:rPr>
        <w:t xml:space="preserve">Erplast embalagens </w:t>
      </w:r>
      <w:r w:rsidR="00A85035">
        <w:rPr>
          <w:sz w:val="28"/>
          <w:szCs w:val="28"/>
        </w:rPr>
        <w:t>flexíveis</w:t>
      </w:r>
      <w:r w:rsidR="00240278">
        <w:rPr>
          <w:sz w:val="28"/>
          <w:szCs w:val="28"/>
        </w:rPr>
        <w:t xml:space="preserve"> </w:t>
      </w:r>
    </w:p>
    <w:p w:rsidRPr="004D5506" w:rsidR="00F11D59" w:rsidP="004D5506" w:rsidRDefault="004D5506" w14:paraId="56D4D2FC" w14:textId="44D4A765">
      <w:pPr>
        <w:pStyle w:val="InformaesdeContato"/>
        <w:numPr>
          <w:ilvl w:val="0"/>
          <w:numId w:val="16"/>
        </w:numPr>
        <w:rPr>
          <w:b/>
          <w:bCs/>
          <w:sz w:val="40"/>
          <w:szCs w:val="40"/>
        </w:rPr>
      </w:pPr>
      <w:r w:rsidRPr="004D5506">
        <w:rPr>
          <w:b/>
          <w:bCs/>
          <w:sz w:val="28"/>
          <w:szCs w:val="28"/>
        </w:rPr>
        <w:t>Cargo</w:t>
      </w:r>
      <w:r w:rsidR="00BA568D">
        <w:rPr>
          <w:b/>
          <w:bCs/>
          <w:sz w:val="28"/>
          <w:szCs w:val="28"/>
        </w:rPr>
        <w:t>:</w:t>
      </w:r>
      <w:r w:rsidR="00170398">
        <w:rPr>
          <w:b/>
          <w:bCs/>
          <w:sz w:val="28"/>
          <w:szCs w:val="28"/>
        </w:rPr>
        <w:t xml:space="preserve"> </w:t>
      </w:r>
      <w:r w:rsidR="00740A10">
        <w:rPr>
          <w:sz w:val="28"/>
          <w:szCs w:val="28"/>
        </w:rPr>
        <w:t xml:space="preserve">Operador refile </w:t>
      </w:r>
      <w:proofErr w:type="spellStart"/>
      <w:r w:rsidR="00740A10">
        <w:rPr>
          <w:sz w:val="28"/>
          <w:szCs w:val="28"/>
        </w:rPr>
        <w:t>junior</w:t>
      </w:r>
      <w:proofErr w:type="spellEnd"/>
    </w:p>
    <w:p w:rsidR="00F11D59" w:rsidP="00DE654D" w:rsidRDefault="00F11D59" w14:paraId="099A7988" w14:textId="7EB0E7F2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orient="portrait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3CF8" w:rsidRDefault="00CC3CF8" w14:paraId="2DCC5C74" w14:textId="7777777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CC3CF8" w:rsidRDefault="00CC3CF8" w14:paraId="66FD6BA5" w14:textId="7777777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 w14:paraId="19EA2D66" w14:textId="7777777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3CF8" w:rsidRDefault="00CC3CF8" w14:paraId="3A562575" w14:textId="7777777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CC3CF8" w:rsidRDefault="00CC3CF8" w14:paraId="78C092DB" w14:textId="7777777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F11D59" w:rsidRDefault="004373C7" w14:paraId="5797FD70" w14:textId="7777777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094DA9" wp14:editId="4AF52D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Group 4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alt="Título: Background graphics" coordsize="32004,100563" o:spid="_x0000_s1026" w14:anchorId="365F187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style="position:absolute;width:32004;height:1920;visibility:visible;mso-wrap-style:square;v-text-anchor:middle" o:spid="_x0000_s1027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/>
              <v:rect id="Rectangle 3" style="position:absolute;top:99648;width:32004;height:915;visibility:visible;mso-wrap-style:square;v-text-anchor:middle" o:spid="_x0000_s1028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F11D59" w:rsidRDefault="004373C7" w14:paraId="6D033A78" w14:textId="7777777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AD6D150" wp14:editId="5E28BFB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id="Grupo 5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alt="Título: Gráficos de tela de fundo" coordsize="32004,100563" o:spid="_x0000_s1026" w14:anchorId="6F229E7B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style="position:absolute;width:32004;height:1920;visibility:visible;mso-wrap-style:square;v-text-anchor:middle" o:spid="_x0000_s1027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/>
              <v:rect id="Retângulo 7" style="position:absolute;top:99648;width:32004;height:915;visibility:visible;mso-wrap-style:square;v-text-anchor:middle" o:spid="_x0000_s1028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6897F23"/>
    <w:multiLevelType w:val="hybridMultilevel"/>
    <w:tmpl w:val="6EDED6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83652"/>
    <w:multiLevelType w:val="hybridMultilevel"/>
    <w:tmpl w:val="4A2846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1412C9"/>
    <w:multiLevelType w:val="hybridMultilevel"/>
    <w:tmpl w:val="D2DA8680"/>
    <w:lvl w:ilvl="0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3" w15:restartNumberingAfterBreak="0">
    <w:nsid w:val="37B561C8"/>
    <w:multiLevelType w:val="hybridMultilevel"/>
    <w:tmpl w:val="F0488E8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DA6B58"/>
    <w:multiLevelType w:val="hybridMultilevel"/>
    <w:tmpl w:val="9FC8659C"/>
    <w:lvl w:ilvl="0" w:tplc="04160001">
      <w:start w:val="1"/>
      <w:numFmt w:val="bullet"/>
      <w:lvlText w:val=""/>
      <w:lvlJc w:val="left"/>
      <w:pPr>
        <w:ind w:left="152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4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6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8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0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2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4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6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84" w:hanging="360"/>
      </w:pPr>
      <w:rPr>
        <w:rFonts w:hint="default" w:ascii="Wingdings" w:hAnsi="Wingdings"/>
      </w:rPr>
    </w:lvl>
  </w:abstractNum>
  <w:abstractNum w:abstractNumId="15" w15:restartNumberingAfterBreak="0">
    <w:nsid w:val="664004C7"/>
    <w:multiLevelType w:val="hybridMultilevel"/>
    <w:tmpl w:val="79C2A3C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F8"/>
    <w:rsid w:val="00034C0D"/>
    <w:rsid w:val="00096DFD"/>
    <w:rsid w:val="000D0B12"/>
    <w:rsid w:val="00170398"/>
    <w:rsid w:val="001827C2"/>
    <w:rsid w:val="001D6F9C"/>
    <w:rsid w:val="00201802"/>
    <w:rsid w:val="00203552"/>
    <w:rsid w:val="00240278"/>
    <w:rsid w:val="0026728D"/>
    <w:rsid w:val="0027101A"/>
    <w:rsid w:val="002764A6"/>
    <w:rsid w:val="00292CB5"/>
    <w:rsid w:val="00297789"/>
    <w:rsid w:val="002A58F7"/>
    <w:rsid w:val="002D03BB"/>
    <w:rsid w:val="002D2CBC"/>
    <w:rsid w:val="00316109"/>
    <w:rsid w:val="00342E6F"/>
    <w:rsid w:val="00354B6B"/>
    <w:rsid w:val="00355ED1"/>
    <w:rsid w:val="003A7BB4"/>
    <w:rsid w:val="003C477A"/>
    <w:rsid w:val="003F103C"/>
    <w:rsid w:val="003F1D77"/>
    <w:rsid w:val="00402F8A"/>
    <w:rsid w:val="0043568C"/>
    <w:rsid w:val="004373C7"/>
    <w:rsid w:val="0045158E"/>
    <w:rsid w:val="004B32D8"/>
    <w:rsid w:val="004B6C69"/>
    <w:rsid w:val="004D5506"/>
    <w:rsid w:val="005147AD"/>
    <w:rsid w:val="0052514F"/>
    <w:rsid w:val="00565629"/>
    <w:rsid w:val="005669AF"/>
    <w:rsid w:val="00576319"/>
    <w:rsid w:val="005769F3"/>
    <w:rsid w:val="005C0759"/>
    <w:rsid w:val="005C57D1"/>
    <w:rsid w:val="005E0153"/>
    <w:rsid w:val="00631976"/>
    <w:rsid w:val="00652170"/>
    <w:rsid w:val="006D0445"/>
    <w:rsid w:val="0070068F"/>
    <w:rsid w:val="00710405"/>
    <w:rsid w:val="00740A10"/>
    <w:rsid w:val="00762912"/>
    <w:rsid w:val="0077028C"/>
    <w:rsid w:val="007B7CB5"/>
    <w:rsid w:val="007D1960"/>
    <w:rsid w:val="007E2F6B"/>
    <w:rsid w:val="008224A9"/>
    <w:rsid w:val="00856B6B"/>
    <w:rsid w:val="00890519"/>
    <w:rsid w:val="008F19AF"/>
    <w:rsid w:val="009702CF"/>
    <w:rsid w:val="009724FA"/>
    <w:rsid w:val="00977D95"/>
    <w:rsid w:val="00985DB1"/>
    <w:rsid w:val="00996D30"/>
    <w:rsid w:val="009A15AC"/>
    <w:rsid w:val="009B080C"/>
    <w:rsid w:val="00A6384D"/>
    <w:rsid w:val="00A85035"/>
    <w:rsid w:val="00AD1115"/>
    <w:rsid w:val="00B2565A"/>
    <w:rsid w:val="00B30E84"/>
    <w:rsid w:val="00B643FD"/>
    <w:rsid w:val="00B82D4A"/>
    <w:rsid w:val="00BA1044"/>
    <w:rsid w:val="00BA1BA3"/>
    <w:rsid w:val="00BA568D"/>
    <w:rsid w:val="00BA5857"/>
    <w:rsid w:val="00BE5CB6"/>
    <w:rsid w:val="00C22746"/>
    <w:rsid w:val="00C27922"/>
    <w:rsid w:val="00C45CEC"/>
    <w:rsid w:val="00C56F80"/>
    <w:rsid w:val="00C61905"/>
    <w:rsid w:val="00C73E63"/>
    <w:rsid w:val="00C867E6"/>
    <w:rsid w:val="00CC3CF8"/>
    <w:rsid w:val="00CE56A7"/>
    <w:rsid w:val="00D43E8C"/>
    <w:rsid w:val="00D56ADA"/>
    <w:rsid w:val="00D829A3"/>
    <w:rsid w:val="00D85739"/>
    <w:rsid w:val="00D913DC"/>
    <w:rsid w:val="00DC399B"/>
    <w:rsid w:val="00DE654D"/>
    <w:rsid w:val="00E40E39"/>
    <w:rsid w:val="00EA3C9F"/>
    <w:rsid w:val="00EA5056"/>
    <w:rsid w:val="00EA6CF5"/>
    <w:rsid w:val="00EC0AA6"/>
    <w:rsid w:val="00F113F7"/>
    <w:rsid w:val="00F11D59"/>
    <w:rsid w:val="00F36912"/>
    <w:rsid w:val="00F73D5D"/>
    <w:rsid w:val="00F76FB1"/>
    <w:rsid w:val="00FC716B"/>
    <w:rsid w:val="00FF1B88"/>
    <w:rsid w:val="60105951"/>
    <w:rsid w:val="64E2B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2B1AF"/>
  <w15:chartTrackingRefBased/>
  <w15:docId w15:val="{3276339e-ea60-4dd3-86a7-c09adce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hAnsiTheme="majorHAnsi" w:eastAsiaTheme="majorEastAsia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hAnsiTheme="majorHAnsi" w:eastAsiaTheme="majorEastAsia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hAnsiTheme="majorHAnsi" w:eastAsiaTheme="majorEastAsia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hAnsiTheme="majorHAnsi" w:eastAsiaTheme="majorEastAsia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hAnsiTheme="majorHAnsi" w:eastAsiaTheme="majorEastAsia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hAnsiTheme="majorHAnsi" w:eastAsiaTheme="majorEastAsia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hAnsiTheme="majorHAnsi" w:eastAsiaTheme="majorEastAsia" w:cstheme="majorBidi"/>
      <w:b/>
      <w:caps/>
      <w:spacing w:val="21"/>
      <w:kern w:val="28"/>
      <w:sz w:val="64"/>
      <w:szCs w:val="56"/>
    </w:rPr>
  </w:style>
  <w:style w:type="character" w:styleId="TtuloChar" w:customStyle="1">
    <w:name w:val="Título Char"/>
    <w:basedOn w:val="Fontepargpadro"/>
    <w:link w:val="Ttulo"/>
    <w:uiPriority w:val="10"/>
    <w:semiHidden/>
    <w:rPr>
      <w:rFonts w:asciiTheme="majorHAnsi" w:hAnsiTheme="majorHAnsi" w:eastAsiaTheme="majorEastAsia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styleId="RodapChar" w:customStyle="1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hAnsiTheme="majorHAnsi" w:eastAsiaTheme="majorEastAsia" w:cstheme="majorBidi"/>
      <w:b/>
      <w:i/>
      <w:spacing w:val="2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semiHidden/>
    <w:rPr>
      <w:rFonts w:asciiTheme="majorHAnsi" w:hAnsiTheme="majorHAnsi" w:eastAsiaTheme="majorEastAsia" w:cstheme="majorBidi"/>
      <w:b/>
      <w:spacing w:val="21"/>
    </w:rPr>
  </w:style>
  <w:style w:type="character" w:styleId="Ttulo6Char" w:customStyle="1">
    <w:name w:val="Título 6 Char"/>
    <w:basedOn w:val="Fontepargpadro"/>
    <w:link w:val="Ttulo6"/>
    <w:uiPriority w:val="9"/>
    <w:semiHidden/>
    <w:rPr>
      <w:rFonts w:asciiTheme="majorHAnsi" w:hAnsiTheme="majorHAnsi" w:eastAsiaTheme="majorEastAsia" w:cstheme="majorBidi"/>
      <w:b/>
      <w:i/>
      <w:spacing w:val="21"/>
    </w:rPr>
  </w:style>
  <w:style w:type="character" w:styleId="Ttulo7Char" w:customStyle="1">
    <w:name w:val="Título 7 Char"/>
    <w:basedOn w:val="Fontepargpadro"/>
    <w:link w:val="Ttulo7"/>
    <w:uiPriority w:val="9"/>
    <w:semiHidden/>
    <w:rPr>
      <w:rFonts w:asciiTheme="majorHAnsi" w:hAnsiTheme="majorHAnsi" w:eastAsiaTheme="majorEastAsia" w:cstheme="majorBidi"/>
      <w:iCs/>
      <w:spacing w:val="21"/>
    </w:rPr>
  </w:style>
  <w:style w:type="character" w:styleId="Ttulo8Char" w:customStyle="1">
    <w:name w:val="Título 8 Char"/>
    <w:basedOn w:val="Fontepargpadro"/>
    <w:link w:val="Ttulo8"/>
    <w:uiPriority w:val="9"/>
    <w:semiHidden/>
    <w:rPr>
      <w:rFonts w:asciiTheme="majorHAnsi" w:hAnsiTheme="majorHAnsi" w:eastAsiaTheme="majorEastAsia" w:cstheme="majorBidi"/>
      <w:b/>
      <w:color w:val="A6856E" w:themeColor="text2" w:themeTint="99"/>
      <w:spacing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/>
    <w:rPr>
      <w:rFonts w:asciiTheme="majorHAnsi" w:hAnsiTheme="majorHAnsi" w:eastAsiaTheme="majorEastAsia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styleId="SubttuloChar" w:customStyle="1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styleId="CitaoChar" w:customStyle="1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styleId="InformaesdeContato" w:customStyle="1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styleId="Nome" w:customStyle="1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styleId="NomeChar" w:customStyle="1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styleId="Ttulo3Char" w:customStyle="1">
    <w:name w:val="Título 3 Char"/>
    <w:basedOn w:val="Fontepargpadro"/>
    <w:link w:val="Ttulo3"/>
    <w:uiPriority w:val="9"/>
    <w:rPr>
      <w:rFonts w:asciiTheme="majorHAnsi" w:hAnsiTheme="majorHAnsi" w:eastAsiaTheme="majorEastAsia" w:cstheme="majorBidi"/>
      <w:i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Pr>
      <w:rFonts w:asciiTheme="majorHAnsi" w:hAnsiTheme="majorHAnsi" w:eastAsiaTheme="majorEastAsia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2764A6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Mariel_21_vargas@outlook.com" TargetMode="External" Id="Rcd6cec8e93294668" /><Relationship Type="http://schemas.openxmlformats.org/officeDocument/2006/relationships/glossaryDocument" Target="/word/glossary/document.xml" Id="Ra3d29be8e61a4bf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998F1A6-C036-4742-82B4-8C5D0ACB53BA%7dtf50002038.dotx" TargetMode="External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95e0-1598-4526-8b6d-fef9d7de69c1}"/>
      </w:docPartPr>
      <w:docPartBody>
        <w:p w14:paraId="5066B8F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{B998F1A6-C036-4742-82B4-8C5D0ACB53BA}tf50002038.dotx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Mariel Vargas</dc:creator>
  <keywords/>
  <dc:description/>
  <lastModifiedBy>Mariel Vargas</lastModifiedBy>
  <revision>3</revision>
  <dcterms:created xsi:type="dcterms:W3CDTF">2021-02-22T18:41:51.3818502Z</dcterms:created>
  <dcterms:modified xsi:type="dcterms:W3CDTF">2021-02-22T18:41:00.2995657Z</dcterms:modified>
</coreProperties>
</file>