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0827E" w14:textId="3F9E6766" w:rsidR="009D44E7" w:rsidRPr="00571346" w:rsidRDefault="00AA4C54" w:rsidP="00571346">
      <w:pPr>
        <w:pStyle w:val="Nome"/>
        <w:rPr>
          <w:sz w:val="32"/>
          <w:szCs w:val="32"/>
        </w:rPr>
      </w:pPr>
      <w:r>
        <w:rPr>
          <w:sz w:val="32"/>
          <w:szCs w:val="32"/>
        </w:rPr>
        <w:t xml:space="preserve">Jenifer Azevedo de souza </w:t>
      </w:r>
    </w:p>
    <w:p w14:paraId="670AD7F0" w14:textId="18481ED5" w:rsidR="009D44E7" w:rsidRDefault="008A3110">
      <w:pPr>
        <w:pStyle w:val="InformaesdeContato"/>
      </w:pPr>
      <w:r>
        <w:t>Brasileira</w:t>
      </w:r>
    </w:p>
    <w:p w14:paraId="21D39AE3" w14:textId="47A4B45A" w:rsidR="005A2993" w:rsidRDefault="005A2993">
      <w:pPr>
        <w:pStyle w:val="InformaesdeContato"/>
      </w:pPr>
      <w:r>
        <w:t xml:space="preserve">Data de nascimento: </w:t>
      </w:r>
      <w:r w:rsidR="009D31C9">
        <w:t>19/01/1998</w:t>
      </w:r>
    </w:p>
    <w:p w14:paraId="14A7B032" w14:textId="67DF2361" w:rsidR="009D31C9" w:rsidRDefault="009D31C9">
      <w:pPr>
        <w:pStyle w:val="InformaesdeContato"/>
      </w:pPr>
      <w:r>
        <w:t>Cidade: Montenegro</w:t>
      </w:r>
      <w:r w:rsidR="00B04434">
        <w:t xml:space="preserve">- </w:t>
      </w:r>
      <w:r w:rsidR="00AC343E">
        <w:t>RS</w:t>
      </w:r>
    </w:p>
    <w:p w14:paraId="765D34F9" w14:textId="7C980B9F" w:rsidR="00AC343E" w:rsidRDefault="00AC343E">
      <w:pPr>
        <w:pStyle w:val="InformaesdeContato"/>
      </w:pPr>
      <w:r>
        <w:t>CEP: 95780-000</w:t>
      </w:r>
      <w:bookmarkStart w:id="0" w:name="_GoBack"/>
    </w:p>
    <w:bookmarkEnd w:id="0"/>
    <w:p w14:paraId="7002C03B" w14:textId="0A070D05" w:rsidR="006A6F95" w:rsidRDefault="006A6F95">
      <w:pPr>
        <w:pStyle w:val="InformaesdeContato"/>
      </w:pPr>
      <w:r>
        <w:t>RUA: Estrada Montenegro Polo n</w:t>
      </w:r>
      <w:r w:rsidR="00C276EF">
        <w:t>°: 3920</w:t>
      </w:r>
    </w:p>
    <w:p w14:paraId="4B8B2B05" w14:textId="65492982" w:rsidR="00C276EF" w:rsidRDefault="00C276EF">
      <w:pPr>
        <w:pStyle w:val="InformaesdeContato"/>
      </w:pPr>
      <w:r>
        <w:t xml:space="preserve">TELEFONE: </w:t>
      </w:r>
      <w:r w:rsidR="00CF0E92">
        <w:t>(51)997637099 –(51)995211612</w:t>
      </w:r>
    </w:p>
    <w:p w14:paraId="76CB533E" w14:textId="77777777" w:rsidR="00B04434" w:rsidRDefault="00B04434">
      <w:pPr>
        <w:pStyle w:val="InformaesdeContato"/>
      </w:pPr>
    </w:p>
    <w:p w14:paraId="62F18D72" w14:textId="77777777" w:rsidR="00B04434" w:rsidRDefault="00B04434">
      <w:pPr>
        <w:pStyle w:val="InformaesdeContato"/>
      </w:pPr>
    </w:p>
    <w:p w14:paraId="6C780DDE" w14:textId="4B793E24" w:rsidR="000B149A" w:rsidRDefault="000B149A" w:rsidP="002B3DAC">
      <w:pPr>
        <w:pStyle w:val="Ttulo1"/>
      </w:pPr>
      <w:r>
        <w:t xml:space="preserve"> Objetivo</w:t>
      </w:r>
    </w:p>
    <w:p w14:paraId="0BBAAEB2" w14:textId="3CF06106" w:rsidR="000B149A" w:rsidRPr="000B149A" w:rsidRDefault="002B3DAC" w:rsidP="000B149A">
      <w:r>
        <w:rPr>
          <w:rFonts w:ascii="Arial" w:eastAsia="Times New Roman" w:hAnsi="Arial" w:cs="Arial"/>
          <w:color w:val="3C4043"/>
          <w:sz w:val="27"/>
          <w:szCs w:val="27"/>
          <w:shd w:val="clear" w:color="auto" w:fill="FFFFFF"/>
        </w:rPr>
        <w:t xml:space="preserve">Procurar novos desafios </w:t>
      </w:r>
      <w:r w:rsidR="00D613DB">
        <w:rPr>
          <w:rFonts w:ascii="Arial" w:eastAsia="Times New Roman" w:hAnsi="Arial" w:cs="Arial"/>
          <w:color w:val="3C4043"/>
          <w:sz w:val="27"/>
          <w:szCs w:val="27"/>
          <w:shd w:val="clear" w:color="auto" w:fill="FFFFFF"/>
        </w:rPr>
        <w:t>profissionais e uma efetivação no mercado, tendo o desenvolvimento de minhas habilidades e a geração de resultados como objetivo, viabilizando um crescimento qualitativo e quantitativo para a empresa.</w:t>
      </w:r>
    </w:p>
    <w:sdt>
      <w:sdtPr>
        <w:id w:val="1728489637"/>
        <w:placeholder>
          <w:docPart w:val="8BB59C43F9A0C9468C453DD55E1372ED"/>
        </w:placeholder>
        <w:temporary/>
        <w:showingPlcHdr/>
        <w15:appearance w15:val="hidden"/>
      </w:sdtPr>
      <w:sdtEndPr/>
      <w:sdtContent>
        <w:p w14:paraId="1BA19F60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226BD8C1" w14:textId="47EFDD46" w:rsidR="009D44E7" w:rsidRDefault="003D0905">
      <w:r>
        <w:t xml:space="preserve">JENIFER AZEVEDO DE SOUZA </w:t>
      </w:r>
    </w:p>
    <w:p w14:paraId="6E7C9130" w14:textId="02F0195B" w:rsidR="00D25EF3" w:rsidRDefault="003D0905">
      <w:r>
        <w:t>Auxiliar de produ</w:t>
      </w:r>
      <w:r w:rsidR="00EE6BE5">
        <w:t>ção : data da emissão:</w:t>
      </w:r>
      <w:r w:rsidR="00B6710C">
        <w:t xml:space="preserve"> 06</w:t>
      </w:r>
      <w:r w:rsidR="002440EA">
        <w:t>/10/2016 a 28/02/2019</w:t>
      </w:r>
    </w:p>
    <w:p w14:paraId="06E248BD" w14:textId="582AB9F6" w:rsidR="009D44E7" w:rsidRDefault="002D69F2" w:rsidP="009F23D1">
      <w:pPr>
        <w:pStyle w:val="Commarcadores"/>
        <w:numPr>
          <w:ilvl w:val="0"/>
          <w:numId w:val="15"/>
        </w:numPr>
      </w:pPr>
      <w:r>
        <w:t xml:space="preserve">Envasadora de </w:t>
      </w:r>
      <w:r w:rsidR="00D16FBF">
        <w:t>produtos , rotulagem, fechamento de embalagens</w:t>
      </w:r>
      <w:r w:rsidR="00855B23">
        <w:t>, e fechamento de caixas.</w:t>
      </w:r>
    </w:p>
    <w:p w14:paraId="7A2CFFC2" w14:textId="266200D3" w:rsidR="00855B23" w:rsidRDefault="00855B23" w:rsidP="002D69F2">
      <w:pPr>
        <w:pStyle w:val="Commarcadores"/>
        <w:numPr>
          <w:ilvl w:val="0"/>
          <w:numId w:val="0"/>
        </w:numPr>
        <w:ind w:left="216" w:hanging="216"/>
      </w:pPr>
      <w:r>
        <w:t>Retirada de pedidos organização da fábrica.</w:t>
      </w:r>
    </w:p>
    <w:p w14:paraId="69C44302" w14:textId="135408DF" w:rsidR="00D16FBF" w:rsidRDefault="00D16FBF" w:rsidP="002D69F2">
      <w:pPr>
        <w:pStyle w:val="Commarcadores"/>
        <w:numPr>
          <w:ilvl w:val="0"/>
          <w:numId w:val="0"/>
        </w:numPr>
        <w:ind w:left="216" w:hanging="216"/>
      </w:pPr>
    </w:p>
    <w:p w14:paraId="19E513C1" w14:textId="22399E3D" w:rsidR="00386233" w:rsidRDefault="0062472D" w:rsidP="0062472D">
      <w:pPr>
        <w:pStyle w:val="Commarcadores"/>
        <w:numPr>
          <w:ilvl w:val="0"/>
          <w:numId w:val="0"/>
        </w:numPr>
      </w:pPr>
      <w:r>
        <w:t xml:space="preserve">Operadora de caixa : data emissão: 01/06/2016 a </w:t>
      </w:r>
      <w:r w:rsidR="00D71791">
        <w:t>26/06/20</w:t>
      </w:r>
      <w:r w:rsidR="00D65868">
        <w:t>17</w:t>
      </w:r>
    </w:p>
    <w:p w14:paraId="476324AA" w14:textId="77777777" w:rsidR="00386233" w:rsidRDefault="00386233" w:rsidP="002D69F2">
      <w:pPr>
        <w:pStyle w:val="Commarcadores"/>
        <w:numPr>
          <w:ilvl w:val="0"/>
          <w:numId w:val="0"/>
        </w:numPr>
        <w:ind w:left="216" w:hanging="216"/>
      </w:pPr>
    </w:p>
    <w:sdt>
      <w:sdtPr>
        <w:id w:val="720946933"/>
        <w:placeholder>
          <w:docPart w:val="84EC7054110C5C40B7C856EC31EC466B"/>
        </w:placeholder>
        <w:temporary/>
        <w:showingPlcHdr/>
        <w15:appearance w15:val="hidden"/>
      </w:sdtPr>
      <w:sdtEndPr/>
      <w:sdtContent>
        <w:p w14:paraId="320D3C39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40CC2E13" w14:textId="1B940D6A" w:rsidR="009D44E7" w:rsidRDefault="00855B23">
      <w:r>
        <w:t xml:space="preserve">Ensino médio incompleto </w:t>
      </w:r>
    </w:p>
    <w:p w14:paraId="46A537A5" w14:textId="0314939B" w:rsidR="009D44E7" w:rsidRDefault="00386233" w:rsidP="00D25EF3">
      <w:pPr>
        <w:pStyle w:val="Ttulo1"/>
      </w:pPr>
      <w:r>
        <w:t>Montenegro 28 de fevereiro 2019</w:t>
      </w:r>
    </w:p>
    <w:p w14:paraId="476F4918" w14:textId="77777777" w:rsidR="00386233" w:rsidRPr="00386233" w:rsidRDefault="00386233" w:rsidP="00386233"/>
    <w:sectPr w:rsidR="00386233" w:rsidRPr="00386233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8F94F" w14:textId="77777777" w:rsidR="00724A1D" w:rsidRDefault="00724A1D">
      <w:r>
        <w:rPr>
          <w:lang w:bidi="pt-BR"/>
        </w:rPr>
        <w:separator/>
      </w:r>
    </w:p>
  </w:endnote>
  <w:endnote w:type="continuationSeparator" w:id="0">
    <w:p w14:paraId="77F82B18" w14:textId="77777777" w:rsidR="00724A1D" w:rsidRDefault="00724A1D">
      <w:r>
        <w:rPr>
          <w:lang w:bidi="pt-BR"/>
        </w:rPr>
        <w:continuationSeparator/>
      </w:r>
    </w:p>
  </w:endnote>
  <w:endnote w:type="continuationNotice" w:id="1">
    <w:p w14:paraId="64D350E4" w14:textId="77777777" w:rsidR="00724A1D" w:rsidRDefault="00724A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B7166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F65C6" w14:textId="77777777" w:rsidR="00724A1D" w:rsidRDefault="00724A1D">
      <w:r>
        <w:rPr>
          <w:lang w:bidi="pt-BR"/>
        </w:rPr>
        <w:separator/>
      </w:r>
    </w:p>
  </w:footnote>
  <w:footnote w:type="continuationSeparator" w:id="0">
    <w:p w14:paraId="211226E7" w14:textId="77777777" w:rsidR="00724A1D" w:rsidRDefault="00724A1D">
      <w:r>
        <w:rPr>
          <w:lang w:bidi="pt-BR"/>
        </w:rPr>
        <w:continuationSeparator/>
      </w:r>
    </w:p>
  </w:footnote>
  <w:footnote w:type="continuationNotice" w:id="1">
    <w:p w14:paraId="39FEE796" w14:textId="77777777" w:rsidR="00724A1D" w:rsidRDefault="00724A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49A5F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E0F82A5" wp14:editId="5413C610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2A42E59" id="Frame 1" o:spid="_x0000_s1026" style="position:absolute;margin-left:0;margin-top:0;width:394.8pt;height:567.4pt;z-index:-251658239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33AFB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5A230A7" wp14:editId="0A312C2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783BA0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5A230A7" id="Grupo 4" o:spid="_x0000_s1026" alt="Título: Quadro de página com guia" style="position:absolute;margin-left:0;margin-top:0;width:394.7pt;height:567.5pt;z-index:-25165824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4472c4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1B783BA0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9B7924"/>
    <w:multiLevelType w:val="hybridMultilevel"/>
    <w:tmpl w:val="6A70AC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274DF"/>
    <w:multiLevelType w:val="hybridMultilevel"/>
    <w:tmpl w:val="DC9E33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2"/>
  <w:proofState w:spelling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10"/>
    <w:rsid w:val="000B149A"/>
    <w:rsid w:val="001E3869"/>
    <w:rsid w:val="002440EA"/>
    <w:rsid w:val="002770C8"/>
    <w:rsid w:val="00293AC3"/>
    <w:rsid w:val="002B3DAC"/>
    <w:rsid w:val="002D69F2"/>
    <w:rsid w:val="00386233"/>
    <w:rsid w:val="003D0905"/>
    <w:rsid w:val="003F6710"/>
    <w:rsid w:val="0056196A"/>
    <w:rsid w:val="00571346"/>
    <w:rsid w:val="005A2993"/>
    <w:rsid w:val="0062472D"/>
    <w:rsid w:val="006A6F95"/>
    <w:rsid w:val="00712871"/>
    <w:rsid w:val="00724A1D"/>
    <w:rsid w:val="007A3020"/>
    <w:rsid w:val="007E2DF2"/>
    <w:rsid w:val="00855B23"/>
    <w:rsid w:val="00890931"/>
    <w:rsid w:val="008A3110"/>
    <w:rsid w:val="009D31C9"/>
    <w:rsid w:val="009D44E7"/>
    <w:rsid w:val="009F23D1"/>
    <w:rsid w:val="00AA4C54"/>
    <w:rsid w:val="00AC343E"/>
    <w:rsid w:val="00AC3999"/>
    <w:rsid w:val="00B04434"/>
    <w:rsid w:val="00B6710C"/>
    <w:rsid w:val="00C276EF"/>
    <w:rsid w:val="00C94C39"/>
    <w:rsid w:val="00CF0E92"/>
    <w:rsid w:val="00D15B1F"/>
    <w:rsid w:val="00D16FBF"/>
    <w:rsid w:val="00D25EF3"/>
    <w:rsid w:val="00D613DB"/>
    <w:rsid w:val="00D65868"/>
    <w:rsid w:val="00D71791"/>
    <w:rsid w:val="00E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5139B"/>
  <w15:chartTrackingRefBased/>
  <w15:docId w15:val="{EB9D3DB4-DDF8-1A46-BE95-7D45B503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546A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44546A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44546A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44546A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44546A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4546A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44546A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44546A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44546A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44546A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44546A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44546A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4546A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44546A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44546A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44546A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4472C4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4472C4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44546A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44546A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44546A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44546A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44546A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44546A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44546A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ABF4489-10E7-C24C-A5D1-70BA3AC55E6C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B59C43F9A0C9468C453DD55E1372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DBA2C-A1D1-1D48-ADCD-30896E675113}"/>
      </w:docPartPr>
      <w:docPartBody>
        <w:p w:rsidR="00000000" w:rsidRDefault="0055660A">
          <w:pPr>
            <w:pStyle w:val="8BB59C43F9A0C9468C453DD55E1372ED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84EC7054110C5C40B7C856EC31EC46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1DC197-329D-DD43-8C44-324FFCB7DDB7}"/>
      </w:docPartPr>
      <w:docPartBody>
        <w:p w:rsidR="00000000" w:rsidRDefault="0055660A">
          <w:pPr>
            <w:pStyle w:val="84EC7054110C5C40B7C856EC31EC466B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0A"/>
    <w:rsid w:val="0055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504349311FB6A4C97CB4347CDCAF57B">
    <w:name w:val="E504349311FB6A4C97CB4347CDCAF57B"/>
  </w:style>
  <w:style w:type="paragraph" w:customStyle="1" w:styleId="BB30B0B468F3054EB7B6579F6722CC8D">
    <w:name w:val="BB30B0B468F3054EB7B6579F6722CC8D"/>
  </w:style>
  <w:style w:type="paragraph" w:customStyle="1" w:styleId="64E400D4DA2D1E4CBEE5C6B83BEDEFA5">
    <w:name w:val="64E400D4DA2D1E4CBEE5C6B83BEDEFA5"/>
  </w:style>
  <w:style w:type="paragraph" w:customStyle="1" w:styleId="246D1B4709D068439E8D40C4BB4AA4C9">
    <w:name w:val="246D1B4709D068439E8D40C4BB4AA4C9"/>
  </w:style>
  <w:style w:type="paragraph" w:customStyle="1" w:styleId="8BB59C43F9A0C9468C453DD55E1372ED">
    <w:name w:val="8BB59C43F9A0C9468C453DD55E1372ED"/>
  </w:style>
  <w:style w:type="paragraph" w:customStyle="1" w:styleId="4ED14F900BFCAB48A524E98877C5A1AE">
    <w:name w:val="4ED14F900BFCAB48A524E98877C5A1AE"/>
  </w:style>
  <w:style w:type="paragraph" w:customStyle="1" w:styleId="7BD31A2229CE214397D378900373B603">
    <w:name w:val="7BD31A2229CE214397D378900373B603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EA94A38EA94A924F9A32A8680A1C53CD">
    <w:name w:val="EA94A38EA94A924F9A32A8680A1C53CD"/>
  </w:style>
  <w:style w:type="paragraph" w:customStyle="1" w:styleId="84EC7054110C5C40B7C856EC31EC466B">
    <w:name w:val="84EC7054110C5C40B7C856EC31EC466B"/>
  </w:style>
  <w:style w:type="paragraph" w:customStyle="1" w:styleId="AA2D041CD365794FAD3C184FFF2ADF82">
    <w:name w:val="AA2D041CD365794FAD3C184FFF2ADF82"/>
  </w:style>
  <w:style w:type="paragraph" w:customStyle="1" w:styleId="3AA9A78E518D284B8B1CA654DD01CAC0">
    <w:name w:val="3AA9A78E518D284B8B1CA654DD01CAC0"/>
  </w:style>
  <w:style w:type="paragraph" w:customStyle="1" w:styleId="5D913D34D6816146A4BA10F1595E098F">
    <w:name w:val="5D913D34D6816146A4BA10F1595E09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315F-8508-434D-9044-FCA5F16214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{7ABF4489-10E7-C24C-A5D1-70BA3AC55E6C}tf50002018.dotx</Template>
  <TotalTime>22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jenifeesouza7755@gmail.com</dc:creator>
  <cp:keywords/>
  <dc:description/>
  <cp:lastModifiedBy>jenifeesouza7755@gmail.com</cp:lastModifiedBy>
  <cp:revision>35</cp:revision>
  <dcterms:created xsi:type="dcterms:W3CDTF">2019-02-28T19:05:00Z</dcterms:created>
  <dcterms:modified xsi:type="dcterms:W3CDTF">2019-02-28T19:27:00Z</dcterms:modified>
</cp:coreProperties>
</file>