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1E677" w14:textId="77777777" w:rsidR="00D26335" w:rsidRDefault="00D26335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  <w:t xml:space="preserve">Débora Cristina Deponti </w:t>
      </w:r>
    </w:p>
    <w:p w14:paraId="1C2CD682" w14:textId="77777777" w:rsidR="00CF491D" w:rsidRDefault="00CF491D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</w:pPr>
    </w:p>
    <w:p w14:paraId="0121CAA3" w14:textId="2B9F5FD9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  <w:t>Informação Pessoal</w:t>
      </w:r>
    </w:p>
    <w:p w14:paraId="08678072" w14:textId="146BD81D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Idade: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1</w:t>
      </w:r>
      <w:r w:rsidR="004859D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anos.</w:t>
      </w:r>
    </w:p>
    <w:p w14:paraId="05B755DC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Solteira.</w:t>
      </w:r>
    </w:p>
    <w:p w14:paraId="656579A0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Endereço: Rua dos Armadores, 112, Belo Horizonte, Caxias do sul- Rs.</w:t>
      </w:r>
    </w:p>
    <w:p w14:paraId="00F7E720" w14:textId="65A74258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bidi="ar-SA"/>
        </w:rPr>
        <w:t>Telefone: (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54) 99</w:t>
      </w:r>
      <w:r w:rsidR="00512C6E">
        <w:rPr>
          <w:rFonts w:ascii="Times New Roman" w:eastAsia="Times New Roman" w:hAnsi="Times New Roman" w:cs="Times New Roman"/>
          <w:sz w:val="20"/>
          <w:szCs w:val="20"/>
          <w:lang w:bidi="ar-SA"/>
        </w:rPr>
        <w:t>6</w:t>
      </w:r>
      <w:r w:rsidR="00663264">
        <w:rPr>
          <w:rFonts w:ascii="Times New Roman" w:eastAsia="Times New Roman" w:hAnsi="Times New Roman" w:cs="Times New Roman"/>
          <w:sz w:val="20"/>
          <w:szCs w:val="20"/>
          <w:lang w:bidi="ar-SA"/>
        </w:rPr>
        <w:t>888842</w:t>
      </w:r>
    </w:p>
    <w:p w14:paraId="416A7950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bidi="ar-SA"/>
        </w:rPr>
        <w:t xml:space="preserve">E-mail: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deby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bidi="ar-SA"/>
        </w:rPr>
        <w:t>deponti@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bidi="ar-SA"/>
        </w:rPr>
        <w:t>mail.com</w:t>
      </w:r>
    </w:p>
    <w:p w14:paraId="2CBCBEDE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5FF3108E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 xml:space="preserve">Objetivo: Atuar no cargo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disponibilizado pela empresa, adquirir experiência profissional e novos conhecimentos.</w:t>
      </w:r>
    </w:p>
    <w:p w14:paraId="0ACF037C" w14:textId="77777777" w:rsidR="00B876BA" w:rsidRDefault="00B876BA" w:rsidP="00CC03F7">
      <w:pPr>
        <w:rPr>
          <w:lang w:bidi="ar-SA"/>
        </w:rPr>
      </w:pPr>
    </w:p>
    <w:p w14:paraId="42C5751A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    </w:t>
      </w:r>
    </w:p>
    <w:p w14:paraId="2C2A441B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  <w:t>Experiência Profissional</w:t>
      </w:r>
    </w:p>
    <w:p w14:paraId="0FF5039E" w14:textId="20350693" w:rsidR="00B876BA" w:rsidRDefault="00115C48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sz w:val="24"/>
          <w:szCs w:val="24"/>
          <w:lang w:bidi="ar-SA"/>
        </w:rPr>
      </w:pPr>
      <w:r>
        <w:rPr>
          <w:rFonts w:eastAsia="Times New Roman" w:cs="Times New Roman"/>
          <w:sz w:val="24"/>
          <w:szCs w:val="24"/>
          <w:lang w:bidi="ar-SA"/>
        </w:rPr>
        <w:t>Zaffari Cia: 11/12/1</w:t>
      </w:r>
      <w:r w:rsidR="007A67AF">
        <w:rPr>
          <w:rFonts w:eastAsia="Times New Roman" w:cs="Times New Roman"/>
          <w:sz w:val="24"/>
          <w:szCs w:val="24"/>
          <w:lang w:bidi="ar-SA"/>
        </w:rPr>
        <w:t>8</w:t>
      </w:r>
      <w:r>
        <w:rPr>
          <w:rFonts w:eastAsia="Times New Roman" w:cs="Times New Roman"/>
          <w:sz w:val="24"/>
          <w:szCs w:val="24"/>
          <w:lang w:bidi="ar-SA"/>
        </w:rPr>
        <w:t xml:space="preserve"> </w:t>
      </w:r>
      <w:r w:rsidR="007A67AF">
        <w:rPr>
          <w:rFonts w:eastAsia="Times New Roman" w:cs="Times New Roman"/>
          <w:sz w:val="24"/>
          <w:szCs w:val="24"/>
          <w:lang w:bidi="ar-SA"/>
        </w:rPr>
        <w:t>–</w:t>
      </w:r>
      <w:r w:rsidR="00FF451F">
        <w:rPr>
          <w:rFonts w:eastAsia="Times New Roman" w:cs="Times New Roman"/>
          <w:sz w:val="24"/>
          <w:szCs w:val="24"/>
          <w:lang w:bidi="ar-SA"/>
        </w:rPr>
        <w:t xml:space="preserve"> </w:t>
      </w:r>
      <w:r w:rsidR="007A67AF">
        <w:rPr>
          <w:rFonts w:eastAsia="Times New Roman" w:cs="Times New Roman"/>
          <w:sz w:val="24"/>
          <w:szCs w:val="24"/>
          <w:lang w:bidi="ar-SA"/>
        </w:rPr>
        <w:t>2</w:t>
      </w:r>
      <w:r w:rsidR="009E6745">
        <w:rPr>
          <w:rFonts w:eastAsia="Times New Roman" w:cs="Times New Roman"/>
          <w:sz w:val="24"/>
          <w:szCs w:val="24"/>
          <w:lang w:bidi="ar-SA"/>
        </w:rPr>
        <w:t>2</w:t>
      </w:r>
      <w:r w:rsidR="007A67AF">
        <w:rPr>
          <w:rFonts w:eastAsia="Times New Roman" w:cs="Times New Roman"/>
          <w:sz w:val="24"/>
          <w:szCs w:val="24"/>
          <w:lang w:bidi="ar-SA"/>
        </w:rPr>
        <w:t>/07/19</w:t>
      </w:r>
    </w:p>
    <w:p w14:paraId="2D49ED13" w14:textId="5E66E9EF" w:rsidR="00C573B5" w:rsidRPr="00384B6C" w:rsidRDefault="00C573B5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>
        <w:rPr>
          <w:rFonts w:eastAsia="Times New Roman" w:cs="Times New Roman"/>
          <w:sz w:val="24"/>
          <w:szCs w:val="24"/>
          <w:lang w:bidi="ar-SA"/>
        </w:rPr>
        <w:t>Função:operadora de caixa</w:t>
      </w:r>
      <w:bookmarkStart w:id="0" w:name="_GoBack"/>
      <w:bookmarkEnd w:id="0"/>
    </w:p>
    <w:p w14:paraId="45987F5E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Formação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ar-SA"/>
        </w:rPr>
        <w:t>:</w:t>
      </w:r>
    </w:p>
    <w:p w14:paraId="065B111E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Ensino médio completo.</w:t>
      </w:r>
    </w:p>
    <w:p w14:paraId="6EAC68D0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Curso de gestão de negócios- Siep,10 horas.</w:t>
      </w:r>
    </w:p>
    <w:p w14:paraId="673DE740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Curso de auxiliar veterinário- Siep, 80 horas.</w:t>
      </w:r>
    </w:p>
    <w:p w14:paraId="4CDD6D79" w14:textId="3F96B5FF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5BD9206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Marilene Deponti (54)999484422</w:t>
      </w:r>
    </w:p>
    <w:p w14:paraId="3497CC91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Vanessa Deponti (54)996572266</w:t>
      </w:r>
    </w:p>
    <w:p w14:paraId="3E8FAF17" w14:textId="77777777" w:rsidR="00B876BA" w:rsidRDefault="00B876BA" w:rsidP="00CC03F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CBAD25A" w14:textId="5C416A3C" w:rsidR="00EC5047" w:rsidRPr="00B876BA" w:rsidRDefault="00B876BA" w:rsidP="00B876B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Outras informações: disponibilidade de horários.</w:t>
      </w:r>
    </w:p>
    <w:sectPr w:rsidR="00EC5047" w:rsidRPr="00B876B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6B76" w14:textId="77777777" w:rsidR="00470280" w:rsidRDefault="00470280">
      <w:pPr>
        <w:spacing w:after="0" w:line="240" w:lineRule="auto"/>
      </w:pPr>
      <w:r>
        <w:separator/>
      </w:r>
    </w:p>
  </w:endnote>
  <w:endnote w:type="continuationSeparator" w:id="0">
    <w:p w14:paraId="0714D386" w14:textId="77777777" w:rsidR="00470280" w:rsidRDefault="0047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FB65C" w14:textId="77777777" w:rsidR="00EC5047" w:rsidRDefault="00A67CA8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1B19" w14:textId="77777777" w:rsidR="00470280" w:rsidRDefault="00470280">
      <w:pPr>
        <w:spacing w:after="0" w:line="240" w:lineRule="auto"/>
      </w:pPr>
      <w:r>
        <w:separator/>
      </w:r>
    </w:p>
  </w:footnote>
  <w:footnote w:type="continuationSeparator" w:id="0">
    <w:p w14:paraId="1DF2BCBC" w14:textId="77777777" w:rsidR="00470280" w:rsidRDefault="0047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D39" w14:textId="77777777" w:rsidR="00EC5047" w:rsidRDefault="00600FF1">
    <w:pPr>
      <w:pStyle w:val="Cabealho"/>
    </w:pPr>
    <w:r>
      <w:rPr>
        <w:noProof/>
        <w:lang w:eastAsia="en-US" w:bidi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29508C" wp14:editId="1F03F2A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115310" cy="10692765"/>
              <wp:effectExtent l="0" t="0" r="2540" b="0"/>
              <wp:wrapNone/>
              <wp:docPr id="4" name="Group 4" descr="Title: Background graphic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5310" cy="10692765"/>
                        <a:chOff x="0" y="0"/>
                        <a:chExt cx="32004" cy="100563"/>
                      </a:xfrm>
                    </wpg:grpSpPr>
                    <wps:wsp>
                      <wps:cNvPr id="5" name="Rectangl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" cy="192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/>
                      </wps:cNvSpPr>
                      <wps:spPr bwMode="auto">
                        <a:xfrm>
                          <a:off x="0" y="99648"/>
                          <a:ext cx="32004" cy="915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3E210C0" id="Group 4" o:spid="_x0000_s1026" alt="Title: Background graphics" style="position:absolute;margin-left:0;margin-top:0;width:245.3pt;height:841.95pt;z-index:25165824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" fillcolor="#4b3a2e" stroked="f" strokeweight="1pt">
                <v:path arrowok="t"/>
              </v:rect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" fillcolor="#4b3a2e" stroked="f" strokeweight="1pt">
                <v:path arrowok="t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505B" w14:textId="77777777" w:rsidR="00EC5047" w:rsidRDefault="00600FF1">
    <w:pPr>
      <w:pStyle w:val="Cabealho"/>
    </w:pPr>
    <w:r>
      <w:rPr>
        <w:noProof/>
        <w:lang w:eastAsia="en-US" w:bidi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020B7" wp14:editId="4F7413F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115310" cy="10692765"/>
              <wp:effectExtent l="0" t="0" r="2540" b="0"/>
              <wp:wrapNone/>
              <wp:docPr id="1" name="Group 5" descr="Title: Background graphic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5310" cy="10692765"/>
                        <a:chOff x="0" y="0"/>
                        <a:chExt cx="32004" cy="100563"/>
                      </a:xfrm>
                    </wpg:grpSpPr>
                    <wps:wsp>
                      <wps:cNvPr id="2" name="Rectangl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" cy="192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/>
                      </wps:cNvSpPr>
                      <wps:spPr bwMode="auto">
                        <a:xfrm>
                          <a:off x="0" y="99648"/>
                          <a:ext cx="32004" cy="915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04C1C58" id="Group 5" o:spid="_x0000_s1026" alt="Title: Background graphics" style="position:absolute;margin-left:0;margin-top:0;width:245.3pt;height:841.9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" fillcolor="#4b3a2e" stroked="f" strokeweight="1pt">
                <v:path arrowok="t"/>
              </v:rect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" fillcolor="#4b3a2e" stroked="f" strokeweight="1pt">
                <v:path arrowok="t"/>
              </v:rect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attachedTemplate r:id="rId1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8C"/>
    <w:rsid w:val="000D0FE2"/>
    <w:rsid w:val="00115C48"/>
    <w:rsid w:val="00231A2B"/>
    <w:rsid w:val="00384B6C"/>
    <w:rsid w:val="00470280"/>
    <w:rsid w:val="004859D2"/>
    <w:rsid w:val="00512C6E"/>
    <w:rsid w:val="00600FF1"/>
    <w:rsid w:val="00663264"/>
    <w:rsid w:val="00671C8C"/>
    <w:rsid w:val="00730097"/>
    <w:rsid w:val="00751588"/>
    <w:rsid w:val="007A67AF"/>
    <w:rsid w:val="009E6745"/>
    <w:rsid w:val="00A67CA8"/>
    <w:rsid w:val="00B876BA"/>
    <w:rsid w:val="00C573B5"/>
    <w:rsid w:val="00CF491D"/>
    <w:rsid w:val="00D26335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ED4AC"/>
  <w15:docId w15:val="{57A98B7D-5BC9-D146-A71B-1F2DBB45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3"/>
    <w:qFormat/>
    <w:pPr>
      <w:spacing w:line="240" w:lineRule="auto"/>
    </w:pPr>
    <w:rPr>
      <w:b/>
      <w:spacing w:val="21"/>
    </w:rPr>
  </w:style>
  <w:style w:type="paragraph" w:styleId="Ttulo">
    <w:name w:val="Title"/>
    <w:basedOn w:val="Normal"/>
    <w:link w:val="Ttulo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aChar">
    <w:name w:val="Data Char"/>
    <w:basedOn w:val="Fontepargpadro"/>
    <w:link w:val="Data"/>
    <w:uiPriority w:val="3"/>
    <w:rPr>
      <w:b/>
      <w:spacing w:val="21"/>
    </w:rPr>
  </w:style>
  <w:style w:type="paragraph" w:styleId="Assinatura">
    <w:name w:val="Signature"/>
    <w:basedOn w:val="Normal"/>
    <w:link w:val="Assinatura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AssinaturaChar">
    <w:name w:val="Assinatura Char"/>
    <w:basedOn w:val="Fontepargpadro"/>
    <w:link w:val="Assinatura"/>
    <w:uiPriority w:val="7"/>
    <w:rPr>
      <w:b/>
      <w:spacing w:val="21"/>
    </w:rPr>
  </w:style>
  <w:style w:type="paragraph" w:styleId="Saudao">
    <w:name w:val="Salutation"/>
    <w:basedOn w:val="Normal"/>
    <w:next w:val="Normal"/>
    <w:link w:val="Saudao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Fontepargpadro"/>
    <w:link w:val="Name"/>
    <w:uiPriority w:val="1"/>
    <w:rPr>
      <w:b/>
      <w:caps/>
      <w:spacing w:val="21"/>
      <w:sz w:val="36"/>
    </w:rPr>
  </w:style>
  <w:style w:type="paragraph" w:customStyle="1" w:styleId="Endereo">
    <w:name w:val="Endereço"/>
    <w:basedOn w:val="Normal"/>
    <w:link w:val="EndereoChar"/>
    <w:uiPriority w:val="4"/>
    <w:qFormat/>
    <w:pPr>
      <w:spacing w:line="240" w:lineRule="auto"/>
      <w:contextualSpacing/>
    </w:pPr>
  </w:style>
  <w:style w:type="character" w:customStyle="1" w:styleId="EndereoChar">
    <w:name w:val="Endereço Char"/>
    <w:basedOn w:val="Fontepargpadro"/>
    <w:link w:val="Endereo"/>
    <w:uiPriority w:val="4"/>
  </w:style>
  <w:style w:type="character" w:customStyle="1" w:styleId="SaudaoChar">
    <w:name w:val="Saudação Char"/>
    <w:basedOn w:val="Fontepargpadro"/>
    <w:link w:val="Saudao"/>
    <w:uiPriority w:val="5"/>
    <w:rPr>
      <w:b/>
      <w:spacing w:val="21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E8F8202-F69A-4948-8D4D-889A0342A0F3%7dtf50002039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%7b3E8F8202-F69A-4948-8D4D-889A0342A0F3%7dtf50002039.dotx</Template>
  <TotalTime>9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debydeponti@gmail.com</dc:creator>
  <cp:keywords/>
  <dc:description/>
  <cp:lastModifiedBy>debydeponti@gmail.com</cp:lastModifiedBy>
  <cp:revision>9</cp:revision>
  <dcterms:created xsi:type="dcterms:W3CDTF">2019-07-09T14:07:00Z</dcterms:created>
  <dcterms:modified xsi:type="dcterms:W3CDTF">2019-08-29T23:51:00Z</dcterms:modified>
</cp:coreProperties>
</file>