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99520736"/>
        <w:placeholder>
          <w:docPart w:val="47CD9E4F7696484C895D72CA02ACD59B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Nome"/>
          </w:pPr>
          <w:r>
            <w:rPr>
              <w:lang w:bidi="pt-BR"/>
            </w:rPr>
            <w:t>nome</w:t>
          </w:r>
        </w:p>
      </w:sdtContent>
    </w:sdt>
    <w:p w:rsidR="009D44E7" w:rsidRDefault="00612058">
      <w:pPr>
        <w:pStyle w:val="InformaesdeContato"/>
      </w:pPr>
      <w:r>
        <w:t xml:space="preserve">João </w:t>
      </w:r>
      <w:r w:rsidR="000B55E3">
        <w:t xml:space="preserve">Antônio Lopes </w:t>
      </w:r>
      <w:r>
        <w:t xml:space="preserve"> </w:t>
      </w:r>
    </w:p>
    <w:p w:rsidR="00315AA0" w:rsidRDefault="0011072C">
      <w:pPr>
        <w:pStyle w:val="InformaesdeContato"/>
        <w:rPr>
          <w:b/>
          <w:bCs/>
        </w:rPr>
      </w:pPr>
      <w:r>
        <w:t xml:space="preserve">Brasileiro  </w:t>
      </w:r>
      <w:r w:rsidR="00725071">
        <w:t xml:space="preserve">54 anos </w:t>
      </w:r>
    </w:p>
    <w:p w:rsidR="00EF1ABE" w:rsidRDefault="00EF1ABE">
      <w:pPr>
        <w:pStyle w:val="InformaesdeContato"/>
      </w:pPr>
      <w:r>
        <w:rPr>
          <w:b/>
          <w:bCs/>
        </w:rPr>
        <w:t>Rua:</w:t>
      </w:r>
      <w:r w:rsidR="00C3767A">
        <w:rPr>
          <w:b/>
          <w:bCs/>
        </w:rPr>
        <w:t xml:space="preserve"> </w:t>
      </w:r>
      <w:r w:rsidR="00C3767A">
        <w:t xml:space="preserve">RS  122 </w:t>
      </w:r>
      <w:r w:rsidR="009B1129">
        <w:rPr>
          <w:b/>
          <w:bCs/>
        </w:rPr>
        <w:t>número:</w:t>
      </w:r>
      <w:r w:rsidR="009B1129">
        <w:t>100</w:t>
      </w:r>
    </w:p>
    <w:p w:rsidR="009B1129" w:rsidRDefault="00C478CB">
      <w:pPr>
        <w:pStyle w:val="InformaesdeContato"/>
      </w:pPr>
      <w:r>
        <w:rPr>
          <w:b/>
          <w:bCs/>
        </w:rPr>
        <w:t>Bairro:</w:t>
      </w:r>
      <w:r>
        <w:t xml:space="preserve"> São Cristóvão </w:t>
      </w:r>
    </w:p>
    <w:p w:rsidR="00072F39" w:rsidRDefault="00072F39">
      <w:pPr>
        <w:pStyle w:val="InformaesdeContato"/>
        <w:rPr>
          <w:b/>
          <w:bCs/>
        </w:rPr>
      </w:pPr>
      <w:r>
        <w:rPr>
          <w:b/>
          <w:bCs/>
        </w:rPr>
        <w:t>Celular</w:t>
      </w:r>
      <w:r w:rsidR="00556D67">
        <w:rPr>
          <w:b/>
          <w:bCs/>
        </w:rPr>
        <w:t>(54)991722202</w:t>
      </w:r>
    </w:p>
    <w:p w:rsidR="00E14FB9" w:rsidRDefault="00E14FB9">
      <w:pPr>
        <w:pStyle w:val="InformaesdeContato"/>
        <w:rPr>
          <w:b/>
          <w:bCs/>
        </w:rPr>
      </w:pPr>
      <w:r>
        <w:rPr>
          <w:b/>
          <w:bCs/>
        </w:rPr>
        <w:t xml:space="preserve">        E-mail</w:t>
      </w:r>
    </w:p>
    <w:p w:rsidR="00E14FB9" w:rsidRPr="00072F39" w:rsidRDefault="00B11024">
      <w:pPr>
        <w:pStyle w:val="InformaesdeContato"/>
        <w:rPr>
          <w:b/>
          <w:bCs/>
        </w:rPr>
      </w:pPr>
      <w:hyperlink r:id="rId8" w:history="1">
        <w:r w:rsidRPr="00EC4423">
          <w:rPr>
            <w:rStyle w:val="Hyperlink"/>
            <w:b/>
            <w:bCs/>
          </w:rPr>
          <w:t>JL913171@gmail.com</w:t>
        </w:r>
      </w:hyperlink>
      <w:r>
        <w:rPr>
          <w:b/>
          <w:bCs/>
        </w:rPr>
        <w:t xml:space="preserve"> </w:t>
      </w:r>
      <w:r w:rsidR="00E14FB9">
        <w:rPr>
          <w:b/>
          <w:bCs/>
        </w:rPr>
        <w:t xml:space="preserve"> </w:t>
      </w:r>
    </w:p>
    <w:p w:rsidR="009D44E7" w:rsidRDefault="00FF088B">
      <w:pPr>
        <w:pStyle w:val="Ttulo1"/>
      </w:pPr>
      <w:r>
        <w:t>CARGO  PRETENDIDO</w:t>
      </w:r>
      <w:r w:rsidR="00521E42">
        <w:t>:</w:t>
      </w:r>
    </w:p>
    <w:p w:rsidR="009D44E7" w:rsidRDefault="00104BB7">
      <w:r>
        <w:t>SOLDADOR</w:t>
      </w:r>
    </w:p>
    <w:sdt>
      <w:sdtPr>
        <w:id w:val="1728489637"/>
        <w:placeholder>
          <w:docPart w:val="61A5179EE4236347863929F0389542BC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D076B7" w:rsidRDefault="00D076B7">
      <w:pPr>
        <w:rPr>
          <w:b/>
          <w:bCs/>
        </w:rPr>
      </w:pPr>
      <w:r>
        <w:rPr>
          <w:b/>
          <w:bCs/>
        </w:rPr>
        <w:t xml:space="preserve">EMPRESA </w:t>
      </w:r>
    </w:p>
    <w:p w:rsidR="0091216B" w:rsidRDefault="0091216B">
      <w:pPr>
        <w:rPr>
          <w:b/>
          <w:bCs/>
        </w:rPr>
      </w:pPr>
      <w:r>
        <w:rPr>
          <w:b/>
          <w:bCs/>
        </w:rPr>
        <w:t>FOCA BRAU</w:t>
      </w:r>
    </w:p>
    <w:p w:rsidR="0091216B" w:rsidRDefault="00F76FB4">
      <w:pPr>
        <w:rPr>
          <w:b/>
          <w:bCs/>
        </w:rPr>
      </w:pPr>
      <w:r>
        <w:rPr>
          <w:b/>
          <w:bCs/>
        </w:rPr>
        <w:t xml:space="preserve">CARGO SOLDADOR </w:t>
      </w:r>
    </w:p>
    <w:p w:rsidR="00F76FB4" w:rsidRDefault="005D4875">
      <w:pPr>
        <w:rPr>
          <w:b/>
          <w:bCs/>
        </w:rPr>
      </w:pPr>
      <w:r>
        <w:rPr>
          <w:b/>
          <w:bCs/>
        </w:rPr>
        <w:t>2011</w:t>
      </w:r>
      <w:r w:rsidR="002C70CE">
        <w:rPr>
          <w:b/>
          <w:bCs/>
        </w:rPr>
        <w:t>/2019</w:t>
      </w:r>
    </w:p>
    <w:p w:rsidR="002C70CE" w:rsidRDefault="002C70CE">
      <w:pPr>
        <w:rPr>
          <w:b/>
          <w:bCs/>
        </w:rPr>
      </w:pPr>
      <w:r>
        <w:rPr>
          <w:b/>
          <w:bCs/>
        </w:rPr>
        <w:t>EMPRESA</w:t>
      </w:r>
      <w:r w:rsidR="00410FC3">
        <w:rPr>
          <w:b/>
          <w:bCs/>
        </w:rPr>
        <w:t>:</w:t>
      </w:r>
      <w:r w:rsidR="003F116B">
        <w:rPr>
          <w:b/>
          <w:bCs/>
        </w:rPr>
        <w:t xml:space="preserve"> </w:t>
      </w:r>
      <w:r w:rsidR="00491485">
        <w:rPr>
          <w:b/>
          <w:bCs/>
        </w:rPr>
        <w:t xml:space="preserve">Agrale </w:t>
      </w:r>
      <w:proofErr w:type="spellStart"/>
      <w:r w:rsidR="00491485">
        <w:rPr>
          <w:b/>
          <w:bCs/>
        </w:rPr>
        <w:t>s/A</w:t>
      </w:r>
      <w:proofErr w:type="spellEnd"/>
    </w:p>
    <w:p w:rsidR="00491485" w:rsidRDefault="00DC01BA">
      <w:pPr>
        <w:rPr>
          <w:b/>
          <w:bCs/>
        </w:rPr>
      </w:pPr>
      <w:r>
        <w:rPr>
          <w:b/>
          <w:bCs/>
        </w:rPr>
        <w:t xml:space="preserve">CARGO SOLDADOR e montador </w:t>
      </w:r>
    </w:p>
    <w:p w:rsidR="00A463FE" w:rsidRDefault="005B6681">
      <w:pPr>
        <w:rPr>
          <w:b/>
          <w:bCs/>
        </w:rPr>
      </w:pPr>
      <w:r>
        <w:rPr>
          <w:b/>
          <w:bCs/>
        </w:rPr>
        <w:t>1</w:t>
      </w:r>
      <w:r w:rsidR="005943A1">
        <w:rPr>
          <w:b/>
          <w:bCs/>
        </w:rPr>
        <w:t>9</w:t>
      </w:r>
      <w:r w:rsidR="00A463FE">
        <w:rPr>
          <w:b/>
          <w:bCs/>
        </w:rPr>
        <w:t>98/2</w:t>
      </w:r>
      <w:r>
        <w:rPr>
          <w:b/>
          <w:bCs/>
        </w:rPr>
        <w:t>008</w:t>
      </w:r>
    </w:p>
    <w:p w:rsidR="006C12B1" w:rsidRDefault="005943A1">
      <w:pPr>
        <w:rPr>
          <w:b/>
          <w:bCs/>
        </w:rPr>
      </w:pPr>
      <w:r>
        <w:rPr>
          <w:b/>
          <w:bCs/>
        </w:rPr>
        <w:t>EMPRESA</w:t>
      </w:r>
      <w:r w:rsidR="00D65C1E">
        <w:rPr>
          <w:b/>
          <w:bCs/>
        </w:rPr>
        <w:t>:</w:t>
      </w:r>
      <w:r w:rsidR="007D3DA3">
        <w:rPr>
          <w:b/>
          <w:bCs/>
        </w:rPr>
        <w:t xml:space="preserve">Hidrove </w:t>
      </w:r>
    </w:p>
    <w:p w:rsidR="006C12B1" w:rsidRDefault="006C12B1">
      <w:pPr>
        <w:rPr>
          <w:b/>
          <w:bCs/>
        </w:rPr>
      </w:pPr>
      <w:r>
        <w:rPr>
          <w:b/>
          <w:bCs/>
        </w:rPr>
        <w:t xml:space="preserve">CARGO SOLDADOR e montador </w:t>
      </w:r>
    </w:p>
    <w:p w:rsidR="00A52898" w:rsidRDefault="006C12B1">
      <w:pPr>
        <w:rPr>
          <w:b/>
          <w:bCs/>
        </w:rPr>
      </w:pPr>
      <w:r>
        <w:rPr>
          <w:b/>
          <w:bCs/>
        </w:rPr>
        <w:t>2008/2011</w:t>
      </w:r>
    </w:p>
    <w:p w:rsidR="00A52898" w:rsidRDefault="00A52898">
      <w:pPr>
        <w:rPr>
          <w:b/>
          <w:bCs/>
        </w:rPr>
      </w:pPr>
      <w:proofErr w:type="spellStart"/>
      <w:r>
        <w:rPr>
          <w:b/>
          <w:bCs/>
        </w:rPr>
        <w:t>EMPRESA:Randon</w:t>
      </w:r>
      <w:proofErr w:type="spellEnd"/>
      <w:r>
        <w:rPr>
          <w:b/>
          <w:bCs/>
        </w:rPr>
        <w:t xml:space="preserve"> </w:t>
      </w:r>
    </w:p>
    <w:p w:rsidR="00A52898" w:rsidRDefault="00A52898">
      <w:pPr>
        <w:rPr>
          <w:b/>
          <w:bCs/>
        </w:rPr>
      </w:pPr>
      <w:r>
        <w:rPr>
          <w:b/>
          <w:bCs/>
        </w:rPr>
        <w:t xml:space="preserve">CARGO SOLDADOR </w:t>
      </w:r>
    </w:p>
    <w:p w:rsidR="009D44E7" w:rsidRPr="00C047AC" w:rsidRDefault="000D56D0" w:rsidP="00C047AC">
      <w:pPr>
        <w:rPr>
          <w:b/>
          <w:bCs/>
        </w:rPr>
      </w:pPr>
      <w:r>
        <w:rPr>
          <w:b/>
          <w:bCs/>
        </w:rPr>
        <w:t>1983/1997</w:t>
      </w:r>
    </w:p>
    <w:p w:rsidR="009D44E7" w:rsidRDefault="00747873">
      <w:pPr>
        <w:pStyle w:val="Ttulo1"/>
      </w:pPr>
      <w:r>
        <w:t xml:space="preserve">Formação  Acadêmica. </w:t>
      </w:r>
    </w:p>
    <w:p w:rsidR="00747873" w:rsidRPr="00747873" w:rsidRDefault="00747873" w:rsidP="00747873">
      <w:r>
        <w:t xml:space="preserve">Ensino </w:t>
      </w:r>
      <w:r w:rsidR="00FB0DB5">
        <w:t xml:space="preserve">médio  completo </w:t>
      </w:r>
    </w:p>
    <w:p w:rsidR="009D44E7" w:rsidRDefault="009D44E7"/>
    <w:p w:rsidR="009D44E7" w:rsidRDefault="00FB0DB5">
      <w:pPr>
        <w:pStyle w:val="Ttulo1"/>
      </w:pPr>
      <w:r>
        <w:t>Cursos</w:t>
      </w:r>
    </w:p>
    <w:p w:rsidR="009D44E7" w:rsidRDefault="00056246">
      <w:pPr>
        <w:pStyle w:val="Commarcadores"/>
      </w:pPr>
      <w:proofErr w:type="spellStart"/>
      <w:r>
        <w:t>Mig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</w:p>
    <w:p w:rsidR="00056246" w:rsidRDefault="00E23D52">
      <w:pPr>
        <w:pStyle w:val="Commarcadores"/>
      </w:pPr>
      <w:r>
        <w:t xml:space="preserve">Tigre </w:t>
      </w:r>
    </w:p>
    <w:p w:rsidR="00E23D52" w:rsidRDefault="00E23D52">
      <w:pPr>
        <w:pStyle w:val="Commarcadores"/>
      </w:pPr>
      <w:proofErr w:type="spellStart"/>
      <w:r>
        <w:t>Tubolar</w:t>
      </w:r>
      <w:proofErr w:type="spellEnd"/>
      <w:r>
        <w:t xml:space="preserve"> </w:t>
      </w:r>
    </w:p>
    <w:p w:rsidR="00E23D52" w:rsidRDefault="00686790">
      <w:pPr>
        <w:pStyle w:val="Commarcadores"/>
      </w:pPr>
      <w:r>
        <w:t xml:space="preserve">Submerso </w:t>
      </w:r>
    </w:p>
    <w:p w:rsidR="00686790" w:rsidRDefault="00686790">
      <w:pPr>
        <w:pStyle w:val="Commarcadores"/>
      </w:pPr>
      <w:proofErr w:type="spellStart"/>
      <w:r>
        <w:t>Lid</w:t>
      </w:r>
      <w:proofErr w:type="spellEnd"/>
      <w:r>
        <w:t xml:space="preserve"> </w:t>
      </w:r>
      <w:r w:rsidR="00090664">
        <w:t xml:space="preserve">e Metrologia </w:t>
      </w:r>
    </w:p>
    <w:p w:rsidR="00090664" w:rsidRDefault="00090664">
      <w:pPr>
        <w:pStyle w:val="Commarcadores"/>
      </w:pPr>
      <w:r>
        <w:t xml:space="preserve">Robô </w:t>
      </w:r>
    </w:p>
    <w:p w:rsidR="000B55E3" w:rsidRDefault="000B55E3" w:rsidP="000B55E3">
      <w:pPr>
        <w:pStyle w:val="Commarcadores"/>
        <w:numPr>
          <w:ilvl w:val="0"/>
          <w:numId w:val="0"/>
        </w:numPr>
        <w:ind w:left="216"/>
      </w:pPr>
    </w:p>
    <w:p w:rsidR="00056246" w:rsidRDefault="00CA27CE" w:rsidP="00056246">
      <w:pPr>
        <w:pStyle w:val="Commarcadore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HABILIDADE:</w:t>
      </w:r>
    </w:p>
    <w:p w:rsidR="00CA27CE" w:rsidRDefault="00C73764" w:rsidP="00056246">
      <w:pPr>
        <w:pStyle w:val="Commarcadores"/>
        <w:numPr>
          <w:ilvl w:val="0"/>
          <w:numId w:val="0"/>
        </w:numPr>
      </w:pPr>
      <w:r>
        <w:t xml:space="preserve">BOM RELACIONAMENTO COM  </w:t>
      </w:r>
      <w:r w:rsidR="00752AFE">
        <w:t xml:space="preserve">COLEGAS </w:t>
      </w:r>
      <w:r w:rsidR="00547CCF">
        <w:t xml:space="preserve">E SUPERVISORES </w:t>
      </w:r>
    </w:p>
    <w:p w:rsidR="00547CCF" w:rsidRDefault="00547CCF" w:rsidP="00056246">
      <w:pPr>
        <w:pStyle w:val="Commarcadores"/>
        <w:numPr>
          <w:ilvl w:val="0"/>
          <w:numId w:val="0"/>
        </w:numPr>
      </w:pPr>
      <w:r>
        <w:t>RESPONSABILIDADE</w:t>
      </w:r>
      <w:r w:rsidR="00364E9C">
        <w:t xml:space="preserve"> E COMPROMETIMENTO </w:t>
      </w:r>
      <w:r w:rsidR="00D66D79">
        <w:t xml:space="preserve">COM O TRABALHO </w:t>
      </w:r>
    </w:p>
    <w:p w:rsidR="00D66D79" w:rsidRPr="00CA27CE" w:rsidRDefault="00D66D79" w:rsidP="00056246">
      <w:pPr>
        <w:pStyle w:val="Commarcadores"/>
        <w:numPr>
          <w:ilvl w:val="0"/>
          <w:numId w:val="0"/>
        </w:numPr>
      </w:pPr>
      <w:bookmarkStart w:id="0" w:name="_GoBack"/>
      <w:bookmarkEnd w:id="0"/>
    </w:p>
    <w:sectPr w:rsidR="00D66D79" w:rsidRPr="00CA27CE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F29" w:rsidRDefault="00776F29">
      <w:r>
        <w:rPr>
          <w:lang w:bidi="pt-BR"/>
        </w:rPr>
        <w:separator/>
      </w:r>
    </w:p>
  </w:endnote>
  <w:endnote w:type="continuationSeparator" w:id="0">
    <w:p w:rsidR="00776F29" w:rsidRDefault="00776F29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F29" w:rsidRDefault="00776F29">
      <w:r>
        <w:rPr>
          <w:lang w:bidi="pt-BR"/>
        </w:rPr>
        <w:separator/>
      </w:r>
    </w:p>
  </w:footnote>
  <w:footnote w:type="continuationSeparator" w:id="0">
    <w:p w:rsidR="00776F29" w:rsidRDefault="00776F29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8FAD2A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2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58"/>
    <w:rsid w:val="00056246"/>
    <w:rsid w:val="00072F39"/>
    <w:rsid w:val="00090664"/>
    <w:rsid w:val="000B55E3"/>
    <w:rsid w:val="000D56D0"/>
    <w:rsid w:val="00104BB7"/>
    <w:rsid w:val="0011072C"/>
    <w:rsid w:val="001E3869"/>
    <w:rsid w:val="002C2BC2"/>
    <w:rsid w:val="002C70CE"/>
    <w:rsid w:val="00315AA0"/>
    <w:rsid w:val="00364E9C"/>
    <w:rsid w:val="003F116B"/>
    <w:rsid w:val="00410FC3"/>
    <w:rsid w:val="00491485"/>
    <w:rsid w:val="00521E42"/>
    <w:rsid w:val="00547CCF"/>
    <w:rsid w:val="00556D67"/>
    <w:rsid w:val="0056196A"/>
    <w:rsid w:val="005943A1"/>
    <w:rsid w:val="005B6681"/>
    <w:rsid w:val="005D4875"/>
    <w:rsid w:val="00612058"/>
    <w:rsid w:val="0061293A"/>
    <w:rsid w:val="00686790"/>
    <w:rsid w:val="006C12B1"/>
    <w:rsid w:val="00725071"/>
    <w:rsid w:val="00747873"/>
    <w:rsid w:val="00752AFE"/>
    <w:rsid w:val="00776F29"/>
    <w:rsid w:val="007A3020"/>
    <w:rsid w:val="007D3DA3"/>
    <w:rsid w:val="0091216B"/>
    <w:rsid w:val="009B1129"/>
    <w:rsid w:val="009D44E7"/>
    <w:rsid w:val="00A04BDE"/>
    <w:rsid w:val="00A463FE"/>
    <w:rsid w:val="00A52898"/>
    <w:rsid w:val="00B11024"/>
    <w:rsid w:val="00C047AC"/>
    <w:rsid w:val="00C3767A"/>
    <w:rsid w:val="00C478CB"/>
    <w:rsid w:val="00C73764"/>
    <w:rsid w:val="00CA27CE"/>
    <w:rsid w:val="00D076B7"/>
    <w:rsid w:val="00D347E1"/>
    <w:rsid w:val="00D65C1E"/>
    <w:rsid w:val="00D66D79"/>
    <w:rsid w:val="00DC01BA"/>
    <w:rsid w:val="00E14FB9"/>
    <w:rsid w:val="00E23D52"/>
    <w:rsid w:val="00E475BD"/>
    <w:rsid w:val="00EF1ABE"/>
    <w:rsid w:val="00F76FB4"/>
    <w:rsid w:val="00FB0DB5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0D056"/>
  <w15:chartTrackingRefBased/>
  <w15:docId w15:val="{868DC1C3-6BE1-DC4B-A844-AB89A291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B11024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913171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EB7FDE7-E1FC-5740-B7E5-F174CFB7C2C3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CD9E4F7696484C895D72CA02ACD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AB05C-217B-404A-881F-AF535199FF4A}"/>
      </w:docPartPr>
      <w:docPartBody>
        <w:p w:rsidR="00000000" w:rsidRDefault="00C13CDA">
          <w:pPr>
            <w:pStyle w:val="47CD9E4F7696484C895D72CA02ACD59B"/>
          </w:pPr>
          <w:r>
            <w:rPr>
              <w:lang w:bidi="pt-BR"/>
            </w:rPr>
            <w:t>nome</w:t>
          </w:r>
        </w:p>
      </w:docPartBody>
    </w:docPart>
    <w:docPart>
      <w:docPartPr>
        <w:name w:val="61A5179EE4236347863929F038954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65BBB-64B1-7F4B-8312-DEA02B8C263D}"/>
      </w:docPartPr>
      <w:docPartBody>
        <w:p w:rsidR="00000000" w:rsidRDefault="00C13CDA">
          <w:pPr>
            <w:pStyle w:val="61A5179EE4236347863929F0389542BC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DA"/>
    <w:rsid w:val="00C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7CD9E4F7696484C895D72CA02ACD59B">
    <w:name w:val="47CD9E4F7696484C895D72CA02ACD59B"/>
  </w:style>
  <w:style w:type="paragraph" w:customStyle="1" w:styleId="73958A2F71FA754BA16F8DE7D154685E">
    <w:name w:val="73958A2F71FA754BA16F8DE7D154685E"/>
  </w:style>
  <w:style w:type="paragraph" w:customStyle="1" w:styleId="6A91B0BCBAB5B443A67452F61DE32152">
    <w:name w:val="6A91B0BCBAB5B443A67452F61DE32152"/>
  </w:style>
  <w:style w:type="paragraph" w:customStyle="1" w:styleId="8E9D51E840F7BF44A0BCABF4957C72D2">
    <w:name w:val="8E9D51E840F7BF44A0BCABF4957C72D2"/>
  </w:style>
  <w:style w:type="paragraph" w:customStyle="1" w:styleId="61A5179EE4236347863929F0389542BC">
    <w:name w:val="61A5179EE4236347863929F0389542BC"/>
  </w:style>
  <w:style w:type="paragraph" w:customStyle="1" w:styleId="596837490D739646822912E6DACADA5F">
    <w:name w:val="596837490D739646822912E6DACADA5F"/>
  </w:style>
  <w:style w:type="paragraph" w:customStyle="1" w:styleId="5242F259F7FD42438DCB2D6731AD24C1">
    <w:name w:val="5242F259F7FD42438DCB2D6731AD24C1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5D6613300E2D18489926BB849DB0E0BD">
    <w:name w:val="5D6613300E2D18489926BB849DB0E0BD"/>
  </w:style>
  <w:style w:type="paragraph" w:customStyle="1" w:styleId="7C650D448C52424C92C8544D6B8A50C9">
    <w:name w:val="7C650D448C52424C92C8544D6B8A50C9"/>
  </w:style>
  <w:style w:type="paragraph" w:customStyle="1" w:styleId="5480232FE58FB74287B950A29B7F2E83">
    <w:name w:val="5480232FE58FB74287B950A29B7F2E83"/>
  </w:style>
  <w:style w:type="paragraph" w:customStyle="1" w:styleId="CD146ECB08BE544B9B8CD94703691993">
    <w:name w:val="CD146ECB08BE544B9B8CD94703691993"/>
  </w:style>
  <w:style w:type="paragraph" w:customStyle="1" w:styleId="17ECD82B08B52143916203B01172D8C0">
    <w:name w:val="17ECD82B08B52143916203B01172D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7C6B-3437-B740-8A6E-9C74E99C46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{FEB7FDE7-E1FC-5740-B7E5-F174CFB7C2C3}tf50002018.dotx</Template>
  <TotalTime>31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jl913171@gmail.com</dc:creator>
  <cp:keywords/>
  <dc:description/>
  <cp:lastModifiedBy>jl913171@gmail.com</cp:lastModifiedBy>
  <cp:revision>52</cp:revision>
  <dcterms:created xsi:type="dcterms:W3CDTF">2020-03-09T14:54:00Z</dcterms:created>
  <dcterms:modified xsi:type="dcterms:W3CDTF">2020-03-09T15:25:00Z</dcterms:modified>
</cp:coreProperties>
</file>