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65F6" w:rsidRDefault="00C60AC0">
      <w:pPr>
        <w:pStyle w:val="Nome"/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229870</wp:posOffset>
            </wp:positionH>
            <wp:positionV relativeFrom="paragraph">
              <wp:posOffset>1905</wp:posOffset>
            </wp:positionV>
            <wp:extent cx="1514475" cy="2857500"/>
            <wp:effectExtent l="0" t="0" r="952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2243" w:rsidRDefault="00D52243">
      <w:pPr>
        <w:pStyle w:val="Nome"/>
      </w:pPr>
    </w:p>
    <w:p w:rsidR="00F11D59" w:rsidRDefault="00687719" w:rsidP="00FB7982">
      <w:pPr>
        <w:pStyle w:val="Nome"/>
        <w:spacing w:after="0"/>
      </w:pPr>
      <w:r>
        <w:t xml:space="preserve">Nicoli Rodrigues da Silva </w:t>
      </w:r>
    </w:p>
    <w:p w:rsidR="00EB3194" w:rsidRDefault="00687719" w:rsidP="00FB7982">
      <w:pPr>
        <w:pStyle w:val="InformaesdeContato"/>
        <w:spacing w:after="0"/>
        <w:rPr>
          <w:lang w:bidi="pt-BR"/>
        </w:rPr>
      </w:pPr>
      <w:r>
        <w:rPr>
          <w:lang w:bidi="pt-BR"/>
        </w:rPr>
        <w:t xml:space="preserve">Rua </w:t>
      </w:r>
      <w:proofErr w:type="spellStart"/>
      <w:r>
        <w:rPr>
          <w:lang w:bidi="pt-BR"/>
        </w:rPr>
        <w:t>Luis</w:t>
      </w:r>
      <w:proofErr w:type="spellEnd"/>
      <w:r>
        <w:rPr>
          <w:lang w:bidi="pt-BR"/>
        </w:rPr>
        <w:t xml:space="preserve"> </w:t>
      </w:r>
      <w:proofErr w:type="spellStart"/>
      <w:r>
        <w:rPr>
          <w:lang w:bidi="pt-BR"/>
        </w:rPr>
        <w:t>sogari</w:t>
      </w:r>
      <w:proofErr w:type="spellEnd"/>
      <w:r>
        <w:rPr>
          <w:lang w:bidi="pt-BR"/>
        </w:rPr>
        <w:t xml:space="preserve">, 116, </w:t>
      </w:r>
      <w:r w:rsidR="00320103" w:rsidRPr="001472DF">
        <w:rPr>
          <w:lang w:bidi="pt-BR"/>
        </w:rPr>
        <w:t xml:space="preserve">Polo/999760730 </w:t>
      </w:r>
      <w:hyperlink r:id="rId8" w:history="1">
        <w:r w:rsidR="00EB3194" w:rsidRPr="003A219C">
          <w:rPr>
            <w:rStyle w:val="Hyperlink"/>
            <w:lang w:bidi="pt-BR"/>
          </w:rPr>
          <w:t>/nisilvar2003@gmail.com</w:t>
        </w:r>
      </w:hyperlink>
    </w:p>
    <w:p w:rsidR="00EB3194" w:rsidRDefault="00EB3194" w:rsidP="00EB3194">
      <w:pPr>
        <w:pStyle w:val="InformaesdeContato"/>
        <w:rPr>
          <w:lang w:bidi="pt-BR"/>
        </w:rPr>
      </w:pPr>
    </w:p>
    <w:p w:rsidR="00F11D59" w:rsidRDefault="00FB7982" w:rsidP="00EB3194">
      <w:pPr>
        <w:pStyle w:val="InformaesdeContato"/>
        <w:rPr>
          <w:lang w:bidi="pt-BR"/>
        </w:rPr>
      </w:pPr>
      <w:r>
        <w:t>S</w:t>
      </w:r>
      <w:r w:rsidR="001472DF">
        <w:t>ou boa com números,</w:t>
      </w:r>
      <w:r>
        <w:t xml:space="preserve"> tenho interesse em aprender, </w:t>
      </w:r>
      <w:r w:rsidR="001472DF">
        <w:t xml:space="preserve">aprendo rápido, sou caprichosa, </w:t>
      </w:r>
      <w:r w:rsidR="00145716">
        <w:t xml:space="preserve">e muito </w:t>
      </w:r>
      <w:r>
        <w:t>inteligente, facilidade com atendimento ao publico.</w:t>
      </w:r>
      <w:r w:rsidR="00145716">
        <w:t xml:space="preserve"> </w:t>
      </w:r>
    </w:p>
    <w:p w:rsidR="00F11D59" w:rsidRDefault="00544193">
      <w:pPr>
        <w:pStyle w:val="Ttulo1"/>
      </w:pPr>
      <w:sdt>
        <w:sdtPr>
          <w:id w:val="-1150367223"/>
          <w:placeholder>
            <w:docPart w:val="CCA03A50A2310845B6C0C12B7BA887E5"/>
          </w:placeholder>
          <w:temporary/>
          <w:showingPlcHdr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:rsidR="00F11D59" w:rsidRDefault="00544193">
      <w:pPr>
        <w:pStyle w:val="Ttulo2"/>
      </w:pPr>
      <w:sdt>
        <w:sdtPr>
          <w:id w:val="-1529011685"/>
          <w:placeholder>
            <w:docPart w:val="45BAAC80759B7E469AF8915025585C91"/>
          </w:placeholder>
          <w:temporary/>
          <w:showingPlcHdr/>
        </w:sdtPr>
        <w:sdtEndPr/>
        <w:sdtContent>
          <w:r w:rsidR="004373C7">
            <w:rPr>
              <w:lang w:bidi="pt-BR"/>
            </w:rPr>
            <w:t>Grau / Data de Formatura</w:t>
          </w:r>
        </w:sdtContent>
      </w:sdt>
    </w:p>
    <w:p w:rsidR="00F11D59" w:rsidRDefault="004B2542">
      <w:r>
        <w:t>Concluído Ensino Médio</w:t>
      </w:r>
    </w:p>
    <w:p w:rsidR="00145716" w:rsidRDefault="00145716">
      <w:r>
        <w:t>Cursando Análises Clínicas no SEG.</w:t>
      </w:r>
    </w:p>
    <w:p w:rsidR="00F11D59" w:rsidRDefault="00544193">
      <w:pPr>
        <w:pStyle w:val="Ttulo1"/>
      </w:pPr>
      <w:sdt>
        <w:sdtPr>
          <w:id w:val="617349259"/>
          <w:placeholder>
            <w:docPart w:val="A8C6950FD9494541A9105DD79B50A769"/>
          </w:placeholder>
          <w:temporary/>
          <w:showingPlcHdr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:rsidR="00F11D59" w:rsidRDefault="000A6AB8">
      <w:pPr>
        <w:pStyle w:val="Ttulo2"/>
      </w:pPr>
      <w:r>
        <w:t xml:space="preserve">Mecânica </w:t>
      </w:r>
      <w:proofErr w:type="spellStart"/>
      <w:r>
        <w:t>Giotti</w:t>
      </w:r>
      <w:proofErr w:type="spellEnd"/>
    </w:p>
    <w:p w:rsidR="00F11D59" w:rsidRDefault="00FB7982">
      <w:pPr>
        <w:pStyle w:val="Ttulo3"/>
      </w:pPr>
      <w:r>
        <w:t>Secretaria</w:t>
      </w:r>
    </w:p>
    <w:p w:rsidR="00F11D59" w:rsidRDefault="00FB7982">
      <w:r>
        <w:t xml:space="preserve">(Cuidava das notas, pagamentos de </w:t>
      </w:r>
      <w:r w:rsidR="008A60BE">
        <w:t>contas,</w:t>
      </w:r>
      <w:r>
        <w:t xml:space="preserve"> </w:t>
      </w:r>
      <w:r w:rsidR="008A60BE">
        <w:t>cuidava do escritório</w:t>
      </w:r>
      <w:r>
        <w:t>)</w:t>
      </w:r>
      <w:r w:rsidR="008A60BE">
        <w:t>.</w:t>
      </w:r>
    </w:p>
    <w:p w:rsidR="00FB7982" w:rsidRPr="00FB7982" w:rsidRDefault="00FB7982" w:rsidP="00FB7982">
      <w:pPr>
        <w:pStyle w:val="Ttulo1"/>
      </w:pPr>
      <w:r>
        <w:t xml:space="preserve">Sal de Prata </w:t>
      </w:r>
      <w:proofErr w:type="spellStart"/>
      <w:r>
        <w:t>S</w:t>
      </w:r>
      <w:r w:rsidR="00982BD9">
        <w:t>emijoias</w:t>
      </w:r>
      <w:proofErr w:type="spellEnd"/>
      <w:r>
        <w:t xml:space="preserve"> </w:t>
      </w:r>
    </w:p>
    <w:p w:rsidR="00982BD9" w:rsidRDefault="00FB7982" w:rsidP="00982BD9">
      <w:r>
        <w:t>Vendedora/ Caixa</w:t>
      </w:r>
    </w:p>
    <w:p w:rsidR="00225708" w:rsidRDefault="00FB7982" w:rsidP="00982BD9">
      <w:r>
        <w:t>(Atendia, limpava a loja e atendimento no caixa)</w:t>
      </w:r>
      <w:r w:rsidR="00225708">
        <w:t>.</w:t>
      </w:r>
    </w:p>
    <w:p w:rsidR="00FB7982" w:rsidRDefault="00FB7982" w:rsidP="00982BD9">
      <w:pPr>
        <w:rPr>
          <w:b/>
          <w:sz w:val="26"/>
          <w:szCs w:val="26"/>
        </w:rPr>
      </w:pPr>
      <w:r w:rsidRPr="00FB7982">
        <w:rPr>
          <w:b/>
          <w:sz w:val="26"/>
          <w:szCs w:val="26"/>
        </w:rPr>
        <w:t>SD Calçados</w:t>
      </w:r>
    </w:p>
    <w:p w:rsidR="00FB7982" w:rsidRPr="00FB7982" w:rsidRDefault="00FB7982" w:rsidP="00982BD9">
      <w:r w:rsidRPr="00FB7982">
        <w:t xml:space="preserve">Vendedora </w:t>
      </w:r>
    </w:p>
    <w:sectPr w:rsidR="00FB7982" w:rsidRPr="00FB7982">
      <w:headerReference w:type="default" r:id="rId9"/>
      <w:footerReference w:type="default" r:id="rId10"/>
      <w:headerReference w:type="first" r:id="rId11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4193" w:rsidRDefault="00544193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:rsidR="00544193" w:rsidRDefault="00544193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 w:rsidR="00FB7982"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4193" w:rsidRDefault="00544193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:rsidR="00544193" w:rsidRDefault="00544193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1D59" w:rsidRDefault="004373C7">
    <w:pPr>
      <w:pStyle w:val="Cabealho"/>
    </w:pP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A88A514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">
              <v:rect id="Rectangle 2" o:spid="_x0000_s1027" style="position:absolute;width:32004;height:1920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1D59" w:rsidRDefault="004373C7">
    <w:pPr>
      <w:pStyle w:val="Cabealho"/>
    </w:pP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1E70C4F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">
              <v:rect id="Retângulo 6" o:spid="_x0000_s1027" style="position:absolute;width:32004;height:1920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719"/>
    <w:rsid w:val="00034C0D"/>
    <w:rsid w:val="000A6AB8"/>
    <w:rsid w:val="00145716"/>
    <w:rsid w:val="001472DF"/>
    <w:rsid w:val="00225708"/>
    <w:rsid w:val="00320103"/>
    <w:rsid w:val="004373C7"/>
    <w:rsid w:val="004B2542"/>
    <w:rsid w:val="00544193"/>
    <w:rsid w:val="00551CB2"/>
    <w:rsid w:val="005D1C47"/>
    <w:rsid w:val="005E40CE"/>
    <w:rsid w:val="00687719"/>
    <w:rsid w:val="008A60BE"/>
    <w:rsid w:val="00982BD9"/>
    <w:rsid w:val="00AC6FF4"/>
    <w:rsid w:val="00AE65F6"/>
    <w:rsid w:val="00C60AC0"/>
    <w:rsid w:val="00CF38B0"/>
    <w:rsid w:val="00D46E48"/>
    <w:rsid w:val="00D52243"/>
    <w:rsid w:val="00E40E39"/>
    <w:rsid w:val="00EB3194"/>
    <w:rsid w:val="00F11D59"/>
    <w:rsid w:val="00FB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C480E"/>
  <w15:docId w15:val="{3FD0DDE5-C827-E94D-B14D-7DE72AFF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320103"/>
    <w:rPr>
      <w:color w:val="3D859C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010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7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982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nisilvar2003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DePrata\Documents\%7b7C23F01D-1ADF-EA4D-B3FE-97D3E592BD33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CA03A50A2310845B6C0C12B7BA887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C5D2ED-94E4-B847-A6A7-C99AF4D0D6F0}"/>
      </w:docPartPr>
      <w:docPartBody>
        <w:p w:rsidR="001F3F3A" w:rsidRDefault="005500B4">
          <w:pPr>
            <w:pStyle w:val="CCA03A50A2310845B6C0C12B7BA887E5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45BAAC80759B7E469AF8915025585C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FB4258-7EF9-5E48-B7F0-0E5C1410182B}"/>
      </w:docPartPr>
      <w:docPartBody>
        <w:p w:rsidR="001F3F3A" w:rsidRDefault="005500B4">
          <w:pPr>
            <w:pStyle w:val="45BAAC80759B7E469AF8915025585C91"/>
          </w:pPr>
          <w:r>
            <w:rPr>
              <w:lang w:bidi="pt-BR"/>
            </w:rPr>
            <w:t>Grau / Data de Formatura</w:t>
          </w:r>
        </w:p>
      </w:docPartBody>
    </w:docPart>
    <w:docPart>
      <w:docPartPr>
        <w:name w:val="A8C6950FD9494541A9105DD79B50A7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543119-CCA1-F648-B7B1-CAD376F2297C}"/>
      </w:docPartPr>
      <w:docPartBody>
        <w:p w:rsidR="001F3F3A" w:rsidRDefault="005500B4">
          <w:pPr>
            <w:pStyle w:val="A8C6950FD9494541A9105DD79B50A769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0B4"/>
    <w:rsid w:val="001F3F3A"/>
    <w:rsid w:val="00300DB0"/>
    <w:rsid w:val="005500B4"/>
    <w:rsid w:val="006B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CA03A50A2310845B6C0C12B7BA887E5">
    <w:name w:val="CCA03A50A2310845B6C0C12B7BA887E5"/>
  </w:style>
  <w:style w:type="paragraph" w:customStyle="1" w:styleId="45BAAC80759B7E469AF8915025585C91">
    <w:name w:val="45BAAC80759B7E469AF8915025585C91"/>
  </w:style>
  <w:style w:type="paragraph" w:customStyle="1" w:styleId="A8C6950FD9494541A9105DD79B50A769">
    <w:name w:val="A8C6950FD9494541A9105DD79B50A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%7b7C23F01D-1ADF-EA4D-B3FE-97D3E592BD33%7dtf50002038.dotx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nisilvar2003@gmail.com</cp:lastModifiedBy>
  <cp:revision>3</cp:revision>
  <cp:lastPrinted>2020-09-10T12:42:00Z</cp:lastPrinted>
  <dcterms:created xsi:type="dcterms:W3CDTF">2020-09-10T13:03:00Z</dcterms:created>
  <dcterms:modified xsi:type="dcterms:W3CDTF">2021-01-22T13:11:00Z</dcterms:modified>
</cp:coreProperties>
</file>