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1701"/>
        <w:gridCol w:w="8019"/>
      </w:tblGrid>
      <w:tr w:rsidR="000C7F48" w:rsidRPr="009311B8" w:rsidTr="00874998">
        <w:tc>
          <w:tcPr>
            <w:tcW w:w="1701" w:type="dxa"/>
          </w:tcPr>
          <w:p w:rsidR="000C7F48" w:rsidRPr="003E1EE8" w:rsidRDefault="000C7F48">
            <w:pPr>
              <w:spacing w:line="240" w:lineRule="auto"/>
              <w:rPr>
                <w:lang w:val="pt-BR"/>
              </w:rPr>
            </w:pPr>
          </w:p>
        </w:tc>
        <w:tc>
          <w:tcPr>
            <w:tcW w:w="8019" w:type="dxa"/>
            <w:tcMar>
              <w:bottom w:w="576" w:type="dxa"/>
            </w:tcMar>
          </w:tcPr>
          <w:p w:rsidR="00C35C31" w:rsidRPr="00C35C31" w:rsidRDefault="00C35C31" w:rsidP="00C35C31">
            <w:pPr>
              <w:pStyle w:val="Nome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C35C31">
              <w:rPr>
                <w:b/>
                <w:color w:val="000000" w:themeColor="text1"/>
                <w:sz w:val="24"/>
                <w:szCs w:val="24"/>
                <w:lang w:val="pt-BR"/>
              </w:rPr>
              <w:t>aLICE Carolina Bitelbron</w:t>
            </w:r>
          </w:p>
          <w:p w:rsidR="009311B8" w:rsidRDefault="00C35C31" w:rsidP="00C35C31">
            <w:pPr>
              <w:pStyle w:val="Nome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C35C31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Endereço: </w:t>
            </w:r>
            <w:r w:rsidR="009311B8">
              <w:rPr>
                <w:b/>
                <w:color w:val="000000" w:themeColor="text1"/>
                <w:sz w:val="24"/>
                <w:szCs w:val="24"/>
                <w:lang w:val="pt-BR"/>
              </w:rPr>
              <w:t xml:space="preserve">Jacob Studuslki  </w:t>
            </w:r>
            <w:bookmarkStart w:id="0" w:name="_GoBack"/>
            <w:bookmarkEnd w:id="0"/>
            <w:r w:rsidR="009311B8">
              <w:rPr>
                <w:b/>
                <w:color w:val="000000" w:themeColor="text1"/>
                <w:sz w:val="24"/>
                <w:szCs w:val="24"/>
                <w:lang w:val="pt-BR"/>
              </w:rPr>
              <w:t>N285 CASA 1 Bairro: pollo sÃOMarcos</w:t>
            </w:r>
          </w:p>
          <w:p w:rsidR="00C35C31" w:rsidRPr="00C35C31" w:rsidRDefault="00605E96" w:rsidP="00C35C31">
            <w:pPr>
              <w:pStyle w:val="Nome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b/>
                <w:color w:val="000000" w:themeColor="text1"/>
                <w:sz w:val="24"/>
                <w:szCs w:val="24"/>
                <w:lang w:val="pt-BR"/>
              </w:rPr>
              <w:t>E-MAIL: ALICECAROLBI</w:t>
            </w:r>
            <w:r w:rsidR="00A43F6E">
              <w:rPr>
                <w:b/>
                <w:color w:val="000000" w:themeColor="text1"/>
                <w:sz w:val="24"/>
                <w:szCs w:val="24"/>
                <w:lang w:val="pt-BR"/>
              </w:rPr>
              <w:t>TELBRON</w:t>
            </w:r>
            <w:r w:rsidRPr="00C35C31">
              <w:rPr>
                <w:b/>
                <w:color w:val="000000" w:themeColor="text1"/>
                <w:sz w:val="24"/>
                <w:szCs w:val="24"/>
                <w:lang w:val="pt-BR"/>
              </w:rPr>
              <w:t>@GMAIL.COM</w:t>
            </w:r>
          </w:p>
          <w:p w:rsidR="00C35C31" w:rsidRDefault="00C35C31" w:rsidP="00C35C31">
            <w:pPr>
              <w:pStyle w:val="Nome"/>
              <w:rPr>
                <w:b/>
                <w:color w:val="000000" w:themeColor="text1"/>
                <w:sz w:val="24"/>
                <w:szCs w:val="24"/>
                <w:lang w:val="pt-BR"/>
              </w:rPr>
            </w:pPr>
            <w:r w:rsidRPr="00C35C31">
              <w:rPr>
                <w:b/>
                <w:color w:val="000000" w:themeColor="text1"/>
                <w:sz w:val="24"/>
                <w:szCs w:val="24"/>
                <w:lang w:val="pt-BR"/>
              </w:rPr>
              <w:t>tELEFONE:5499</w:t>
            </w:r>
            <w:r w:rsidR="001B1817">
              <w:rPr>
                <w:b/>
                <w:color w:val="000000" w:themeColor="text1"/>
                <w:sz w:val="24"/>
                <w:szCs w:val="24"/>
                <w:lang w:val="pt-BR"/>
              </w:rPr>
              <w:t>9155305</w:t>
            </w:r>
          </w:p>
          <w:p w:rsidR="001B1817" w:rsidRPr="001B1817" w:rsidRDefault="001B1817" w:rsidP="00C35C31">
            <w:pPr>
              <w:pStyle w:val="Nome"/>
              <w:rPr>
                <w:b/>
                <w:sz w:val="24"/>
                <w:szCs w:val="24"/>
                <w:lang w:val="pt-BR"/>
              </w:rPr>
            </w:pPr>
            <w:r>
              <w:rPr>
                <w:lang w:val="pt-BR"/>
              </w:rPr>
              <w:t xml:space="preserve">          </w:t>
            </w:r>
          </w:p>
        </w:tc>
      </w:tr>
      <w:tr w:rsidR="000C7F48" w:rsidRPr="009311B8" w:rsidTr="00874998">
        <w:tc>
          <w:tcPr>
            <w:tcW w:w="1701" w:type="dxa"/>
          </w:tcPr>
          <w:p w:rsidR="000C7F48" w:rsidRPr="00C35C31" w:rsidRDefault="006268FF">
            <w:pPr>
              <w:pStyle w:val="Ttulo1"/>
              <w:rPr>
                <w:lang w:val="pt-BR"/>
              </w:rPr>
            </w:pPr>
            <w:r w:rsidRPr="00C35C31">
              <w:rPr>
                <w:color w:val="000000" w:themeColor="text1"/>
                <w:lang w:val="pt-BR"/>
              </w:rPr>
              <w:t>Objetivo</w:t>
            </w:r>
          </w:p>
        </w:tc>
        <w:tc>
          <w:tcPr>
            <w:tcW w:w="8019" w:type="dxa"/>
          </w:tcPr>
          <w:p w:rsidR="000C7F48" w:rsidRPr="003E1EE8" w:rsidRDefault="00C35C31">
            <w:pPr>
              <w:rPr>
                <w:lang w:val="pt-BR"/>
              </w:rPr>
            </w:pPr>
            <w:r>
              <w:rPr>
                <w:lang w:val="pt-BR"/>
              </w:rPr>
              <w:t xml:space="preserve">Aplicar experiencia profissional nas áreas: gestão da </w:t>
            </w:r>
            <w:r w:rsidR="00605E96">
              <w:rPr>
                <w:lang w:val="pt-BR"/>
              </w:rPr>
              <w:t>qualidade, administrativa, produção, expedição</w:t>
            </w:r>
            <w:r>
              <w:rPr>
                <w:lang w:val="pt-BR"/>
              </w:rPr>
              <w:t xml:space="preserve">. </w:t>
            </w:r>
          </w:p>
        </w:tc>
      </w:tr>
      <w:tr w:rsidR="000C7F48" w:rsidRPr="009311B8" w:rsidTr="00874998">
        <w:tc>
          <w:tcPr>
            <w:tcW w:w="1701" w:type="dxa"/>
          </w:tcPr>
          <w:p w:rsidR="000C7F48" w:rsidRPr="003E1EE8" w:rsidRDefault="006268FF">
            <w:pPr>
              <w:pStyle w:val="Ttulo1"/>
              <w:rPr>
                <w:lang w:val="pt-BR"/>
              </w:rPr>
            </w:pPr>
            <w:r w:rsidRPr="00605E96">
              <w:rPr>
                <w:color w:val="000000" w:themeColor="text1"/>
                <w:lang w:val="pt-BR"/>
              </w:rPr>
              <w:t>Habilidades e Competências</w:t>
            </w:r>
          </w:p>
        </w:tc>
        <w:tc>
          <w:tcPr>
            <w:tcW w:w="8019" w:type="dxa"/>
          </w:tcPr>
          <w:p w:rsidR="000C7F48" w:rsidRPr="003E1EE8" w:rsidRDefault="00C35C31" w:rsidP="00C35C31">
            <w:pPr>
              <w:rPr>
                <w:lang w:val="pt-BR"/>
              </w:rPr>
            </w:pPr>
            <w:r>
              <w:rPr>
                <w:lang w:val="pt-BR"/>
              </w:rPr>
              <w:t xml:space="preserve">Já trabalhei em </w:t>
            </w:r>
            <w:r w:rsidR="00605E96">
              <w:rPr>
                <w:lang w:val="pt-BR"/>
              </w:rPr>
              <w:t>produção, expedição</w:t>
            </w:r>
            <w:r>
              <w:rPr>
                <w:lang w:val="pt-BR"/>
              </w:rPr>
              <w:t xml:space="preserve">, qualidade, farmacêutica, </w:t>
            </w:r>
            <w:r w:rsidR="00605E96">
              <w:rPr>
                <w:lang w:val="pt-BR"/>
              </w:rPr>
              <w:t>balconista, frentista, operadora</w:t>
            </w:r>
            <w:r>
              <w:rPr>
                <w:lang w:val="pt-BR"/>
              </w:rPr>
              <w:t xml:space="preserve"> </w:t>
            </w:r>
            <w:r w:rsidR="00605E96">
              <w:rPr>
                <w:lang w:val="pt-BR"/>
              </w:rPr>
              <w:t>de caixa</w:t>
            </w:r>
            <w:r>
              <w:rPr>
                <w:lang w:val="pt-BR"/>
              </w:rPr>
              <w:t xml:space="preserve"> e porteira.</w:t>
            </w:r>
          </w:p>
        </w:tc>
      </w:tr>
      <w:tr w:rsidR="000C7F48" w:rsidRPr="00C35C31" w:rsidTr="00874998">
        <w:tc>
          <w:tcPr>
            <w:tcW w:w="1701" w:type="dxa"/>
          </w:tcPr>
          <w:p w:rsidR="000C7F48" w:rsidRPr="00605E96" w:rsidRDefault="006268FF">
            <w:pPr>
              <w:pStyle w:val="Ttulo1"/>
              <w:rPr>
                <w:color w:val="000000" w:themeColor="text1"/>
                <w:lang w:val="pt-BR"/>
              </w:rPr>
            </w:pPr>
            <w:r w:rsidRPr="00605E96">
              <w:rPr>
                <w:color w:val="000000" w:themeColor="text1"/>
                <w:lang w:val="pt-BR"/>
              </w:rPr>
              <w:t>Experiência</w:t>
            </w:r>
          </w:p>
        </w:tc>
        <w:tc>
          <w:tcPr>
            <w:tcW w:w="8019" w:type="dxa"/>
          </w:tcPr>
          <w:sdt>
            <w:sdtPr>
              <w:rPr>
                <w:b/>
                <w:bCs/>
                <w:caps w:val="0"/>
                <w:color w:val="262626" w:themeColor="text1" w:themeTint="D9"/>
                <w:kern w:val="0"/>
                <w:lang w:val="pt-BR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262626" w:themeColor="text1" w:themeTint="D9"/>
                    <w:kern w:val="0"/>
                    <w:lang w:val="pt-BR"/>
                  </w:rPr>
                  <w:id w:val="221802691"/>
                  <w:placeholder>
                    <w:docPart w:val="70D134FAC01F43089B6EDF0E20895FD0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605E96" w:rsidRDefault="008370BE">
                    <w:pPr>
                      <w:pStyle w:val="Ttulo2"/>
                      <w:rPr>
                        <w:sz w:val="22"/>
                        <w:szCs w:val="22"/>
                        <w:lang w:val="pt-BR"/>
                      </w:rPr>
                    </w:pPr>
                    <w:r w:rsidRPr="00605E96">
                      <w:rPr>
                        <w:rStyle w:val="Forte"/>
                        <w:lang w:val="pt-BR"/>
                      </w:rPr>
                      <w:t>AK Ind e cOM.DE pLASTICOSltda</w:t>
                    </w:r>
                  </w:p>
                  <w:p w:rsidR="000C7F48" w:rsidRPr="00605E96" w:rsidRDefault="008370BE">
                    <w:pPr>
                      <w:pStyle w:val="Ttulo3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29\08\16 á 01\03\2017</w:t>
                    </w:r>
                  </w:p>
                  <w:p w:rsidR="000C7F48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Auxiliar de expedição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262626" w:themeColor="text1" w:themeTint="D9"/>
                    <w:kern w:val="0"/>
                    <w:lang w:val="pt-BR"/>
                  </w:rPr>
                  <w:id w:val="68699791"/>
                  <w:placeholder>
                    <w:docPart w:val="70D134FAC01F43089B6EDF0E20895FD0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0C7F48" w:rsidRPr="00605E96" w:rsidRDefault="008370BE">
                    <w:pPr>
                      <w:pStyle w:val="Ttulo2"/>
                      <w:rPr>
                        <w:lang w:val="pt-BR"/>
                      </w:rPr>
                    </w:pPr>
                    <w:r w:rsidRPr="00605E96">
                      <w:rPr>
                        <w:rStyle w:val="Forte"/>
                        <w:lang w:val="pt-BR"/>
                      </w:rPr>
                      <w:t>Kaplasthair comércio de plásticos eireli</w:t>
                    </w:r>
                  </w:p>
                  <w:p w:rsidR="000C7F48" w:rsidRPr="00605E96" w:rsidRDefault="008370BE">
                    <w:pPr>
                      <w:pStyle w:val="Ttulo3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01\03\2017 á 11\05\2017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Auxiliar de expedição e assistente da qualidade.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8370BE" w:rsidRPr="00605E96" w:rsidRDefault="008370BE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Comércio de Alimentos Deztro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03\03\2016 á 26\08\2016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Caixa Operacional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8370BE" w:rsidRPr="00605E96" w:rsidRDefault="008370BE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COMÉRCIO DE MEDICAMENTOS BRAIR LTDA</w:t>
                    </w:r>
                  </w:p>
                  <w:p w:rsidR="008370BE" w:rsidRPr="00605E96" w:rsidRDefault="008370BE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16\06\2015 á 13\09\2015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Balco farmacista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2E1DD4" w:rsidRPr="00605E96" w:rsidRDefault="002E1DD4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METAFLEX IND DE EMBALAGENS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06\05\2013 á 28\082014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Auxiliar de produção 2, setor colagem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2E1DD4" w:rsidRPr="00605E96" w:rsidRDefault="002E1DD4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MARCA EMBALAGENS LTDA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04\09\2012 á22\04\2013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Auxiliar de produção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2E1DD4" w:rsidRPr="00605E96" w:rsidRDefault="002E1DD4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DITRENTO POSTOS E LOGISCA LTDA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17\02\2011 á 14\04\2012</w:t>
                    </w:r>
                  </w:p>
                  <w:p w:rsidR="002E1DD4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color w:val="000000" w:themeColor="text1"/>
                        <w:lang w:val="pt-BR"/>
                      </w:rPr>
                      <w:t>Frentista caixa</w:t>
                    </w: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605E96" w:rsidRPr="00605E96" w:rsidRDefault="00605E96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HERISCH IND E COM E SERVIÇOS DE EMBALAGENS</w:t>
                    </w: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>
                      <w:rPr>
                        <w:color w:val="000000" w:themeColor="text1"/>
                        <w:lang w:val="pt-BR"/>
                      </w:rPr>
                      <w:t>19\08\2009 á 10\02\2011</w:t>
                    </w: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>
                      <w:rPr>
                        <w:color w:val="000000" w:themeColor="text1"/>
                        <w:lang w:val="pt-BR"/>
                      </w:rPr>
                      <w:t>Auxiliar de expedição</w:t>
                    </w: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605E96" w:rsidRPr="00605E96" w:rsidRDefault="00605E96">
                    <w:pPr>
                      <w:spacing w:line="240" w:lineRule="auto"/>
                      <w:rPr>
                        <w:b/>
                        <w:color w:val="000000" w:themeColor="text1"/>
                        <w:lang w:val="pt-BR"/>
                      </w:rPr>
                    </w:pPr>
                    <w:r>
                      <w:rPr>
                        <w:b/>
                        <w:color w:val="000000" w:themeColor="text1"/>
                        <w:lang w:val="pt-BR"/>
                      </w:rPr>
                      <w:t xml:space="preserve">Brazanitas Empresa Brasileira de Saneamento e </w:t>
                    </w: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co</w:t>
                    </w:r>
                    <w:r>
                      <w:rPr>
                        <w:b/>
                        <w:color w:val="000000" w:themeColor="text1"/>
                        <w:lang w:val="pt-BR"/>
                      </w:rPr>
                      <w:t>mércio L</w:t>
                    </w:r>
                    <w:r w:rsidRPr="00605E96">
                      <w:rPr>
                        <w:b/>
                        <w:color w:val="000000" w:themeColor="text1"/>
                        <w:lang w:val="pt-BR"/>
                      </w:rPr>
                      <w:t>tda</w:t>
                    </w:r>
                  </w:p>
                  <w:p w:rsid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>
                      <w:rPr>
                        <w:color w:val="000000" w:themeColor="text1"/>
                        <w:lang w:val="pt-BR"/>
                      </w:rPr>
                      <w:t>09\04\2009 á 22\07\2009</w:t>
                    </w:r>
                  </w:p>
                  <w:p w:rsidR="00605E96" w:rsidRPr="00605E96" w:rsidRDefault="00605E96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  <w:r>
                      <w:rPr>
                        <w:color w:val="000000" w:themeColor="text1"/>
                        <w:lang w:val="pt-BR"/>
                      </w:rPr>
                      <w:t>Porteira</w:t>
                    </w:r>
                  </w:p>
                  <w:p w:rsidR="002E1DD4" w:rsidRPr="00605E96" w:rsidRDefault="002E1DD4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  <w:p w:rsidR="000C7F48" w:rsidRPr="00605E96" w:rsidRDefault="00317833">
                    <w:pPr>
                      <w:spacing w:line="240" w:lineRule="auto"/>
                      <w:rPr>
                        <w:color w:val="000000" w:themeColor="text1"/>
                        <w:lang w:val="pt-BR"/>
                      </w:rPr>
                    </w:pPr>
                  </w:p>
                </w:sdtContent>
              </w:sdt>
            </w:sdtContent>
          </w:sdt>
        </w:tc>
      </w:tr>
      <w:tr w:rsidR="000C7F48" w:rsidRPr="00C35C31" w:rsidTr="00874998">
        <w:trPr>
          <w:trHeight w:val="4393"/>
        </w:trPr>
        <w:tc>
          <w:tcPr>
            <w:tcW w:w="1701" w:type="dxa"/>
          </w:tcPr>
          <w:p w:rsidR="000C7F48" w:rsidRPr="00874998" w:rsidRDefault="006268FF">
            <w:pPr>
              <w:pStyle w:val="Ttulo1"/>
              <w:rPr>
                <w:lang w:val="pt-BR"/>
              </w:rPr>
            </w:pPr>
            <w:r w:rsidRPr="00874998">
              <w:rPr>
                <w:color w:val="000000" w:themeColor="text1"/>
                <w:lang w:val="pt-BR"/>
              </w:rPr>
              <w:lastRenderedPageBreak/>
              <w:t>Educação</w:t>
            </w:r>
          </w:p>
        </w:tc>
        <w:tc>
          <w:tcPr>
            <w:tcW w:w="8019" w:type="dxa"/>
          </w:tcPr>
          <w:sdt>
            <w:sdtPr>
              <w:rPr>
                <w:caps w:val="0"/>
                <w:color w:val="595959" w:themeColor="text1" w:themeTint="A6"/>
                <w:kern w:val="0"/>
                <w:lang w:val="pt-BR"/>
              </w:rPr>
              <w:id w:val="-691765356"/>
              <w15:repeatingSection/>
            </w:sdtPr>
            <w:sdtEndPr/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  <w:lang w:val="pt-BR"/>
                  </w:rPr>
                  <w:id w:val="-1126388115"/>
                  <w:placeholder>
                    <w:docPart w:val="70D134FAC01F43089B6EDF0E20895FD0"/>
                  </w:placeholder>
                  <w15:repeatingSectionItem/>
                </w:sdtPr>
                <w:sdtEndPr/>
                <w:sdtContent>
                  <w:p w:rsidR="000C7F48" w:rsidRPr="002E1DD4" w:rsidRDefault="002E1DD4">
                    <w:pPr>
                      <w:pStyle w:val="Ttulo2"/>
                      <w:rPr>
                        <w:rStyle w:val="Forte"/>
                        <w:lang w:val="pt-BR"/>
                      </w:rPr>
                    </w:pPr>
                    <w:r w:rsidRPr="002E1DD4">
                      <w:rPr>
                        <w:rStyle w:val="Forte"/>
                        <w:lang w:val="pt-BR"/>
                      </w:rPr>
                      <w:t>Escola de ensino estadual Maria ARACY</w:t>
                    </w:r>
                  </w:p>
                  <w:p w:rsidR="002E1DD4" w:rsidRPr="002E1DD4" w:rsidRDefault="002E1DD4" w:rsidP="002E1DD4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2° GRAU COMPLETO</w:t>
                    </w:r>
                  </w:p>
                  <w:p w:rsidR="000C7F48" w:rsidRDefault="002E1DD4">
                    <w:pPr>
                      <w:pStyle w:val="Ttulo3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CURSO- CURSO COMPLETO DE INFORMATICA</w:t>
                    </w:r>
                  </w:p>
                  <w:p w:rsidR="002E1DD4" w:rsidRDefault="002E1DD4" w:rsidP="002E1DD4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MICROLINS</w:t>
                    </w:r>
                  </w:p>
                  <w:p w:rsidR="00874998" w:rsidRDefault="002E1DD4" w:rsidP="002E1DD4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Curso de Escritório, Processos </w:t>
                    </w:r>
                    <w:r w:rsidR="00605E96">
                      <w:rPr>
                        <w:lang w:val="pt-BR"/>
                      </w:rPr>
                      <w:t>Administrativos, Analista</w:t>
                    </w:r>
                    <w:r>
                      <w:rPr>
                        <w:lang w:val="pt-BR"/>
                      </w:rPr>
                      <w:t xml:space="preserve"> de contabilidade, Inspetor e Auditor de</w:t>
                    </w:r>
                    <w:r w:rsidR="00874998">
                      <w:rPr>
                        <w:lang w:val="pt-BR"/>
                      </w:rPr>
                      <w:t xml:space="preserve"> Qualidade, leitura e interpretação de </w:t>
                    </w:r>
                    <w:r w:rsidR="00605E96">
                      <w:rPr>
                        <w:lang w:val="pt-BR"/>
                      </w:rPr>
                      <w:t>desenhos</w:t>
                    </w:r>
                    <w:r w:rsidR="00874998">
                      <w:rPr>
                        <w:lang w:val="pt-BR"/>
                      </w:rPr>
                      <w:t xml:space="preserve"> (lid metrologia)</w:t>
                    </w:r>
                  </w:p>
                  <w:p w:rsidR="00874998" w:rsidRDefault="00874998" w:rsidP="002E1DD4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Escola Parceiros.</w:t>
                    </w:r>
                  </w:p>
                  <w:p w:rsidR="00874998" w:rsidRDefault="00874998" w:rsidP="002E1DD4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Estou cursando Técnico em Qualidade, segundo semestre.</w:t>
                    </w:r>
                  </w:p>
                  <w:p w:rsidR="00605E96" w:rsidRDefault="00874998" w:rsidP="00874998">
                    <w:pPr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Escola ESPN -Escola SÃO PELEGRINO</w:t>
                    </w:r>
                  </w:p>
                  <w:p w:rsidR="00605E96" w:rsidRDefault="00605E96" w:rsidP="00874998">
                    <w:pPr>
                      <w:rPr>
                        <w:lang w:val="pt-BR"/>
                      </w:rPr>
                    </w:pPr>
                  </w:p>
                  <w:p w:rsidR="000C7F48" w:rsidRPr="003E1EE8" w:rsidRDefault="00317833" w:rsidP="00874998">
                    <w:pPr>
                      <w:rPr>
                        <w:lang w:val="pt-BR"/>
                      </w:rPr>
                    </w:pPr>
                  </w:p>
                </w:sdtContent>
              </w:sdt>
            </w:sdtContent>
          </w:sdt>
        </w:tc>
      </w:tr>
    </w:tbl>
    <w:p w:rsidR="000C7F48" w:rsidRPr="003E1EE8" w:rsidRDefault="000C7F48">
      <w:pPr>
        <w:rPr>
          <w:lang w:val="pt-BR"/>
        </w:rPr>
      </w:pPr>
    </w:p>
    <w:sectPr w:rsidR="000C7F48" w:rsidRPr="003E1EE8" w:rsidSect="003E1EE8">
      <w:footerReference w:type="default" r:id="rId7"/>
      <w:pgSz w:w="11907" w:h="16839" w:code="9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33" w:rsidRDefault="00317833">
      <w:pPr>
        <w:spacing w:after="0" w:line="240" w:lineRule="auto"/>
      </w:pPr>
      <w:r>
        <w:separator/>
      </w:r>
    </w:p>
  </w:endnote>
  <w:endnote w:type="continuationSeparator" w:id="0">
    <w:p w:rsidR="00317833" w:rsidRDefault="0031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48" w:rsidRDefault="006268FF">
    <w:pPr>
      <w:pStyle w:val="Rodap"/>
    </w:pPr>
    <w:r>
      <w:rPr>
        <w:lang w:val="pt-BR"/>
      </w:rPr>
      <w:t>Página</w:t>
    </w:r>
    <w:r>
      <w:fldChar w:fldCharType="begin"/>
    </w:r>
    <w:r>
      <w:instrText>PAGE</w:instrText>
    </w:r>
    <w:r>
      <w:fldChar w:fldCharType="separate"/>
    </w:r>
    <w:r w:rsidR="00605E9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33" w:rsidRDefault="00317833">
      <w:pPr>
        <w:spacing w:after="0" w:line="240" w:lineRule="auto"/>
      </w:pPr>
      <w:r>
        <w:separator/>
      </w:r>
    </w:p>
  </w:footnote>
  <w:footnote w:type="continuationSeparator" w:id="0">
    <w:p w:rsidR="00317833" w:rsidRDefault="00317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31"/>
    <w:rsid w:val="000C7F48"/>
    <w:rsid w:val="001B177B"/>
    <w:rsid w:val="001B1817"/>
    <w:rsid w:val="002E1DD4"/>
    <w:rsid w:val="003149B3"/>
    <w:rsid w:val="00317833"/>
    <w:rsid w:val="003E1EE8"/>
    <w:rsid w:val="00605E96"/>
    <w:rsid w:val="006268FF"/>
    <w:rsid w:val="008370BE"/>
    <w:rsid w:val="00874998"/>
    <w:rsid w:val="009311B8"/>
    <w:rsid w:val="00A43F6E"/>
    <w:rsid w:val="00B01F40"/>
    <w:rsid w:val="00C35C31"/>
    <w:rsid w:val="00E1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E6BF"/>
  <w15:chartTrackingRefBased/>
  <w15:docId w15:val="{2DBD9770-4A7D-4CCC-929A-CB655DB5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zh-CN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Pr>
      <w:b/>
      <w:bCs/>
      <w:caps/>
      <w:color w:val="7C9E0E" w:themeColor="accent1"/>
      <w:kern w:val="20"/>
    </w:rPr>
  </w:style>
  <w:style w:type="character" w:customStyle="1" w:styleId="Ttulo2Char">
    <w:name w:val="Título 2 Char"/>
    <w:basedOn w:val="Fontepargpadro"/>
    <w:link w:val="Ttulo2"/>
    <w:uiPriority w:val="1"/>
    <w:rPr>
      <w:caps/>
      <w:color w:val="000000" w:themeColor="text1"/>
      <w:kern w:val="20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table" w:customStyle="1" w:styleId="ResumeTable">
    <w:name w:val="Resume Table"/>
    <w:basedOn w:val="Tabela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elacomgrade">
    <w:name w:val="Table Grid"/>
    <w:basedOn w:val="Tabela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3"/>
    <w:qFormat/>
    <w:pPr>
      <w:spacing w:after="0" w:line="240" w:lineRule="auto"/>
    </w:pPr>
  </w:style>
  <w:style w:type="character" w:styleId="Forte">
    <w:name w:val="Strong"/>
    <w:basedOn w:val="Fontepargpadro"/>
    <w:uiPriority w:val="1"/>
    <w:qFormat/>
    <w:rPr>
      <w:b/>
      <w:bCs/>
    </w:rPr>
  </w:style>
  <w:style w:type="character" w:customStyle="1" w:styleId="Ttulo3Char">
    <w:name w:val="Título 3 Char"/>
    <w:basedOn w:val="Fontepargpadro"/>
    <w:link w:val="Ttulo3"/>
    <w:uiPriority w:val="1"/>
    <w:rPr>
      <w:caps/>
      <w:color w:val="7F7F7F" w:themeColor="text1" w:themeTint="80"/>
      <w:sz w:val="17"/>
      <w:szCs w:val="17"/>
    </w:rPr>
  </w:style>
  <w:style w:type="paragraph" w:customStyle="1" w:styleId="Nome">
    <w:name w:val="No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nfase">
    <w:name w:val="Emphasis"/>
    <w:basedOn w:val="Fontepargpadro"/>
    <w:uiPriority w:val="2"/>
    <w:unhideWhenUsed/>
    <w:qFormat/>
    <w:rPr>
      <w:i w:val="0"/>
      <w:iCs w:val="0"/>
      <w:color w:val="7C9E0E" w:themeColor="accent1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o\AppData\Roaming\Microsoft\Templates\Curr&#237;culo%20B&#225;si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D134FAC01F43089B6EDF0E20895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D4DC54-1A00-4C48-89AC-679DBDF87AE3}"/>
      </w:docPartPr>
      <w:docPartBody>
        <w:p w:rsidR="0027529F" w:rsidRDefault="00855A9D">
          <w:pPr>
            <w:pStyle w:val="70D134FAC01F43089B6EDF0E20895FD0"/>
          </w:pPr>
          <w:r>
            <w:rPr>
              <w:rStyle w:val="Textodoespaoreservado"/>
            </w:rPr>
            <w:t>Insira qualquer conteúdo que você queira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9D"/>
    <w:rsid w:val="0027529F"/>
    <w:rsid w:val="005F78B8"/>
    <w:rsid w:val="006959AF"/>
    <w:rsid w:val="008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5213045490E478D80E62EFE59B6B07F">
    <w:name w:val="D5213045490E478D80E62EFE59B6B07F"/>
  </w:style>
  <w:style w:type="paragraph" w:customStyle="1" w:styleId="F43B601F84EC4D84B7AD6500E3186471">
    <w:name w:val="F43B601F84EC4D84B7AD6500E3186471"/>
  </w:style>
  <w:style w:type="paragraph" w:customStyle="1" w:styleId="06239FF0DA714F9795AE13A74CDE7C27">
    <w:name w:val="06239FF0DA714F9795AE13A74CDE7C27"/>
  </w:style>
  <w:style w:type="paragraph" w:customStyle="1" w:styleId="2A75618D2D2D4844BFED17CA5092A623">
    <w:name w:val="2A75618D2D2D4844BFED17CA5092A623"/>
  </w:style>
  <w:style w:type="paragraph" w:customStyle="1" w:styleId="6445D2CFB224481197DD8025D048F693">
    <w:name w:val="6445D2CFB224481197DD8025D048F693"/>
  </w:style>
  <w:style w:type="paragraph" w:customStyle="1" w:styleId="4D31911C4DE34B749626357790B2EC0A">
    <w:name w:val="4D31911C4DE34B749626357790B2EC0A"/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paragraph" w:customStyle="1" w:styleId="70D134FAC01F43089B6EDF0E20895FD0">
    <w:name w:val="70D134FAC01F43089B6EDF0E20895FD0"/>
  </w:style>
  <w:style w:type="character" w:customStyle="1" w:styleId="Forte1">
    <w:name w:val="Forte1"/>
    <w:basedOn w:val="Fontepargpadro"/>
    <w:uiPriority w:val="22"/>
    <w:qFormat/>
    <w:rPr>
      <w:b/>
      <w:bCs/>
    </w:rPr>
  </w:style>
  <w:style w:type="paragraph" w:customStyle="1" w:styleId="9C21E99051564B7192AB9EC4BC2A12BF">
    <w:name w:val="9C21E99051564B7192AB9EC4BC2A12BF"/>
  </w:style>
  <w:style w:type="paragraph" w:customStyle="1" w:styleId="4C2459E017F9477FAEB1A22FD8E8ABF0">
    <w:name w:val="4C2459E017F9477FAEB1A22FD8E8ABF0"/>
  </w:style>
  <w:style w:type="paragraph" w:customStyle="1" w:styleId="1FE193FBC85247EA9AE9994B6340D21E">
    <w:name w:val="1FE193FBC85247EA9AE9994B6340D21E"/>
  </w:style>
  <w:style w:type="paragraph" w:customStyle="1" w:styleId="46BB7F0CAE114BDE87274AFD7FD0338C">
    <w:name w:val="46BB7F0CAE114BDE87274AFD7FD0338C"/>
  </w:style>
  <w:style w:type="paragraph" w:customStyle="1" w:styleId="585AD817E42948A78B40C4D6C5CF2320">
    <w:name w:val="585AD817E42948A78B40C4D6C5CF2320"/>
  </w:style>
  <w:style w:type="paragraph" w:customStyle="1" w:styleId="C5B7B58372314BEAB634B8F59DA276C5">
    <w:name w:val="C5B7B58372314BEAB634B8F59DA276C5"/>
  </w:style>
  <w:style w:type="paragraph" w:customStyle="1" w:styleId="A2712217A003494DBCFDB1DCE43517DE">
    <w:name w:val="A2712217A003494DBCFDB1DCE43517DE"/>
  </w:style>
  <w:style w:type="paragraph" w:customStyle="1" w:styleId="91BCFBF9C60247E0BD1B81F59C16A2D7">
    <w:name w:val="91BCFBF9C60247E0BD1B81F59C16A2D7"/>
  </w:style>
  <w:style w:type="paragraph" w:customStyle="1" w:styleId="E8BDE53143AA4F16A500A0C2AFAD7BD0">
    <w:name w:val="E8BDE53143AA4F16A500A0C2AFAD7BD0"/>
  </w:style>
  <w:style w:type="paragraph" w:customStyle="1" w:styleId="A1FA759D5ED1400885D8A953CE6CE841">
    <w:name w:val="A1FA759D5ED1400885D8A953CE6CE841"/>
  </w:style>
  <w:style w:type="paragraph" w:customStyle="1" w:styleId="426B75CC444E4ACE98774B6EB2600A54">
    <w:name w:val="426B75CC444E4ACE98774B6EB2600A54"/>
  </w:style>
  <w:style w:type="paragraph" w:customStyle="1" w:styleId="9A8B3FB631C04649B16125118165B4AA">
    <w:name w:val="9A8B3FB631C04649B16125118165B4AA"/>
  </w:style>
  <w:style w:type="paragraph" w:customStyle="1" w:styleId="AE95FF6881DA4FF5A19A2F7140D542F1">
    <w:name w:val="AE95FF6881DA4FF5A19A2F7140D542F1"/>
  </w:style>
  <w:style w:type="paragraph" w:customStyle="1" w:styleId="5D3CCF5D77864D0FAE77579C5B0B3453">
    <w:name w:val="5D3CCF5D77864D0FAE77579C5B0B3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</Template>
  <TotalTime>1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Carolina BITELBRON</dc:creator>
  <cp:keywords/>
  <dc:description/>
  <cp:lastModifiedBy>Marcelo</cp:lastModifiedBy>
  <cp:revision>2</cp:revision>
  <dcterms:created xsi:type="dcterms:W3CDTF">2018-12-04T17:31:00Z</dcterms:created>
  <dcterms:modified xsi:type="dcterms:W3CDTF">2018-12-04T17:31:00Z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