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1" w:rsidRPr="00DA675F" w:rsidRDefault="003E6BD1" w:rsidP="00DA675F">
      <w:pPr>
        <w:pStyle w:val="TtulodeSeo"/>
        <w:spacing w:before="0" w:line="360" w:lineRule="auto"/>
        <w:contextualSpacing/>
        <w:jc w:val="both"/>
        <w:rPr>
          <w:rFonts w:ascii="Arial" w:hAnsi="Arial" w:cs="Arial"/>
          <w:color w:val="2F2B20" w:themeColor="text1"/>
          <w:szCs w:val="24"/>
        </w:rPr>
      </w:pPr>
    </w:p>
    <w:p w:rsidR="00DA675F" w:rsidRDefault="00DA675F" w:rsidP="00942A72">
      <w:pPr>
        <w:pStyle w:val="TtulodeSeo"/>
        <w:spacing w:before="0" w:line="360" w:lineRule="auto"/>
        <w:contextualSpacing/>
        <w:jc w:val="both"/>
        <w:rPr>
          <w:rFonts w:ascii="Arial" w:hAnsi="Arial" w:cs="Arial"/>
          <w:color w:val="2F2B20" w:themeColor="text1"/>
          <w:szCs w:val="24"/>
        </w:rPr>
      </w:pPr>
    </w:p>
    <w:p w:rsidR="00B0317C" w:rsidRPr="00B0317C" w:rsidRDefault="00B0317C" w:rsidP="00B0317C">
      <w:r w:rsidRPr="00AF5801">
        <w:rPr>
          <w:rFonts w:ascii="Arial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-121285</wp:posOffset>
                </wp:positionH>
                <wp:positionV relativeFrom="margin">
                  <wp:posOffset>768350</wp:posOffset>
                </wp:positionV>
                <wp:extent cx="2047875" cy="7553960"/>
                <wp:effectExtent l="0" t="0" r="9525" b="8890"/>
                <wp:wrapSquare wrapText="bothSides"/>
                <wp:docPr id="207" name="Grupo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7553960"/>
                          <a:chOff x="0" y="0"/>
                          <a:chExt cx="2048256" cy="7815072"/>
                        </a:xfrm>
                      </wpg:grpSpPr>
                      <wps:wsp>
                        <wps:cNvPr id="209" name="Retângulo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Caixa de Texto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9" y="98542"/>
                            <a:ext cx="1780032" cy="766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801" w:rsidRPr="00DA675F" w:rsidRDefault="00DA675F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A675F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Rudinei Evaldt de</w:t>
                              </w:r>
                            </w:p>
                            <w:p w:rsidR="00DA675F" w:rsidRPr="00DA675F" w:rsidRDefault="00DA675F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A675F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Oliveira</w:t>
                              </w:r>
                            </w:p>
                            <w:p w:rsidR="00DA675F" w:rsidRPr="00DA675F" w:rsidRDefault="00DA675F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A675F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Dados pessoais</w:t>
                              </w:r>
                            </w:p>
                            <w:p w:rsidR="00DA675F" w:rsidRPr="00DA675F" w:rsidRDefault="00DA675F">
                              <w:pPr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A675F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Tel:54991506886</w:t>
                              </w:r>
                            </w:p>
                            <w:p w:rsidR="00AF5801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Endereço: </w:t>
                              </w:r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Rua Padre Gerônimo </w:t>
                              </w:r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Rossi 1725 casa 25</w:t>
                              </w:r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hyperlink r:id="rId10" w:history="1">
                                <w:r w:rsidRPr="00DA675F">
                                  <w:rPr>
                                    <w:rStyle w:val="Hyperlink"/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rudineievaldt@hotmail.com</w:t>
                                </w:r>
                              </w:hyperlink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Carteira de motorista</w:t>
                              </w:r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AD 03804766489</w:t>
                              </w:r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A675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Competências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DA675F" w:rsidRP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A675F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Liderança, trabalho em equipe, escuta ativa, empatia, motivação pelo sucesso,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orientação ao resultado e tomada de decisão.</w:t>
                              </w:r>
                            </w:p>
                            <w:p w:rsidR="00DA675F" w:rsidRP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DA675F" w:rsidRP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DA675F" w:rsidRPr="00DA675F" w:rsidRDefault="00DA675F" w:rsidP="00DA675F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743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7" o:spid="_x0000_s1026" style="position:absolute;margin-left:-9.55pt;margin-top:60.5pt;width:161.25pt;height:594.8pt;z-index:251659264;mso-position-horizontal-relative:margin;mso-position-vertical-relative:margin;mso-height-relative:margin" coordsize="20482,7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">
                <v:rect id="Retângulo 17" o:spid="_x0000_s1027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" fillcolor="#2f2b20 [3213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" o:spid="_x0000_s1028" type="#_x0000_t202" style="position:absolute;left:1421;top:985;width:17800;height:76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" filled="f" fillcolor="white [3212]" stroked="f">
                  <v:textbox inset=",21.6pt">
                    <w:txbxContent>
                      <w:p w:rsidR="00AF5801" w:rsidRPr="00DA675F" w:rsidRDefault="00DA675F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A675F"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  <w:t>Rudinei Evaldt de</w:t>
                        </w:r>
                      </w:p>
                      <w:p w:rsidR="00DA675F" w:rsidRPr="00DA675F" w:rsidRDefault="00DA675F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A675F"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  <w:t>Oliveira</w:t>
                        </w:r>
                      </w:p>
                      <w:p w:rsidR="00DA675F" w:rsidRPr="00DA675F" w:rsidRDefault="00DA675F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A675F"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  <w:t>Dados pessoais</w:t>
                        </w:r>
                      </w:p>
                      <w:p w:rsidR="00DA675F" w:rsidRPr="00DA675F" w:rsidRDefault="00DA675F">
                        <w:pPr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A675F">
                          <w:rPr>
                            <w:rFonts w:ascii="Arial" w:eastAsiaTheme="majorEastAsia" w:hAnsi="Arial" w:cs="Arial"/>
                            <w:color w:val="FFFFFF" w:themeColor="background1"/>
                            <w:sz w:val="24"/>
                            <w:szCs w:val="24"/>
                          </w:rPr>
                          <w:t>Tel:54991506886</w:t>
                        </w:r>
                      </w:p>
                      <w:p w:rsidR="00AF5801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Endereço: </w:t>
                        </w:r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Rua Padre Gerônimo </w:t>
                        </w:r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Rossi 1725 casa 25</w:t>
                        </w:r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hyperlink r:id="rId11" w:history="1">
                          <w:r w:rsidRPr="00DA675F">
                            <w:rPr>
                              <w:rStyle w:val="Hyperlink"/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rudineievaldt@hotmail.com</w:t>
                          </w:r>
                        </w:hyperlink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Carteira de motorista</w:t>
                        </w:r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AD 03804766489</w:t>
                        </w:r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A675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Competências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:</w:t>
                        </w:r>
                      </w:p>
                      <w:p w:rsidR="00DA675F" w:rsidRP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A675F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Liderança, trabalho em equipe, escuta ativa, empatia, motivação pelo sucesso,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orientação ao resultado e tomada de decisão.</w:t>
                        </w:r>
                      </w:p>
                      <w:p w:rsidR="00DA675F" w:rsidRP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DA675F" w:rsidRP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DA675F" w:rsidRPr="00DA675F" w:rsidRDefault="00DA675F" w:rsidP="00DA675F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96623B" w:rsidRPr="003E6BD1" w:rsidRDefault="00330E70" w:rsidP="00942A72">
      <w:pPr>
        <w:pStyle w:val="TtulodeSeo"/>
        <w:spacing w:before="0" w:line="360" w:lineRule="auto"/>
        <w:contextualSpacing/>
        <w:jc w:val="both"/>
        <w:rPr>
          <w:rFonts w:ascii="Arial" w:hAnsi="Arial" w:cs="Arial"/>
          <w:color w:val="2F2B20" w:themeColor="text1"/>
          <w:szCs w:val="24"/>
        </w:rPr>
      </w:pPr>
      <w:r w:rsidRPr="003E6BD1">
        <w:rPr>
          <w:rFonts w:ascii="Arial" w:hAnsi="Arial" w:cs="Arial"/>
          <w:color w:val="2F2B20" w:themeColor="text1"/>
          <w:szCs w:val="24"/>
        </w:rPr>
        <w:t>Educação</w:t>
      </w:r>
    </w:p>
    <w:p w:rsidR="0096623B" w:rsidRPr="003E6BD1" w:rsidRDefault="0049505F" w:rsidP="00942A72">
      <w:pPr>
        <w:pStyle w:val="Subseo"/>
        <w:spacing w:line="360" w:lineRule="auto"/>
        <w:contextualSpacing/>
        <w:jc w:val="both"/>
        <w:rPr>
          <w:rFonts w:ascii="Arial" w:hAnsi="Arial" w:cs="Arial"/>
          <w:color w:val="2F2B20" w:themeColor="text1"/>
          <w:sz w:val="24"/>
          <w:szCs w:val="24"/>
        </w:rPr>
      </w:pPr>
      <w:r w:rsidRPr="003E6BD1">
        <w:rPr>
          <w:rFonts w:ascii="Arial" w:hAnsi="Arial" w:cs="Arial"/>
          <w:color w:val="2F2B20" w:themeColor="text1"/>
          <w:sz w:val="24"/>
          <w:szCs w:val="24"/>
        </w:rPr>
        <w:t>UNIFTEC</w:t>
      </w:r>
      <w:r w:rsidR="00B0317C">
        <w:rPr>
          <w:rFonts w:ascii="Arial" w:hAnsi="Arial" w:cs="Arial"/>
          <w:color w:val="2F2B20" w:themeColor="text1"/>
          <w:sz w:val="24"/>
          <w:szCs w:val="24"/>
        </w:rPr>
        <w:t xml:space="preserve"> conclusão:</w:t>
      </w:r>
    </w:p>
    <w:p w:rsidR="0096623B" w:rsidRPr="003E6BD1" w:rsidRDefault="0049505F" w:rsidP="00942A72">
      <w:pPr>
        <w:pStyle w:val="DatadaSubseo"/>
        <w:spacing w:after="0" w:line="360" w:lineRule="auto"/>
        <w:contextualSpacing/>
        <w:jc w:val="both"/>
        <w:rPr>
          <w:rStyle w:val="nfaseIntensa"/>
          <w:rFonts w:ascii="Arial" w:hAnsi="Arial" w:cs="Arial"/>
          <w:sz w:val="24"/>
          <w:szCs w:val="24"/>
        </w:rPr>
      </w:pPr>
      <w:r w:rsidRPr="003E6BD1">
        <w:rPr>
          <w:rFonts w:ascii="Arial" w:hAnsi="Arial" w:cs="Arial"/>
          <w:bCs/>
          <w:i/>
          <w:iCs/>
          <w:sz w:val="24"/>
          <w:szCs w:val="24"/>
        </w:rPr>
        <w:t>3</w:t>
      </w:r>
      <w:r w:rsidR="00B0317C">
        <w:rPr>
          <w:rFonts w:ascii="Arial" w:hAnsi="Arial" w:cs="Arial"/>
          <w:bCs/>
          <w:i/>
          <w:iCs/>
          <w:sz w:val="24"/>
          <w:szCs w:val="24"/>
        </w:rPr>
        <w:t>0/06/2025</w:t>
      </w:r>
      <w:r w:rsidR="00330E70" w:rsidRPr="003E6BD1">
        <w:rPr>
          <w:rFonts w:ascii="Arial" w:hAnsi="Arial" w:cs="Arial"/>
          <w:sz w:val="24"/>
          <w:szCs w:val="24"/>
        </w:rPr>
        <w:t xml:space="preserve"> </w:t>
      </w:r>
      <w:r w:rsidRPr="003E6BD1">
        <w:rPr>
          <w:rFonts w:ascii="Arial" w:hAnsi="Arial" w:cs="Arial"/>
          <w:sz w:val="24"/>
          <w:szCs w:val="24"/>
        </w:rPr>
        <w:t>Processos Gerenciais</w:t>
      </w:r>
    </w:p>
    <w:p w:rsidR="0096623B" w:rsidRPr="00942A72" w:rsidRDefault="0049505F" w:rsidP="00942A72">
      <w:pPr>
        <w:pStyle w:val="PargrafodaLista"/>
        <w:spacing w:after="0" w:line="360" w:lineRule="auto"/>
        <w:ind w:left="0" w:firstLine="0"/>
        <w:jc w:val="both"/>
        <w:rPr>
          <w:rFonts w:ascii="Arial" w:hAnsi="Arial" w:cs="Arial"/>
          <w:color w:val="2F2B20" w:themeColor="text1"/>
          <w:sz w:val="24"/>
          <w:szCs w:val="24"/>
        </w:rPr>
      </w:pPr>
      <w:r w:rsidRPr="00942A72">
        <w:rPr>
          <w:rFonts w:ascii="Arial" w:hAnsi="Arial" w:cs="Arial"/>
          <w:color w:val="2F2B20" w:themeColor="text1"/>
          <w:sz w:val="24"/>
          <w:szCs w:val="24"/>
        </w:rPr>
        <w:t>Lid e Metrologia</w:t>
      </w:r>
    </w:p>
    <w:p w:rsidR="0049505F" w:rsidRPr="00942A72" w:rsidRDefault="00500988" w:rsidP="00942A72">
      <w:pPr>
        <w:pStyle w:val="PargrafodaLista"/>
        <w:spacing w:after="0" w:line="360" w:lineRule="auto"/>
        <w:ind w:left="0" w:firstLine="0"/>
        <w:jc w:val="both"/>
        <w:rPr>
          <w:rFonts w:ascii="Arial" w:hAnsi="Arial" w:cs="Arial"/>
          <w:color w:val="2F2B20" w:themeColor="text1"/>
          <w:sz w:val="24"/>
          <w:szCs w:val="24"/>
        </w:rPr>
      </w:pPr>
      <w:r w:rsidRPr="00942A72">
        <w:rPr>
          <w:rFonts w:ascii="Arial" w:hAnsi="Arial" w:cs="Arial"/>
          <w:color w:val="2F2B20" w:themeColor="text1"/>
          <w:sz w:val="24"/>
          <w:szCs w:val="24"/>
        </w:rPr>
        <w:t>Solda Mig e Mag</w:t>
      </w:r>
    </w:p>
    <w:p w:rsidR="00500988" w:rsidRPr="00942A72" w:rsidRDefault="00500988" w:rsidP="00942A72">
      <w:pPr>
        <w:pStyle w:val="PargrafodaLista"/>
        <w:spacing w:after="0" w:line="360" w:lineRule="auto"/>
        <w:ind w:left="0" w:firstLine="0"/>
        <w:jc w:val="both"/>
        <w:rPr>
          <w:rFonts w:ascii="Arial" w:hAnsi="Arial" w:cs="Arial"/>
          <w:color w:val="2F2B20" w:themeColor="text1"/>
          <w:sz w:val="24"/>
          <w:szCs w:val="24"/>
        </w:rPr>
      </w:pPr>
      <w:r w:rsidRPr="00942A72">
        <w:rPr>
          <w:rFonts w:ascii="Arial" w:hAnsi="Arial" w:cs="Arial"/>
          <w:color w:val="2F2B20" w:themeColor="text1"/>
          <w:sz w:val="24"/>
          <w:szCs w:val="24"/>
        </w:rPr>
        <w:t>Elétrica e Eletrotécnica Básica</w:t>
      </w:r>
    </w:p>
    <w:p w:rsidR="0096623B" w:rsidRPr="003E6BD1" w:rsidRDefault="00330E70" w:rsidP="00942A72">
      <w:pPr>
        <w:pStyle w:val="TtulodeSeo"/>
        <w:spacing w:before="0" w:line="360" w:lineRule="auto"/>
        <w:contextualSpacing/>
        <w:jc w:val="both"/>
        <w:rPr>
          <w:rFonts w:ascii="Arial" w:hAnsi="Arial" w:cs="Arial"/>
          <w:szCs w:val="24"/>
        </w:rPr>
      </w:pPr>
      <w:r w:rsidRPr="003E6BD1">
        <w:rPr>
          <w:rFonts w:ascii="Arial" w:hAnsi="Arial" w:cs="Arial"/>
          <w:color w:val="2F2B20" w:themeColor="text1"/>
          <w:szCs w:val="24"/>
        </w:rPr>
        <w:t>Experiência</w:t>
      </w:r>
      <w:r w:rsidR="00DA675F">
        <w:rPr>
          <w:rFonts w:ascii="Arial" w:hAnsi="Arial" w:cs="Arial"/>
          <w:color w:val="2F2B20" w:themeColor="text1"/>
          <w:szCs w:val="24"/>
        </w:rPr>
        <w:t xml:space="preserve"> profissional</w:t>
      </w:r>
    </w:p>
    <w:p w:rsidR="0096623B" w:rsidRPr="003E6BD1" w:rsidRDefault="0049505F" w:rsidP="00942A72">
      <w:pPr>
        <w:spacing w:after="0" w:line="36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3E6BD1">
        <w:rPr>
          <w:rFonts w:ascii="Arial" w:hAnsi="Arial" w:cs="Arial"/>
          <w:bCs/>
          <w:i/>
          <w:iCs/>
          <w:color w:val="000000"/>
          <w:sz w:val="24"/>
          <w:szCs w:val="24"/>
        </w:rPr>
        <w:t>01/04/2008</w:t>
      </w:r>
      <w:r w:rsidR="00330E70" w:rsidRPr="003E6BD1">
        <w:rPr>
          <w:rFonts w:ascii="Arial" w:hAnsi="Arial" w:cs="Arial"/>
          <w:sz w:val="24"/>
          <w:szCs w:val="24"/>
        </w:rPr>
        <w:t xml:space="preserve"> – </w:t>
      </w:r>
      <w:r w:rsidRPr="003E6BD1">
        <w:rPr>
          <w:rFonts w:ascii="Arial" w:hAnsi="Arial" w:cs="Arial"/>
          <w:sz w:val="24"/>
          <w:szCs w:val="24"/>
        </w:rPr>
        <w:t>05/11/2020</w:t>
      </w:r>
    </w:p>
    <w:p w:rsidR="0096623B" w:rsidRPr="003E6BD1" w:rsidRDefault="0049505F" w:rsidP="00942A72">
      <w:pPr>
        <w:spacing w:after="0" w:line="360" w:lineRule="auto"/>
        <w:contextualSpacing/>
        <w:jc w:val="both"/>
        <w:rPr>
          <w:rFonts w:ascii="Arial" w:hAnsi="Arial" w:cs="Arial"/>
          <w:color w:val="2F2B20" w:themeColor="text1"/>
          <w:sz w:val="24"/>
          <w:szCs w:val="24"/>
        </w:rPr>
      </w:pPr>
      <w:r w:rsidRPr="003E6BD1">
        <w:rPr>
          <w:rFonts w:ascii="Arial" w:hAnsi="Arial" w:cs="Arial"/>
          <w:color w:val="2F2B20" w:themeColor="text1"/>
          <w:sz w:val="24"/>
          <w:szCs w:val="24"/>
        </w:rPr>
        <w:t>Marcopolo</w:t>
      </w:r>
      <w:r w:rsidR="00330E70" w:rsidRPr="003E6BD1">
        <w:rPr>
          <w:rFonts w:ascii="Arial" w:hAnsi="Arial" w:cs="Arial"/>
          <w:color w:val="2F2B20" w:themeColor="text1"/>
          <w:sz w:val="24"/>
          <w:szCs w:val="24"/>
        </w:rPr>
        <w:t xml:space="preserve"> | </w:t>
      </w:r>
      <w:r w:rsidRPr="003E6BD1">
        <w:rPr>
          <w:rFonts w:ascii="Arial" w:hAnsi="Arial" w:cs="Arial"/>
          <w:color w:val="2F2B20" w:themeColor="text1"/>
          <w:sz w:val="24"/>
          <w:szCs w:val="24"/>
        </w:rPr>
        <w:t>Av. Rio Branco 4889</w:t>
      </w:r>
    </w:p>
    <w:p w:rsidR="0096623B" w:rsidRPr="003E6BD1" w:rsidRDefault="0049505F" w:rsidP="00942A7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6BD1">
        <w:rPr>
          <w:rFonts w:ascii="Arial" w:hAnsi="Arial" w:cs="Arial"/>
          <w:sz w:val="24"/>
          <w:szCs w:val="24"/>
        </w:rPr>
        <w:t>Inspetor de qualidade</w:t>
      </w:r>
    </w:p>
    <w:p w:rsidR="00500988" w:rsidRPr="003E6BD1" w:rsidRDefault="00500988" w:rsidP="00942A7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6BD1">
        <w:rPr>
          <w:rFonts w:ascii="Arial" w:hAnsi="Arial" w:cs="Arial"/>
          <w:sz w:val="24"/>
          <w:szCs w:val="24"/>
        </w:rPr>
        <w:t>Realiza</w:t>
      </w:r>
      <w:r w:rsidR="00F158AC">
        <w:rPr>
          <w:rFonts w:ascii="Arial" w:hAnsi="Arial" w:cs="Arial"/>
          <w:sz w:val="24"/>
          <w:szCs w:val="24"/>
        </w:rPr>
        <w:t>va</w:t>
      </w:r>
      <w:r w:rsidR="008834FC" w:rsidRPr="003E6BD1">
        <w:rPr>
          <w:rFonts w:ascii="Arial" w:hAnsi="Arial" w:cs="Arial"/>
          <w:sz w:val="24"/>
          <w:szCs w:val="24"/>
        </w:rPr>
        <w:t xml:space="preserve"> inspeções do produto pronto verificando os componentes elétricos, mecânicos e hidráulicos. Realizava inspeção em Processo na linha de produção</w:t>
      </w:r>
      <w:r w:rsidR="0081658F" w:rsidRPr="003E6BD1">
        <w:rPr>
          <w:rFonts w:ascii="Arial" w:hAnsi="Arial" w:cs="Arial"/>
          <w:sz w:val="24"/>
          <w:szCs w:val="24"/>
        </w:rPr>
        <w:t>, analisando estruturas, acabamentos internos e externos, conferência com desenhos e fichas técnicas, identificação e registro de não conformidades, inspeção final e testes funcionais, auditorias de qualidade e melhoria contínua.</w:t>
      </w:r>
    </w:p>
    <w:p w:rsidR="0096623B" w:rsidRPr="003E6BD1" w:rsidRDefault="00330E70" w:rsidP="00942A72">
      <w:pPr>
        <w:pStyle w:val="TtulodeSeo"/>
        <w:spacing w:before="0" w:line="360" w:lineRule="auto"/>
        <w:contextualSpacing/>
        <w:jc w:val="both"/>
        <w:rPr>
          <w:rFonts w:ascii="Arial" w:hAnsi="Arial" w:cs="Arial"/>
          <w:color w:val="2F2B20" w:themeColor="text1"/>
          <w:szCs w:val="24"/>
        </w:rPr>
      </w:pPr>
      <w:r w:rsidRPr="003E6BD1">
        <w:rPr>
          <w:rFonts w:ascii="Arial" w:hAnsi="Arial" w:cs="Arial"/>
          <w:color w:val="2F2B20" w:themeColor="text1"/>
          <w:szCs w:val="24"/>
        </w:rPr>
        <w:t>Aptidões</w:t>
      </w:r>
    </w:p>
    <w:p w:rsidR="0096623B" w:rsidRPr="003E6BD1" w:rsidRDefault="00500988" w:rsidP="00F6568F">
      <w:pPr>
        <w:spacing w:after="0" w:line="36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3E6BD1">
        <w:rPr>
          <w:rFonts w:ascii="Arial" w:eastAsia="Lato" w:hAnsi="Arial" w:cs="Arial"/>
          <w:color w:val="0D111A"/>
          <w:sz w:val="24"/>
          <w:szCs w:val="24"/>
        </w:rPr>
        <w:t>Profissional com experiência na realização de inspeções, medições e testes com o produto pronto. Com o uso das metodologias para otimização de processos e manutenção do processo da qualidade. Com foco na melhoria contínua. Habilidades de colaboração e trabalho em equipe. Sou um profissional com ótima capacidade de comunicação e bons conhecimentos capaz de auxiliar na rotina diária e oferecer um serviço de qualidade, buscando soluções aos problemas apresentados. Profissional com excelentes habilidades de comunicação e experiência capaz de conciliar múltiplas tarefas, garantindo a eficiência da rotina operacional.</w:t>
      </w:r>
    </w:p>
    <w:p w:rsidR="0096623B" w:rsidRPr="003E6BD1" w:rsidRDefault="0096623B" w:rsidP="00942A7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96623B" w:rsidRPr="003E6BD1" w:rsidSect="00B0317C">
      <w:headerReference w:type="even" r:id="rId12"/>
      <w:footerReference w:type="even" r:id="rId13"/>
      <w:footerReference w:type="default" r:id="rId14"/>
      <w:headerReference w:type="first" r:id="rId15"/>
      <w:pgSz w:w="11907" w:h="16839"/>
      <w:pgMar w:top="851" w:right="1134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70" w:rsidRDefault="00330E70">
      <w:pPr>
        <w:spacing w:after="0" w:line="240" w:lineRule="auto"/>
      </w:pPr>
      <w:r>
        <w:separator/>
      </w:r>
    </w:p>
  </w:endnote>
  <w:endnote w:type="continuationSeparator" w:id="0">
    <w:p w:rsidR="00330E70" w:rsidRDefault="0033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3B" w:rsidRDefault="00330E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623B" w:rsidRDefault="009662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BSS6mAIQIAAIE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96623B" w:rsidRDefault="009662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623B" w:rsidRDefault="009662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" fillcolor="#a9a57c [3204]" stroked="f" strokeweight="2pt">
              <v:path arrowok="t"/>
              <v:textbox>
                <w:txbxContent>
                  <w:p w:rsidR="0096623B" w:rsidRDefault="0096623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Colchete Dup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96623B" w:rsidRDefault="00330E7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675F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lchete Duplo 7" o:spid="_x0000_s1034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N4adBS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96623B" w:rsidRDefault="00330E70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DA675F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3B" w:rsidRDefault="00330E70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E2C60B9" id="Retângulo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623B" w:rsidRDefault="009662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N/h6m4hAgAAgQQAAA4AAAAAAAAAAAAAAAAALgIAAGRycy9lMm9Eb2MueG1s&#10;UEsBAi0AFAAGAAgAAAAhAE/JoCDeAAAABgEAAA8AAAAAAAAAAAAAAAAAewQAAGRycy9kb3ducmV2&#10;LnhtbFBLBQYAAAAABAAEAPMAAACGBQAAAAA=&#10;" fillcolor="#675e47 [3215]" stroked="f" strokeweight="2pt">
              <v:path arrowok="t"/>
              <v:textbox>
                <w:txbxContent>
                  <w:p w:rsidR="0096623B" w:rsidRDefault="009662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623B" w:rsidRDefault="009662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Cy&#10;221JFwIAAIM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96623B" w:rsidRDefault="0096623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Colchete Dup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96623B" w:rsidRDefault="00330E7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7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aYVjTJ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96623B" w:rsidRDefault="00330E70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70" w:rsidRDefault="00330E70">
      <w:pPr>
        <w:spacing w:after="0" w:line="240" w:lineRule="auto"/>
      </w:pPr>
      <w:r>
        <w:separator/>
      </w:r>
    </w:p>
  </w:footnote>
  <w:footnote w:type="continuationSeparator" w:id="0">
    <w:p w:rsidR="00330E70" w:rsidRDefault="0033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3B" w:rsidRDefault="00330E70">
    <w:pPr>
      <w:pStyle w:val="Cabealh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BE063F8" id="Retângulo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623B" w:rsidRDefault="00330E7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Currículo: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CmgwY6dAgAArQUAAA4AAAAAAAAAAAAAAAAALgIAAGRycy9l&#10;Mm9Eb2MueG1sUEsBAi0AFAAGAAgAAAAhABu8aNTdAAAABAEAAA8AAAAAAAAAAAAAAAAA9w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p w:rsidR="0096623B" w:rsidRDefault="00330E7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Currículo: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623B" w:rsidRDefault="009662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tângulo 5" o:spid="_x0000_s1030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IbV&#10;8PgVAgAAgwQAAA4AAAAAAAAAAAAAAAAALgIAAGRycy9lMm9Eb2MueG1sUEsBAi0AFAAGAAgAAAAh&#10;AK6nk0nbAAAABQEAAA8AAAAAAAAAAAAAAAAAbwQAAGRycy9kb3ducmV2LnhtbFBLBQYAAAAABAAE&#10;APMAAAB3BQAAAAA=&#10;" fillcolor="#a9a57c [3204]" stroked="f" strokeweight="2pt">
              <v:path arrowok="t"/>
              <v:textbox>
                <w:txbxContent>
                  <w:p w:rsidR="0096623B" w:rsidRDefault="0096623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6623B" w:rsidRDefault="009662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tângulo 4" o:spid="_x0000_s1031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" fillcolor="#675e47 [3215]" stroked="f" strokeweight="2pt">
              <v:path arrowok="t"/>
              <v:textbox>
                <w:txbxContent>
                  <w:p w:rsidR="0096623B" w:rsidRDefault="009662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3B" w:rsidRDefault="00330E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871BA63" id="Retângulo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defaultTabStop w:val="720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5F"/>
    <w:rsid w:val="002E23CA"/>
    <w:rsid w:val="00330E70"/>
    <w:rsid w:val="003E6BD1"/>
    <w:rsid w:val="0049505F"/>
    <w:rsid w:val="00500988"/>
    <w:rsid w:val="006F43BB"/>
    <w:rsid w:val="0081658F"/>
    <w:rsid w:val="008834FC"/>
    <w:rsid w:val="00942A72"/>
    <w:rsid w:val="0096623B"/>
    <w:rsid w:val="009E71C7"/>
    <w:rsid w:val="00AF5801"/>
    <w:rsid w:val="00B0317C"/>
    <w:rsid w:val="00C055B9"/>
    <w:rsid w:val="00DA675F"/>
    <w:rsid w:val="00F158AC"/>
    <w:rsid w:val="00F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817CB"/>
  <w15:docId w15:val="{B26732BC-4934-4085-8E0C-55F157DF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Forte">
    <w:name w:val="Strong"/>
    <w:basedOn w:val="Fontepargpadro"/>
    <w:uiPriority w:val="22"/>
    <w:qFormat/>
    <w:rPr>
      <w:b/>
      <w:bCs/>
      <w14:numForm w14:val="oldStyle"/>
    </w:rPr>
  </w:style>
  <w:style w:type="character" w:styleId="nfase">
    <w:name w:val="Emphasis"/>
    <w:basedOn w:val="Fontepargpadro"/>
    <w:uiPriority w:val="20"/>
    <w:qFormat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oChar">
    <w:name w:val="Citação Char"/>
    <w:basedOn w:val="Fontepargpadro"/>
    <w:link w:val="Citao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eSutil">
    <w:name w:val="Subtle Emphasis"/>
    <w:basedOn w:val="Fontepargpadro"/>
    <w:uiPriority w:val="19"/>
    <w:qFormat/>
    <w:rPr>
      <w:i/>
      <w:iCs/>
      <w:color w:val="auto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Pr>
      <w:smallCaps/>
      <w:color w:val="auto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auto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caps w:val="0"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qFormat/>
    <w:rPr>
      <w:b/>
      <w:color w:val="675E47" w:themeColor="text2"/>
      <w:sz w:val="24"/>
    </w:r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ePessoal">
    <w:name w:val="Nome Pessoal"/>
    <w:basedOn w:val="Ttulo"/>
    <w:qFormat/>
    <w:rPr>
      <w:b/>
      <w:sz w:val="28"/>
      <w:szCs w:val="28"/>
    </w:rPr>
  </w:style>
  <w:style w:type="paragraph" w:customStyle="1" w:styleId="DatadaSubseo">
    <w:name w:val="Data da Subseção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Telefone">
    <w:name w:val="Telefone"/>
    <w:basedOn w:val="SemEspaamento"/>
    <w:qFormat/>
    <w:rPr>
      <w:sz w:val="24"/>
    </w:rPr>
  </w:style>
  <w:style w:type="paragraph" w:customStyle="1" w:styleId="EndereodoRemetente">
    <w:name w:val="Endereço do Remetente"/>
    <w:basedOn w:val="SemEspaamento"/>
    <w:qFormat/>
    <w:pPr>
      <w:spacing w:line="274" w:lineRule="auto"/>
    </w:pPr>
    <w:rPr>
      <w:sz w:val="21"/>
    </w:rPr>
  </w:style>
  <w:style w:type="paragraph" w:customStyle="1" w:styleId="TextodaSubseo">
    <w:name w:val="Texto da Subseção"/>
    <w:basedOn w:val="Commarcadore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Commarcadore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Encerramento">
    <w:name w:val="Closing"/>
    <w:basedOn w:val="Normal"/>
    <w:link w:val="Encerramento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EncerramentoChar">
    <w:name w:val="Encerramento Char"/>
    <w:basedOn w:val="Fontepargpadro"/>
    <w:link w:val="Encerramento"/>
    <w:uiPriority w:val="5"/>
    <w:rPr>
      <w:b/>
      <w:color w:val="auto"/>
      <w:sz w:val="21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udao">
    <w:name w:val="Salutation"/>
    <w:basedOn w:val="SemEspaamento"/>
    <w:next w:val="Normal"/>
    <w:link w:val="Saudao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udaoChar">
    <w:name w:val="Saudação Char"/>
    <w:basedOn w:val="Fontepargpadro"/>
    <w:link w:val="Saudao"/>
    <w:uiPriority w:val="4"/>
    <w:rPr>
      <w:b/>
      <w:color w:val="auto"/>
      <w:sz w:val="21"/>
    </w:rPr>
  </w:style>
  <w:style w:type="paragraph" w:styleId="Assinatura">
    <w:name w:val="Signature"/>
    <w:basedOn w:val="Normal"/>
    <w:link w:val="AssinaturaChar"/>
    <w:uiPriority w:val="99"/>
    <w:unhideWhenUsed/>
    <w:pPr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Pr>
      <w:sz w:val="21"/>
    </w:rPr>
  </w:style>
  <w:style w:type="character" w:styleId="Hyperlink">
    <w:name w:val="Hyperlink"/>
    <w:basedOn w:val="Fontepargpadro"/>
    <w:uiPriority w:val="99"/>
    <w:unhideWhenUsed/>
    <w:rsid w:val="00DA675F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udineievaldt@hot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rudineievaldt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Adjacenc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Padre Gerônimo Rossi 1725 casa 25 </CompanyAddress>
  <CompanyPhone>54: 991506886</CompanyPhone>
  <CompanyFax/>
  <CompanyEmail>Rudineievaldt@hotmail.com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E084DDA-843B-4F53-A3EE-BC85E676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251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Evaldt de Oliveira</dc:creator>
  <cp:lastModifiedBy>RUDINEI EVALDT DE OLIVEIRA</cp:lastModifiedBy>
  <cp:revision>6</cp:revision>
  <dcterms:created xsi:type="dcterms:W3CDTF">2025-07-14T19:57:00Z</dcterms:created>
  <dcterms:modified xsi:type="dcterms:W3CDTF">2025-07-14T22:48:00Z</dcterms:modified>
</cp:coreProperties>
</file>