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8A32" w14:textId="1F5CCEE4" w:rsidR="002039BD" w:rsidRPr="001638B8" w:rsidRDefault="000C7952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Priscila Oliveira de Paula </w:t>
      </w:r>
      <w:proofErr w:type="spellStart"/>
      <w:r>
        <w:rPr>
          <w:rFonts w:ascii="Verdana" w:hAnsi="Verdana"/>
          <w:sz w:val="40"/>
          <w:szCs w:val="40"/>
        </w:rPr>
        <w:t>Gramms</w:t>
      </w:r>
      <w:proofErr w:type="spellEnd"/>
      <w:r w:rsidR="001D2A9B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 wp14:anchorId="7C97A00B" wp14:editId="5FE3D1F6">
            <wp:extent cx="37465" cy="3746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" cy="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98E0" w14:textId="77777777" w:rsidR="00731E2B" w:rsidRDefault="00731E2B" w:rsidP="00731E2B">
      <w:pPr>
        <w:pStyle w:val="Seo"/>
        <w:rPr>
          <w:rFonts w:ascii="Verdana" w:hAnsi="Verdana"/>
        </w:rPr>
      </w:pPr>
    </w:p>
    <w:p w14:paraId="4EDC94D4" w14:textId="77777777" w:rsidR="00731E2B" w:rsidRDefault="00731E2B" w:rsidP="00731E2B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</w:t>
      </w:r>
    </w:p>
    <w:p w14:paraId="7F465F7B" w14:textId="6380511D" w:rsidR="00250B9B" w:rsidRDefault="00FD7BE2" w:rsidP="00250B9B">
      <w:pPr>
        <w:rPr>
          <w:rFonts w:ascii="Verdana" w:hAnsi="Verdana"/>
        </w:rPr>
      </w:pPr>
      <w:r>
        <w:rPr>
          <w:rFonts w:ascii="Verdana" w:hAnsi="Verdana"/>
          <w:lang w:eastAsia="pt-BR"/>
        </w:rPr>
        <w:pict w14:anchorId="41FAAFE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.3pt;margin-top:10.7pt;width:446.25pt;height:0;z-index:251660288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731E2B">
        <w:rPr>
          <w:rFonts w:ascii="Verdana" w:hAnsi="Verdana"/>
        </w:rPr>
        <w:br/>
      </w:r>
      <w:r w:rsidR="00D341E6">
        <w:rPr>
          <w:rFonts w:ascii="Verdana" w:hAnsi="Verdana"/>
        </w:rPr>
        <w:t>Brasileir</w:t>
      </w:r>
      <w:r w:rsidR="000C7952">
        <w:rPr>
          <w:rFonts w:ascii="Verdana" w:hAnsi="Verdana"/>
        </w:rPr>
        <w:t>a</w:t>
      </w:r>
      <w:r w:rsidR="00D341E6">
        <w:rPr>
          <w:rFonts w:ascii="Verdana" w:hAnsi="Verdana"/>
        </w:rPr>
        <w:t xml:space="preserve">, </w:t>
      </w:r>
      <w:r w:rsidR="000C7952">
        <w:rPr>
          <w:rFonts w:ascii="Verdana" w:hAnsi="Verdana"/>
        </w:rPr>
        <w:t>18</w:t>
      </w:r>
      <w:r w:rsidR="00D3464A" w:rsidRPr="00731E2B">
        <w:rPr>
          <w:rFonts w:ascii="Verdana" w:hAnsi="Verdana"/>
        </w:rPr>
        <w:t xml:space="preserve"> anos</w:t>
      </w:r>
      <w:r w:rsidR="00EF44FC" w:rsidRPr="00731E2B">
        <w:rPr>
          <w:rFonts w:ascii="Verdana" w:hAnsi="Verdana"/>
        </w:rPr>
        <w:t xml:space="preserve"> (</w:t>
      </w:r>
      <w:r w:rsidR="000C7952">
        <w:rPr>
          <w:rFonts w:ascii="Verdana" w:hAnsi="Verdana"/>
        </w:rPr>
        <w:t>05</w:t>
      </w:r>
      <w:r w:rsidR="00EF44FC" w:rsidRPr="00731E2B">
        <w:rPr>
          <w:rFonts w:ascii="Verdana" w:hAnsi="Verdana"/>
        </w:rPr>
        <w:t>/0</w:t>
      </w:r>
      <w:r w:rsidR="000C7952">
        <w:rPr>
          <w:rFonts w:ascii="Verdana" w:hAnsi="Verdana"/>
        </w:rPr>
        <w:t>5</w:t>
      </w:r>
      <w:r w:rsidR="00EF44FC" w:rsidRPr="00731E2B">
        <w:rPr>
          <w:rFonts w:ascii="Verdana" w:hAnsi="Verdana"/>
        </w:rPr>
        <w:t>/200</w:t>
      </w:r>
      <w:r w:rsidR="000C7952">
        <w:rPr>
          <w:rFonts w:ascii="Verdana" w:hAnsi="Verdana"/>
        </w:rPr>
        <w:t>3</w:t>
      </w:r>
      <w:r w:rsidR="00EF44FC" w:rsidRPr="00731E2B">
        <w:rPr>
          <w:rFonts w:ascii="Verdana" w:hAnsi="Verdana"/>
        </w:rPr>
        <w:t>)</w:t>
      </w:r>
      <w:r w:rsidR="001638B8" w:rsidRPr="00731E2B">
        <w:rPr>
          <w:rFonts w:ascii="Verdana" w:hAnsi="Verdana"/>
        </w:rPr>
        <w:br/>
      </w:r>
      <w:r w:rsidR="00134FCF" w:rsidRPr="00731E2B">
        <w:rPr>
          <w:rFonts w:ascii="Verdana" w:hAnsi="Verdana"/>
        </w:rPr>
        <w:t>Rua</w:t>
      </w:r>
      <w:r w:rsidR="00A555B8">
        <w:rPr>
          <w:rFonts w:ascii="Verdana" w:hAnsi="Verdana"/>
        </w:rPr>
        <w:t xml:space="preserve"> </w:t>
      </w:r>
      <w:r w:rsidR="00D3464A" w:rsidRPr="00731E2B">
        <w:rPr>
          <w:rFonts w:ascii="Verdana" w:hAnsi="Verdana"/>
        </w:rPr>
        <w:t>Otávio Dias Ferraz, número 29</w:t>
      </w:r>
      <w:r w:rsidR="001638B8" w:rsidRPr="00731E2B">
        <w:rPr>
          <w:rFonts w:ascii="Verdana" w:hAnsi="Verdana"/>
        </w:rPr>
        <w:br/>
      </w:r>
      <w:r w:rsidR="00134FCF" w:rsidRPr="00731E2B">
        <w:rPr>
          <w:rFonts w:ascii="Verdana" w:hAnsi="Verdana"/>
        </w:rPr>
        <w:t>Bairro São Paulo – Montenegro – RS</w:t>
      </w:r>
      <w:r w:rsidR="001638B8" w:rsidRPr="00731E2B">
        <w:rPr>
          <w:rFonts w:ascii="Verdana" w:hAnsi="Verdana"/>
        </w:rPr>
        <w:br/>
      </w:r>
      <w:r w:rsidR="00B241FB">
        <w:rPr>
          <w:rFonts w:ascii="Verdana" w:hAnsi="Verdana"/>
        </w:rPr>
        <w:t xml:space="preserve">Contato: </w:t>
      </w:r>
      <w:r w:rsidR="00A90A0F" w:rsidRPr="00731E2B">
        <w:rPr>
          <w:rFonts w:ascii="Verdana" w:hAnsi="Verdana"/>
        </w:rPr>
        <w:t>(51)</w:t>
      </w:r>
      <w:r w:rsidR="00D3464A" w:rsidRPr="00731E2B">
        <w:rPr>
          <w:rFonts w:ascii="Verdana" w:hAnsi="Verdana"/>
        </w:rPr>
        <w:t>99</w:t>
      </w:r>
      <w:r w:rsidR="000C7952">
        <w:rPr>
          <w:rFonts w:ascii="Verdana" w:hAnsi="Verdana"/>
        </w:rPr>
        <w:t>6017293</w:t>
      </w:r>
      <w:r w:rsidR="00982D90">
        <w:rPr>
          <w:rFonts w:ascii="Verdana" w:hAnsi="Verdana"/>
        </w:rPr>
        <w:t>/</w:t>
      </w:r>
      <w:proofErr w:type="gramStart"/>
      <w:r w:rsidR="00B241FB">
        <w:rPr>
          <w:rFonts w:ascii="Verdana" w:hAnsi="Verdana"/>
        </w:rPr>
        <w:t>/(</w:t>
      </w:r>
      <w:proofErr w:type="gramEnd"/>
      <w:r w:rsidR="00B241FB">
        <w:rPr>
          <w:rFonts w:ascii="Verdana" w:hAnsi="Verdana"/>
        </w:rPr>
        <w:t>51)</w:t>
      </w:r>
      <w:r w:rsidR="000C7952" w:rsidRPr="000C7952">
        <w:rPr>
          <w:rFonts w:ascii="Verdana" w:hAnsi="Verdana"/>
        </w:rPr>
        <w:t xml:space="preserve"> </w:t>
      </w:r>
      <w:r w:rsidR="000C7952" w:rsidRPr="00731E2B">
        <w:rPr>
          <w:rFonts w:ascii="Verdana" w:hAnsi="Verdana"/>
        </w:rPr>
        <w:t>99</w:t>
      </w:r>
      <w:r w:rsidR="000C7952">
        <w:rPr>
          <w:rFonts w:ascii="Verdana" w:hAnsi="Verdana"/>
        </w:rPr>
        <w:t>7903849</w:t>
      </w:r>
      <w:r w:rsidR="00731E2B">
        <w:rPr>
          <w:rFonts w:ascii="Verdana" w:hAnsi="Verdana"/>
        </w:rPr>
        <w:br/>
      </w:r>
      <w:proofErr w:type="spellStart"/>
      <w:r w:rsidR="007217C7">
        <w:rPr>
          <w:rFonts w:ascii="Verdana" w:hAnsi="Verdana"/>
        </w:rPr>
        <w:t>Email</w:t>
      </w:r>
      <w:proofErr w:type="spellEnd"/>
      <w:r w:rsidR="007217C7">
        <w:rPr>
          <w:rFonts w:ascii="Verdana" w:hAnsi="Verdana"/>
        </w:rPr>
        <w:t xml:space="preserve">: </w:t>
      </w:r>
      <w:r w:rsidR="000C7952">
        <w:rPr>
          <w:rFonts w:ascii="Verdana" w:hAnsi="Verdana"/>
        </w:rPr>
        <w:t>priscilaoliveira452@gmail.com</w:t>
      </w:r>
    </w:p>
    <w:p w14:paraId="49C9E30D" w14:textId="77777777" w:rsidR="00057685" w:rsidRDefault="00057685" w:rsidP="00057685">
      <w:pPr>
        <w:pStyle w:val="Seo"/>
        <w:rPr>
          <w:rFonts w:ascii="Verdana" w:hAnsi="Verdana"/>
        </w:rPr>
      </w:pPr>
      <w:r>
        <w:rPr>
          <w:rFonts w:ascii="Verdana" w:hAnsi="Verdana"/>
        </w:rPr>
        <w:t>ÁREA DE INTERESSE</w:t>
      </w:r>
    </w:p>
    <w:p w14:paraId="61183CD1" w14:textId="77777777" w:rsidR="00057685" w:rsidRDefault="00FD7BE2" w:rsidP="0005768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 w14:anchorId="493AC2C0">
          <v:shape id="_x0000_s2053" type="#_x0000_t32" style="position:absolute;margin-left:.3pt;margin-top:10.7pt;width:446.25pt;height:0;z-index:251662336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057685">
        <w:rPr>
          <w:rFonts w:ascii="Verdana" w:hAnsi="Verdana"/>
        </w:rPr>
        <w:br/>
      </w:r>
    </w:p>
    <w:p w14:paraId="79E2089F" w14:textId="77777777" w:rsidR="00057685" w:rsidRDefault="00E956CE" w:rsidP="00250B9B">
      <w:pPr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8641F9">
        <w:rPr>
          <w:rFonts w:ascii="Verdana" w:hAnsi="Verdana"/>
        </w:rPr>
        <w:t>Sem preferência;</w:t>
      </w:r>
    </w:p>
    <w:p w14:paraId="6F71AEC6" w14:textId="77777777" w:rsidR="00E956CE" w:rsidRPr="00250B9B" w:rsidRDefault="00E956CE" w:rsidP="00250B9B">
      <w:pPr>
        <w:rPr>
          <w:rFonts w:ascii="Verdana" w:hAnsi="Verdana"/>
        </w:rPr>
      </w:pPr>
      <w:r>
        <w:rPr>
          <w:rFonts w:ascii="Verdana" w:hAnsi="Verdana"/>
        </w:rPr>
        <w:t>Disponibilidade: Integral</w:t>
      </w:r>
      <w:r w:rsidR="009B0076">
        <w:rPr>
          <w:rFonts w:ascii="Verdana" w:hAnsi="Verdana"/>
        </w:rPr>
        <w:t>.</w:t>
      </w:r>
    </w:p>
    <w:p w14:paraId="774ADB3C" w14:textId="77777777" w:rsidR="00057685" w:rsidRDefault="00057685" w:rsidP="001638B8">
      <w:pPr>
        <w:pStyle w:val="Seo"/>
        <w:rPr>
          <w:rFonts w:ascii="Verdana" w:hAnsi="Verdana"/>
        </w:rPr>
      </w:pPr>
    </w:p>
    <w:p w14:paraId="0DC99000" w14:textId="77777777"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14:paraId="6430AD5F" w14:textId="7BBD90DD" w:rsidR="001638B8" w:rsidRPr="000C7952" w:rsidRDefault="00FD7BE2" w:rsidP="000C795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 w14:anchorId="6E4E226E">
          <v:shape id=" 164" o:spid="_x0000_s2050" type="#_x0000_t32" style="position:absolute;margin-left:.3pt;margin-top:10.7pt;width:446.25pt;height:0;z-index:251657216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B30D63">
        <w:rPr>
          <w:rFonts w:ascii="Verdana" w:hAnsi="Verdana"/>
        </w:rPr>
        <w:br/>
      </w:r>
    </w:p>
    <w:p w14:paraId="3A77EE9A" w14:textId="6F84CE30" w:rsidR="003554D6" w:rsidRDefault="00E956CE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>
        <w:rPr>
          <w:rFonts w:ascii="Verdana" w:hAnsi="Verdana"/>
        </w:rPr>
        <w:t xml:space="preserve">Ensino médio – </w:t>
      </w:r>
      <w:r w:rsidR="000C7952">
        <w:rPr>
          <w:rFonts w:ascii="Verdana" w:hAnsi="Verdana"/>
        </w:rPr>
        <w:t>Colégio Estadual Dr. Paulo Ribeiro Campos</w:t>
      </w:r>
      <w:r>
        <w:rPr>
          <w:rFonts w:ascii="Verdana" w:hAnsi="Verdana"/>
        </w:rPr>
        <w:t>;</w:t>
      </w:r>
    </w:p>
    <w:p w14:paraId="260962AA" w14:textId="1A8018E1" w:rsidR="00E956CE" w:rsidRDefault="00E956CE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>
        <w:rPr>
          <w:rFonts w:ascii="Verdana" w:hAnsi="Verdana"/>
        </w:rPr>
        <w:t xml:space="preserve">Curso técnico </w:t>
      </w:r>
      <w:r w:rsidR="000C7952">
        <w:rPr>
          <w:rFonts w:ascii="Verdana" w:hAnsi="Verdana"/>
        </w:rPr>
        <w:t>de Auxiliar Administrativo</w:t>
      </w:r>
      <w:r>
        <w:rPr>
          <w:rFonts w:ascii="Verdana" w:hAnsi="Verdana"/>
        </w:rPr>
        <w:t xml:space="preserve"> – </w:t>
      </w:r>
      <w:r w:rsidR="000C7952">
        <w:rPr>
          <w:rFonts w:ascii="Verdana" w:hAnsi="Verdana"/>
        </w:rPr>
        <w:t>SESCOOP/RS</w:t>
      </w:r>
      <w:r>
        <w:rPr>
          <w:rFonts w:ascii="Verdana" w:hAnsi="Verdana"/>
        </w:rPr>
        <w:t>;</w:t>
      </w:r>
    </w:p>
    <w:p w14:paraId="3F47240A" w14:textId="633FF525" w:rsidR="000C7952" w:rsidRDefault="000C7952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>
        <w:rPr>
          <w:rFonts w:ascii="Verdana" w:hAnsi="Verdana"/>
        </w:rPr>
        <w:t>Curso de Gestão Profissional e Pessoal – Instituto Mix de Profissões;</w:t>
      </w:r>
    </w:p>
    <w:p w14:paraId="27AC872D" w14:textId="6DC9154C" w:rsidR="000C7952" w:rsidRDefault="000C7952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>
        <w:rPr>
          <w:rFonts w:ascii="Verdana" w:hAnsi="Verdana"/>
        </w:rPr>
        <w:t>Cursando Técnicas Administrativas e Gestão de Pessoas – Instituto Mix de Profissões.</w:t>
      </w:r>
    </w:p>
    <w:p w14:paraId="564300EA" w14:textId="6DAD0D17" w:rsidR="000C7952" w:rsidRPr="000C7952" w:rsidRDefault="000C7952" w:rsidP="00731E2B">
      <w:pPr>
        <w:pStyle w:val="PargrafodaLista"/>
        <w:numPr>
          <w:ilvl w:val="0"/>
          <w:numId w:val="30"/>
        </w:numPr>
        <w:rPr>
          <w:rFonts w:ascii="Verdana" w:hAnsi="Verdana"/>
        </w:rPr>
      </w:pPr>
      <w:r w:rsidRPr="000C7952">
        <w:rPr>
          <w:rFonts w:ascii="Verdana" w:hAnsi="Verdana"/>
        </w:rPr>
        <w:t xml:space="preserve">Exerceu a função de </w:t>
      </w:r>
      <w:r>
        <w:rPr>
          <w:rFonts w:ascii="Verdana" w:hAnsi="Verdana"/>
        </w:rPr>
        <w:t>A</w:t>
      </w:r>
      <w:r w:rsidRPr="000C7952">
        <w:rPr>
          <w:rFonts w:ascii="Verdana" w:hAnsi="Verdana"/>
        </w:rPr>
        <w:t xml:space="preserve">uxiliar de </w:t>
      </w:r>
      <w:r>
        <w:rPr>
          <w:rFonts w:ascii="Verdana" w:hAnsi="Verdana"/>
        </w:rPr>
        <w:t>E</w:t>
      </w:r>
      <w:r w:rsidRPr="000C7952">
        <w:rPr>
          <w:rFonts w:ascii="Verdana" w:hAnsi="Verdana"/>
        </w:rPr>
        <w:t xml:space="preserve">scritório em geral em Hospital Unimed Vale do Caí – 02/2020 </w:t>
      </w:r>
      <w:proofErr w:type="gramStart"/>
      <w:r w:rsidRPr="000C7952">
        <w:rPr>
          <w:rFonts w:ascii="Verdana" w:hAnsi="Verdana"/>
        </w:rPr>
        <w:t>à</w:t>
      </w:r>
      <w:proofErr w:type="gramEnd"/>
      <w:r w:rsidRPr="000C7952">
        <w:rPr>
          <w:rFonts w:ascii="Verdana" w:hAnsi="Verdana"/>
        </w:rPr>
        <w:t xml:space="preserve"> 09/2021.</w:t>
      </w:r>
    </w:p>
    <w:p w14:paraId="0BB61655" w14:textId="77777777" w:rsidR="00BA651E" w:rsidRDefault="00BA651E" w:rsidP="00B6456C">
      <w:pPr>
        <w:pStyle w:val="Seo"/>
        <w:rPr>
          <w:rFonts w:ascii="Verdana" w:hAnsi="Verdana"/>
        </w:rPr>
      </w:pPr>
    </w:p>
    <w:p w14:paraId="6383837C" w14:textId="77777777" w:rsidR="00B6456C" w:rsidRDefault="00B6456C" w:rsidP="00B6456C">
      <w:pPr>
        <w:pStyle w:val="Seo"/>
        <w:rPr>
          <w:rFonts w:ascii="Verdana" w:hAnsi="Verdana"/>
        </w:rPr>
      </w:pPr>
      <w:r>
        <w:rPr>
          <w:rFonts w:ascii="Verdana" w:hAnsi="Verdana"/>
        </w:rPr>
        <w:t>habilidades e competências</w:t>
      </w:r>
    </w:p>
    <w:p w14:paraId="47580643" w14:textId="77777777" w:rsidR="00B6456C" w:rsidRPr="002039BD" w:rsidRDefault="00FD7BE2" w:rsidP="00B6456C">
      <w:pPr>
        <w:pStyle w:val="Seo"/>
        <w:rPr>
          <w:rFonts w:ascii="Verdana" w:hAnsi="Verdana"/>
        </w:rPr>
      </w:pPr>
      <w:r>
        <w:rPr>
          <w:rFonts w:ascii="Verdana" w:hAnsi="Verdana"/>
        </w:rPr>
        <w:pict w14:anchorId="468BB84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197.55pt;margin-top:22.95pt;width:265.5pt;height:99.75pt;z-index:251666432;mso-width-relative:margin;mso-height-relative:margin" strokecolor="white [3212]">
            <v:textbox>
              <w:txbxContent>
                <w:p w14:paraId="2C1E3244" w14:textId="77777777" w:rsidR="009B0076" w:rsidRPr="009B0076" w:rsidRDefault="0070301B" w:rsidP="009B0076">
                  <w:pPr>
                    <w:pStyle w:val="PargrafodaLista"/>
                    <w:numPr>
                      <w:ilvl w:val="0"/>
                      <w:numId w:val="31"/>
                    </w:num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Dinamismo</w:t>
                  </w:r>
                  <w:r w:rsidR="009B0076">
                    <w:rPr>
                      <w:rFonts w:ascii="Verdana" w:hAnsi="Verdana"/>
                    </w:rPr>
                    <w:t>;</w:t>
                  </w:r>
                </w:p>
                <w:p w14:paraId="1D7B2F60" w14:textId="77777777" w:rsidR="009B0076" w:rsidRPr="009B0076" w:rsidRDefault="00D341E6" w:rsidP="009B0076">
                  <w:pPr>
                    <w:pStyle w:val="PargrafodaLista"/>
                    <w:numPr>
                      <w:ilvl w:val="0"/>
                      <w:numId w:val="31"/>
                    </w:num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Facilidade para aprender</w:t>
                  </w:r>
                  <w:r w:rsidR="009B0076">
                    <w:rPr>
                      <w:rFonts w:ascii="Verdana" w:hAnsi="Verdana"/>
                    </w:rPr>
                    <w:t>;</w:t>
                  </w:r>
                </w:p>
                <w:p w14:paraId="19D53318" w14:textId="77777777" w:rsidR="009B0076" w:rsidRPr="009B0076" w:rsidRDefault="009B0076" w:rsidP="009B0076">
                  <w:pPr>
                    <w:pStyle w:val="PargrafodaLista"/>
                    <w:numPr>
                      <w:ilvl w:val="0"/>
                      <w:numId w:val="31"/>
                    </w:numPr>
                    <w:rPr>
                      <w:rFonts w:ascii="Verdana" w:hAnsi="Verdana"/>
                    </w:rPr>
                  </w:pPr>
                  <w:r w:rsidRPr="009B0076">
                    <w:rPr>
                      <w:rFonts w:ascii="Verdana" w:hAnsi="Verdana"/>
                    </w:rPr>
                    <w:t>Dedicação</w:t>
                  </w:r>
                  <w:r>
                    <w:rPr>
                      <w:rFonts w:ascii="Verdana" w:hAnsi="Verdana"/>
                    </w:rPr>
                    <w:t>;</w:t>
                  </w:r>
                </w:p>
                <w:p w14:paraId="2315E28F" w14:textId="77777777" w:rsidR="009B0076" w:rsidRPr="009B0076" w:rsidRDefault="00D341E6" w:rsidP="009B0076">
                  <w:pPr>
                    <w:pStyle w:val="PargrafodaLista"/>
                    <w:numPr>
                      <w:ilvl w:val="0"/>
                      <w:numId w:val="31"/>
                    </w:num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Interesse de aprendizado</w:t>
                  </w:r>
                  <w:r w:rsidR="009B0076">
                    <w:rPr>
                      <w:rFonts w:ascii="Verdana" w:hAnsi="Verdana"/>
                    </w:rPr>
                    <w:t>.</w:t>
                  </w:r>
                </w:p>
                <w:p w14:paraId="19A13C54" w14:textId="77777777" w:rsidR="009B0076" w:rsidRDefault="009B0076" w:rsidP="009B0076">
                  <w:pPr>
                    <w:pStyle w:val="PargrafodaLista"/>
                    <w:numPr>
                      <w:ilvl w:val="0"/>
                      <w:numId w:val="31"/>
                    </w:numPr>
                  </w:pPr>
                </w:p>
              </w:txbxContent>
            </v:textbox>
          </v:shape>
        </w:pict>
      </w:r>
      <w:r>
        <w:rPr>
          <w:rFonts w:ascii="Verdana" w:hAnsi="Verdana"/>
          <w:lang w:eastAsia="pt-BR"/>
        </w:rPr>
        <w:pict w14:anchorId="7928EE87">
          <v:shape id="_x0000_s2056" type="#_x0000_t32" style="position:absolute;margin-left:.3pt;margin-top:10.7pt;width:446.25pt;height:0;z-index:251664384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IyPW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FVIyPW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  <w:r w:rsidR="00B6456C">
        <w:rPr>
          <w:rFonts w:ascii="Verdana" w:hAnsi="Verdana"/>
        </w:rPr>
        <w:br/>
      </w:r>
    </w:p>
    <w:p w14:paraId="16F5067E" w14:textId="77777777" w:rsidR="00B6456C" w:rsidRPr="009B0076" w:rsidRDefault="00B6456C" w:rsidP="009B0076">
      <w:pPr>
        <w:pStyle w:val="PargrafodaLista"/>
        <w:numPr>
          <w:ilvl w:val="0"/>
          <w:numId w:val="29"/>
        </w:numPr>
        <w:rPr>
          <w:rFonts w:ascii="Verdana" w:hAnsi="Verdana"/>
        </w:rPr>
      </w:pPr>
      <w:r w:rsidRPr="009B0076">
        <w:rPr>
          <w:rFonts w:ascii="Verdana" w:hAnsi="Verdana"/>
        </w:rPr>
        <w:t>Empenho;</w:t>
      </w:r>
    </w:p>
    <w:p w14:paraId="5106D48F" w14:textId="77777777" w:rsidR="00B6456C" w:rsidRDefault="00B6456C" w:rsidP="00B6456C">
      <w:pPr>
        <w:pStyle w:val="PargrafodaLista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Assiduidade;</w:t>
      </w:r>
    </w:p>
    <w:p w14:paraId="0E15420D" w14:textId="77777777" w:rsidR="00B6456C" w:rsidRDefault="00B6456C" w:rsidP="00B6456C">
      <w:pPr>
        <w:pStyle w:val="PargrafodaLista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Boa comunicação;</w:t>
      </w:r>
    </w:p>
    <w:p w14:paraId="6093A6DE" w14:textId="77777777" w:rsidR="00B6456C" w:rsidRPr="009B0076" w:rsidRDefault="00B6456C" w:rsidP="00D3464A">
      <w:pPr>
        <w:pStyle w:val="PargrafodaLista"/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Trabalho em equipe;</w:t>
      </w:r>
    </w:p>
    <w:p w14:paraId="1B756AB1" w14:textId="77777777" w:rsidR="00B6456C" w:rsidRDefault="00B6456C" w:rsidP="00D3464A">
      <w:pPr>
        <w:pStyle w:val="Seo"/>
        <w:rPr>
          <w:rFonts w:ascii="Verdana" w:hAnsi="Verdana"/>
        </w:rPr>
      </w:pPr>
    </w:p>
    <w:p w14:paraId="028ACC31" w14:textId="77777777" w:rsidR="00D3464A" w:rsidRDefault="00D3464A" w:rsidP="00D3464A">
      <w:pPr>
        <w:pStyle w:val="Seo"/>
        <w:rPr>
          <w:rFonts w:ascii="Verdana" w:hAnsi="Verdana"/>
        </w:rPr>
      </w:pPr>
      <w:r>
        <w:rPr>
          <w:rFonts w:ascii="Verdana" w:hAnsi="Verdana"/>
        </w:rPr>
        <w:t>CURSOS DE INFORMÁTICA</w:t>
      </w:r>
    </w:p>
    <w:p w14:paraId="21C816A5" w14:textId="77777777" w:rsidR="00003458" w:rsidRPr="00731E2B" w:rsidRDefault="00FD7BE2" w:rsidP="00E956CE">
      <w:pPr>
        <w:jc w:val="both"/>
      </w:pPr>
      <w:r>
        <w:rPr>
          <w:noProof/>
          <w:lang w:val="en-US"/>
        </w:rPr>
        <w:pict w14:anchorId="3253AB7A">
          <v:shape id="_x0000_s2061" type="#_x0000_t202" style="position:absolute;left:0;text-align:left;margin-left:197.55pt;margin-top:22.45pt;width:192.95pt;height:119.4pt;z-index:251668480;mso-width-relative:margin;mso-height-relative:margin" strokecolor="white [3212]">
            <v:textbox style="mso-next-textbox:#_x0000_s2061">
              <w:txbxContent>
                <w:p w14:paraId="20EBA525" w14:textId="77777777" w:rsidR="006C2A31" w:rsidRDefault="00141802" w:rsidP="00141802">
                  <w:pPr>
                    <w:pStyle w:val="PargrafodaLista"/>
                    <w:numPr>
                      <w:ilvl w:val="0"/>
                      <w:numId w:val="36"/>
                    </w:numPr>
                    <w:jc w:val="both"/>
                  </w:pPr>
                  <w:r>
                    <w:t>Corel Draw X4</w:t>
                  </w:r>
                </w:p>
                <w:p w14:paraId="0B2B4F2A" w14:textId="77777777" w:rsidR="00141802" w:rsidRDefault="00141802" w:rsidP="00141802">
                  <w:pPr>
                    <w:pStyle w:val="PargrafodaLista"/>
                    <w:numPr>
                      <w:ilvl w:val="0"/>
                      <w:numId w:val="36"/>
                    </w:numPr>
                    <w:jc w:val="both"/>
                  </w:pPr>
                  <w:r>
                    <w:t>Photoshop CS6</w:t>
                  </w:r>
                </w:p>
                <w:p w14:paraId="1788C61E" w14:textId="77777777" w:rsidR="00141802" w:rsidRDefault="00141802" w:rsidP="00141802">
                  <w:pPr>
                    <w:pStyle w:val="PargrafodaLista"/>
                    <w:numPr>
                      <w:ilvl w:val="0"/>
                      <w:numId w:val="36"/>
                    </w:numPr>
                    <w:jc w:val="both"/>
                  </w:pPr>
                  <w:r>
                    <w:t>InDesign</w:t>
                  </w:r>
                </w:p>
                <w:p w14:paraId="752527CA" w14:textId="77777777" w:rsidR="00141802" w:rsidRDefault="00141802" w:rsidP="00141802">
                  <w:pPr>
                    <w:pStyle w:val="PargrafodaLista"/>
                    <w:numPr>
                      <w:ilvl w:val="0"/>
                      <w:numId w:val="36"/>
                    </w:numPr>
                    <w:jc w:val="both"/>
                  </w:pPr>
                  <w:r>
                    <w:t>Power point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 w14:anchorId="4EE639AA">
          <v:shape id=" 166" o:spid="_x0000_s2051" type="#_x0000_t32" style="position:absolute;left:0;text-align:left;margin-left:.3pt;margin-top:10.7pt;width:446.25pt;height:0;z-index:251658240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yrzSN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PCyrzSNAgAAZwUAAA4AAAAAAAAAAAAAAAAAMAIAAGRycy9lMm9Eb2MueG1sUEsB&#10;Ai0AFAAGAAgAAAAhAPjMcaPfAAAADAEAAA8AAAAAAAAAAAAAAAAA6QQAAGRycy9kb3ducmV2Lnht&#10;bFBLBQYAAAAABAAEAPMAAAD1BQAAAAA=&#10;" strokecolor="#b9bec7" strokeweight="1pt">
            <o:lock v:ext="edit" shapetype="f"/>
            <w10:wrap anchorx="margin"/>
          </v:shape>
        </w:pict>
      </w:r>
    </w:p>
    <w:p w14:paraId="14197D2E" w14:textId="072509F3" w:rsidR="00003458" w:rsidRPr="00731E2B" w:rsidRDefault="00003458" w:rsidP="006C2A31">
      <w:pPr>
        <w:pStyle w:val="PargrafodaLista"/>
        <w:numPr>
          <w:ilvl w:val="0"/>
          <w:numId w:val="35"/>
        </w:numPr>
        <w:jc w:val="both"/>
      </w:pPr>
      <w:r w:rsidRPr="00731E2B">
        <w:t xml:space="preserve">Internet Explorer             </w:t>
      </w:r>
    </w:p>
    <w:p w14:paraId="30E411E6" w14:textId="77777777" w:rsidR="00B30D63" w:rsidRPr="006C2A31" w:rsidRDefault="00D3464A" w:rsidP="006C2A31">
      <w:pPr>
        <w:pStyle w:val="PargrafodaLista"/>
        <w:numPr>
          <w:ilvl w:val="0"/>
          <w:numId w:val="35"/>
        </w:numPr>
        <w:jc w:val="both"/>
        <w:rPr>
          <w:lang w:val="en-US"/>
        </w:rPr>
      </w:pPr>
      <w:r w:rsidRPr="006C2A31">
        <w:rPr>
          <w:lang w:val="en-US"/>
        </w:rPr>
        <w:t xml:space="preserve">Word                             </w:t>
      </w:r>
      <w:r w:rsidR="006C2A31">
        <w:rPr>
          <w:lang w:val="en-US"/>
        </w:rPr>
        <w:t xml:space="preserve">                           Photoshop CS6</w:t>
      </w:r>
    </w:p>
    <w:p w14:paraId="388F6345" w14:textId="77777777" w:rsidR="00D3464A" w:rsidRPr="006C2A31" w:rsidRDefault="00D341E6" w:rsidP="006C2A31">
      <w:pPr>
        <w:pStyle w:val="PargrafodaLista"/>
        <w:numPr>
          <w:ilvl w:val="0"/>
          <w:numId w:val="35"/>
        </w:numPr>
        <w:jc w:val="both"/>
        <w:rPr>
          <w:lang w:val="en-US"/>
        </w:rPr>
      </w:pPr>
      <w:r>
        <w:rPr>
          <w:lang w:val="en-US"/>
        </w:rPr>
        <w:t xml:space="preserve">Excel                         </w:t>
      </w:r>
    </w:p>
    <w:p w14:paraId="6FE0292D" w14:textId="77777777" w:rsidR="00D3464A" w:rsidRPr="006C2A31" w:rsidRDefault="00003458" w:rsidP="006C2A31">
      <w:pPr>
        <w:pStyle w:val="PargrafodaLista"/>
        <w:numPr>
          <w:ilvl w:val="0"/>
          <w:numId w:val="35"/>
        </w:numPr>
        <w:jc w:val="both"/>
        <w:rPr>
          <w:lang w:val="en-US"/>
        </w:rPr>
      </w:pPr>
      <w:r w:rsidRPr="006C2A31">
        <w:rPr>
          <w:lang w:val="en-US"/>
        </w:rPr>
        <w:t xml:space="preserve">Windows                                                  </w:t>
      </w:r>
      <w:r w:rsidR="00D3464A" w:rsidRPr="006C2A31">
        <w:rPr>
          <w:lang w:val="en-US"/>
        </w:rPr>
        <w:t>Power point</w:t>
      </w:r>
    </w:p>
    <w:p w14:paraId="05989EC2" w14:textId="77777777" w:rsidR="00CF1448" w:rsidRDefault="00CF1448" w:rsidP="00D3464A">
      <w:pPr>
        <w:rPr>
          <w:lang w:val="en-US"/>
        </w:rPr>
      </w:pPr>
    </w:p>
    <w:p w14:paraId="4B0F323F" w14:textId="77777777" w:rsidR="00CF1448" w:rsidRDefault="00CF1448" w:rsidP="00D3464A">
      <w:pPr>
        <w:rPr>
          <w:lang w:val="en-US"/>
        </w:rPr>
      </w:pPr>
    </w:p>
    <w:p w14:paraId="21077674" w14:textId="77777777" w:rsidR="00CF1448" w:rsidRPr="00003458" w:rsidRDefault="00CF1448" w:rsidP="00D3464A">
      <w:pPr>
        <w:rPr>
          <w:lang w:val="en-US"/>
        </w:rPr>
      </w:pPr>
    </w:p>
    <w:p w14:paraId="3657F245" w14:textId="77777777" w:rsidR="00D3464A" w:rsidRPr="00003458" w:rsidRDefault="00D3464A" w:rsidP="00D3464A">
      <w:pPr>
        <w:rPr>
          <w:lang w:val="en-US"/>
        </w:rPr>
      </w:pPr>
    </w:p>
    <w:p w14:paraId="66F60865" w14:textId="77777777" w:rsidR="00D3464A" w:rsidRPr="00003458" w:rsidRDefault="00D3464A" w:rsidP="00B30D63">
      <w:pPr>
        <w:pStyle w:val="Seo"/>
        <w:rPr>
          <w:rFonts w:ascii="Verdana" w:hAnsi="Verdana"/>
          <w:lang w:val="en-US"/>
        </w:rPr>
      </w:pPr>
    </w:p>
    <w:p w14:paraId="07AD07E6" w14:textId="77777777" w:rsidR="00FA3990" w:rsidRPr="00003458" w:rsidRDefault="00FA3990" w:rsidP="00FA3990">
      <w:pPr>
        <w:pStyle w:val="Seo"/>
        <w:rPr>
          <w:rFonts w:ascii="Verdana" w:hAnsi="Verdana"/>
          <w:lang w:val="en-US"/>
        </w:rPr>
      </w:pPr>
    </w:p>
    <w:p w14:paraId="1414CA0A" w14:textId="77777777" w:rsidR="009C3B99" w:rsidRPr="00003458" w:rsidRDefault="009C3B99">
      <w:pPr>
        <w:rPr>
          <w:lang w:val="en-US"/>
        </w:rPr>
      </w:pPr>
    </w:p>
    <w:sectPr w:rsidR="009C3B99" w:rsidRPr="00003458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236E" w14:textId="77777777" w:rsidR="00FD7BE2" w:rsidRDefault="00FD7BE2">
      <w:r>
        <w:separator/>
      </w:r>
    </w:p>
  </w:endnote>
  <w:endnote w:type="continuationSeparator" w:id="0">
    <w:p w14:paraId="76144CEC" w14:textId="77777777" w:rsidR="00FD7BE2" w:rsidRDefault="00FD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DB5A" w14:textId="77777777" w:rsidR="003554D6" w:rsidRDefault="00436CC6" w:rsidP="009967CD">
    <w:pPr>
      <w:pStyle w:val="Rodap"/>
      <w:jc w:val="right"/>
    </w:pPr>
    <w:r>
      <w:fldChar w:fldCharType="begin"/>
    </w:r>
    <w:r w:rsidR="003554D6">
      <w:instrText xml:space="preserve"> PAGE </w:instrText>
    </w:r>
    <w:r>
      <w:fldChar w:fldCharType="separate"/>
    </w:r>
    <w:r w:rsidR="0070301B">
      <w:rPr>
        <w:noProof/>
      </w:rPr>
      <w:t>2</w:t>
    </w:r>
    <w:r>
      <w:fldChar w:fldCharType="end"/>
    </w:r>
    <w:r w:rsidR="00FD7BE2">
      <w:rPr>
        <w:noProof/>
        <w:lang w:eastAsia="pt-BR"/>
      </w:rPr>
    </w:r>
    <w:r w:rsidR="00FD7BE2">
      <w:rPr>
        <w:noProof/>
        <w:lang w:eastAsia="pt-BR"/>
      </w:rPr>
      <w:pict w14:anchorId="5C4A5EA8">
        <v:oval id=" 6" o:spid="_x0000_s1027" style="width:7.2pt;height:7.2pt;flip:x;visibility:visible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stroke linestyle="thinThin"/>
          <v:shadow color="#1f2f3f" opacity=".5" offset=",3pt"/>
          <v:path arrowok="t"/>
          <w10:anchorlock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CB48" w14:textId="77777777" w:rsidR="00FD7BE2" w:rsidRDefault="00FD7BE2">
      <w:r>
        <w:separator/>
      </w:r>
    </w:p>
  </w:footnote>
  <w:footnote w:type="continuationSeparator" w:id="0">
    <w:p w14:paraId="51854D5B" w14:textId="77777777" w:rsidR="00FD7BE2" w:rsidRDefault="00FD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5E4F" w14:textId="77777777" w:rsidR="003554D6" w:rsidRDefault="003554D6" w:rsidP="009967CD">
    <w:pPr>
      <w:pStyle w:val="Cabealho"/>
      <w:jc w:val="right"/>
    </w:pPr>
    <w:r>
      <w:rPr>
        <w:sz w:val="16"/>
        <w:szCs w:val="16"/>
      </w:rPr>
      <w:t>[Escolha a data]</w:t>
    </w:r>
    <w:r w:rsidR="00FD7BE2">
      <w:rPr>
        <w:noProof/>
        <w:lang w:eastAsia="pt-BR"/>
      </w:rPr>
      <w:pict w14:anchorId="11AAF760"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1026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0E2C673A"/>
    <w:multiLevelType w:val="hybridMultilevel"/>
    <w:tmpl w:val="18BC3534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AA27B14"/>
    <w:multiLevelType w:val="hybridMultilevel"/>
    <w:tmpl w:val="DE40E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58F8"/>
    <w:multiLevelType w:val="hybridMultilevel"/>
    <w:tmpl w:val="F2CC215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A6303D"/>
    <w:multiLevelType w:val="hybridMultilevel"/>
    <w:tmpl w:val="9782D4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BF6D87"/>
    <w:multiLevelType w:val="hybridMultilevel"/>
    <w:tmpl w:val="6430F2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79F8"/>
    <w:multiLevelType w:val="hybridMultilevel"/>
    <w:tmpl w:val="D9A8ACE2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A1A37"/>
    <w:multiLevelType w:val="hybridMultilevel"/>
    <w:tmpl w:val="EC680D9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0227"/>
    <w:multiLevelType w:val="hybridMultilevel"/>
    <w:tmpl w:val="C568C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C2AEB"/>
    <w:multiLevelType w:val="hybridMultilevel"/>
    <w:tmpl w:val="AA2A9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85CDB"/>
    <w:multiLevelType w:val="hybridMultilevel"/>
    <w:tmpl w:val="FEF240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3"/>
  </w:num>
  <w:num w:numId="24">
    <w:abstractNumId w:val="14"/>
  </w:num>
  <w:num w:numId="25">
    <w:abstractNumId w:val="10"/>
  </w:num>
  <w:num w:numId="26">
    <w:abstractNumId w:val="18"/>
  </w:num>
  <w:num w:numId="27">
    <w:abstractNumId w:val="23"/>
  </w:num>
  <w:num w:numId="28">
    <w:abstractNumId w:val="24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7"/>
  </w:num>
  <w:num w:numId="34">
    <w:abstractNumId w:val="25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62" style="mso-position-horizontal-relative:margin"/>
    <o:shapelayout v:ext="edit">
      <o:idmap v:ext="edit" data="1"/>
      <o:rules v:ext="edit">
        <o:r id="V:Rule1" type="connector" idref="#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BD"/>
    <w:rsid w:val="00003458"/>
    <w:rsid w:val="0002401A"/>
    <w:rsid w:val="00057685"/>
    <w:rsid w:val="00095AC7"/>
    <w:rsid w:val="000C7952"/>
    <w:rsid w:val="00121C94"/>
    <w:rsid w:val="00134FCF"/>
    <w:rsid w:val="00141802"/>
    <w:rsid w:val="00153F95"/>
    <w:rsid w:val="001638B8"/>
    <w:rsid w:val="00163F2A"/>
    <w:rsid w:val="001D2A9B"/>
    <w:rsid w:val="002039BD"/>
    <w:rsid w:val="00250B9B"/>
    <w:rsid w:val="00276009"/>
    <w:rsid w:val="00316CF5"/>
    <w:rsid w:val="00341B1E"/>
    <w:rsid w:val="003554D6"/>
    <w:rsid w:val="003C57DF"/>
    <w:rsid w:val="00430906"/>
    <w:rsid w:val="00436CC6"/>
    <w:rsid w:val="004C5F28"/>
    <w:rsid w:val="005657D9"/>
    <w:rsid w:val="005B5FD3"/>
    <w:rsid w:val="005E6BFC"/>
    <w:rsid w:val="005E7F73"/>
    <w:rsid w:val="0064536A"/>
    <w:rsid w:val="00657AD8"/>
    <w:rsid w:val="006677F5"/>
    <w:rsid w:val="006931A2"/>
    <w:rsid w:val="006B0C59"/>
    <w:rsid w:val="006C2A31"/>
    <w:rsid w:val="0070301B"/>
    <w:rsid w:val="00720AE6"/>
    <w:rsid w:val="007217C7"/>
    <w:rsid w:val="0072250F"/>
    <w:rsid w:val="00731E2B"/>
    <w:rsid w:val="00741D6E"/>
    <w:rsid w:val="00830FB2"/>
    <w:rsid w:val="008641F9"/>
    <w:rsid w:val="00870ADC"/>
    <w:rsid w:val="00891864"/>
    <w:rsid w:val="008D4534"/>
    <w:rsid w:val="00913FB8"/>
    <w:rsid w:val="00950A19"/>
    <w:rsid w:val="00982D90"/>
    <w:rsid w:val="009967CD"/>
    <w:rsid w:val="009B0076"/>
    <w:rsid w:val="009C3B99"/>
    <w:rsid w:val="00A05C52"/>
    <w:rsid w:val="00A17348"/>
    <w:rsid w:val="00A25CF8"/>
    <w:rsid w:val="00A423C5"/>
    <w:rsid w:val="00A555B8"/>
    <w:rsid w:val="00A90A0F"/>
    <w:rsid w:val="00AD3B54"/>
    <w:rsid w:val="00B23BFD"/>
    <w:rsid w:val="00B241FB"/>
    <w:rsid w:val="00B30D63"/>
    <w:rsid w:val="00B501EE"/>
    <w:rsid w:val="00B6456C"/>
    <w:rsid w:val="00BA651E"/>
    <w:rsid w:val="00BE03C4"/>
    <w:rsid w:val="00C2250B"/>
    <w:rsid w:val="00C420DF"/>
    <w:rsid w:val="00CC21DB"/>
    <w:rsid w:val="00CF1448"/>
    <w:rsid w:val="00D341E6"/>
    <w:rsid w:val="00D3464A"/>
    <w:rsid w:val="00D36A36"/>
    <w:rsid w:val="00E216FC"/>
    <w:rsid w:val="00E43460"/>
    <w:rsid w:val="00E956CE"/>
    <w:rsid w:val="00EF44FC"/>
    <w:rsid w:val="00F0226E"/>
    <w:rsid w:val="00F23A43"/>
    <w:rsid w:val="00F26226"/>
    <w:rsid w:val="00FA3990"/>
    <w:rsid w:val="00FC6E13"/>
    <w:rsid w:val="00FD7BE2"/>
    <w:rsid w:val="00FF200A"/>
    <w:rsid w:val="00FF43F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 style="mso-position-horizontal-relative:margin"/>
    <o:shapelayout v:ext="edit">
      <o:idmap v:ext="edit" data="2"/>
      <o:rules v:ext="edit">
        <o:r id="V:Rule1" type="connector" idref="#_x0000_s2053"/>
        <o:r id="V:Rule2" type="connector" idref="# 166"/>
        <o:r id="V:Rule3" type="connector" idref="#_x0000_s2056"/>
        <o:r id="V:Rule4" type="connector" idref="#_x0000_s2052"/>
        <o:r id="V:Rule5" type="connector" idref="# 164"/>
      </o:rules>
    </o:shapelayout>
  </w:shapeDefaults>
  <w:doNotEmbedSmartTags/>
  <w:decimalSymbol w:val=","/>
  <w:listSeparator w:val=";"/>
  <w14:docId w14:val="6E24107E"/>
  <w15:docId w15:val="{BF363DB5-49C5-40D9-B1EC-84D00A40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66DA897-EED8-4B13-A497-20714560F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80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Lucas Cardoso</cp:lastModifiedBy>
  <cp:revision>29</cp:revision>
  <dcterms:created xsi:type="dcterms:W3CDTF">2019-02-04T22:50:00Z</dcterms:created>
  <dcterms:modified xsi:type="dcterms:W3CDTF">2021-10-04T16:43:00Z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