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Default="000F3DD6" w:rsidP="00D9356B">
      <w:pPr>
        <w:pStyle w:val="Nome"/>
        <w:rPr>
          <w:sz w:val="48"/>
          <w:szCs w:val="48"/>
        </w:rPr>
      </w:pPr>
      <w:r>
        <w:rPr>
          <w:sz w:val="48"/>
          <w:szCs w:val="48"/>
        </w:rPr>
        <w:t xml:space="preserve">Franciele do Nacimento Picinin </w:t>
      </w:r>
    </w:p>
    <w:p w:rsidR="00CE2398" w:rsidRDefault="00CE2398" w:rsidP="00D9356B">
      <w:pPr>
        <w:pStyle w:val="Nome"/>
        <w:rPr>
          <w:sz w:val="48"/>
          <w:szCs w:val="48"/>
        </w:rPr>
      </w:pPr>
      <w:bookmarkStart w:id="0" w:name="_GoBack"/>
      <w:bookmarkEnd w:id="0"/>
    </w:p>
    <w:p w:rsidR="00C03430" w:rsidRPr="00CE2398" w:rsidRDefault="00C03430" w:rsidP="00CE2398">
      <w:pPr>
        <w:pStyle w:val="Nome"/>
        <w:numPr>
          <w:ilvl w:val="0"/>
          <w:numId w:val="12"/>
        </w:numPr>
        <w:rPr>
          <w:szCs w:val="36"/>
        </w:rPr>
      </w:pPr>
      <w:r>
        <w:rPr>
          <w:szCs w:val="36"/>
        </w:rPr>
        <w:t>Data de nascimento: 28/07/1993</w:t>
      </w:r>
    </w:p>
    <w:p w:rsidR="00F11D59" w:rsidRDefault="007D32E0" w:rsidP="00614BFD">
      <w:pPr>
        <w:pStyle w:val="InformaesdeContato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Endereço</w:t>
      </w:r>
      <w:r w:rsidR="00614BFD">
        <w:rPr>
          <w:sz w:val="36"/>
          <w:szCs w:val="36"/>
        </w:rPr>
        <w:t xml:space="preserve">: Rua Ernesto Alves </w:t>
      </w:r>
      <w:r w:rsidR="00451187">
        <w:rPr>
          <w:sz w:val="36"/>
          <w:szCs w:val="36"/>
        </w:rPr>
        <w:t xml:space="preserve"> N°:829 </w:t>
      </w:r>
    </w:p>
    <w:p w:rsidR="002E3D24" w:rsidRDefault="002E3D24" w:rsidP="00614BFD">
      <w:pPr>
        <w:pStyle w:val="InformaesdeContato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CEP:</w:t>
      </w:r>
      <w:r w:rsidR="00E22F0A">
        <w:rPr>
          <w:sz w:val="36"/>
          <w:szCs w:val="36"/>
        </w:rPr>
        <w:t xml:space="preserve">95020360  Bairro: Nossa Senhora de Lurdes </w:t>
      </w:r>
    </w:p>
    <w:p w:rsidR="00B0299F" w:rsidRDefault="00B0299F" w:rsidP="00614BFD">
      <w:pPr>
        <w:pStyle w:val="InformaesdeContato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Caxias do Sul- RS</w:t>
      </w:r>
    </w:p>
    <w:p w:rsidR="00B0299F" w:rsidRPr="007D32E0" w:rsidRDefault="000E21E2" w:rsidP="00614BFD">
      <w:pPr>
        <w:pStyle w:val="InformaesdeContato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Telefone: (54)991734099</w:t>
      </w:r>
    </w:p>
    <w:p w:rsidR="00F11D59" w:rsidRDefault="00FA2D48" w:rsidP="00FA2D48">
      <w:pPr>
        <w:pStyle w:val="Ttulo1"/>
        <w:rPr>
          <w:sz w:val="44"/>
          <w:szCs w:val="44"/>
        </w:rPr>
      </w:pPr>
      <w:r>
        <w:rPr>
          <w:sz w:val="44"/>
          <w:szCs w:val="44"/>
        </w:rPr>
        <w:t>Resumo de habilidades</w:t>
      </w:r>
    </w:p>
    <w:p w:rsidR="00EB5D5C" w:rsidRPr="00D23E9D" w:rsidRDefault="00D833C2" w:rsidP="00EB5D5C">
      <w:pPr>
        <w:rPr>
          <w:sz w:val="36"/>
          <w:szCs w:val="36"/>
        </w:rPr>
      </w:pPr>
      <w:r>
        <w:rPr>
          <w:sz w:val="36"/>
          <w:szCs w:val="36"/>
        </w:rPr>
        <w:t xml:space="preserve">Bom trabalho em equipe, agilidade, </w:t>
      </w:r>
      <w:r w:rsidR="00485816">
        <w:rPr>
          <w:sz w:val="36"/>
          <w:szCs w:val="36"/>
        </w:rPr>
        <w:t>competência e responsabilidade</w:t>
      </w:r>
      <w:r w:rsidR="00BB6294">
        <w:rPr>
          <w:sz w:val="36"/>
          <w:szCs w:val="36"/>
        </w:rPr>
        <w:t xml:space="preserve">, preocupação com a qualidade, e disposição </w:t>
      </w:r>
      <w:r w:rsidR="00561FCF">
        <w:rPr>
          <w:sz w:val="36"/>
          <w:szCs w:val="36"/>
        </w:rPr>
        <w:t>para aprender.</w:t>
      </w:r>
    </w:p>
    <w:p w:rsidR="00F11D59" w:rsidRDefault="00E855F8" w:rsidP="005F3D61">
      <w:pPr>
        <w:pStyle w:val="Ttulo1"/>
        <w:rPr>
          <w:sz w:val="44"/>
          <w:szCs w:val="44"/>
        </w:rPr>
      </w:pPr>
      <w:r>
        <w:rPr>
          <w:sz w:val="44"/>
          <w:szCs w:val="44"/>
        </w:rPr>
        <w:t>Escolaridade</w:t>
      </w:r>
    </w:p>
    <w:p w:rsidR="005F3D61" w:rsidRPr="005F3D61" w:rsidRDefault="00566B2C" w:rsidP="005F3D61">
      <w:pPr>
        <w:rPr>
          <w:sz w:val="36"/>
          <w:szCs w:val="36"/>
        </w:rPr>
      </w:pPr>
      <w:r>
        <w:rPr>
          <w:sz w:val="36"/>
          <w:szCs w:val="36"/>
        </w:rPr>
        <w:t>Ensino médio incompleto</w:t>
      </w:r>
      <w:r w:rsidR="001F77EF">
        <w:rPr>
          <w:sz w:val="36"/>
          <w:szCs w:val="36"/>
        </w:rPr>
        <w:t>/ Escola Henrique Emílio Meyer</w:t>
      </w:r>
    </w:p>
    <w:p w:rsidR="00F11D59" w:rsidRDefault="00F11D59"/>
    <w:p w:rsidR="00F11D59" w:rsidRPr="00C61131" w:rsidRDefault="00C61131">
      <w:pPr>
        <w:pStyle w:val="Ttulo1"/>
        <w:rPr>
          <w:sz w:val="44"/>
          <w:szCs w:val="44"/>
        </w:rPr>
      </w:pPr>
      <w:r>
        <w:rPr>
          <w:sz w:val="44"/>
          <w:szCs w:val="44"/>
        </w:rPr>
        <w:t xml:space="preserve">Experiência </w:t>
      </w:r>
    </w:p>
    <w:p w:rsidR="00F11D59" w:rsidRDefault="00346F08" w:rsidP="00A458AB">
      <w:pPr>
        <w:pStyle w:val="Ttulo2"/>
        <w:numPr>
          <w:ilvl w:val="0"/>
          <w:numId w:val="13"/>
        </w:numPr>
      </w:pPr>
      <w:proofErr w:type="spellStart"/>
      <w:r>
        <w:rPr>
          <w:sz w:val="36"/>
          <w:szCs w:val="36"/>
        </w:rPr>
        <w:t>Keko</w:t>
      </w:r>
      <w:proofErr w:type="spellEnd"/>
      <w:r>
        <w:rPr>
          <w:sz w:val="36"/>
          <w:szCs w:val="36"/>
        </w:rPr>
        <w:t xml:space="preserve"> </w:t>
      </w:r>
      <w:r w:rsidR="00A320D1">
        <w:rPr>
          <w:sz w:val="36"/>
          <w:szCs w:val="36"/>
        </w:rPr>
        <w:t xml:space="preserve">Acessórios </w:t>
      </w:r>
    </w:p>
    <w:p w:rsidR="00F11D59" w:rsidRDefault="00F37778">
      <w:pPr>
        <w:pStyle w:val="Ttulo3"/>
        <w:rPr>
          <w:sz w:val="36"/>
          <w:szCs w:val="36"/>
        </w:rPr>
      </w:pPr>
      <w:r>
        <w:rPr>
          <w:sz w:val="36"/>
          <w:szCs w:val="36"/>
        </w:rPr>
        <w:t xml:space="preserve">Cargo: </w:t>
      </w:r>
      <w:r w:rsidR="003A4DF6">
        <w:rPr>
          <w:sz w:val="36"/>
          <w:szCs w:val="36"/>
        </w:rPr>
        <w:t xml:space="preserve">Operador de produção I </w:t>
      </w:r>
    </w:p>
    <w:p w:rsidR="00E75A98" w:rsidRPr="00E75A98" w:rsidRDefault="00E75A98" w:rsidP="00E75A98">
      <w:pPr>
        <w:rPr>
          <w:sz w:val="36"/>
          <w:szCs w:val="36"/>
        </w:rPr>
      </w:pPr>
      <w:r>
        <w:rPr>
          <w:sz w:val="36"/>
          <w:szCs w:val="36"/>
        </w:rPr>
        <w:t>Período:</w:t>
      </w:r>
      <w:r w:rsidR="00C237DA">
        <w:rPr>
          <w:sz w:val="36"/>
          <w:szCs w:val="36"/>
        </w:rPr>
        <w:t xml:space="preserve">20/02/2017 à </w:t>
      </w:r>
      <w:r w:rsidR="00DB4477">
        <w:rPr>
          <w:sz w:val="36"/>
          <w:szCs w:val="36"/>
        </w:rPr>
        <w:t>22/</w:t>
      </w:r>
      <w:r w:rsidR="004B0597">
        <w:rPr>
          <w:sz w:val="36"/>
          <w:szCs w:val="36"/>
        </w:rPr>
        <w:t>04/2018</w:t>
      </w:r>
    </w:p>
    <w:p w:rsidR="00F11D59" w:rsidRPr="00B65B41" w:rsidRDefault="003C7851" w:rsidP="00B65B41">
      <w:pPr>
        <w:rPr>
          <w:sz w:val="36"/>
          <w:szCs w:val="36"/>
        </w:rPr>
      </w:pPr>
      <w:r>
        <w:rPr>
          <w:sz w:val="36"/>
          <w:szCs w:val="36"/>
        </w:rPr>
        <w:t xml:space="preserve">Neste período trabalhei </w:t>
      </w:r>
      <w:r w:rsidR="00843C80">
        <w:rPr>
          <w:sz w:val="36"/>
          <w:szCs w:val="36"/>
        </w:rPr>
        <w:t xml:space="preserve">cerca de 1 mês na função de </w:t>
      </w:r>
      <w:r w:rsidR="00B86787">
        <w:rPr>
          <w:sz w:val="36"/>
          <w:szCs w:val="36"/>
        </w:rPr>
        <w:t xml:space="preserve">montagem das pecinhas e chapas para a montagem, </w:t>
      </w:r>
      <w:r w:rsidR="00B86787">
        <w:rPr>
          <w:sz w:val="36"/>
          <w:szCs w:val="36"/>
        </w:rPr>
        <w:lastRenderedPageBreak/>
        <w:t xml:space="preserve">após este mês </w:t>
      </w:r>
      <w:r w:rsidR="00065412">
        <w:rPr>
          <w:sz w:val="36"/>
          <w:szCs w:val="36"/>
        </w:rPr>
        <w:t xml:space="preserve">me fixei na construção dos kits </w:t>
      </w:r>
      <w:r w:rsidR="00B65B41">
        <w:rPr>
          <w:sz w:val="36"/>
          <w:szCs w:val="36"/>
        </w:rPr>
        <w:t>para as capotas.</w:t>
      </w:r>
    </w:p>
    <w:p w:rsidR="00F11D59" w:rsidRDefault="00D215C2">
      <w:pPr>
        <w:pStyle w:val="Ttulo2"/>
      </w:pPr>
      <w:sdt>
        <w:sdtPr>
          <w:id w:val="-122928538"/>
          <w:placeholder>
            <w:docPart w:val="AB6177D5E4F85742A9327370CB51697F"/>
          </w:placeholder>
          <w:temporary/>
          <w15:appearance w15:val="hidden"/>
        </w:sdtPr>
        <w:sdtEndPr/>
        <w:sdtContent>
          <w:r w:rsidR="004373C7">
            <w:rPr>
              <w:lang w:bidi="pt-BR"/>
            </w:rPr>
            <w:t>Tipo de Prêmio / Descrição do Prêmio</w:t>
          </w:r>
        </w:sdtContent>
      </w:sdt>
    </w:p>
    <w:p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28" w:rsidRDefault="00625828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625828" w:rsidRDefault="00625828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28" w:rsidRDefault="00625828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625828" w:rsidRDefault="00625828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30D3371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51177A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A91BDD"/>
    <w:multiLevelType w:val="hybridMultilevel"/>
    <w:tmpl w:val="351CD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D91"/>
    <w:multiLevelType w:val="hybridMultilevel"/>
    <w:tmpl w:val="B3986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3F38"/>
    <w:multiLevelType w:val="hybridMultilevel"/>
    <w:tmpl w:val="F7F4D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D6"/>
    <w:rsid w:val="00034C0D"/>
    <w:rsid w:val="000551A1"/>
    <w:rsid w:val="00065412"/>
    <w:rsid w:val="000E21E2"/>
    <w:rsid w:val="000F3DD6"/>
    <w:rsid w:val="001F6BAE"/>
    <w:rsid w:val="001F77EF"/>
    <w:rsid w:val="002E3D24"/>
    <w:rsid w:val="00346F08"/>
    <w:rsid w:val="003A4DF6"/>
    <w:rsid w:val="003C7851"/>
    <w:rsid w:val="004373C7"/>
    <w:rsid w:val="00451187"/>
    <w:rsid w:val="00485816"/>
    <w:rsid w:val="004B0597"/>
    <w:rsid w:val="00561FCF"/>
    <w:rsid w:val="00566B2C"/>
    <w:rsid w:val="005F0635"/>
    <w:rsid w:val="005F3D61"/>
    <w:rsid w:val="00614BFD"/>
    <w:rsid w:val="00625828"/>
    <w:rsid w:val="006870BB"/>
    <w:rsid w:val="00732223"/>
    <w:rsid w:val="00761105"/>
    <w:rsid w:val="007D32E0"/>
    <w:rsid w:val="00827C9C"/>
    <w:rsid w:val="00843C80"/>
    <w:rsid w:val="00A320D1"/>
    <w:rsid w:val="00A458AB"/>
    <w:rsid w:val="00B0299F"/>
    <w:rsid w:val="00B65B41"/>
    <w:rsid w:val="00B86787"/>
    <w:rsid w:val="00BB6294"/>
    <w:rsid w:val="00C03430"/>
    <w:rsid w:val="00C237DA"/>
    <w:rsid w:val="00C61131"/>
    <w:rsid w:val="00CE2398"/>
    <w:rsid w:val="00D23E9D"/>
    <w:rsid w:val="00D833C2"/>
    <w:rsid w:val="00D9356B"/>
    <w:rsid w:val="00DB4477"/>
    <w:rsid w:val="00E22F0A"/>
    <w:rsid w:val="00E40E39"/>
    <w:rsid w:val="00E75A98"/>
    <w:rsid w:val="00E855F8"/>
    <w:rsid w:val="00EB5D5C"/>
    <w:rsid w:val="00F11D59"/>
    <w:rsid w:val="00F37778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3457F"/>
  <w15:chartTrackingRefBased/>
  <w15:docId w15:val="{8699CE00-5131-1049-BDEF-2E8026F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3B6035C-38CA-4A4A-9796-C11FB96F2616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6177D5E4F85742A9327370CB5169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3DF80-B207-4642-9B47-11960B149EED}"/>
      </w:docPartPr>
      <w:docPartBody>
        <w:p w:rsidR="00F45C5A" w:rsidRDefault="00B7113A">
          <w:pPr>
            <w:pStyle w:val="AB6177D5E4F85742A9327370CB51697F"/>
          </w:pPr>
          <w:r>
            <w:rPr>
              <w:lang w:bidi="pt-BR"/>
            </w:rPr>
            <w:t>Tipo de Prêmio / Descrição do Prêmio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A"/>
    <w:rsid w:val="00B7113A"/>
    <w:rsid w:val="00F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A716BA849397E40B1C305FB032CA9E0">
    <w:name w:val="1A716BA849397E40B1C305FB032CA9E0"/>
  </w:style>
  <w:style w:type="paragraph" w:customStyle="1" w:styleId="067C61D6B5EA4D45849AB98AA865B9C2">
    <w:name w:val="067C61D6B5EA4D45849AB98AA865B9C2"/>
  </w:style>
  <w:style w:type="paragraph" w:customStyle="1" w:styleId="AB22F6CBC7F52A4E87EBAC960F7D70CF">
    <w:name w:val="AB22F6CBC7F52A4E87EBAC960F7D70CF"/>
  </w:style>
  <w:style w:type="paragraph" w:customStyle="1" w:styleId="748634BE57B11441A17767D64FF61CA9">
    <w:name w:val="748634BE57B11441A17767D64FF61CA9"/>
  </w:style>
  <w:style w:type="paragraph" w:customStyle="1" w:styleId="3197E8A6C2A2A04392908E0B2FD6C881">
    <w:name w:val="3197E8A6C2A2A04392908E0B2FD6C881"/>
  </w:style>
  <w:style w:type="paragraph" w:customStyle="1" w:styleId="B1445D71D479FF458F45D3D66B317563">
    <w:name w:val="B1445D71D479FF458F45D3D66B317563"/>
  </w:style>
  <w:style w:type="paragraph" w:customStyle="1" w:styleId="5212C9BBDCA7694D8EB97C635811A9C2">
    <w:name w:val="5212C9BBDCA7694D8EB97C635811A9C2"/>
  </w:style>
  <w:style w:type="paragraph" w:customStyle="1" w:styleId="9F30244333A34F478F027CBFB33EB121">
    <w:name w:val="9F30244333A34F478F027CBFB33EB121"/>
  </w:style>
  <w:style w:type="paragraph" w:customStyle="1" w:styleId="624DF4BD9FD88146A0F44C76333DDCD8">
    <w:name w:val="624DF4BD9FD88146A0F44C76333DDCD8"/>
  </w:style>
  <w:style w:type="paragraph" w:customStyle="1" w:styleId="B369B952F4319849B2F0815981BA1867">
    <w:name w:val="B369B952F4319849B2F0815981BA1867"/>
  </w:style>
  <w:style w:type="paragraph" w:customStyle="1" w:styleId="B8DC0A96CA5ADF418D23A9028E72B995">
    <w:name w:val="B8DC0A96CA5ADF418D23A9028E72B995"/>
  </w:style>
  <w:style w:type="paragraph" w:customStyle="1" w:styleId="8C4ED7A4FBBFD548B27ED696511CA042">
    <w:name w:val="8C4ED7A4FBBFD548B27ED696511CA042"/>
  </w:style>
  <w:style w:type="paragraph" w:customStyle="1" w:styleId="AB6177D5E4F85742A9327370CB51697F">
    <w:name w:val="AB6177D5E4F85742A9327370CB51697F"/>
  </w:style>
  <w:style w:type="paragraph" w:customStyle="1" w:styleId="D555EEBE121C3B4885E08F1CCC5F0D0F">
    <w:name w:val="D555EEBE121C3B4885E08F1CCC5F0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%7bC3B6035C-38CA-4A4A-9796-C11FB96F2616%7dtf50002038.dotx</Template>
  <TotalTime>0</TotalTime>
  <Pages>2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2018-09-04T01:09:00Z</dcterms:created>
  <dcterms:modified xsi:type="dcterms:W3CDTF">2018-09-04T01:09:00Z</dcterms:modified>
</cp:coreProperties>
</file>