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PlainTable2"/>
        <w:tblW w:w="5000" w:type="pct"/>
        <w:tblBorders>
          <w:top w:val="none" w:sz="0" w:space="0" w:color="auto"/>
          <w:bottom w:val="none" w:sz="0" w:space="0" w:color="auto"/>
        </w:tblBorders>
        <w:tblLayout w:type="fixed"/>
        <w:tblCellMar>
          <w:left w:w="115" w:type="dxa"/>
          <w:bottom w:w="144" w:type="dxa"/>
          <w:right w:w="115" w:type="dxa"/>
        </w:tblCellMar>
        <w:tblLook w:val="0600" w:firstRow="0" w:lastRow="0" w:firstColumn="0" w:lastColumn="0" w:noHBand="1" w:noVBand="1"/>
        <w:tblDescription w:val="A primeira tabela se destina ao nome, a segunda às informações de contato e a terceira à parte principal do currículo"/>
      </w:tblPr>
      <w:tblGrid>
        <w:gridCol w:w="9256"/>
      </w:tblGrid>
      <w:tr w:rsidR="00384F21" w:rsidRPr="00384F21" w:rsidTr="00D22188">
        <w:tc>
          <w:tcPr>
            <w:tcW w:w="9360" w:type="dxa"/>
          </w:tcPr>
          <w:p w:rsidR="00384F21" w:rsidRPr="00384F21" w:rsidRDefault="00256057" w:rsidP="006341C2">
            <w:pPr>
              <w:pStyle w:val="Ttulo"/>
            </w:pPr>
            <w:r>
              <w:t>J</w:t>
            </w:r>
            <w:r w:rsidR="006341C2">
              <w:t>OSE NILSO DE SÁ</w:t>
            </w:r>
          </w:p>
        </w:tc>
      </w:tr>
    </w:tbl>
    <w:tbl>
      <w:tblPr>
        <w:tblStyle w:val="GridTable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4" w:type="dxa"/>
          <w:left w:w="115" w:type="dxa"/>
          <w:bottom w:w="432" w:type="dxa"/>
          <w:right w:w="115" w:type="dxa"/>
        </w:tblCellMar>
        <w:tblLook w:val="0600" w:firstRow="0" w:lastRow="0" w:firstColumn="0" w:lastColumn="0" w:noHBand="1" w:noVBand="1"/>
        <w:tblDescription w:val="A primeira tabela se destina ao nome, a segunda às informações de contato e a terceira à parte principal do currículo"/>
      </w:tblPr>
      <w:tblGrid>
        <w:gridCol w:w="4628"/>
        <w:gridCol w:w="4628"/>
      </w:tblGrid>
      <w:tr w:rsidR="00910CBB" w:rsidTr="00D22188">
        <w:trPr>
          <w:trHeight w:val="598"/>
        </w:trPr>
        <w:tc>
          <w:tcPr>
            <w:tcW w:w="4680" w:type="dxa"/>
          </w:tcPr>
          <w:p w:rsidR="00910CBB" w:rsidRPr="00F14524" w:rsidRDefault="006341C2" w:rsidP="00F14524">
            <w:pPr>
              <w:pStyle w:val="Informaesdecontato"/>
            </w:pPr>
            <w:r>
              <w:t>Telefone Contato 993677297/986198848</w:t>
            </w:r>
          </w:p>
          <w:p w:rsidR="006341C2" w:rsidRDefault="006341C2" w:rsidP="006341C2">
            <w:pPr>
              <w:pStyle w:val="Informaesdecontato"/>
            </w:pPr>
            <w:r>
              <w:t xml:space="preserve">Rua Almerinda Gentila Fidelis, </w:t>
            </w:r>
            <w:r w:rsidR="00E026F2">
              <w:t>420.</w:t>
            </w:r>
            <w:r>
              <w:t xml:space="preserve"> </w:t>
            </w:r>
          </w:p>
          <w:p w:rsidR="00910CBB" w:rsidRDefault="006341C2" w:rsidP="006341C2">
            <w:pPr>
              <w:pStyle w:val="Informaesdecontato"/>
            </w:pPr>
            <w:r>
              <w:t>Bairro Vicentina – São Leopoldo</w:t>
            </w:r>
          </w:p>
        </w:tc>
        <w:tc>
          <w:tcPr>
            <w:tcW w:w="4680" w:type="dxa"/>
          </w:tcPr>
          <w:p w:rsidR="00910CBB" w:rsidRPr="00F14524" w:rsidRDefault="006341C2" w:rsidP="00F14524">
            <w:pPr>
              <w:pStyle w:val="InformaesdecontatoDireita"/>
            </w:pPr>
            <w:r>
              <w:t>Nilso.jose@hotmai.com</w:t>
            </w:r>
          </w:p>
          <w:p w:rsidR="00910CBB" w:rsidRDefault="00256057" w:rsidP="006341C2">
            <w:pPr>
              <w:pStyle w:val="InformaesdecontatoDireita"/>
            </w:pPr>
            <w:r>
              <w:t>Data de Nascimento 18 NOV 1965</w:t>
            </w:r>
          </w:p>
        </w:tc>
      </w:tr>
    </w:tbl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16" w:type="dxa"/>
          <w:left w:w="115" w:type="dxa"/>
          <w:bottom w:w="216" w:type="dxa"/>
          <w:right w:w="115" w:type="dxa"/>
        </w:tblCellMar>
        <w:tblLook w:val="04A0" w:firstRow="1" w:lastRow="0" w:firstColumn="1" w:lastColumn="0" w:noHBand="0" w:noVBand="1"/>
        <w:tblDescription w:val="A primeira tabela se destina ao nome, a segunda às informações de contato e a terceira à parte principal do currículo"/>
      </w:tblPr>
      <w:tblGrid>
        <w:gridCol w:w="2012"/>
        <w:gridCol w:w="7244"/>
      </w:tblGrid>
      <w:tr w:rsidR="001E5C69" w:rsidTr="00301DFC">
        <w:tc>
          <w:tcPr>
            <w:tcW w:w="2012" w:type="dxa"/>
            <w:tcBorders>
              <w:top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9F9F9" w:fill="auto"/>
          </w:tcPr>
          <w:p w:rsidR="001E5C69" w:rsidRPr="00024E30" w:rsidRDefault="00E31E84" w:rsidP="002B7E4E">
            <w:pPr>
              <w:pStyle w:val="Ttulo1"/>
            </w:pPr>
            <w:sdt>
              <w:sdtPr>
                <w:alias w:val="Objetivo:"/>
                <w:tag w:val="Objetivo:"/>
                <w:id w:val="5444144"/>
                <w:placeholder>
                  <w:docPart w:val="37C8D35DD8A8492A9CD8897D8A672652"/>
                </w:placeholder>
                <w:temporary/>
                <w:showingPlcHdr/>
              </w:sdtPr>
              <w:sdtEndPr/>
              <w:sdtContent>
                <w:r w:rsidR="00D13586">
                  <w:rPr>
                    <w:lang w:val="pt-BR" w:bidi="pt-BR"/>
                  </w:rPr>
                  <w:t>Objetivo</w:t>
                </w:r>
              </w:sdtContent>
            </w:sdt>
          </w:p>
        </w:tc>
        <w:tc>
          <w:tcPr>
            <w:tcW w:w="724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384F21" w:rsidRPr="00617226" w:rsidRDefault="006341C2" w:rsidP="006E1E22">
            <w:r>
              <w:t>Desenvolver atividade profissional com habilidade e compromentimento</w:t>
            </w:r>
          </w:p>
        </w:tc>
      </w:tr>
      <w:tr w:rsidR="00910CBB" w:rsidTr="00301DFC">
        <w:sdt>
          <w:sdtPr>
            <w:alias w:val="Habilidades e conhecimentos:"/>
            <w:tag w:val="Habilidades e conhecimentos:"/>
            <w:id w:val="5444160"/>
            <w:placeholder>
              <w:docPart w:val="7B088A0C1A7A4730B1FB0DC4AB3DD501"/>
            </w:placeholder>
            <w:temporary/>
            <w:showingPlcHdr/>
          </w:sdtPr>
          <w:sdtEndPr/>
          <w:sdtContent>
            <w:tc>
              <w:tcPr>
                <w:tcW w:w="2012" w:type="dxa"/>
                <w:tcBorders>
                  <w:top w:val="single" w:sz="4" w:space="0" w:color="F2F2F2" w:themeColor="background1" w:themeShade="F2"/>
                  <w:bottom w:val="single" w:sz="4" w:space="0" w:color="F2F2F2" w:themeColor="background1" w:themeShade="F2"/>
                  <w:right w:val="single" w:sz="4" w:space="0" w:color="F2F2F2" w:themeColor="background1" w:themeShade="F2"/>
                </w:tcBorders>
                <w:shd w:val="thinDiagStripe" w:color="F7F7F7" w:fill="auto"/>
              </w:tcPr>
              <w:p w:rsidR="00910CBB" w:rsidRPr="002B7E4E" w:rsidRDefault="00D13586" w:rsidP="002B7E4E">
                <w:pPr>
                  <w:pStyle w:val="Ttulo1"/>
                </w:pPr>
                <w:r>
                  <w:rPr>
                    <w:lang w:val="pt-BR" w:bidi="pt-BR"/>
                  </w:rPr>
                  <w:t>Habilidades e conhecimentos</w:t>
                </w:r>
              </w:p>
            </w:tc>
          </w:sdtContent>
        </w:sdt>
        <w:tc>
          <w:tcPr>
            <w:tcW w:w="724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A9541B" w:rsidRPr="009F50CC" w:rsidRDefault="006341C2" w:rsidP="006341C2">
            <w:r>
              <w:t>- Trocar matrizes – Preparação de materiais termoplásticos – Grande Conhecimento em materiais Termoplásticos – Pequenos Consertos</w:t>
            </w:r>
            <w:r w:rsidR="00E026F2">
              <w:t xml:space="preserve"> </w:t>
            </w:r>
            <w:r>
              <w:t>em injetoras termoplásticos – Liderança de Equipe – Trabalhar com Prioridades.</w:t>
            </w:r>
          </w:p>
        </w:tc>
      </w:tr>
      <w:tr w:rsidR="00910CBB" w:rsidRPr="00D544AC" w:rsidTr="00301DFC">
        <w:trPr>
          <w:trHeight w:val="9778"/>
        </w:trPr>
        <w:sdt>
          <w:sdtPr>
            <w:alias w:val="Experiência:"/>
            <w:tag w:val="Experiência:"/>
            <w:id w:val="5444170"/>
            <w:placeholder>
              <w:docPart w:val="8E63B6A1FD0C482E8AD420C11222E391"/>
            </w:placeholder>
            <w:temporary/>
            <w:showingPlcHdr/>
          </w:sdtPr>
          <w:sdtEndPr/>
          <w:sdtContent>
            <w:tc>
              <w:tcPr>
                <w:tcW w:w="2012" w:type="dxa"/>
                <w:tcBorders>
                  <w:top w:val="single" w:sz="4" w:space="0" w:color="F2F2F2" w:themeColor="background1" w:themeShade="F2"/>
                  <w:bottom w:val="single" w:sz="4" w:space="0" w:color="F2F2F2" w:themeColor="background1" w:themeShade="F2"/>
                  <w:right w:val="single" w:sz="4" w:space="0" w:color="F2F2F2" w:themeColor="background1" w:themeShade="F2"/>
                </w:tcBorders>
                <w:shd w:val="thinDiagStripe" w:color="F9F9F9" w:fill="auto"/>
              </w:tcPr>
              <w:p w:rsidR="00910CBB" w:rsidRPr="00024E30" w:rsidRDefault="00D13586" w:rsidP="002B7E4E">
                <w:pPr>
                  <w:pStyle w:val="Ttulo1"/>
                </w:pPr>
                <w:r>
                  <w:rPr>
                    <w:lang w:val="pt-BR" w:bidi="pt-BR"/>
                  </w:rPr>
                  <w:t>Experiência</w:t>
                </w:r>
              </w:p>
            </w:tc>
          </w:sdtContent>
        </w:sdt>
        <w:tc>
          <w:tcPr>
            <w:tcW w:w="724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301DFC" w:rsidRDefault="00E31E84" w:rsidP="00301DFC">
            <w:pPr>
              <w:pStyle w:val="Ttulo2"/>
            </w:pPr>
            <w:sdt>
              <w:sdtPr>
                <w:alias w:val="Insira a data de início do emprego 2:"/>
                <w:tag w:val="Insira a data de início do emprego 2:"/>
                <w:id w:val="-1839072698"/>
                <w:placeholder>
                  <w:docPart w:val="565CCF5AA4BD4C19A31F989485FA25EE"/>
                </w:placeholder>
                <w:temporary/>
                <w:showingPlcHdr/>
              </w:sdtPr>
              <w:sdtEndPr/>
              <w:sdtContent>
                <w:r w:rsidR="00D13586">
                  <w:rPr>
                    <w:lang w:val="pt-BR" w:bidi="pt-BR"/>
                  </w:rPr>
                  <w:t xml:space="preserve">Data de </w:t>
                </w:r>
                <w:r w:rsidR="00EE0B8D">
                  <w:rPr>
                    <w:lang w:val="pt-BR" w:bidi="pt-BR"/>
                  </w:rPr>
                  <w:t>início</w:t>
                </w:r>
              </w:sdtContent>
            </w:sdt>
            <w:r w:rsidR="00EE0B8D">
              <w:rPr>
                <w:lang w:val="pt-BR" w:bidi="pt-BR"/>
              </w:rPr>
              <w:t xml:space="preserve"> –</w:t>
            </w:r>
            <w:r w:rsidR="00301DFC">
              <w:t xml:space="preserve"> 08 NOV 2010 até 03 MAI 2018</w:t>
            </w:r>
          </w:p>
          <w:p w:rsidR="00301DFC" w:rsidRDefault="00301DFC" w:rsidP="00301DFC">
            <w:pPr>
              <w:pStyle w:val="Commarcadores"/>
              <w:numPr>
                <w:ilvl w:val="0"/>
                <w:numId w:val="0"/>
              </w:numPr>
            </w:pPr>
          </w:p>
          <w:p w:rsidR="00301DFC" w:rsidRPr="00F92671" w:rsidRDefault="00301DFC" w:rsidP="00301DFC">
            <w:pPr>
              <w:pStyle w:val="Commarcadores"/>
              <w:numPr>
                <w:ilvl w:val="0"/>
                <w:numId w:val="0"/>
              </w:numPr>
              <w:rPr>
                <w:b/>
              </w:rPr>
            </w:pPr>
            <w:r w:rsidRPr="00F92671">
              <w:rPr>
                <w:b/>
              </w:rPr>
              <w:t>Celsus Metalurgica Ltda</w:t>
            </w:r>
          </w:p>
          <w:p w:rsidR="00301DFC" w:rsidRPr="00F92671" w:rsidRDefault="00301DFC" w:rsidP="00301DFC">
            <w:pPr>
              <w:pStyle w:val="Commarcadores"/>
              <w:numPr>
                <w:ilvl w:val="0"/>
                <w:numId w:val="0"/>
              </w:numPr>
              <w:rPr>
                <w:b/>
              </w:rPr>
            </w:pPr>
          </w:p>
          <w:p w:rsidR="00301DFC" w:rsidRPr="00F92671" w:rsidRDefault="00301DFC" w:rsidP="00301DFC">
            <w:pPr>
              <w:pStyle w:val="Commarcadores"/>
              <w:numPr>
                <w:ilvl w:val="0"/>
                <w:numId w:val="0"/>
              </w:numPr>
              <w:rPr>
                <w:b/>
              </w:rPr>
            </w:pPr>
            <w:r w:rsidRPr="00F92671">
              <w:rPr>
                <w:b/>
              </w:rPr>
              <w:t>Operador Injetora III</w:t>
            </w:r>
          </w:p>
          <w:p w:rsidR="00301DFC" w:rsidRDefault="00301DFC" w:rsidP="00301DFC">
            <w:pPr>
              <w:pStyle w:val="Commarcadores"/>
              <w:numPr>
                <w:ilvl w:val="0"/>
                <w:numId w:val="0"/>
              </w:numPr>
              <w:ind w:left="360" w:hanging="360"/>
            </w:pPr>
          </w:p>
          <w:p w:rsidR="00301DFC" w:rsidRDefault="00301DFC" w:rsidP="00301DFC">
            <w:pPr>
              <w:pStyle w:val="Commarcadores"/>
              <w:numPr>
                <w:ilvl w:val="0"/>
                <w:numId w:val="0"/>
              </w:numPr>
              <w:ind w:left="360" w:hanging="360"/>
            </w:pPr>
            <w:r>
              <w:t>- Preparação de Materiais</w:t>
            </w:r>
          </w:p>
          <w:p w:rsidR="00301DFC" w:rsidRDefault="00301DFC" w:rsidP="00301DFC">
            <w:pPr>
              <w:pStyle w:val="Commarcadores"/>
              <w:numPr>
                <w:ilvl w:val="0"/>
                <w:numId w:val="0"/>
              </w:numPr>
              <w:ind w:left="360" w:hanging="360"/>
            </w:pPr>
            <w:r>
              <w:t>- Troca de Matrizes</w:t>
            </w:r>
          </w:p>
          <w:p w:rsidR="00301DFC" w:rsidRDefault="00301DFC" w:rsidP="00301DFC">
            <w:pPr>
              <w:pStyle w:val="Commarcadores"/>
              <w:numPr>
                <w:ilvl w:val="0"/>
                <w:numId w:val="0"/>
              </w:numPr>
              <w:ind w:left="360" w:hanging="360"/>
            </w:pPr>
            <w:r>
              <w:t xml:space="preserve">- Pequenos Consertos em Matrizes e Maquinas </w:t>
            </w:r>
            <w:r w:rsidR="00E026F2">
              <w:t>Injetoras Termoplásticas</w:t>
            </w:r>
          </w:p>
          <w:p w:rsidR="00301DFC" w:rsidRDefault="00301DFC" w:rsidP="00301DFC">
            <w:pPr>
              <w:pStyle w:val="Commarcadores"/>
              <w:numPr>
                <w:ilvl w:val="0"/>
                <w:numId w:val="0"/>
              </w:numPr>
              <w:ind w:left="360" w:hanging="360"/>
            </w:pPr>
            <w:r>
              <w:t>- Trabalhar com Prioridades</w:t>
            </w:r>
          </w:p>
          <w:p w:rsidR="00301DFC" w:rsidRDefault="00301DFC" w:rsidP="00301DFC">
            <w:pPr>
              <w:pStyle w:val="Commarcadores"/>
              <w:numPr>
                <w:ilvl w:val="0"/>
                <w:numId w:val="0"/>
              </w:numPr>
              <w:ind w:left="360" w:hanging="360"/>
            </w:pPr>
            <w:r>
              <w:t>- Conhecimento em Injeção de Zamak</w:t>
            </w:r>
          </w:p>
          <w:p w:rsidR="00301DFC" w:rsidRDefault="00301DFC" w:rsidP="00301DFC">
            <w:pPr>
              <w:pStyle w:val="Commarcadores"/>
              <w:numPr>
                <w:ilvl w:val="0"/>
                <w:numId w:val="0"/>
              </w:numPr>
              <w:ind w:left="360" w:hanging="360"/>
            </w:pPr>
            <w:r>
              <w:t>- Liderar Equipe de produção</w:t>
            </w:r>
          </w:p>
          <w:p w:rsidR="00301DFC" w:rsidRDefault="00301DFC" w:rsidP="00301DFC">
            <w:pPr>
              <w:pStyle w:val="Commarcadores"/>
              <w:numPr>
                <w:ilvl w:val="0"/>
                <w:numId w:val="0"/>
              </w:numPr>
              <w:ind w:left="360" w:hanging="360"/>
            </w:pPr>
          </w:p>
          <w:p w:rsidR="00301DFC" w:rsidRDefault="00301DFC" w:rsidP="00301DFC">
            <w:pPr>
              <w:pStyle w:val="Commarcadores"/>
              <w:numPr>
                <w:ilvl w:val="0"/>
                <w:numId w:val="0"/>
              </w:numPr>
              <w:ind w:left="360" w:hanging="360"/>
            </w:pPr>
          </w:p>
          <w:p w:rsidR="00301DFC" w:rsidRPr="00301DFC" w:rsidRDefault="00301DFC" w:rsidP="00301DFC">
            <w:pPr>
              <w:pStyle w:val="Commarcadores"/>
              <w:numPr>
                <w:ilvl w:val="0"/>
                <w:numId w:val="0"/>
              </w:numPr>
              <w:ind w:left="360" w:hanging="360"/>
              <w:rPr>
                <w:b/>
              </w:rPr>
            </w:pPr>
            <w:r w:rsidRPr="00301DFC">
              <w:rPr>
                <w:b/>
              </w:rPr>
              <w:t>Data de início –</w:t>
            </w:r>
            <w:r w:rsidR="00FC4868">
              <w:rPr>
                <w:b/>
              </w:rPr>
              <w:t xml:space="preserve"> 03 MAI 2010 até 03 NOV</w:t>
            </w:r>
            <w:r w:rsidRPr="00301DFC">
              <w:rPr>
                <w:b/>
              </w:rPr>
              <w:t xml:space="preserve"> 2010</w:t>
            </w:r>
          </w:p>
          <w:p w:rsidR="00301DFC" w:rsidRDefault="00301DFC" w:rsidP="00301DFC">
            <w:pPr>
              <w:pStyle w:val="Commarcadores"/>
              <w:numPr>
                <w:ilvl w:val="0"/>
                <w:numId w:val="0"/>
              </w:numPr>
              <w:ind w:left="360" w:hanging="360"/>
              <w:rPr>
                <w:b/>
              </w:rPr>
            </w:pPr>
          </w:p>
          <w:p w:rsidR="00301DFC" w:rsidRPr="00F92671" w:rsidRDefault="00301DFC" w:rsidP="00301DFC">
            <w:pPr>
              <w:pStyle w:val="Commarcadores"/>
              <w:numPr>
                <w:ilvl w:val="0"/>
                <w:numId w:val="0"/>
              </w:numPr>
              <w:ind w:left="360" w:hanging="360"/>
              <w:rPr>
                <w:b/>
                <w:lang w:val="en-US"/>
              </w:rPr>
            </w:pPr>
            <w:r w:rsidRPr="00F92671">
              <w:rPr>
                <w:b/>
                <w:lang w:val="en-US"/>
              </w:rPr>
              <w:t xml:space="preserve">Bins Ind. Art. De Borracha </w:t>
            </w:r>
            <w:r w:rsidR="00E026F2" w:rsidRPr="00F92671">
              <w:rPr>
                <w:b/>
                <w:lang w:val="en-US"/>
              </w:rPr>
              <w:t>Ltd.</w:t>
            </w:r>
          </w:p>
          <w:p w:rsidR="00301DFC" w:rsidRPr="00F92671" w:rsidRDefault="00301DFC" w:rsidP="00301DFC">
            <w:pPr>
              <w:pStyle w:val="Commarcadores"/>
              <w:numPr>
                <w:ilvl w:val="0"/>
                <w:numId w:val="0"/>
              </w:numPr>
              <w:ind w:left="360" w:hanging="360"/>
              <w:rPr>
                <w:b/>
                <w:lang w:val="en-US"/>
              </w:rPr>
            </w:pPr>
          </w:p>
          <w:p w:rsidR="00301DFC" w:rsidRPr="00FC4868" w:rsidRDefault="00301DFC" w:rsidP="00301DFC">
            <w:pPr>
              <w:pStyle w:val="Commarcadores"/>
              <w:numPr>
                <w:ilvl w:val="0"/>
                <w:numId w:val="0"/>
              </w:numPr>
              <w:ind w:left="360" w:hanging="360"/>
              <w:rPr>
                <w:b/>
                <w:lang w:val="pt-BR"/>
              </w:rPr>
            </w:pPr>
            <w:r w:rsidRPr="00FC4868">
              <w:rPr>
                <w:b/>
                <w:lang w:val="pt-BR"/>
              </w:rPr>
              <w:t>Moldador de Borracha I</w:t>
            </w:r>
          </w:p>
          <w:p w:rsidR="00301DFC" w:rsidRPr="00FC4868" w:rsidRDefault="00301DFC" w:rsidP="00301DFC">
            <w:pPr>
              <w:pStyle w:val="Commarcadores"/>
              <w:numPr>
                <w:ilvl w:val="0"/>
                <w:numId w:val="0"/>
              </w:numPr>
              <w:ind w:left="360" w:hanging="360"/>
              <w:rPr>
                <w:lang w:val="pt-BR"/>
              </w:rPr>
            </w:pPr>
          </w:p>
          <w:p w:rsidR="00301DFC" w:rsidRPr="00D544AC" w:rsidRDefault="00301DFC" w:rsidP="00301DFC">
            <w:pPr>
              <w:pStyle w:val="Commarcadores"/>
              <w:numPr>
                <w:ilvl w:val="0"/>
                <w:numId w:val="0"/>
              </w:numPr>
              <w:rPr>
                <w:lang w:val="pt-BR"/>
              </w:rPr>
            </w:pPr>
            <w:r w:rsidRPr="00D544AC">
              <w:rPr>
                <w:lang w:val="pt-BR"/>
              </w:rPr>
              <w:t>-</w:t>
            </w:r>
            <w:r w:rsidR="00E026F2" w:rsidRPr="00D544AC">
              <w:rPr>
                <w:lang w:val="pt-BR"/>
              </w:rPr>
              <w:t xml:space="preserve"> </w:t>
            </w:r>
            <w:r w:rsidR="00D544AC" w:rsidRPr="00D544AC">
              <w:rPr>
                <w:lang w:val="pt-BR"/>
              </w:rPr>
              <w:t>Operador de Injetoras de Borracha</w:t>
            </w:r>
          </w:p>
          <w:p w:rsidR="00D544AC" w:rsidRPr="00D544AC" w:rsidRDefault="00D544AC" w:rsidP="00301DFC">
            <w:pPr>
              <w:pStyle w:val="Commarcadores"/>
              <w:numPr>
                <w:ilvl w:val="0"/>
                <w:numId w:val="0"/>
              </w:numPr>
              <w:rPr>
                <w:lang w:val="pt-BR"/>
              </w:rPr>
            </w:pPr>
            <w:r w:rsidRPr="00D544AC">
              <w:rPr>
                <w:lang w:val="pt-BR"/>
              </w:rPr>
              <w:t>- Troca de Matrizes</w:t>
            </w:r>
          </w:p>
          <w:p w:rsidR="00D544AC" w:rsidRDefault="00D544AC" w:rsidP="00301DFC">
            <w:pPr>
              <w:pStyle w:val="Commarcadores"/>
              <w:numPr>
                <w:ilvl w:val="0"/>
                <w:numId w:val="0"/>
              </w:numPr>
              <w:rPr>
                <w:lang w:val="pt-BR"/>
              </w:rPr>
            </w:pPr>
          </w:p>
          <w:p w:rsidR="00D544AC" w:rsidRDefault="00D544AC" w:rsidP="00301DFC">
            <w:pPr>
              <w:pStyle w:val="Commarcadores"/>
              <w:numPr>
                <w:ilvl w:val="0"/>
                <w:numId w:val="0"/>
              </w:numPr>
              <w:rPr>
                <w:lang w:val="pt-BR"/>
              </w:rPr>
            </w:pPr>
          </w:p>
          <w:p w:rsidR="00D544AC" w:rsidRDefault="00D544AC" w:rsidP="00301DFC">
            <w:pPr>
              <w:pStyle w:val="Commarcadores"/>
              <w:numPr>
                <w:ilvl w:val="0"/>
                <w:numId w:val="0"/>
              </w:numPr>
              <w:rPr>
                <w:b/>
                <w:lang w:val="pt-BR"/>
              </w:rPr>
            </w:pPr>
            <w:r>
              <w:rPr>
                <w:b/>
                <w:lang w:val="pt-BR"/>
              </w:rPr>
              <w:t>Data de Início – 25 MAI 2009 até 29 ABR 2010</w:t>
            </w:r>
          </w:p>
          <w:p w:rsidR="00D544AC" w:rsidRDefault="00D544AC" w:rsidP="00301DFC">
            <w:pPr>
              <w:pStyle w:val="Commarcadores"/>
              <w:numPr>
                <w:ilvl w:val="0"/>
                <w:numId w:val="0"/>
              </w:numPr>
              <w:rPr>
                <w:b/>
                <w:lang w:val="pt-BR"/>
              </w:rPr>
            </w:pPr>
          </w:p>
          <w:p w:rsidR="00F92671" w:rsidRDefault="00F92671" w:rsidP="00301DFC">
            <w:pPr>
              <w:pStyle w:val="Commarcadores"/>
              <w:numPr>
                <w:ilvl w:val="0"/>
                <w:numId w:val="0"/>
              </w:numPr>
              <w:rPr>
                <w:b/>
                <w:lang w:val="pt-BR"/>
              </w:rPr>
            </w:pPr>
            <w:r>
              <w:rPr>
                <w:b/>
                <w:lang w:val="pt-BR"/>
              </w:rPr>
              <w:t>Celsus Metal</w:t>
            </w:r>
            <w:r w:rsidR="00C61583">
              <w:rPr>
                <w:b/>
                <w:lang w:val="pt-BR"/>
              </w:rPr>
              <w:t>úr</w:t>
            </w:r>
            <w:r>
              <w:rPr>
                <w:b/>
                <w:lang w:val="pt-BR"/>
              </w:rPr>
              <w:t>gica Ltda</w:t>
            </w:r>
            <w:r w:rsidR="00C61583">
              <w:rPr>
                <w:b/>
                <w:lang w:val="pt-BR"/>
              </w:rPr>
              <w:t>.</w:t>
            </w:r>
          </w:p>
          <w:p w:rsidR="00F92671" w:rsidRDefault="00F92671" w:rsidP="00301DFC">
            <w:pPr>
              <w:pStyle w:val="Commarcadores"/>
              <w:numPr>
                <w:ilvl w:val="0"/>
                <w:numId w:val="0"/>
              </w:numPr>
              <w:rPr>
                <w:b/>
                <w:lang w:val="pt-BR"/>
              </w:rPr>
            </w:pPr>
          </w:p>
          <w:p w:rsidR="00D544AC" w:rsidRPr="00F92671" w:rsidRDefault="00D544AC" w:rsidP="00301DFC">
            <w:pPr>
              <w:pStyle w:val="Commarcadores"/>
              <w:numPr>
                <w:ilvl w:val="0"/>
                <w:numId w:val="0"/>
              </w:numPr>
              <w:rPr>
                <w:b/>
                <w:lang w:val="pt-BR"/>
              </w:rPr>
            </w:pPr>
            <w:r w:rsidRPr="00F92671">
              <w:rPr>
                <w:b/>
                <w:lang w:val="pt-BR"/>
              </w:rPr>
              <w:t>Operador de Injetora III</w:t>
            </w:r>
          </w:p>
          <w:p w:rsidR="00D544AC" w:rsidRDefault="00D544AC" w:rsidP="00301DFC">
            <w:pPr>
              <w:pStyle w:val="Commarcadores"/>
              <w:numPr>
                <w:ilvl w:val="0"/>
                <w:numId w:val="0"/>
              </w:numPr>
              <w:rPr>
                <w:lang w:val="pt-BR"/>
              </w:rPr>
            </w:pPr>
          </w:p>
          <w:p w:rsidR="00D544AC" w:rsidRDefault="00D544AC" w:rsidP="00301DFC">
            <w:pPr>
              <w:pStyle w:val="Commarcadores"/>
              <w:numPr>
                <w:ilvl w:val="0"/>
                <w:numId w:val="0"/>
              </w:numPr>
              <w:rPr>
                <w:lang w:val="pt-BR"/>
              </w:rPr>
            </w:pPr>
            <w:r>
              <w:rPr>
                <w:lang w:val="pt-BR"/>
              </w:rPr>
              <w:t>- Troca de Matrizes</w:t>
            </w:r>
          </w:p>
          <w:p w:rsidR="00D544AC" w:rsidRDefault="00D544AC" w:rsidP="00301DFC">
            <w:pPr>
              <w:pStyle w:val="Commarcadores"/>
              <w:numPr>
                <w:ilvl w:val="0"/>
                <w:numId w:val="0"/>
              </w:numPr>
              <w:rPr>
                <w:lang w:val="pt-BR"/>
              </w:rPr>
            </w:pPr>
            <w:r>
              <w:rPr>
                <w:lang w:val="pt-BR"/>
              </w:rPr>
              <w:t>- Preparação</w:t>
            </w:r>
            <w:r w:rsidR="00E026F2">
              <w:rPr>
                <w:lang w:val="pt-BR"/>
              </w:rPr>
              <w:t xml:space="preserve"> </w:t>
            </w:r>
            <w:r>
              <w:rPr>
                <w:lang w:val="pt-BR"/>
              </w:rPr>
              <w:t>de Materiais</w:t>
            </w:r>
          </w:p>
          <w:p w:rsidR="00D544AC" w:rsidRPr="00D544AC" w:rsidRDefault="00D544AC" w:rsidP="00301DFC">
            <w:pPr>
              <w:pStyle w:val="Commarcadores"/>
              <w:numPr>
                <w:ilvl w:val="0"/>
                <w:numId w:val="0"/>
              </w:numPr>
              <w:rPr>
                <w:lang w:val="pt-BR"/>
              </w:rPr>
            </w:pPr>
            <w:r>
              <w:rPr>
                <w:lang w:val="pt-BR"/>
              </w:rPr>
              <w:t>- Acertar Processo de Injeção</w:t>
            </w:r>
          </w:p>
        </w:tc>
      </w:tr>
      <w:tr w:rsidR="00910CBB" w:rsidTr="00301DFC">
        <w:sdt>
          <w:sdtPr>
            <w:alias w:val="Escolaridade:"/>
            <w:tag w:val="Escolaridade:"/>
            <w:id w:val="5444174"/>
            <w:placeholder>
              <w:docPart w:val="B7C420751130462C9C70A88BF19F46F0"/>
            </w:placeholder>
            <w:temporary/>
            <w:showingPlcHdr/>
          </w:sdtPr>
          <w:sdtEndPr/>
          <w:sdtContent>
            <w:tc>
              <w:tcPr>
                <w:tcW w:w="2012" w:type="dxa"/>
                <w:tcBorders>
                  <w:top w:val="single" w:sz="4" w:space="0" w:color="F2F2F2" w:themeColor="background1" w:themeShade="F2"/>
                  <w:bottom w:val="single" w:sz="4" w:space="0" w:color="F2F2F2" w:themeColor="background1" w:themeShade="F2"/>
                  <w:right w:val="single" w:sz="4" w:space="0" w:color="F2F2F2" w:themeColor="background1" w:themeShade="F2"/>
                </w:tcBorders>
                <w:shd w:val="thinDiagStripe" w:color="F9F9F9" w:fill="auto"/>
              </w:tcPr>
              <w:p w:rsidR="00910CBB" w:rsidRPr="00024E30" w:rsidRDefault="004513B2" w:rsidP="002B7E4E">
                <w:pPr>
                  <w:pStyle w:val="Ttulo1"/>
                </w:pPr>
                <w:r w:rsidRPr="00024E30">
                  <w:rPr>
                    <w:lang w:val="pt-BR" w:bidi="pt-BR"/>
                  </w:rPr>
                  <w:t>Escolaridade</w:t>
                </w:r>
              </w:p>
            </w:tc>
          </w:sdtContent>
        </w:sdt>
        <w:tc>
          <w:tcPr>
            <w:tcW w:w="724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B656B9" w:rsidRPr="001A2DAF" w:rsidRDefault="00D544AC" w:rsidP="001A2DAF">
            <w:r>
              <w:t>Ensino Médio Completo</w:t>
            </w:r>
          </w:p>
        </w:tc>
      </w:tr>
      <w:tr w:rsidR="00B656B9" w:rsidTr="00301DFC">
        <w:tc>
          <w:tcPr>
            <w:tcW w:w="201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9F9F9" w:fill="auto"/>
          </w:tcPr>
          <w:p w:rsidR="00B656B9" w:rsidRDefault="00D544AC" w:rsidP="002B7E4E">
            <w:pPr>
              <w:pStyle w:val="Ttulo1"/>
            </w:pPr>
            <w:r>
              <w:t>Cursos Profissionalizantes</w:t>
            </w:r>
          </w:p>
        </w:tc>
        <w:tc>
          <w:tcPr>
            <w:tcW w:w="724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B656B9" w:rsidRDefault="00C73682" w:rsidP="001A2DAF">
            <w:r>
              <w:t>- Curso de Gerenciamento de Recurso Lideres de Equipe</w:t>
            </w:r>
          </w:p>
          <w:p w:rsidR="00C73682" w:rsidRDefault="00C73682" w:rsidP="001A2DAF">
            <w:r>
              <w:t xml:space="preserve">   </w:t>
            </w:r>
            <w:r w:rsidR="00E026F2">
              <w:t>SENAI</w:t>
            </w:r>
          </w:p>
          <w:p w:rsidR="00C73682" w:rsidRDefault="00C73682" w:rsidP="001A2DAF">
            <w:r>
              <w:t xml:space="preserve">- </w:t>
            </w:r>
            <w:r w:rsidR="00256057">
              <w:t>Operador Regulador de Unidades Injetoras</w:t>
            </w:r>
          </w:p>
          <w:p w:rsidR="00256057" w:rsidRDefault="00256057" w:rsidP="001A2DAF">
            <w:r>
              <w:t xml:space="preserve">   </w:t>
            </w:r>
            <w:r w:rsidR="00E026F2">
              <w:t>SENAI</w:t>
            </w:r>
          </w:p>
          <w:p w:rsidR="00256057" w:rsidRDefault="00256057" w:rsidP="001A2DAF">
            <w:r>
              <w:t>- Caracteristicas de Materias Termoplásticos em Processo de Injeção</w:t>
            </w:r>
          </w:p>
          <w:p w:rsidR="00256057" w:rsidRDefault="00256057" w:rsidP="001A2DAF">
            <w:r>
              <w:t xml:space="preserve">   </w:t>
            </w:r>
            <w:r w:rsidR="00E026F2">
              <w:t>SENAI</w:t>
            </w:r>
          </w:p>
          <w:p w:rsidR="00256057" w:rsidRDefault="00256057" w:rsidP="001A2DAF">
            <w:r>
              <w:t>- Aperfeiçoamento em Manutenção Mecânica</w:t>
            </w:r>
          </w:p>
          <w:p w:rsidR="00256057" w:rsidRDefault="00256057" w:rsidP="001A2DAF">
            <w:r>
              <w:t xml:space="preserve">   </w:t>
            </w:r>
            <w:r w:rsidR="00E026F2">
              <w:t>SENAI</w:t>
            </w:r>
          </w:p>
          <w:p w:rsidR="00256057" w:rsidRDefault="00256057" w:rsidP="001A2DAF">
            <w:r>
              <w:t>- Tecnologia dos Elastômeros Termoplásticos</w:t>
            </w:r>
          </w:p>
          <w:p w:rsidR="00256057" w:rsidRDefault="00256057" w:rsidP="001A2DAF">
            <w:r>
              <w:t xml:space="preserve">   </w:t>
            </w:r>
            <w:r w:rsidR="00E026F2">
              <w:t>SENAI</w:t>
            </w:r>
          </w:p>
          <w:p w:rsidR="00256057" w:rsidRDefault="00256057" w:rsidP="001A2DAF">
            <w:r>
              <w:t>- Aperfeiçoamento Profissional</w:t>
            </w:r>
          </w:p>
          <w:p w:rsidR="00256057" w:rsidRDefault="00256057" w:rsidP="001A2DAF">
            <w:r>
              <w:t xml:space="preserve">   </w:t>
            </w:r>
            <w:r w:rsidR="00E026F2">
              <w:t>SENAI</w:t>
            </w:r>
          </w:p>
          <w:p w:rsidR="00256057" w:rsidRDefault="00256057" w:rsidP="001A2DAF"/>
        </w:tc>
      </w:tr>
      <w:tr w:rsidR="00B656B9" w:rsidTr="00301DFC">
        <w:tc>
          <w:tcPr>
            <w:tcW w:w="201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9F9F9" w:fill="auto"/>
          </w:tcPr>
          <w:p w:rsidR="00B656B9" w:rsidRDefault="00B656B9" w:rsidP="002B7E4E">
            <w:pPr>
              <w:pStyle w:val="Ttulo1"/>
            </w:pPr>
          </w:p>
        </w:tc>
        <w:tc>
          <w:tcPr>
            <w:tcW w:w="724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B656B9" w:rsidRDefault="00B656B9" w:rsidP="0031333D"/>
          <w:p w:rsidR="00C61583" w:rsidRDefault="00C61583" w:rsidP="0031333D"/>
          <w:p w:rsidR="00C61583" w:rsidRDefault="00C61583" w:rsidP="0031333D"/>
          <w:p w:rsidR="00C61583" w:rsidRDefault="00C61583" w:rsidP="0031333D"/>
          <w:p w:rsidR="00C61583" w:rsidRDefault="00C61583" w:rsidP="0031333D"/>
          <w:p w:rsidR="00C61583" w:rsidRDefault="00C61583" w:rsidP="0031333D"/>
          <w:p w:rsidR="00C61583" w:rsidRDefault="00C61583" w:rsidP="0031333D"/>
          <w:p w:rsidR="00C61583" w:rsidRDefault="00C61583" w:rsidP="0031333D"/>
          <w:p w:rsidR="00C61583" w:rsidRDefault="00C61583" w:rsidP="0031333D"/>
          <w:p w:rsidR="00C61583" w:rsidRDefault="00C61583" w:rsidP="0031333D"/>
          <w:p w:rsidR="00C61583" w:rsidRDefault="00C61583" w:rsidP="0031333D"/>
          <w:p w:rsidR="00C61583" w:rsidRDefault="00C61583" w:rsidP="0031333D"/>
          <w:p w:rsidR="00C61583" w:rsidRDefault="00C61583" w:rsidP="0031333D"/>
          <w:p w:rsidR="00C61583" w:rsidRDefault="00C61583" w:rsidP="0031333D"/>
          <w:p w:rsidR="00C61583" w:rsidRDefault="00C61583" w:rsidP="0031333D"/>
          <w:p w:rsidR="00C61583" w:rsidRDefault="00C61583" w:rsidP="0031333D"/>
          <w:p w:rsidR="00C61583" w:rsidRDefault="00C61583" w:rsidP="0031333D"/>
        </w:tc>
      </w:tr>
      <w:tr w:rsidR="00910CBB" w:rsidTr="00301DFC">
        <w:tc>
          <w:tcPr>
            <w:tcW w:w="201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7F7F7" w:fill="auto"/>
          </w:tcPr>
          <w:p w:rsidR="00910CBB" w:rsidRPr="00024E30" w:rsidRDefault="00910CBB" w:rsidP="002B7E4E">
            <w:pPr>
              <w:pStyle w:val="Ttulo1"/>
            </w:pPr>
          </w:p>
        </w:tc>
        <w:tc>
          <w:tcPr>
            <w:tcW w:w="724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Default="00C61583" w:rsidP="00B656B9">
            <w:r>
              <w:t xml:space="preserve">                                  </w:t>
            </w:r>
            <w:bookmarkStart w:id="0" w:name="_GoBack"/>
            <w:bookmarkEnd w:id="0"/>
            <w:r>
              <w:t xml:space="preserve">                                                 </w:t>
            </w:r>
            <w:r w:rsidR="00612173">
              <w:t xml:space="preserve">São </w:t>
            </w:r>
            <w:r w:rsidR="00E026F2">
              <w:t>Leopoldo (</w:t>
            </w:r>
            <w:r w:rsidR="00612173">
              <w:t>RS) 20 MAR 2018</w:t>
            </w:r>
          </w:p>
          <w:p w:rsidR="00612173" w:rsidRDefault="00612173" w:rsidP="00B656B9"/>
          <w:p w:rsidR="00612173" w:rsidRDefault="00612173" w:rsidP="00B656B9"/>
          <w:p w:rsidR="00612173" w:rsidRDefault="00612173" w:rsidP="00B656B9"/>
          <w:p w:rsidR="00612173" w:rsidRDefault="00612173" w:rsidP="00B656B9">
            <w:r>
              <w:t xml:space="preserve">       </w:t>
            </w:r>
            <w:r w:rsidR="00C61583">
              <w:t xml:space="preserve">                                                                                       </w:t>
            </w:r>
            <w:r>
              <w:t xml:space="preserve">   JOSÉ NILSO DE SÁ</w:t>
            </w:r>
          </w:p>
        </w:tc>
      </w:tr>
    </w:tbl>
    <w:p w:rsidR="007A2648" w:rsidRDefault="007A2648" w:rsidP="007A2648">
      <w:pPr>
        <w:pStyle w:val="SemEspaamento"/>
      </w:pPr>
    </w:p>
    <w:sectPr w:rsidR="007A2648" w:rsidSect="0031333D">
      <w:headerReference w:type="default" r:id="rId8"/>
      <w:footerReference w:type="default" r:id="rId9"/>
      <w:headerReference w:type="first" r:id="rId10"/>
      <w:pgSz w:w="11906" w:h="16838" w:code="9"/>
      <w:pgMar w:top="144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E84" w:rsidRDefault="00E31E84">
      <w:r>
        <w:separator/>
      </w:r>
    </w:p>
  </w:endnote>
  <w:endnote w:type="continuationSeparator" w:id="0">
    <w:p w:rsidR="00E31E84" w:rsidRDefault="00E31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03540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74BB6" w:rsidRDefault="00474BB6">
        <w:pPr>
          <w:pStyle w:val="Rodap"/>
        </w:pPr>
        <w:r>
          <w:rPr>
            <w:lang w:val="pt-BR" w:bidi="pt-BR"/>
          </w:rPr>
          <w:fldChar w:fldCharType="begin"/>
        </w:r>
        <w:r>
          <w:rPr>
            <w:lang w:val="pt-BR" w:bidi="pt-BR"/>
          </w:rPr>
          <w:instrText xml:space="preserve"> PAGE   \* MERGEFORMAT </w:instrText>
        </w:r>
        <w:r>
          <w:rPr>
            <w:lang w:val="pt-BR" w:bidi="pt-BR"/>
          </w:rPr>
          <w:fldChar w:fldCharType="separate"/>
        </w:r>
        <w:r w:rsidR="00E026F2">
          <w:rPr>
            <w:noProof/>
            <w:lang w:val="pt-BR" w:bidi="pt-BR"/>
          </w:rPr>
          <w:t>2</w:t>
        </w:r>
        <w:r>
          <w:rPr>
            <w:noProof/>
            <w:lang w:val="pt-BR"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E84" w:rsidRDefault="00E31E84">
      <w:r>
        <w:separator/>
      </w:r>
    </w:p>
  </w:footnote>
  <w:footnote w:type="continuationSeparator" w:id="0">
    <w:p w:rsidR="00E31E84" w:rsidRDefault="00E31E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BB6" w:rsidRDefault="00474BB6">
    <w:pPr>
      <w:pStyle w:val="Cabealh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698D2F9" wp14:editId="6FE2793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2320" cy="9418320"/>
              <wp:effectExtent l="0" t="0" r="19685" b="27305"/>
              <wp:wrapNone/>
              <wp:docPr id="2" name="Retângulo 2" descr="Borda de linha única em volta da pá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32320" cy="941832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91800</wp14:pctWidth>
              </wp14:sizeRelH>
              <wp14:sizeRelV relativeFrom="page">
                <wp14:pctHeight>93700</wp14:pctHeight>
              </wp14:sizeRelV>
            </wp:anchor>
          </w:drawing>
        </mc:Choice>
        <mc:Fallback>
          <w:pict>
            <v:rect id="Retângulo 2" o:spid="_x0000_s1026" alt="Borda de linha única em volta da página" style="position:absolute;margin-left:0;margin-top:0;width:561.6pt;height:741.6pt;z-index:251659264;visibility:visible;mso-wrap-style:square;mso-width-percent:918;mso-height-percent:937;mso-wrap-distance-left:9pt;mso-wrap-distance-top:0;mso-wrap-distance-right:9pt;mso-wrap-distance-bottom:0;mso-position-horizontal:center;mso-position-horizontal-relative:page;mso-position-vertical:center;mso-position-vertical-relative:page;mso-width-percent:918;mso-height-percent:937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" filled="f" strokecolor="#d8d8d8 [2732]" strokeweight=".5pt"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BB6" w:rsidRDefault="00474BB6">
    <w:pPr>
      <w:pStyle w:val="Cabealh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4698D2F9" wp14:editId="6FE2793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2320" cy="9418320"/>
              <wp:effectExtent l="0" t="0" r="19685" b="27305"/>
              <wp:wrapNone/>
              <wp:docPr id="3" name="Retângulo 3" descr="Borda de linha única em volta da pá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32320" cy="941832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91800</wp14:pctWidth>
              </wp14:sizeRelH>
              <wp14:sizeRelV relativeFrom="page">
                <wp14:pctHeight>93700</wp14:pctHeight>
              </wp14:sizeRelV>
            </wp:anchor>
          </w:drawing>
        </mc:Choice>
        <mc:Fallback>
          <w:pict>
            <v:rect id="Retângulo 3" o:spid="_x0000_s1026" alt="Borda de linha única em volta da página" style="position:absolute;margin-left:0;margin-top:0;width:561.6pt;height:741.6pt;z-index:251661312;visibility:visible;mso-wrap-style:square;mso-width-percent:918;mso-height-percent:937;mso-wrap-distance-left:9pt;mso-wrap-distance-top:0;mso-wrap-distance-right:9pt;mso-wrap-distance-bottom:0;mso-position-horizontal:center;mso-position-horizontal-relative:page;mso-position-vertical:center;mso-position-vertical-relative:page;mso-width-percent:918;mso-height-percent:937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" filled="f" strokecolor="#d8d8d8 [2732]" strokeweight=".5pt"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16E1110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128BB58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F6859E4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FD8FEEC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F32F68A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5E431BC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4AA1F28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4D2811E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7F819EA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54E35D0"/>
    <w:lvl w:ilvl="0">
      <w:start w:val="1"/>
      <w:numFmt w:val="bullet"/>
      <w:pStyle w:val="Commarcadores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0">
    <w:nsid w:val="1A1248AB"/>
    <w:multiLevelType w:val="hybridMultilevel"/>
    <w:tmpl w:val="6A141A20"/>
    <w:lvl w:ilvl="0" w:tplc="7D442A7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EA7F2F"/>
    <w:multiLevelType w:val="hybridMultilevel"/>
    <w:tmpl w:val="F288DD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5CD16A6"/>
    <w:multiLevelType w:val="hybridMultilevel"/>
    <w:tmpl w:val="E08C1938"/>
    <w:lvl w:ilvl="0" w:tplc="83E215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BB7414"/>
    <w:multiLevelType w:val="hybridMultilevel"/>
    <w:tmpl w:val="6EE6CE32"/>
    <w:lvl w:ilvl="0" w:tplc="829E6A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1C2"/>
    <w:rsid w:val="0001722C"/>
    <w:rsid w:val="00024E30"/>
    <w:rsid w:val="00045CE7"/>
    <w:rsid w:val="000600FF"/>
    <w:rsid w:val="00066481"/>
    <w:rsid w:val="000C12E8"/>
    <w:rsid w:val="00102CBC"/>
    <w:rsid w:val="00127BC3"/>
    <w:rsid w:val="001A2DAF"/>
    <w:rsid w:val="001E5C69"/>
    <w:rsid w:val="001F30A4"/>
    <w:rsid w:val="002001BF"/>
    <w:rsid w:val="002275F6"/>
    <w:rsid w:val="00243B94"/>
    <w:rsid w:val="00247188"/>
    <w:rsid w:val="00256057"/>
    <w:rsid w:val="00261DE3"/>
    <w:rsid w:val="002B7E4E"/>
    <w:rsid w:val="002F22D0"/>
    <w:rsid w:val="00301DFC"/>
    <w:rsid w:val="00307B41"/>
    <w:rsid w:val="003105DA"/>
    <w:rsid w:val="0031333D"/>
    <w:rsid w:val="003755F2"/>
    <w:rsid w:val="00384F21"/>
    <w:rsid w:val="003E2599"/>
    <w:rsid w:val="00413583"/>
    <w:rsid w:val="004513B2"/>
    <w:rsid w:val="00474BB6"/>
    <w:rsid w:val="0048154B"/>
    <w:rsid w:val="004A13BA"/>
    <w:rsid w:val="004B46B6"/>
    <w:rsid w:val="004B572C"/>
    <w:rsid w:val="004F5102"/>
    <w:rsid w:val="00525C3F"/>
    <w:rsid w:val="00531EC3"/>
    <w:rsid w:val="0057716E"/>
    <w:rsid w:val="0058321E"/>
    <w:rsid w:val="005C3A84"/>
    <w:rsid w:val="00612173"/>
    <w:rsid w:val="00617226"/>
    <w:rsid w:val="006341C2"/>
    <w:rsid w:val="00634F33"/>
    <w:rsid w:val="006428C9"/>
    <w:rsid w:val="00647056"/>
    <w:rsid w:val="006704FF"/>
    <w:rsid w:val="00673C26"/>
    <w:rsid w:val="006B4888"/>
    <w:rsid w:val="006D2999"/>
    <w:rsid w:val="006E1E22"/>
    <w:rsid w:val="00730614"/>
    <w:rsid w:val="007A2648"/>
    <w:rsid w:val="008F1622"/>
    <w:rsid w:val="00910CBB"/>
    <w:rsid w:val="00923D54"/>
    <w:rsid w:val="00933AC4"/>
    <w:rsid w:val="009F50CC"/>
    <w:rsid w:val="00A90A26"/>
    <w:rsid w:val="00A9541B"/>
    <w:rsid w:val="00AA4E22"/>
    <w:rsid w:val="00AA6298"/>
    <w:rsid w:val="00AD1F23"/>
    <w:rsid w:val="00AE7A54"/>
    <w:rsid w:val="00AF3A64"/>
    <w:rsid w:val="00AF7026"/>
    <w:rsid w:val="00B1053A"/>
    <w:rsid w:val="00B44326"/>
    <w:rsid w:val="00B656B9"/>
    <w:rsid w:val="00B67141"/>
    <w:rsid w:val="00B71752"/>
    <w:rsid w:val="00C23BE0"/>
    <w:rsid w:val="00C61583"/>
    <w:rsid w:val="00C73682"/>
    <w:rsid w:val="00C87C9D"/>
    <w:rsid w:val="00CC1D1E"/>
    <w:rsid w:val="00CC7FC2"/>
    <w:rsid w:val="00CD5910"/>
    <w:rsid w:val="00D13586"/>
    <w:rsid w:val="00D17647"/>
    <w:rsid w:val="00D207B5"/>
    <w:rsid w:val="00D22188"/>
    <w:rsid w:val="00D313CE"/>
    <w:rsid w:val="00D544AC"/>
    <w:rsid w:val="00D835A4"/>
    <w:rsid w:val="00E026F2"/>
    <w:rsid w:val="00E02D4E"/>
    <w:rsid w:val="00E20F9E"/>
    <w:rsid w:val="00E31E84"/>
    <w:rsid w:val="00E5147C"/>
    <w:rsid w:val="00E9289A"/>
    <w:rsid w:val="00EC0619"/>
    <w:rsid w:val="00EE0B8D"/>
    <w:rsid w:val="00F068E1"/>
    <w:rsid w:val="00F14524"/>
    <w:rsid w:val="00F40912"/>
    <w:rsid w:val="00F92671"/>
    <w:rsid w:val="00FC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Number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uiPriority="11"/>
    <w:lsdException w:name="Strong" w:uiPriority="22"/>
    <w:lsdException w:name="Emphasis" w:uiPriority="2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C9D"/>
  </w:style>
  <w:style w:type="paragraph" w:styleId="Ttulo1">
    <w:name w:val="heading 1"/>
    <w:basedOn w:val="Normal"/>
    <w:link w:val="Ttulo1Char"/>
    <w:uiPriority w:val="9"/>
    <w:qFormat/>
    <w:rsid w:val="003105DA"/>
    <w:pPr>
      <w:jc w:val="right"/>
      <w:outlineLvl w:val="0"/>
    </w:pPr>
    <w:rPr>
      <w:rFonts w:eastAsiaTheme="majorEastAsia" w:cstheme="majorBidi"/>
      <w:b/>
      <w:color w:val="984806" w:themeColor="accent6" w:themeShade="8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7A54"/>
    <w:pPr>
      <w:contextualSpacing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27B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73C2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3C2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27BC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73C2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73C2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73C2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10C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58321E"/>
  </w:style>
  <w:style w:type="character" w:customStyle="1" w:styleId="CabealhoChar">
    <w:name w:val="Cabeçalho Char"/>
    <w:basedOn w:val="Fontepargpadro"/>
    <w:link w:val="Cabealho"/>
    <w:uiPriority w:val="99"/>
    <w:rsid w:val="0058321E"/>
  </w:style>
  <w:style w:type="paragraph" w:styleId="Rodap">
    <w:name w:val="footer"/>
    <w:basedOn w:val="Normal"/>
    <w:link w:val="RodapChar"/>
    <w:uiPriority w:val="99"/>
    <w:unhideWhenUsed/>
    <w:rsid w:val="0058321E"/>
  </w:style>
  <w:style w:type="character" w:customStyle="1" w:styleId="RodapChar">
    <w:name w:val="Rodapé Char"/>
    <w:basedOn w:val="Fontepargpadro"/>
    <w:link w:val="Rodap"/>
    <w:uiPriority w:val="99"/>
    <w:rsid w:val="0058321E"/>
  </w:style>
  <w:style w:type="character" w:styleId="TextodoEspaoReservado">
    <w:name w:val="Placeholder Text"/>
    <w:basedOn w:val="Fontepargpadro"/>
    <w:uiPriority w:val="99"/>
    <w:semiHidden/>
    <w:rsid w:val="003105DA"/>
    <w:rPr>
      <w:color w:val="595959" w:themeColor="text1" w:themeTint="A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0CBB"/>
    <w:rPr>
      <w:rFonts w:ascii="Tahoma" w:hAnsi="Tahoma" w:cs="Tahoma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0CBB"/>
    <w:rPr>
      <w:rFonts w:ascii="Tahoma" w:hAnsi="Tahoma" w:cs="Tahoma"/>
      <w:szCs w:val="16"/>
    </w:rPr>
  </w:style>
  <w:style w:type="paragraph" w:customStyle="1" w:styleId="Informaesdecontato">
    <w:name w:val="Informações de contato"/>
    <w:basedOn w:val="Normal"/>
    <w:link w:val="Caracteredeinformaesdecontato"/>
    <w:uiPriority w:val="2"/>
    <w:qFormat/>
    <w:rsid w:val="00910CBB"/>
    <w:rPr>
      <w:b/>
      <w:color w:val="262626" w:themeColor="text1" w:themeTint="D9"/>
    </w:rPr>
  </w:style>
  <w:style w:type="character" w:customStyle="1" w:styleId="Caracteredeinformaesdecontato">
    <w:name w:val="Caractere de informações de contato"/>
    <w:basedOn w:val="Fontepargpadro"/>
    <w:link w:val="Informaesdecontato"/>
    <w:uiPriority w:val="2"/>
    <w:rsid w:val="00C23BE0"/>
    <w:rPr>
      <w:b/>
      <w:color w:val="262626" w:themeColor="text1" w:themeTint="D9"/>
    </w:rPr>
  </w:style>
  <w:style w:type="paragraph" w:customStyle="1" w:styleId="InformaesdecontatoDireita">
    <w:name w:val="Informações de contato_Direita"/>
    <w:basedOn w:val="Normal"/>
    <w:link w:val="InformaesdecontatoCaracteredaDireita"/>
    <w:uiPriority w:val="3"/>
    <w:qFormat/>
    <w:rsid w:val="00910CBB"/>
    <w:pPr>
      <w:jc w:val="right"/>
    </w:pPr>
    <w:rPr>
      <w:b/>
    </w:rPr>
  </w:style>
  <w:style w:type="character" w:customStyle="1" w:styleId="InformaesdecontatoCaracteredaDireita">
    <w:name w:val="Informações de contato_Caractere da Direita"/>
    <w:basedOn w:val="Fontepargpadro"/>
    <w:link w:val="InformaesdecontatoDireita"/>
    <w:uiPriority w:val="3"/>
    <w:rsid w:val="00C23BE0"/>
    <w:rPr>
      <w:b/>
    </w:rPr>
  </w:style>
  <w:style w:type="paragraph" w:styleId="SemEspaamento">
    <w:name w:val="No Spacing"/>
    <w:uiPriority w:val="14"/>
    <w:qFormat/>
    <w:rsid w:val="00923D54"/>
  </w:style>
  <w:style w:type="paragraph" w:styleId="Bibliografia">
    <w:name w:val="Bibliography"/>
    <w:basedOn w:val="Normal"/>
    <w:next w:val="Normal"/>
    <w:uiPriority w:val="37"/>
    <w:semiHidden/>
    <w:unhideWhenUsed/>
    <w:rsid w:val="00673C26"/>
  </w:style>
  <w:style w:type="paragraph" w:styleId="Textoembloco">
    <w:name w:val="Block Text"/>
    <w:basedOn w:val="Normal"/>
    <w:uiPriority w:val="99"/>
    <w:semiHidden/>
    <w:unhideWhenUsed/>
    <w:rsid w:val="003105DA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rFonts w:eastAsiaTheme="minorEastAsia"/>
      <w:i/>
      <w:iCs/>
      <w:color w:val="365F91" w:themeColor="accent1" w:themeShade="BF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73C2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73C26"/>
  </w:style>
  <w:style w:type="paragraph" w:styleId="Corpodetexto3">
    <w:name w:val="Body Text 3"/>
    <w:basedOn w:val="Normal"/>
    <w:link w:val="Corpodetexto3Char"/>
    <w:uiPriority w:val="99"/>
    <w:semiHidden/>
    <w:unhideWhenUsed/>
    <w:rsid w:val="00673C26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73C26"/>
    <w:rPr>
      <w:szCs w:val="16"/>
    </w:rPr>
  </w:style>
  <w:style w:type="paragraph" w:styleId="Primeirorecuodecorpodetexto">
    <w:name w:val="Body Text First Indent"/>
    <w:basedOn w:val="Normal"/>
    <w:link w:val="PrimeirorecuodecorpodetextoChar"/>
    <w:uiPriority w:val="99"/>
    <w:semiHidden/>
    <w:unhideWhenUsed/>
    <w:rsid w:val="00D207B5"/>
    <w:pPr>
      <w:spacing w:after="200"/>
      <w:ind w:firstLine="360"/>
    </w:pPr>
  </w:style>
  <w:style w:type="character" w:customStyle="1" w:styleId="PrimeirorecuodecorpodetextoChar">
    <w:name w:val="Primeiro recuo de corpo de texto Char"/>
    <w:basedOn w:val="Fontepargpadro"/>
    <w:link w:val="Primeirorecuodecorpodetexto"/>
    <w:uiPriority w:val="99"/>
    <w:semiHidden/>
    <w:rsid w:val="00D207B5"/>
    <w:rPr>
      <w:color w:val="404040" w:themeColor="text1" w:themeTint="BF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3C26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3C26"/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673C26"/>
    <w:pPr>
      <w:spacing w:after="20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673C26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73C26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73C26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73C26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73C26"/>
    <w:rPr>
      <w:szCs w:val="16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673C26"/>
    <w:rPr>
      <w:i/>
      <w:iCs/>
      <w:color w:val="1F497D" w:themeColor="text2"/>
      <w:szCs w:val="18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673C26"/>
    <w:pPr>
      <w:ind w:left="4320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673C26"/>
  </w:style>
  <w:style w:type="table" w:styleId="GradeColorida">
    <w:name w:val="Colorful Grid"/>
    <w:basedOn w:val="Tabela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rio">
    <w:name w:val="annotation reference"/>
    <w:basedOn w:val="Fontepargpadro"/>
    <w:uiPriority w:val="99"/>
    <w:semiHidden/>
    <w:unhideWhenUsed/>
    <w:rsid w:val="00673C26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73C26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73C26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73C2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73C26"/>
    <w:rPr>
      <w:b/>
      <w:bCs/>
      <w:szCs w:val="20"/>
    </w:rPr>
  </w:style>
  <w:style w:type="table" w:styleId="ListaEscura">
    <w:name w:val="Dark List"/>
    <w:basedOn w:val="Tabela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673C26"/>
  </w:style>
  <w:style w:type="character" w:customStyle="1" w:styleId="DataChar">
    <w:name w:val="Data Char"/>
    <w:basedOn w:val="Fontepargpadro"/>
    <w:link w:val="Data"/>
    <w:uiPriority w:val="99"/>
    <w:semiHidden/>
    <w:rsid w:val="00673C26"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673C26"/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673C26"/>
    <w:rPr>
      <w:rFonts w:ascii="Segoe UI" w:hAnsi="Segoe UI" w:cs="Segoe UI"/>
      <w:szCs w:val="16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673C26"/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673C26"/>
  </w:style>
  <w:style w:type="character" w:styleId="Refdenotadefim">
    <w:name w:val="endnote reference"/>
    <w:basedOn w:val="Fontepargpadro"/>
    <w:uiPriority w:val="99"/>
    <w:semiHidden/>
    <w:unhideWhenUsed/>
    <w:rsid w:val="00673C26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73C26"/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73C26"/>
    <w:rPr>
      <w:szCs w:val="20"/>
    </w:rPr>
  </w:style>
  <w:style w:type="paragraph" w:styleId="Destinatrio">
    <w:name w:val="envelope address"/>
    <w:basedOn w:val="Normal"/>
    <w:uiPriority w:val="99"/>
    <w:semiHidden/>
    <w:unhideWhenUsed/>
    <w:rsid w:val="00673C2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etente">
    <w:name w:val="envelope return"/>
    <w:basedOn w:val="Normal"/>
    <w:uiPriority w:val="99"/>
    <w:semiHidden/>
    <w:unhideWhenUsed/>
    <w:rsid w:val="00673C26"/>
    <w:rPr>
      <w:rFonts w:asciiTheme="majorHAnsi" w:eastAsiaTheme="majorEastAsia" w:hAnsiTheme="majorHAnsi" w:cstheme="majorBidi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673C26"/>
    <w:rPr>
      <w:color w:val="800080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673C26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73C26"/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73C26"/>
    <w:rPr>
      <w:szCs w:val="20"/>
    </w:rPr>
  </w:style>
  <w:style w:type="table" w:customStyle="1" w:styleId="GridTable1Light">
    <w:name w:val="Grid Table 1 Light"/>
    <w:basedOn w:val="Tabelanormal"/>
    <w:uiPriority w:val="46"/>
    <w:rsid w:val="00673C2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elanormal"/>
    <w:uiPriority w:val="46"/>
    <w:rsid w:val="00673C2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elanormal"/>
    <w:uiPriority w:val="46"/>
    <w:rsid w:val="00673C26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elanormal"/>
    <w:uiPriority w:val="46"/>
    <w:rsid w:val="00673C26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elanormal"/>
    <w:uiPriority w:val="46"/>
    <w:rsid w:val="00673C26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elanormal"/>
    <w:uiPriority w:val="46"/>
    <w:rsid w:val="00673C2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elanormal"/>
    <w:uiPriority w:val="46"/>
    <w:rsid w:val="00673C2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elanormal"/>
    <w:uiPriority w:val="47"/>
    <w:rsid w:val="00673C2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elanormal"/>
    <w:uiPriority w:val="47"/>
    <w:rsid w:val="00673C26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Accent2">
    <w:name w:val="Grid Table 2 Accent 2"/>
    <w:basedOn w:val="Tabelanormal"/>
    <w:uiPriority w:val="47"/>
    <w:rsid w:val="00673C26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Accent3">
    <w:name w:val="Grid Table 2 Accent 3"/>
    <w:basedOn w:val="Tabelanormal"/>
    <w:uiPriority w:val="47"/>
    <w:rsid w:val="00673C26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Accent4">
    <w:name w:val="Grid Table 2 Accent 4"/>
    <w:basedOn w:val="Tabelanormal"/>
    <w:uiPriority w:val="47"/>
    <w:rsid w:val="00673C26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Accent5">
    <w:name w:val="Grid Table 2 Accent 5"/>
    <w:basedOn w:val="Tabelanormal"/>
    <w:uiPriority w:val="47"/>
    <w:rsid w:val="00673C26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Accent6">
    <w:name w:val="Grid Table 2 Accent 6"/>
    <w:basedOn w:val="Tabelanormal"/>
    <w:uiPriority w:val="47"/>
    <w:rsid w:val="00673C26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">
    <w:name w:val="Grid Table 3"/>
    <w:basedOn w:val="Tabelanormal"/>
    <w:uiPriority w:val="48"/>
    <w:rsid w:val="00673C2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elanormal"/>
    <w:uiPriority w:val="48"/>
    <w:rsid w:val="00673C2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Accent2">
    <w:name w:val="Grid Table 3 Accent 2"/>
    <w:basedOn w:val="Tabelanormal"/>
    <w:uiPriority w:val="48"/>
    <w:rsid w:val="00673C2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Tabelanormal"/>
    <w:uiPriority w:val="48"/>
    <w:rsid w:val="00673C2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Tabelanormal"/>
    <w:uiPriority w:val="48"/>
    <w:rsid w:val="00673C2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Tabelanormal"/>
    <w:uiPriority w:val="48"/>
    <w:rsid w:val="00673C2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Tabelanormal"/>
    <w:uiPriority w:val="48"/>
    <w:rsid w:val="00673C2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Tabelanormal"/>
    <w:uiPriority w:val="49"/>
    <w:rsid w:val="00673C2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elanormal"/>
    <w:uiPriority w:val="49"/>
    <w:rsid w:val="00673C2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2">
    <w:name w:val="Grid Table 4 Accent 2"/>
    <w:basedOn w:val="Tabelanormal"/>
    <w:uiPriority w:val="49"/>
    <w:rsid w:val="00673C2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Accent3">
    <w:name w:val="Grid Table 4 Accent 3"/>
    <w:basedOn w:val="Tabelanormal"/>
    <w:uiPriority w:val="49"/>
    <w:rsid w:val="00673C2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4">
    <w:name w:val="Grid Table 4 Accent 4"/>
    <w:basedOn w:val="Tabelanormal"/>
    <w:uiPriority w:val="49"/>
    <w:rsid w:val="00673C2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5">
    <w:name w:val="Grid Table 4 Accent 5"/>
    <w:basedOn w:val="Tabelanormal"/>
    <w:uiPriority w:val="49"/>
    <w:rsid w:val="00673C2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6">
    <w:name w:val="Grid Table 4 Accent 6"/>
    <w:basedOn w:val="Tabelanormal"/>
    <w:uiPriority w:val="49"/>
    <w:rsid w:val="00673C2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">
    <w:name w:val="Grid Table 5 Dark"/>
    <w:basedOn w:val="Tabela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ela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Tabela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Tabela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4">
    <w:name w:val="Grid Table 5 Dark Accent 4"/>
    <w:basedOn w:val="Tabela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Tabela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Tabela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">
    <w:name w:val="Grid Table 6 Colorful"/>
    <w:basedOn w:val="Tabelanormal"/>
    <w:uiPriority w:val="51"/>
    <w:rsid w:val="00673C2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elanormal"/>
    <w:uiPriority w:val="51"/>
    <w:rsid w:val="00673C2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2">
    <w:name w:val="Grid Table 6 Colorful Accent 2"/>
    <w:basedOn w:val="Tabelanormal"/>
    <w:uiPriority w:val="51"/>
    <w:rsid w:val="00673C2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Accent3">
    <w:name w:val="Grid Table 6 Colorful Accent 3"/>
    <w:basedOn w:val="Tabelanormal"/>
    <w:uiPriority w:val="51"/>
    <w:rsid w:val="00673C2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4">
    <w:name w:val="Grid Table 6 Colorful Accent 4"/>
    <w:basedOn w:val="Tabelanormal"/>
    <w:uiPriority w:val="51"/>
    <w:rsid w:val="00673C2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Accent5">
    <w:name w:val="Grid Table 6 Colorful Accent 5"/>
    <w:basedOn w:val="Tabelanormal"/>
    <w:uiPriority w:val="51"/>
    <w:rsid w:val="00673C2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6">
    <w:name w:val="Grid Table 6 Colorful Accent 6"/>
    <w:basedOn w:val="Tabelanormal"/>
    <w:uiPriority w:val="51"/>
    <w:rsid w:val="00673C2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">
    <w:name w:val="Grid Table 7 Colorful"/>
    <w:basedOn w:val="Tabelanormal"/>
    <w:uiPriority w:val="52"/>
    <w:rsid w:val="00673C2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elanormal"/>
    <w:uiPriority w:val="52"/>
    <w:rsid w:val="00673C2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Accent2">
    <w:name w:val="Grid Table 7 Colorful Accent 2"/>
    <w:basedOn w:val="Tabelanormal"/>
    <w:uiPriority w:val="52"/>
    <w:rsid w:val="00673C2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Tabelanormal"/>
    <w:uiPriority w:val="52"/>
    <w:rsid w:val="00673C2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Tabelanormal"/>
    <w:uiPriority w:val="52"/>
    <w:rsid w:val="00673C2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Tabelanormal"/>
    <w:uiPriority w:val="52"/>
    <w:rsid w:val="00673C2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Tabelanormal"/>
    <w:uiPriority w:val="52"/>
    <w:rsid w:val="00673C2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3105DA"/>
    <w:rPr>
      <w:rFonts w:eastAsiaTheme="majorEastAsia" w:cstheme="majorBidi"/>
      <w:b/>
      <w:color w:val="984806" w:themeColor="accent6" w:themeShade="8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AE7A54"/>
    <w:rPr>
      <w:rFonts w:eastAsiaTheme="majorEastAsia" w:cstheme="majorBidi"/>
      <w:b/>
      <w:color w:val="000000" w:themeColor="text1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73C2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3C2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27BC3"/>
    <w:rPr>
      <w:rFonts w:asciiTheme="majorHAnsi" w:eastAsiaTheme="majorEastAsia" w:hAnsiTheme="majorHAnsi" w:cstheme="majorBidi"/>
      <w:b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73C2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73C2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73C2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nimoHTML">
    <w:name w:val="HTML Acronym"/>
    <w:basedOn w:val="Fontepargpadro"/>
    <w:uiPriority w:val="99"/>
    <w:semiHidden/>
    <w:unhideWhenUsed/>
    <w:rsid w:val="00673C26"/>
  </w:style>
  <w:style w:type="paragraph" w:styleId="EndereoHTML">
    <w:name w:val="HTML Address"/>
    <w:basedOn w:val="Normal"/>
    <w:link w:val="EndereoHTMLChar"/>
    <w:uiPriority w:val="99"/>
    <w:semiHidden/>
    <w:unhideWhenUsed/>
    <w:rsid w:val="00673C26"/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673C26"/>
    <w:rPr>
      <w:i/>
      <w:iCs/>
    </w:rPr>
  </w:style>
  <w:style w:type="character" w:styleId="CitaoHTML">
    <w:name w:val="HTML Cite"/>
    <w:basedOn w:val="Fontepargpadro"/>
    <w:uiPriority w:val="99"/>
    <w:semiHidden/>
    <w:unhideWhenUsed/>
    <w:rsid w:val="00673C26"/>
    <w:rPr>
      <w:i/>
      <w:iCs/>
    </w:rPr>
  </w:style>
  <w:style w:type="character" w:styleId="CdigoHTML">
    <w:name w:val="HTML Code"/>
    <w:basedOn w:val="Fontepargpadro"/>
    <w:uiPriority w:val="99"/>
    <w:semiHidden/>
    <w:unhideWhenUsed/>
    <w:rsid w:val="00673C26"/>
    <w:rPr>
      <w:rFonts w:ascii="Consolas" w:hAnsi="Consolas"/>
      <w:sz w:val="22"/>
      <w:szCs w:val="20"/>
    </w:rPr>
  </w:style>
  <w:style w:type="character" w:styleId="DefinioHTML">
    <w:name w:val="HTML Definition"/>
    <w:basedOn w:val="Fontepargpadro"/>
    <w:uiPriority w:val="99"/>
    <w:semiHidden/>
    <w:unhideWhenUsed/>
    <w:rsid w:val="00673C26"/>
    <w:rPr>
      <w:i/>
      <w:iCs/>
    </w:rPr>
  </w:style>
  <w:style w:type="character" w:styleId="TecladoHTML">
    <w:name w:val="HTML Keyboard"/>
    <w:basedOn w:val="Fontepargpadro"/>
    <w:uiPriority w:val="99"/>
    <w:semiHidden/>
    <w:unhideWhenUsed/>
    <w:rsid w:val="00673C26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673C26"/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673C26"/>
    <w:rPr>
      <w:rFonts w:ascii="Consolas" w:hAnsi="Consolas"/>
      <w:szCs w:val="20"/>
    </w:rPr>
  </w:style>
  <w:style w:type="character" w:styleId="ExemploHTML">
    <w:name w:val="HTML Sample"/>
    <w:basedOn w:val="Fontepargpadro"/>
    <w:uiPriority w:val="99"/>
    <w:semiHidden/>
    <w:unhideWhenUsed/>
    <w:rsid w:val="00673C26"/>
    <w:rPr>
      <w:rFonts w:ascii="Consolas" w:hAnsi="Consolas"/>
      <w:sz w:val="24"/>
      <w:szCs w:val="24"/>
    </w:rPr>
  </w:style>
  <w:style w:type="character" w:styleId="MquinadeescreverHTML">
    <w:name w:val="HTML Typewriter"/>
    <w:basedOn w:val="Fontepargpadro"/>
    <w:uiPriority w:val="99"/>
    <w:semiHidden/>
    <w:unhideWhenUsed/>
    <w:rsid w:val="00673C26"/>
    <w:rPr>
      <w:rFonts w:ascii="Consolas" w:hAnsi="Consolas"/>
      <w:sz w:val="22"/>
      <w:szCs w:val="20"/>
    </w:rPr>
  </w:style>
  <w:style w:type="character" w:styleId="VarivelHTML">
    <w:name w:val="HTML Variable"/>
    <w:basedOn w:val="Fontepargpadro"/>
    <w:uiPriority w:val="99"/>
    <w:semiHidden/>
    <w:unhideWhenUsed/>
    <w:rsid w:val="00673C26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673C26"/>
    <w:rPr>
      <w:color w:val="0000FF" w:themeColor="hyperlink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673C26"/>
    <w:pPr>
      <w:ind w:left="220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673C26"/>
    <w:pPr>
      <w:ind w:left="440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673C26"/>
    <w:pPr>
      <w:ind w:left="660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673C26"/>
    <w:pPr>
      <w:ind w:left="880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673C26"/>
    <w:pPr>
      <w:ind w:left="1100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673C26"/>
    <w:pPr>
      <w:ind w:left="1320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673C26"/>
    <w:pPr>
      <w:ind w:left="1540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673C26"/>
    <w:pPr>
      <w:ind w:left="1760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673C26"/>
    <w:pPr>
      <w:ind w:left="1980" w:hanging="22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673C26"/>
    <w:rPr>
      <w:rFonts w:asciiTheme="majorHAnsi" w:eastAsiaTheme="majorEastAsia" w:hAnsiTheme="majorHAnsi" w:cstheme="majorBidi"/>
      <w:b/>
      <w:bCs/>
    </w:rPr>
  </w:style>
  <w:style w:type="table" w:styleId="GradeClara">
    <w:name w:val="Light Grid"/>
    <w:basedOn w:val="Tabela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673C2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673C2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673C26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673C26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673C26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673C26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673C26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673C26"/>
  </w:style>
  <w:style w:type="paragraph" w:styleId="Lista">
    <w:name w:val="List"/>
    <w:basedOn w:val="Normal"/>
    <w:uiPriority w:val="99"/>
    <w:semiHidden/>
    <w:unhideWhenUsed/>
    <w:rsid w:val="00673C26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673C26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673C26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673C26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673C26"/>
    <w:pPr>
      <w:ind w:left="1800" w:hanging="360"/>
      <w:contextualSpacing/>
    </w:pPr>
  </w:style>
  <w:style w:type="paragraph" w:styleId="Commarcadores">
    <w:name w:val="List Bullet"/>
    <w:basedOn w:val="Normal"/>
    <w:uiPriority w:val="11"/>
    <w:unhideWhenUsed/>
    <w:qFormat/>
    <w:rsid w:val="004B572C"/>
    <w:pPr>
      <w:numPr>
        <w:numId w:val="2"/>
      </w:numPr>
      <w:spacing w:after="120"/>
      <w:contextualSpacing/>
    </w:pPr>
  </w:style>
  <w:style w:type="paragraph" w:styleId="Commarcadores2">
    <w:name w:val="List Bullet 2"/>
    <w:basedOn w:val="Normal"/>
    <w:uiPriority w:val="99"/>
    <w:semiHidden/>
    <w:unhideWhenUsed/>
    <w:rsid w:val="00673C26"/>
    <w:pPr>
      <w:numPr>
        <w:numId w:val="3"/>
      </w:num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673C26"/>
    <w:pPr>
      <w:numPr>
        <w:numId w:val="4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673C26"/>
    <w:pPr>
      <w:numPr>
        <w:numId w:val="5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673C26"/>
    <w:pPr>
      <w:numPr>
        <w:numId w:val="6"/>
      </w:numPr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673C26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673C26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673C26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673C26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673C26"/>
    <w:pPr>
      <w:spacing w:after="120"/>
      <w:ind w:left="1800"/>
      <w:contextualSpacing/>
    </w:pPr>
  </w:style>
  <w:style w:type="paragraph" w:styleId="Numerada">
    <w:name w:val="List Number"/>
    <w:basedOn w:val="Normal"/>
    <w:uiPriority w:val="12"/>
    <w:qFormat/>
    <w:rsid w:val="00673C26"/>
    <w:pPr>
      <w:numPr>
        <w:numId w:val="7"/>
      </w:numPr>
      <w:contextualSpacing/>
    </w:pPr>
  </w:style>
  <w:style w:type="paragraph" w:styleId="Numerada2">
    <w:name w:val="List Number 2"/>
    <w:basedOn w:val="Normal"/>
    <w:uiPriority w:val="99"/>
    <w:semiHidden/>
    <w:unhideWhenUsed/>
    <w:rsid w:val="00673C26"/>
    <w:pPr>
      <w:numPr>
        <w:numId w:val="8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673C26"/>
    <w:pPr>
      <w:numPr>
        <w:numId w:val="9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673C26"/>
    <w:pPr>
      <w:numPr>
        <w:numId w:val="10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673C26"/>
    <w:pPr>
      <w:numPr>
        <w:numId w:val="11"/>
      </w:numPr>
      <w:contextualSpacing/>
    </w:pPr>
  </w:style>
  <w:style w:type="table" w:customStyle="1" w:styleId="ListTable1Light">
    <w:name w:val="List Table 1 Light"/>
    <w:basedOn w:val="Tabela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ela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Tabela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Accent3">
    <w:name w:val="List Table 1 Light Accent 3"/>
    <w:basedOn w:val="Tabela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Accent4">
    <w:name w:val="List Table 1 Light Accent 4"/>
    <w:basedOn w:val="Tabela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Accent5">
    <w:name w:val="List Table 1 Light Accent 5"/>
    <w:basedOn w:val="Tabela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Accent6">
    <w:name w:val="List Table 1 Light Accent 6"/>
    <w:basedOn w:val="Tabela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">
    <w:name w:val="List Table 2"/>
    <w:basedOn w:val="Tabelanormal"/>
    <w:uiPriority w:val="47"/>
    <w:rsid w:val="00673C26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elanormal"/>
    <w:uiPriority w:val="47"/>
    <w:rsid w:val="00673C26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2">
    <w:name w:val="List Table 2 Accent 2"/>
    <w:basedOn w:val="Tabelanormal"/>
    <w:uiPriority w:val="47"/>
    <w:rsid w:val="00673C26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Accent3">
    <w:name w:val="List Table 2 Accent 3"/>
    <w:basedOn w:val="Tabelanormal"/>
    <w:uiPriority w:val="47"/>
    <w:rsid w:val="00673C26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Tabelanormal"/>
    <w:uiPriority w:val="47"/>
    <w:rsid w:val="00673C26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Tabelanormal"/>
    <w:uiPriority w:val="47"/>
    <w:rsid w:val="00673C26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6">
    <w:name w:val="List Table 2 Accent 6"/>
    <w:basedOn w:val="Tabelanormal"/>
    <w:uiPriority w:val="47"/>
    <w:rsid w:val="00673C26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">
    <w:name w:val="List Table 3"/>
    <w:basedOn w:val="Tabelanormal"/>
    <w:uiPriority w:val="48"/>
    <w:rsid w:val="00673C2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elanormal"/>
    <w:uiPriority w:val="48"/>
    <w:rsid w:val="00673C2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Tabelanormal"/>
    <w:uiPriority w:val="48"/>
    <w:rsid w:val="00673C26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Tabelanormal"/>
    <w:uiPriority w:val="48"/>
    <w:rsid w:val="00673C26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Tabelanormal"/>
    <w:uiPriority w:val="48"/>
    <w:rsid w:val="00673C26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Tabelanormal"/>
    <w:uiPriority w:val="48"/>
    <w:rsid w:val="00673C2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Tabelanormal"/>
    <w:uiPriority w:val="48"/>
    <w:rsid w:val="00673C2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Tabelanormal"/>
    <w:uiPriority w:val="49"/>
    <w:rsid w:val="00673C2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elanormal"/>
    <w:uiPriority w:val="49"/>
    <w:rsid w:val="00673C2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Accent2">
    <w:name w:val="List Table 4 Accent 2"/>
    <w:basedOn w:val="Tabelanormal"/>
    <w:uiPriority w:val="49"/>
    <w:rsid w:val="00673C2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Accent3">
    <w:name w:val="List Table 4 Accent 3"/>
    <w:basedOn w:val="Tabelanormal"/>
    <w:uiPriority w:val="49"/>
    <w:rsid w:val="00673C2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Accent4">
    <w:name w:val="List Table 4 Accent 4"/>
    <w:basedOn w:val="Tabelanormal"/>
    <w:uiPriority w:val="49"/>
    <w:rsid w:val="00673C2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Accent5">
    <w:name w:val="List Table 4 Accent 5"/>
    <w:basedOn w:val="Tabelanormal"/>
    <w:uiPriority w:val="49"/>
    <w:rsid w:val="00673C2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Accent6">
    <w:name w:val="List Table 4 Accent 6"/>
    <w:basedOn w:val="Tabelanormal"/>
    <w:uiPriority w:val="49"/>
    <w:rsid w:val="00673C2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">
    <w:name w:val="List Table 5 Dark"/>
    <w:basedOn w:val="Tabela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ela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ela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ela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ela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ela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ela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elanormal"/>
    <w:uiPriority w:val="51"/>
    <w:rsid w:val="00673C2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elanormal"/>
    <w:uiPriority w:val="51"/>
    <w:rsid w:val="00673C2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Accent2">
    <w:name w:val="List Table 6 Colorful Accent 2"/>
    <w:basedOn w:val="Tabelanormal"/>
    <w:uiPriority w:val="51"/>
    <w:rsid w:val="00673C2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Accent3">
    <w:name w:val="List Table 6 Colorful Accent 3"/>
    <w:basedOn w:val="Tabelanormal"/>
    <w:uiPriority w:val="51"/>
    <w:rsid w:val="00673C2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Accent4">
    <w:name w:val="List Table 6 Colorful Accent 4"/>
    <w:basedOn w:val="Tabelanormal"/>
    <w:uiPriority w:val="51"/>
    <w:rsid w:val="00673C2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Accent5">
    <w:name w:val="List Table 6 Colorful Accent 5"/>
    <w:basedOn w:val="Tabelanormal"/>
    <w:uiPriority w:val="51"/>
    <w:rsid w:val="00673C2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Accent6">
    <w:name w:val="List Table 6 Colorful Accent 6"/>
    <w:basedOn w:val="Tabelanormal"/>
    <w:uiPriority w:val="51"/>
    <w:rsid w:val="00673C2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">
    <w:name w:val="List Table 7 Colorful"/>
    <w:basedOn w:val="Tabelanormal"/>
    <w:uiPriority w:val="52"/>
    <w:rsid w:val="00673C26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elanormal"/>
    <w:uiPriority w:val="52"/>
    <w:rsid w:val="00673C26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elanormal"/>
    <w:uiPriority w:val="52"/>
    <w:rsid w:val="00673C26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elanormal"/>
    <w:uiPriority w:val="52"/>
    <w:rsid w:val="00673C26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elanormal"/>
    <w:uiPriority w:val="52"/>
    <w:rsid w:val="00673C26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elanormal"/>
    <w:uiPriority w:val="52"/>
    <w:rsid w:val="00673C26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elanormal"/>
    <w:uiPriority w:val="52"/>
    <w:rsid w:val="00673C26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macro">
    <w:name w:val="macro"/>
    <w:link w:val="TextodemacroChar"/>
    <w:uiPriority w:val="99"/>
    <w:semiHidden/>
    <w:unhideWhenUsed/>
    <w:rsid w:val="00673C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673C26"/>
    <w:rPr>
      <w:rFonts w:ascii="Consolas" w:hAnsi="Consolas"/>
      <w:szCs w:val="20"/>
    </w:rPr>
  </w:style>
  <w:style w:type="table" w:styleId="GradeMdia1">
    <w:name w:val="Medium Grid 1"/>
    <w:basedOn w:val="Tabela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673C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673C2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73C26"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uiPriority w:val="99"/>
    <w:semiHidden/>
    <w:unhideWhenUsed/>
    <w:rsid w:val="00673C26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673C26"/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673C26"/>
  </w:style>
  <w:style w:type="character" w:styleId="Nmerodepgina">
    <w:name w:val="page number"/>
    <w:basedOn w:val="Fontepargpadro"/>
    <w:uiPriority w:val="99"/>
    <w:semiHidden/>
    <w:unhideWhenUsed/>
    <w:rsid w:val="00673C26"/>
  </w:style>
  <w:style w:type="table" w:customStyle="1" w:styleId="PlainTable1">
    <w:name w:val="Plain Table 1"/>
    <w:basedOn w:val="Tabelanormal"/>
    <w:uiPriority w:val="41"/>
    <w:rsid w:val="00673C2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elanormal"/>
    <w:uiPriority w:val="42"/>
    <w:rsid w:val="00673C2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elanormal"/>
    <w:uiPriority w:val="43"/>
    <w:rsid w:val="00673C2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elanormal"/>
    <w:uiPriority w:val="44"/>
    <w:rsid w:val="00673C2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elanormal"/>
    <w:uiPriority w:val="45"/>
    <w:rsid w:val="00673C2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673C26"/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673C26"/>
    <w:rPr>
      <w:rFonts w:ascii="Consolas" w:hAnsi="Consolas"/>
      <w:szCs w:val="21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673C26"/>
  </w:style>
  <w:style w:type="character" w:customStyle="1" w:styleId="SaudaoChar">
    <w:name w:val="Saudação Char"/>
    <w:basedOn w:val="Fontepargpadro"/>
    <w:link w:val="Saudao"/>
    <w:uiPriority w:val="99"/>
    <w:semiHidden/>
    <w:rsid w:val="00673C26"/>
  </w:style>
  <w:style w:type="paragraph" w:styleId="Assinatura">
    <w:name w:val="Signature"/>
    <w:basedOn w:val="Normal"/>
    <w:link w:val="AssinaturaChar"/>
    <w:uiPriority w:val="99"/>
    <w:semiHidden/>
    <w:unhideWhenUsed/>
    <w:rsid w:val="00673C26"/>
    <w:pPr>
      <w:ind w:left="4320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673C26"/>
  </w:style>
  <w:style w:type="table" w:styleId="Tabelacomefeitos3D1">
    <w:name w:val="Table 3D effects 1"/>
    <w:basedOn w:val="Tabelanormal"/>
    <w:uiPriority w:val="99"/>
    <w:semiHidden/>
    <w:unhideWhenUsed/>
    <w:rsid w:val="00673C2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673C2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673C2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673C2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673C2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673C2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673C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673C2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673C2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673C2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673C2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673C2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673C2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673C2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673C2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673C2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uiPriority w:val="99"/>
    <w:semiHidden/>
    <w:unhideWhenUsed/>
    <w:rsid w:val="00673C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673C2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673C2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673C2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673C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673C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673C2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673C2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elanormal"/>
    <w:uiPriority w:val="40"/>
    <w:rsid w:val="00673C2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emlista1">
    <w:name w:val="Table List 1"/>
    <w:basedOn w:val="Tabelanormal"/>
    <w:uiPriority w:val="99"/>
    <w:semiHidden/>
    <w:unhideWhenUsed/>
    <w:rsid w:val="00673C2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673C2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673C2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673C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673C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673C2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673C2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673C2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673C26"/>
    <w:pPr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673C26"/>
  </w:style>
  <w:style w:type="table" w:styleId="Tabelaprofissional">
    <w:name w:val="Table Professional"/>
    <w:basedOn w:val="Tabelanormal"/>
    <w:uiPriority w:val="99"/>
    <w:semiHidden/>
    <w:unhideWhenUsed/>
    <w:rsid w:val="00673C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">
    <w:name w:val="Table Simple 1"/>
    <w:basedOn w:val="Tabelanormal"/>
    <w:uiPriority w:val="99"/>
    <w:semiHidden/>
    <w:unhideWhenUsed/>
    <w:rsid w:val="00673C2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">
    <w:name w:val="Table Simple 2"/>
    <w:basedOn w:val="Tabelanormal"/>
    <w:uiPriority w:val="99"/>
    <w:semiHidden/>
    <w:unhideWhenUsed/>
    <w:rsid w:val="00673C2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">
    <w:name w:val="Table Simple 3"/>
    <w:basedOn w:val="Tabelanormal"/>
    <w:uiPriority w:val="99"/>
    <w:semiHidden/>
    <w:unhideWhenUsed/>
    <w:rsid w:val="00673C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673C2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673C2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673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1">
    <w:name w:val="Table Web 1"/>
    <w:basedOn w:val="Tabelanormal"/>
    <w:uiPriority w:val="99"/>
    <w:semiHidden/>
    <w:unhideWhenUsed/>
    <w:rsid w:val="00673C2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73C2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673C2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dendicedeautoridades">
    <w:name w:val="toa heading"/>
    <w:basedOn w:val="Normal"/>
    <w:next w:val="Normal"/>
    <w:uiPriority w:val="99"/>
    <w:semiHidden/>
    <w:unhideWhenUsed/>
    <w:rsid w:val="00673C2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673C26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673C26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673C26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673C26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673C26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673C26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673C26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673C26"/>
    <w:pPr>
      <w:spacing w:after="100"/>
      <w:ind w:left="154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673C26"/>
    <w:pPr>
      <w:spacing w:after="100"/>
      <w:ind w:left="176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673C26"/>
    <w:pPr>
      <w:outlineLvl w:val="9"/>
    </w:pPr>
  </w:style>
  <w:style w:type="paragraph" w:styleId="Ttulo">
    <w:name w:val="Title"/>
    <w:basedOn w:val="Normal"/>
    <w:link w:val="TtuloChar"/>
    <w:uiPriority w:val="1"/>
    <w:qFormat/>
    <w:rsid w:val="00384F21"/>
    <w:rPr>
      <w:rFonts w:eastAsiaTheme="majorEastAsia" w:cstheme="majorBidi"/>
      <w:b/>
      <w:color w:val="215868" w:themeColor="accent5" w:themeShade="80"/>
      <w:sz w:val="32"/>
      <w:szCs w:val="56"/>
    </w:rPr>
  </w:style>
  <w:style w:type="character" w:customStyle="1" w:styleId="TtuloChar">
    <w:name w:val="Título Char"/>
    <w:basedOn w:val="Fontepargpadro"/>
    <w:link w:val="Ttulo"/>
    <w:uiPriority w:val="1"/>
    <w:rsid w:val="00384F21"/>
    <w:rPr>
      <w:rFonts w:eastAsiaTheme="majorEastAsia" w:cstheme="majorBidi"/>
      <w:b/>
      <w:color w:val="215868" w:themeColor="accent5" w:themeShade="80"/>
      <w:sz w:val="32"/>
      <w:szCs w:val="56"/>
    </w:rPr>
  </w:style>
  <w:style w:type="character" w:styleId="nfaseIntensa">
    <w:name w:val="Intense Emphasis"/>
    <w:basedOn w:val="Fontepargpadro"/>
    <w:uiPriority w:val="21"/>
    <w:semiHidden/>
    <w:unhideWhenUsed/>
    <w:rsid w:val="003105DA"/>
    <w:rPr>
      <w:i/>
      <w:iCs/>
      <w:color w:val="365F91" w:themeColor="accent1" w:themeShade="BF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rsid w:val="003105DA"/>
    <w:pPr>
      <w:spacing w:before="200" w:after="160"/>
      <w:jc w:val="center"/>
    </w:pPr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semiHidden/>
    <w:rsid w:val="003105DA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rsid w:val="003105D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3105DA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semiHidden/>
    <w:unhideWhenUsed/>
    <w:rsid w:val="003105DA"/>
    <w:rPr>
      <w:b/>
      <w:bCs/>
      <w:caps w:val="0"/>
      <w:smallCaps/>
      <w:color w:val="365F91" w:themeColor="accent1" w:themeShade="BF"/>
      <w:spacing w:val="0"/>
    </w:rPr>
  </w:style>
  <w:style w:type="character" w:styleId="TtulodoLivro">
    <w:name w:val="Book Title"/>
    <w:basedOn w:val="Fontepargpadro"/>
    <w:uiPriority w:val="33"/>
    <w:semiHidden/>
    <w:unhideWhenUsed/>
    <w:rsid w:val="003105DA"/>
    <w:rPr>
      <w:b/>
      <w:bCs/>
      <w:i/>
      <w:iCs/>
      <w:spacing w:val="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27BC3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Subttulo">
    <w:name w:val="Subtitle"/>
    <w:basedOn w:val="Ttulo"/>
    <w:link w:val="SubttuloChar"/>
    <w:uiPriority w:val="11"/>
    <w:semiHidden/>
    <w:unhideWhenUsed/>
    <w:rsid w:val="00C87C9D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C87C9D"/>
    <w:rPr>
      <w:rFonts w:eastAsiaTheme="minorEastAsia" w:cstheme="majorBidi"/>
      <w:b/>
      <w:color w:val="5A5A5A" w:themeColor="text1" w:themeTint="A5"/>
      <w:sz w:val="32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Number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uiPriority="11"/>
    <w:lsdException w:name="Strong" w:uiPriority="22"/>
    <w:lsdException w:name="Emphasis" w:uiPriority="2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C9D"/>
  </w:style>
  <w:style w:type="paragraph" w:styleId="Ttulo1">
    <w:name w:val="heading 1"/>
    <w:basedOn w:val="Normal"/>
    <w:link w:val="Ttulo1Char"/>
    <w:uiPriority w:val="9"/>
    <w:qFormat/>
    <w:rsid w:val="003105DA"/>
    <w:pPr>
      <w:jc w:val="right"/>
      <w:outlineLvl w:val="0"/>
    </w:pPr>
    <w:rPr>
      <w:rFonts w:eastAsiaTheme="majorEastAsia" w:cstheme="majorBidi"/>
      <w:b/>
      <w:color w:val="984806" w:themeColor="accent6" w:themeShade="8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7A54"/>
    <w:pPr>
      <w:contextualSpacing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27B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73C2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3C2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27BC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73C2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73C2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73C2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10C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58321E"/>
  </w:style>
  <w:style w:type="character" w:customStyle="1" w:styleId="CabealhoChar">
    <w:name w:val="Cabeçalho Char"/>
    <w:basedOn w:val="Fontepargpadro"/>
    <w:link w:val="Cabealho"/>
    <w:uiPriority w:val="99"/>
    <w:rsid w:val="0058321E"/>
  </w:style>
  <w:style w:type="paragraph" w:styleId="Rodap">
    <w:name w:val="footer"/>
    <w:basedOn w:val="Normal"/>
    <w:link w:val="RodapChar"/>
    <w:uiPriority w:val="99"/>
    <w:unhideWhenUsed/>
    <w:rsid w:val="0058321E"/>
  </w:style>
  <w:style w:type="character" w:customStyle="1" w:styleId="RodapChar">
    <w:name w:val="Rodapé Char"/>
    <w:basedOn w:val="Fontepargpadro"/>
    <w:link w:val="Rodap"/>
    <w:uiPriority w:val="99"/>
    <w:rsid w:val="0058321E"/>
  </w:style>
  <w:style w:type="character" w:styleId="TextodoEspaoReservado">
    <w:name w:val="Placeholder Text"/>
    <w:basedOn w:val="Fontepargpadro"/>
    <w:uiPriority w:val="99"/>
    <w:semiHidden/>
    <w:rsid w:val="003105DA"/>
    <w:rPr>
      <w:color w:val="595959" w:themeColor="text1" w:themeTint="A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0CBB"/>
    <w:rPr>
      <w:rFonts w:ascii="Tahoma" w:hAnsi="Tahoma" w:cs="Tahoma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0CBB"/>
    <w:rPr>
      <w:rFonts w:ascii="Tahoma" w:hAnsi="Tahoma" w:cs="Tahoma"/>
      <w:szCs w:val="16"/>
    </w:rPr>
  </w:style>
  <w:style w:type="paragraph" w:customStyle="1" w:styleId="Informaesdecontato">
    <w:name w:val="Informações de contato"/>
    <w:basedOn w:val="Normal"/>
    <w:link w:val="Caracteredeinformaesdecontato"/>
    <w:uiPriority w:val="2"/>
    <w:qFormat/>
    <w:rsid w:val="00910CBB"/>
    <w:rPr>
      <w:b/>
      <w:color w:val="262626" w:themeColor="text1" w:themeTint="D9"/>
    </w:rPr>
  </w:style>
  <w:style w:type="character" w:customStyle="1" w:styleId="Caracteredeinformaesdecontato">
    <w:name w:val="Caractere de informações de contato"/>
    <w:basedOn w:val="Fontepargpadro"/>
    <w:link w:val="Informaesdecontato"/>
    <w:uiPriority w:val="2"/>
    <w:rsid w:val="00C23BE0"/>
    <w:rPr>
      <w:b/>
      <w:color w:val="262626" w:themeColor="text1" w:themeTint="D9"/>
    </w:rPr>
  </w:style>
  <w:style w:type="paragraph" w:customStyle="1" w:styleId="InformaesdecontatoDireita">
    <w:name w:val="Informações de contato_Direita"/>
    <w:basedOn w:val="Normal"/>
    <w:link w:val="InformaesdecontatoCaracteredaDireita"/>
    <w:uiPriority w:val="3"/>
    <w:qFormat/>
    <w:rsid w:val="00910CBB"/>
    <w:pPr>
      <w:jc w:val="right"/>
    </w:pPr>
    <w:rPr>
      <w:b/>
    </w:rPr>
  </w:style>
  <w:style w:type="character" w:customStyle="1" w:styleId="InformaesdecontatoCaracteredaDireita">
    <w:name w:val="Informações de contato_Caractere da Direita"/>
    <w:basedOn w:val="Fontepargpadro"/>
    <w:link w:val="InformaesdecontatoDireita"/>
    <w:uiPriority w:val="3"/>
    <w:rsid w:val="00C23BE0"/>
    <w:rPr>
      <w:b/>
    </w:rPr>
  </w:style>
  <w:style w:type="paragraph" w:styleId="SemEspaamento">
    <w:name w:val="No Spacing"/>
    <w:uiPriority w:val="14"/>
    <w:qFormat/>
    <w:rsid w:val="00923D54"/>
  </w:style>
  <w:style w:type="paragraph" w:styleId="Bibliografia">
    <w:name w:val="Bibliography"/>
    <w:basedOn w:val="Normal"/>
    <w:next w:val="Normal"/>
    <w:uiPriority w:val="37"/>
    <w:semiHidden/>
    <w:unhideWhenUsed/>
    <w:rsid w:val="00673C26"/>
  </w:style>
  <w:style w:type="paragraph" w:styleId="Textoembloco">
    <w:name w:val="Block Text"/>
    <w:basedOn w:val="Normal"/>
    <w:uiPriority w:val="99"/>
    <w:semiHidden/>
    <w:unhideWhenUsed/>
    <w:rsid w:val="003105DA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rFonts w:eastAsiaTheme="minorEastAsia"/>
      <w:i/>
      <w:iCs/>
      <w:color w:val="365F91" w:themeColor="accent1" w:themeShade="BF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73C2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73C26"/>
  </w:style>
  <w:style w:type="paragraph" w:styleId="Corpodetexto3">
    <w:name w:val="Body Text 3"/>
    <w:basedOn w:val="Normal"/>
    <w:link w:val="Corpodetexto3Char"/>
    <w:uiPriority w:val="99"/>
    <w:semiHidden/>
    <w:unhideWhenUsed/>
    <w:rsid w:val="00673C26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73C26"/>
    <w:rPr>
      <w:szCs w:val="16"/>
    </w:rPr>
  </w:style>
  <w:style w:type="paragraph" w:styleId="Primeirorecuodecorpodetexto">
    <w:name w:val="Body Text First Indent"/>
    <w:basedOn w:val="Normal"/>
    <w:link w:val="PrimeirorecuodecorpodetextoChar"/>
    <w:uiPriority w:val="99"/>
    <w:semiHidden/>
    <w:unhideWhenUsed/>
    <w:rsid w:val="00D207B5"/>
    <w:pPr>
      <w:spacing w:after="200"/>
      <w:ind w:firstLine="360"/>
    </w:pPr>
  </w:style>
  <w:style w:type="character" w:customStyle="1" w:styleId="PrimeirorecuodecorpodetextoChar">
    <w:name w:val="Primeiro recuo de corpo de texto Char"/>
    <w:basedOn w:val="Fontepargpadro"/>
    <w:link w:val="Primeirorecuodecorpodetexto"/>
    <w:uiPriority w:val="99"/>
    <w:semiHidden/>
    <w:rsid w:val="00D207B5"/>
    <w:rPr>
      <w:color w:val="404040" w:themeColor="text1" w:themeTint="BF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3C26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3C26"/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673C26"/>
    <w:pPr>
      <w:spacing w:after="20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673C26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73C26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73C26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73C26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73C26"/>
    <w:rPr>
      <w:szCs w:val="16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673C26"/>
    <w:rPr>
      <w:i/>
      <w:iCs/>
      <w:color w:val="1F497D" w:themeColor="text2"/>
      <w:szCs w:val="18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673C26"/>
    <w:pPr>
      <w:ind w:left="4320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673C26"/>
  </w:style>
  <w:style w:type="table" w:styleId="GradeColorida">
    <w:name w:val="Colorful Grid"/>
    <w:basedOn w:val="Tabela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rio">
    <w:name w:val="annotation reference"/>
    <w:basedOn w:val="Fontepargpadro"/>
    <w:uiPriority w:val="99"/>
    <w:semiHidden/>
    <w:unhideWhenUsed/>
    <w:rsid w:val="00673C26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73C26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73C26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73C2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73C26"/>
    <w:rPr>
      <w:b/>
      <w:bCs/>
      <w:szCs w:val="20"/>
    </w:rPr>
  </w:style>
  <w:style w:type="table" w:styleId="ListaEscura">
    <w:name w:val="Dark List"/>
    <w:basedOn w:val="Tabela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673C26"/>
  </w:style>
  <w:style w:type="character" w:customStyle="1" w:styleId="DataChar">
    <w:name w:val="Data Char"/>
    <w:basedOn w:val="Fontepargpadro"/>
    <w:link w:val="Data"/>
    <w:uiPriority w:val="99"/>
    <w:semiHidden/>
    <w:rsid w:val="00673C26"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673C26"/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673C26"/>
    <w:rPr>
      <w:rFonts w:ascii="Segoe UI" w:hAnsi="Segoe UI" w:cs="Segoe UI"/>
      <w:szCs w:val="16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673C26"/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673C26"/>
  </w:style>
  <w:style w:type="character" w:styleId="Refdenotadefim">
    <w:name w:val="endnote reference"/>
    <w:basedOn w:val="Fontepargpadro"/>
    <w:uiPriority w:val="99"/>
    <w:semiHidden/>
    <w:unhideWhenUsed/>
    <w:rsid w:val="00673C26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73C26"/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73C26"/>
    <w:rPr>
      <w:szCs w:val="20"/>
    </w:rPr>
  </w:style>
  <w:style w:type="paragraph" w:styleId="Destinatrio">
    <w:name w:val="envelope address"/>
    <w:basedOn w:val="Normal"/>
    <w:uiPriority w:val="99"/>
    <w:semiHidden/>
    <w:unhideWhenUsed/>
    <w:rsid w:val="00673C2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etente">
    <w:name w:val="envelope return"/>
    <w:basedOn w:val="Normal"/>
    <w:uiPriority w:val="99"/>
    <w:semiHidden/>
    <w:unhideWhenUsed/>
    <w:rsid w:val="00673C26"/>
    <w:rPr>
      <w:rFonts w:asciiTheme="majorHAnsi" w:eastAsiaTheme="majorEastAsia" w:hAnsiTheme="majorHAnsi" w:cstheme="majorBidi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673C26"/>
    <w:rPr>
      <w:color w:val="800080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673C26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73C26"/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73C26"/>
    <w:rPr>
      <w:szCs w:val="20"/>
    </w:rPr>
  </w:style>
  <w:style w:type="table" w:customStyle="1" w:styleId="GridTable1Light">
    <w:name w:val="Grid Table 1 Light"/>
    <w:basedOn w:val="Tabelanormal"/>
    <w:uiPriority w:val="46"/>
    <w:rsid w:val="00673C2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elanormal"/>
    <w:uiPriority w:val="46"/>
    <w:rsid w:val="00673C2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elanormal"/>
    <w:uiPriority w:val="46"/>
    <w:rsid w:val="00673C26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elanormal"/>
    <w:uiPriority w:val="46"/>
    <w:rsid w:val="00673C26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elanormal"/>
    <w:uiPriority w:val="46"/>
    <w:rsid w:val="00673C26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elanormal"/>
    <w:uiPriority w:val="46"/>
    <w:rsid w:val="00673C2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elanormal"/>
    <w:uiPriority w:val="46"/>
    <w:rsid w:val="00673C2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elanormal"/>
    <w:uiPriority w:val="47"/>
    <w:rsid w:val="00673C2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elanormal"/>
    <w:uiPriority w:val="47"/>
    <w:rsid w:val="00673C26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Accent2">
    <w:name w:val="Grid Table 2 Accent 2"/>
    <w:basedOn w:val="Tabelanormal"/>
    <w:uiPriority w:val="47"/>
    <w:rsid w:val="00673C26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Accent3">
    <w:name w:val="Grid Table 2 Accent 3"/>
    <w:basedOn w:val="Tabelanormal"/>
    <w:uiPriority w:val="47"/>
    <w:rsid w:val="00673C26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Accent4">
    <w:name w:val="Grid Table 2 Accent 4"/>
    <w:basedOn w:val="Tabelanormal"/>
    <w:uiPriority w:val="47"/>
    <w:rsid w:val="00673C26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Accent5">
    <w:name w:val="Grid Table 2 Accent 5"/>
    <w:basedOn w:val="Tabelanormal"/>
    <w:uiPriority w:val="47"/>
    <w:rsid w:val="00673C26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Accent6">
    <w:name w:val="Grid Table 2 Accent 6"/>
    <w:basedOn w:val="Tabelanormal"/>
    <w:uiPriority w:val="47"/>
    <w:rsid w:val="00673C26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">
    <w:name w:val="Grid Table 3"/>
    <w:basedOn w:val="Tabelanormal"/>
    <w:uiPriority w:val="48"/>
    <w:rsid w:val="00673C2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elanormal"/>
    <w:uiPriority w:val="48"/>
    <w:rsid w:val="00673C2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Accent2">
    <w:name w:val="Grid Table 3 Accent 2"/>
    <w:basedOn w:val="Tabelanormal"/>
    <w:uiPriority w:val="48"/>
    <w:rsid w:val="00673C2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Tabelanormal"/>
    <w:uiPriority w:val="48"/>
    <w:rsid w:val="00673C2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Tabelanormal"/>
    <w:uiPriority w:val="48"/>
    <w:rsid w:val="00673C2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Tabelanormal"/>
    <w:uiPriority w:val="48"/>
    <w:rsid w:val="00673C2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Tabelanormal"/>
    <w:uiPriority w:val="48"/>
    <w:rsid w:val="00673C2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Tabelanormal"/>
    <w:uiPriority w:val="49"/>
    <w:rsid w:val="00673C2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elanormal"/>
    <w:uiPriority w:val="49"/>
    <w:rsid w:val="00673C2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2">
    <w:name w:val="Grid Table 4 Accent 2"/>
    <w:basedOn w:val="Tabelanormal"/>
    <w:uiPriority w:val="49"/>
    <w:rsid w:val="00673C2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Accent3">
    <w:name w:val="Grid Table 4 Accent 3"/>
    <w:basedOn w:val="Tabelanormal"/>
    <w:uiPriority w:val="49"/>
    <w:rsid w:val="00673C2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4">
    <w:name w:val="Grid Table 4 Accent 4"/>
    <w:basedOn w:val="Tabelanormal"/>
    <w:uiPriority w:val="49"/>
    <w:rsid w:val="00673C2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5">
    <w:name w:val="Grid Table 4 Accent 5"/>
    <w:basedOn w:val="Tabelanormal"/>
    <w:uiPriority w:val="49"/>
    <w:rsid w:val="00673C2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6">
    <w:name w:val="Grid Table 4 Accent 6"/>
    <w:basedOn w:val="Tabelanormal"/>
    <w:uiPriority w:val="49"/>
    <w:rsid w:val="00673C2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">
    <w:name w:val="Grid Table 5 Dark"/>
    <w:basedOn w:val="Tabela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ela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Tabela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Tabela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4">
    <w:name w:val="Grid Table 5 Dark Accent 4"/>
    <w:basedOn w:val="Tabela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Tabela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Tabela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">
    <w:name w:val="Grid Table 6 Colorful"/>
    <w:basedOn w:val="Tabelanormal"/>
    <w:uiPriority w:val="51"/>
    <w:rsid w:val="00673C2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elanormal"/>
    <w:uiPriority w:val="51"/>
    <w:rsid w:val="00673C2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2">
    <w:name w:val="Grid Table 6 Colorful Accent 2"/>
    <w:basedOn w:val="Tabelanormal"/>
    <w:uiPriority w:val="51"/>
    <w:rsid w:val="00673C2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Accent3">
    <w:name w:val="Grid Table 6 Colorful Accent 3"/>
    <w:basedOn w:val="Tabelanormal"/>
    <w:uiPriority w:val="51"/>
    <w:rsid w:val="00673C2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4">
    <w:name w:val="Grid Table 6 Colorful Accent 4"/>
    <w:basedOn w:val="Tabelanormal"/>
    <w:uiPriority w:val="51"/>
    <w:rsid w:val="00673C2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Accent5">
    <w:name w:val="Grid Table 6 Colorful Accent 5"/>
    <w:basedOn w:val="Tabelanormal"/>
    <w:uiPriority w:val="51"/>
    <w:rsid w:val="00673C2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6">
    <w:name w:val="Grid Table 6 Colorful Accent 6"/>
    <w:basedOn w:val="Tabelanormal"/>
    <w:uiPriority w:val="51"/>
    <w:rsid w:val="00673C2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">
    <w:name w:val="Grid Table 7 Colorful"/>
    <w:basedOn w:val="Tabelanormal"/>
    <w:uiPriority w:val="52"/>
    <w:rsid w:val="00673C2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elanormal"/>
    <w:uiPriority w:val="52"/>
    <w:rsid w:val="00673C2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Accent2">
    <w:name w:val="Grid Table 7 Colorful Accent 2"/>
    <w:basedOn w:val="Tabelanormal"/>
    <w:uiPriority w:val="52"/>
    <w:rsid w:val="00673C2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Tabelanormal"/>
    <w:uiPriority w:val="52"/>
    <w:rsid w:val="00673C2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Tabelanormal"/>
    <w:uiPriority w:val="52"/>
    <w:rsid w:val="00673C2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Tabelanormal"/>
    <w:uiPriority w:val="52"/>
    <w:rsid w:val="00673C2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Tabelanormal"/>
    <w:uiPriority w:val="52"/>
    <w:rsid w:val="00673C2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3105DA"/>
    <w:rPr>
      <w:rFonts w:eastAsiaTheme="majorEastAsia" w:cstheme="majorBidi"/>
      <w:b/>
      <w:color w:val="984806" w:themeColor="accent6" w:themeShade="8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AE7A54"/>
    <w:rPr>
      <w:rFonts w:eastAsiaTheme="majorEastAsia" w:cstheme="majorBidi"/>
      <w:b/>
      <w:color w:val="000000" w:themeColor="text1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73C2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3C2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27BC3"/>
    <w:rPr>
      <w:rFonts w:asciiTheme="majorHAnsi" w:eastAsiaTheme="majorEastAsia" w:hAnsiTheme="majorHAnsi" w:cstheme="majorBidi"/>
      <w:b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73C2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73C2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73C2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nimoHTML">
    <w:name w:val="HTML Acronym"/>
    <w:basedOn w:val="Fontepargpadro"/>
    <w:uiPriority w:val="99"/>
    <w:semiHidden/>
    <w:unhideWhenUsed/>
    <w:rsid w:val="00673C26"/>
  </w:style>
  <w:style w:type="paragraph" w:styleId="EndereoHTML">
    <w:name w:val="HTML Address"/>
    <w:basedOn w:val="Normal"/>
    <w:link w:val="EndereoHTMLChar"/>
    <w:uiPriority w:val="99"/>
    <w:semiHidden/>
    <w:unhideWhenUsed/>
    <w:rsid w:val="00673C26"/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673C26"/>
    <w:rPr>
      <w:i/>
      <w:iCs/>
    </w:rPr>
  </w:style>
  <w:style w:type="character" w:styleId="CitaoHTML">
    <w:name w:val="HTML Cite"/>
    <w:basedOn w:val="Fontepargpadro"/>
    <w:uiPriority w:val="99"/>
    <w:semiHidden/>
    <w:unhideWhenUsed/>
    <w:rsid w:val="00673C26"/>
    <w:rPr>
      <w:i/>
      <w:iCs/>
    </w:rPr>
  </w:style>
  <w:style w:type="character" w:styleId="CdigoHTML">
    <w:name w:val="HTML Code"/>
    <w:basedOn w:val="Fontepargpadro"/>
    <w:uiPriority w:val="99"/>
    <w:semiHidden/>
    <w:unhideWhenUsed/>
    <w:rsid w:val="00673C26"/>
    <w:rPr>
      <w:rFonts w:ascii="Consolas" w:hAnsi="Consolas"/>
      <w:sz w:val="22"/>
      <w:szCs w:val="20"/>
    </w:rPr>
  </w:style>
  <w:style w:type="character" w:styleId="DefinioHTML">
    <w:name w:val="HTML Definition"/>
    <w:basedOn w:val="Fontepargpadro"/>
    <w:uiPriority w:val="99"/>
    <w:semiHidden/>
    <w:unhideWhenUsed/>
    <w:rsid w:val="00673C26"/>
    <w:rPr>
      <w:i/>
      <w:iCs/>
    </w:rPr>
  </w:style>
  <w:style w:type="character" w:styleId="TecladoHTML">
    <w:name w:val="HTML Keyboard"/>
    <w:basedOn w:val="Fontepargpadro"/>
    <w:uiPriority w:val="99"/>
    <w:semiHidden/>
    <w:unhideWhenUsed/>
    <w:rsid w:val="00673C26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673C26"/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673C26"/>
    <w:rPr>
      <w:rFonts w:ascii="Consolas" w:hAnsi="Consolas"/>
      <w:szCs w:val="20"/>
    </w:rPr>
  </w:style>
  <w:style w:type="character" w:styleId="ExemploHTML">
    <w:name w:val="HTML Sample"/>
    <w:basedOn w:val="Fontepargpadro"/>
    <w:uiPriority w:val="99"/>
    <w:semiHidden/>
    <w:unhideWhenUsed/>
    <w:rsid w:val="00673C26"/>
    <w:rPr>
      <w:rFonts w:ascii="Consolas" w:hAnsi="Consolas"/>
      <w:sz w:val="24"/>
      <w:szCs w:val="24"/>
    </w:rPr>
  </w:style>
  <w:style w:type="character" w:styleId="MquinadeescreverHTML">
    <w:name w:val="HTML Typewriter"/>
    <w:basedOn w:val="Fontepargpadro"/>
    <w:uiPriority w:val="99"/>
    <w:semiHidden/>
    <w:unhideWhenUsed/>
    <w:rsid w:val="00673C26"/>
    <w:rPr>
      <w:rFonts w:ascii="Consolas" w:hAnsi="Consolas"/>
      <w:sz w:val="22"/>
      <w:szCs w:val="20"/>
    </w:rPr>
  </w:style>
  <w:style w:type="character" w:styleId="VarivelHTML">
    <w:name w:val="HTML Variable"/>
    <w:basedOn w:val="Fontepargpadro"/>
    <w:uiPriority w:val="99"/>
    <w:semiHidden/>
    <w:unhideWhenUsed/>
    <w:rsid w:val="00673C26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673C26"/>
    <w:rPr>
      <w:color w:val="0000FF" w:themeColor="hyperlink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673C26"/>
    <w:pPr>
      <w:ind w:left="220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673C26"/>
    <w:pPr>
      <w:ind w:left="440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673C26"/>
    <w:pPr>
      <w:ind w:left="660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673C26"/>
    <w:pPr>
      <w:ind w:left="880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673C26"/>
    <w:pPr>
      <w:ind w:left="1100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673C26"/>
    <w:pPr>
      <w:ind w:left="1320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673C26"/>
    <w:pPr>
      <w:ind w:left="1540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673C26"/>
    <w:pPr>
      <w:ind w:left="1760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673C26"/>
    <w:pPr>
      <w:ind w:left="1980" w:hanging="22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673C26"/>
    <w:rPr>
      <w:rFonts w:asciiTheme="majorHAnsi" w:eastAsiaTheme="majorEastAsia" w:hAnsiTheme="majorHAnsi" w:cstheme="majorBidi"/>
      <w:b/>
      <w:bCs/>
    </w:rPr>
  </w:style>
  <w:style w:type="table" w:styleId="GradeClara">
    <w:name w:val="Light Grid"/>
    <w:basedOn w:val="Tabela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673C2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673C2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673C26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673C26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673C26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673C26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673C26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673C26"/>
  </w:style>
  <w:style w:type="paragraph" w:styleId="Lista">
    <w:name w:val="List"/>
    <w:basedOn w:val="Normal"/>
    <w:uiPriority w:val="99"/>
    <w:semiHidden/>
    <w:unhideWhenUsed/>
    <w:rsid w:val="00673C26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673C26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673C26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673C26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673C26"/>
    <w:pPr>
      <w:ind w:left="1800" w:hanging="360"/>
      <w:contextualSpacing/>
    </w:pPr>
  </w:style>
  <w:style w:type="paragraph" w:styleId="Commarcadores">
    <w:name w:val="List Bullet"/>
    <w:basedOn w:val="Normal"/>
    <w:uiPriority w:val="11"/>
    <w:unhideWhenUsed/>
    <w:qFormat/>
    <w:rsid w:val="004B572C"/>
    <w:pPr>
      <w:numPr>
        <w:numId w:val="2"/>
      </w:numPr>
      <w:spacing w:after="120"/>
      <w:contextualSpacing/>
    </w:pPr>
  </w:style>
  <w:style w:type="paragraph" w:styleId="Commarcadores2">
    <w:name w:val="List Bullet 2"/>
    <w:basedOn w:val="Normal"/>
    <w:uiPriority w:val="99"/>
    <w:semiHidden/>
    <w:unhideWhenUsed/>
    <w:rsid w:val="00673C26"/>
    <w:pPr>
      <w:numPr>
        <w:numId w:val="3"/>
      </w:num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673C26"/>
    <w:pPr>
      <w:numPr>
        <w:numId w:val="4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673C26"/>
    <w:pPr>
      <w:numPr>
        <w:numId w:val="5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673C26"/>
    <w:pPr>
      <w:numPr>
        <w:numId w:val="6"/>
      </w:numPr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673C26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673C26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673C26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673C26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673C26"/>
    <w:pPr>
      <w:spacing w:after="120"/>
      <w:ind w:left="1800"/>
      <w:contextualSpacing/>
    </w:pPr>
  </w:style>
  <w:style w:type="paragraph" w:styleId="Numerada">
    <w:name w:val="List Number"/>
    <w:basedOn w:val="Normal"/>
    <w:uiPriority w:val="12"/>
    <w:qFormat/>
    <w:rsid w:val="00673C26"/>
    <w:pPr>
      <w:numPr>
        <w:numId w:val="7"/>
      </w:numPr>
      <w:contextualSpacing/>
    </w:pPr>
  </w:style>
  <w:style w:type="paragraph" w:styleId="Numerada2">
    <w:name w:val="List Number 2"/>
    <w:basedOn w:val="Normal"/>
    <w:uiPriority w:val="99"/>
    <w:semiHidden/>
    <w:unhideWhenUsed/>
    <w:rsid w:val="00673C26"/>
    <w:pPr>
      <w:numPr>
        <w:numId w:val="8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673C26"/>
    <w:pPr>
      <w:numPr>
        <w:numId w:val="9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673C26"/>
    <w:pPr>
      <w:numPr>
        <w:numId w:val="10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673C26"/>
    <w:pPr>
      <w:numPr>
        <w:numId w:val="11"/>
      </w:numPr>
      <w:contextualSpacing/>
    </w:pPr>
  </w:style>
  <w:style w:type="table" w:customStyle="1" w:styleId="ListTable1Light">
    <w:name w:val="List Table 1 Light"/>
    <w:basedOn w:val="Tabela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ela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Tabela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Accent3">
    <w:name w:val="List Table 1 Light Accent 3"/>
    <w:basedOn w:val="Tabela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Accent4">
    <w:name w:val="List Table 1 Light Accent 4"/>
    <w:basedOn w:val="Tabela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Accent5">
    <w:name w:val="List Table 1 Light Accent 5"/>
    <w:basedOn w:val="Tabela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Accent6">
    <w:name w:val="List Table 1 Light Accent 6"/>
    <w:basedOn w:val="Tabela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">
    <w:name w:val="List Table 2"/>
    <w:basedOn w:val="Tabelanormal"/>
    <w:uiPriority w:val="47"/>
    <w:rsid w:val="00673C26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elanormal"/>
    <w:uiPriority w:val="47"/>
    <w:rsid w:val="00673C26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2">
    <w:name w:val="List Table 2 Accent 2"/>
    <w:basedOn w:val="Tabelanormal"/>
    <w:uiPriority w:val="47"/>
    <w:rsid w:val="00673C26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Accent3">
    <w:name w:val="List Table 2 Accent 3"/>
    <w:basedOn w:val="Tabelanormal"/>
    <w:uiPriority w:val="47"/>
    <w:rsid w:val="00673C26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Tabelanormal"/>
    <w:uiPriority w:val="47"/>
    <w:rsid w:val="00673C26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Tabelanormal"/>
    <w:uiPriority w:val="47"/>
    <w:rsid w:val="00673C26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6">
    <w:name w:val="List Table 2 Accent 6"/>
    <w:basedOn w:val="Tabelanormal"/>
    <w:uiPriority w:val="47"/>
    <w:rsid w:val="00673C26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">
    <w:name w:val="List Table 3"/>
    <w:basedOn w:val="Tabelanormal"/>
    <w:uiPriority w:val="48"/>
    <w:rsid w:val="00673C2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elanormal"/>
    <w:uiPriority w:val="48"/>
    <w:rsid w:val="00673C2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Tabelanormal"/>
    <w:uiPriority w:val="48"/>
    <w:rsid w:val="00673C26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Tabelanormal"/>
    <w:uiPriority w:val="48"/>
    <w:rsid w:val="00673C26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Tabelanormal"/>
    <w:uiPriority w:val="48"/>
    <w:rsid w:val="00673C26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Tabelanormal"/>
    <w:uiPriority w:val="48"/>
    <w:rsid w:val="00673C2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Tabelanormal"/>
    <w:uiPriority w:val="48"/>
    <w:rsid w:val="00673C2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Tabelanormal"/>
    <w:uiPriority w:val="49"/>
    <w:rsid w:val="00673C2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elanormal"/>
    <w:uiPriority w:val="49"/>
    <w:rsid w:val="00673C2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Accent2">
    <w:name w:val="List Table 4 Accent 2"/>
    <w:basedOn w:val="Tabelanormal"/>
    <w:uiPriority w:val="49"/>
    <w:rsid w:val="00673C2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Accent3">
    <w:name w:val="List Table 4 Accent 3"/>
    <w:basedOn w:val="Tabelanormal"/>
    <w:uiPriority w:val="49"/>
    <w:rsid w:val="00673C2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Accent4">
    <w:name w:val="List Table 4 Accent 4"/>
    <w:basedOn w:val="Tabelanormal"/>
    <w:uiPriority w:val="49"/>
    <w:rsid w:val="00673C2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Accent5">
    <w:name w:val="List Table 4 Accent 5"/>
    <w:basedOn w:val="Tabelanormal"/>
    <w:uiPriority w:val="49"/>
    <w:rsid w:val="00673C2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Accent6">
    <w:name w:val="List Table 4 Accent 6"/>
    <w:basedOn w:val="Tabelanormal"/>
    <w:uiPriority w:val="49"/>
    <w:rsid w:val="00673C2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">
    <w:name w:val="List Table 5 Dark"/>
    <w:basedOn w:val="Tabela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ela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ela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ela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ela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ela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ela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elanormal"/>
    <w:uiPriority w:val="51"/>
    <w:rsid w:val="00673C2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elanormal"/>
    <w:uiPriority w:val="51"/>
    <w:rsid w:val="00673C2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Accent2">
    <w:name w:val="List Table 6 Colorful Accent 2"/>
    <w:basedOn w:val="Tabelanormal"/>
    <w:uiPriority w:val="51"/>
    <w:rsid w:val="00673C2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Accent3">
    <w:name w:val="List Table 6 Colorful Accent 3"/>
    <w:basedOn w:val="Tabelanormal"/>
    <w:uiPriority w:val="51"/>
    <w:rsid w:val="00673C2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Accent4">
    <w:name w:val="List Table 6 Colorful Accent 4"/>
    <w:basedOn w:val="Tabelanormal"/>
    <w:uiPriority w:val="51"/>
    <w:rsid w:val="00673C2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Accent5">
    <w:name w:val="List Table 6 Colorful Accent 5"/>
    <w:basedOn w:val="Tabelanormal"/>
    <w:uiPriority w:val="51"/>
    <w:rsid w:val="00673C2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Accent6">
    <w:name w:val="List Table 6 Colorful Accent 6"/>
    <w:basedOn w:val="Tabelanormal"/>
    <w:uiPriority w:val="51"/>
    <w:rsid w:val="00673C2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">
    <w:name w:val="List Table 7 Colorful"/>
    <w:basedOn w:val="Tabelanormal"/>
    <w:uiPriority w:val="52"/>
    <w:rsid w:val="00673C26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elanormal"/>
    <w:uiPriority w:val="52"/>
    <w:rsid w:val="00673C26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elanormal"/>
    <w:uiPriority w:val="52"/>
    <w:rsid w:val="00673C26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elanormal"/>
    <w:uiPriority w:val="52"/>
    <w:rsid w:val="00673C26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elanormal"/>
    <w:uiPriority w:val="52"/>
    <w:rsid w:val="00673C26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elanormal"/>
    <w:uiPriority w:val="52"/>
    <w:rsid w:val="00673C26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elanormal"/>
    <w:uiPriority w:val="52"/>
    <w:rsid w:val="00673C26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macro">
    <w:name w:val="macro"/>
    <w:link w:val="TextodemacroChar"/>
    <w:uiPriority w:val="99"/>
    <w:semiHidden/>
    <w:unhideWhenUsed/>
    <w:rsid w:val="00673C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673C26"/>
    <w:rPr>
      <w:rFonts w:ascii="Consolas" w:hAnsi="Consolas"/>
      <w:szCs w:val="20"/>
    </w:rPr>
  </w:style>
  <w:style w:type="table" w:styleId="GradeMdia1">
    <w:name w:val="Medium Grid 1"/>
    <w:basedOn w:val="Tabela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673C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673C2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73C26"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uiPriority w:val="99"/>
    <w:semiHidden/>
    <w:unhideWhenUsed/>
    <w:rsid w:val="00673C26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673C26"/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673C26"/>
  </w:style>
  <w:style w:type="character" w:styleId="Nmerodepgina">
    <w:name w:val="page number"/>
    <w:basedOn w:val="Fontepargpadro"/>
    <w:uiPriority w:val="99"/>
    <w:semiHidden/>
    <w:unhideWhenUsed/>
    <w:rsid w:val="00673C26"/>
  </w:style>
  <w:style w:type="table" w:customStyle="1" w:styleId="PlainTable1">
    <w:name w:val="Plain Table 1"/>
    <w:basedOn w:val="Tabelanormal"/>
    <w:uiPriority w:val="41"/>
    <w:rsid w:val="00673C2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elanormal"/>
    <w:uiPriority w:val="42"/>
    <w:rsid w:val="00673C2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elanormal"/>
    <w:uiPriority w:val="43"/>
    <w:rsid w:val="00673C2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elanormal"/>
    <w:uiPriority w:val="44"/>
    <w:rsid w:val="00673C2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elanormal"/>
    <w:uiPriority w:val="45"/>
    <w:rsid w:val="00673C2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673C26"/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673C26"/>
    <w:rPr>
      <w:rFonts w:ascii="Consolas" w:hAnsi="Consolas"/>
      <w:szCs w:val="21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673C26"/>
  </w:style>
  <w:style w:type="character" w:customStyle="1" w:styleId="SaudaoChar">
    <w:name w:val="Saudação Char"/>
    <w:basedOn w:val="Fontepargpadro"/>
    <w:link w:val="Saudao"/>
    <w:uiPriority w:val="99"/>
    <w:semiHidden/>
    <w:rsid w:val="00673C26"/>
  </w:style>
  <w:style w:type="paragraph" w:styleId="Assinatura">
    <w:name w:val="Signature"/>
    <w:basedOn w:val="Normal"/>
    <w:link w:val="AssinaturaChar"/>
    <w:uiPriority w:val="99"/>
    <w:semiHidden/>
    <w:unhideWhenUsed/>
    <w:rsid w:val="00673C26"/>
    <w:pPr>
      <w:ind w:left="4320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673C26"/>
  </w:style>
  <w:style w:type="table" w:styleId="Tabelacomefeitos3D1">
    <w:name w:val="Table 3D effects 1"/>
    <w:basedOn w:val="Tabelanormal"/>
    <w:uiPriority w:val="99"/>
    <w:semiHidden/>
    <w:unhideWhenUsed/>
    <w:rsid w:val="00673C2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673C2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673C2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673C2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673C2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673C2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673C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673C2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673C2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673C2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673C2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673C2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673C2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673C2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673C2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673C2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uiPriority w:val="99"/>
    <w:semiHidden/>
    <w:unhideWhenUsed/>
    <w:rsid w:val="00673C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673C2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673C2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673C2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673C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673C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673C2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673C2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elanormal"/>
    <w:uiPriority w:val="40"/>
    <w:rsid w:val="00673C2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emlista1">
    <w:name w:val="Table List 1"/>
    <w:basedOn w:val="Tabelanormal"/>
    <w:uiPriority w:val="99"/>
    <w:semiHidden/>
    <w:unhideWhenUsed/>
    <w:rsid w:val="00673C2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673C2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673C2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673C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673C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673C2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673C2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673C2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673C26"/>
    <w:pPr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673C26"/>
  </w:style>
  <w:style w:type="table" w:styleId="Tabelaprofissional">
    <w:name w:val="Table Professional"/>
    <w:basedOn w:val="Tabelanormal"/>
    <w:uiPriority w:val="99"/>
    <w:semiHidden/>
    <w:unhideWhenUsed/>
    <w:rsid w:val="00673C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">
    <w:name w:val="Table Simple 1"/>
    <w:basedOn w:val="Tabelanormal"/>
    <w:uiPriority w:val="99"/>
    <w:semiHidden/>
    <w:unhideWhenUsed/>
    <w:rsid w:val="00673C2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">
    <w:name w:val="Table Simple 2"/>
    <w:basedOn w:val="Tabelanormal"/>
    <w:uiPriority w:val="99"/>
    <w:semiHidden/>
    <w:unhideWhenUsed/>
    <w:rsid w:val="00673C2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">
    <w:name w:val="Table Simple 3"/>
    <w:basedOn w:val="Tabelanormal"/>
    <w:uiPriority w:val="99"/>
    <w:semiHidden/>
    <w:unhideWhenUsed/>
    <w:rsid w:val="00673C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673C2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673C2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673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1">
    <w:name w:val="Table Web 1"/>
    <w:basedOn w:val="Tabelanormal"/>
    <w:uiPriority w:val="99"/>
    <w:semiHidden/>
    <w:unhideWhenUsed/>
    <w:rsid w:val="00673C2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73C2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673C2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dendicedeautoridades">
    <w:name w:val="toa heading"/>
    <w:basedOn w:val="Normal"/>
    <w:next w:val="Normal"/>
    <w:uiPriority w:val="99"/>
    <w:semiHidden/>
    <w:unhideWhenUsed/>
    <w:rsid w:val="00673C2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673C26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673C26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673C26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673C26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673C26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673C26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673C26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673C26"/>
    <w:pPr>
      <w:spacing w:after="100"/>
      <w:ind w:left="154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673C26"/>
    <w:pPr>
      <w:spacing w:after="100"/>
      <w:ind w:left="176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673C26"/>
    <w:pPr>
      <w:outlineLvl w:val="9"/>
    </w:pPr>
  </w:style>
  <w:style w:type="paragraph" w:styleId="Ttulo">
    <w:name w:val="Title"/>
    <w:basedOn w:val="Normal"/>
    <w:link w:val="TtuloChar"/>
    <w:uiPriority w:val="1"/>
    <w:qFormat/>
    <w:rsid w:val="00384F21"/>
    <w:rPr>
      <w:rFonts w:eastAsiaTheme="majorEastAsia" w:cstheme="majorBidi"/>
      <w:b/>
      <w:color w:val="215868" w:themeColor="accent5" w:themeShade="80"/>
      <w:sz w:val="32"/>
      <w:szCs w:val="56"/>
    </w:rPr>
  </w:style>
  <w:style w:type="character" w:customStyle="1" w:styleId="TtuloChar">
    <w:name w:val="Título Char"/>
    <w:basedOn w:val="Fontepargpadro"/>
    <w:link w:val="Ttulo"/>
    <w:uiPriority w:val="1"/>
    <w:rsid w:val="00384F21"/>
    <w:rPr>
      <w:rFonts w:eastAsiaTheme="majorEastAsia" w:cstheme="majorBidi"/>
      <w:b/>
      <w:color w:val="215868" w:themeColor="accent5" w:themeShade="80"/>
      <w:sz w:val="32"/>
      <w:szCs w:val="56"/>
    </w:rPr>
  </w:style>
  <w:style w:type="character" w:styleId="nfaseIntensa">
    <w:name w:val="Intense Emphasis"/>
    <w:basedOn w:val="Fontepargpadro"/>
    <w:uiPriority w:val="21"/>
    <w:semiHidden/>
    <w:unhideWhenUsed/>
    <w:rsid w:val="003105DA"/>
    <w:rPr>
      <w:i/>
      <w:iCs/>
      <w:color w:val="365F91" w:themeColor="accent1" w:themeShade="BF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rsid w:val="003105DA"/>
    <w:pPr>
      <w:spacing w:before="200" w:after="160"/>
      <w:jc w:val="center"/>
    </w:pPr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semiHidden/>
    <w:rsid w:val="003105DA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rsid w:val="003105D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3105DA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semiHidden/>
    <w:unhideWhenUsed/>
    <w:rsid w:val="003105DA"/>
    <w:rPr>
      <w:b/>
      <w:bCs/>
      <w:caps w:val="0"/>
      <w:smallCaps/>
      <w:color w:val="365F91" w:themeColor="accent1" w:themeShade="BF"/>
      <w:spacing w:val="0"/>
    </w:rPr>
  </w:style>
  <w:style w:type="character" w:styleId="TtulodoLivro">
    <w:name w:val="Book Title"/>
    <w:basedOn w:val="Fontepargpadro"/>
    <w:uiPriority w:val="33"/>
    <w:semiHidden/>
    <w:unhideWhenUsed/>
    <w:rsid w:val="003105DA"/>
    <w:rPr>
      <w:b/>
      <w:bCs/>
      <w:i/>
      <w:iCs/>
      <w:spacing w:val="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27BC3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Subttulo">
    <w:name w:val="Subtitle"/>
    <w:basedOn w:val="Ttulo"/>
    <w:link w:val="SubttuloChar"/>
    <w:uiPriority w:val="11"/>
    <w:semiHidden/>
    <w:unhideWhenUsed/>
    <w:rsid w:val="00C87C9D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C87C9D"/>
    <w:rPr>
      <w:rFonts w:eastAsiaTheme="minorEastAsia" w:cstheme="majorBidi"/>
      <w:b/>
      <w:color w:val="5A5A5A" w:themeColor="text1" w:themeTint="A5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dsei\AppData\Roaming\Microsoft\Modelos\CV_funcion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7C8D35DD8A8492A9CD8897D8A6726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C1D2C1-5F0F-45CE-B2DB-36BC538325DE}"/>
      </w:docPartPr>
      <w:docPartBody>
        <w:p w:rsidR="00EE4FAF" w:rsidRDefault="000A265A">
          <w:pPr>
            <w:pStyle w:val="37C8D35DD8A8492A9CD8897D8A672652"/>
          </w:pPr>
          <w:r>
            <w:rPr>
              <w:lang w:bidi="pt-BR"/>
            </w:rPr>
            <w:t>Objetivo</w:t>
          </w:r>
        </w:p>
      </w:docPartBody>
    </w:docPart>
    <w:docPart>
      <w:docPartPr>
        <w:name w:val="7B088A0C1A7A4730B1FB0DC4AB3DD5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7EF76E-EF9B-4154-8A01-64FF0581E7F9}"/>
      </w:docPartPr>
      <w:docPartBody>
        <w:p w:rsidR="00EE4FAF" w:rsidRDefault="000A265A">
          <w:pPr>
            <w:pStyle w:val="7B088A0C1A7A4730B1FB0DC4AB3DD501"/>
          </w:pPr>
          <w:r>
            <w:rPr>
              <w:lang w:bidi="pt-BR"/>
            </w:rPr>
            <w:t>Habilidades e conhecimentos</w:t>
          </w:r>
        </w:p>
      </w:docPartBody>
    </w:docPart>
    <w:docPart>
      <w:docPartPr>
        <w:name w:val="8E63B6A1FD0C482E8AD420C11222E3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960ACC-203F-47F3-9D16-DD5D26DA0662}"/>
      </w:docPartPr>
      <w:docPartBody>
        <w:p w:rsidR="00EE4FAF" w:rsidRDefault="000A265A">
          <w:pPr>
            <w:pStyle w:val="8E63B6A1FD0C482E8AD420C11222E391"/>
          </w:pPr>
          <w:r>
            <w:rPr>
              <w:lang w:bidi="pt-BR"/>
            </w:rPr>
            <w:t>Experiência</w:t>
          </w:r>
        </w:p>
      </w:docPartBody>
    </w:docPart>
    <w:docPart>
      <w:docPartPr>
        <w:name w:val="565CCF5AA4BD4C19A31F989485FA25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D3347D-2976-4D00-9813-891E54B89E41}"/>
      </w:docPartPr>
      <w:docPartBody>
        <w:p w:rsidR="00EE4FAF" w:rsidRDefault="000A265A">
          <w:pPr>
            <w:pStyle w:val="565CCF5AA4BD4C19A31F989485FA25EE"/>
          </w:pPr>
          <w:r>
            <w:rPr>
              <w:lang w:bidi="pt-BR"/>
            </w:rPr>
            <w:t>Data de início</w:t>
          </w:r>
        </w:p>
      </w:docPartBody>
    </w:docPart>
    <w:docPart>
      <w:docPartPr>
        <w:name w:val="B7C420751130462C9C70A88BF19F46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D4784A-7802-4EC9-9D94-43C6CBBB0DE9}"/>
      </w:docPartPr>
      <w:docPartBody>
        <w:p w:rsidR="00EE4FAF" w:rsidRDefault="000A265A">
          <w:pPr>
            <w:pStyle w:val="B7C420751130462C9C70A88BF19F46F0"/>
          </w:pPr>
          <w:r w:rsidRPr="00024E30">
            <w:rPr>
              <w:lang w:bidi="pt-BR"/>
            </w:rPr>
            <w:t>Escolaridade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65A"/>
    <w:rsid w:val="000A265A"/>
    <w:rsid w:val="00200043"/>
    <w:rsid w:val="00242883"/>
    <w:rsid w:val="00452A40"/>
    <w:rsid w:val="00EE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20C457B21D3A465A9CE8292A21747F9A">
    <w:name w:val="20C457B21D3A465A9CE8292A21747F9A"/>
  </w:style>
  <w:style w:type="paragraph" w:customStyle="1" w:styleId="Informaesdecontato">
    <w:name w:val="Informações de contato"/>
    <w:basedOn w:val="Normal"/>
    <w:link w:val="Caracteredeinformaesdecontato"/>
    <w:uiPriority w:val="2"/>
    <w:qFormat/>
    <w:pPr>
      <w:spacing w:after="0" w:line="240" w:lineRule="auto"/>
    </w:pPr>
    <w:rPr>
      <w:rFonts w:eastAsiaTheme="minorHAnsi"/>
      <w:b/>
      <w:color w:val="262626" w:themeColor="text1" w:themeTint="D9"/>
      <w:lang w:val="pt-PT" w:eastAsia="en-US"/>
    </w:rPr>
  </w:style>
  <w:style w:type="character" w:customStyle="1" w:styleId="Caracteredeinformaesdecontato">
    <w:name w:val="Caractere de informações de contato"/>
    <w:basedOn w:val="Fontepargpadro"/>
    <w:link w:val="Informaesdecontato"/>
    <w:uiPriority w:val="2"/>
    <w:rPr>
      <w:rFonts w:eastAsiaTheme="minorHAnsi"/>
      <w:b/>
      <w:color w:val="262626" w:themeColor="text1" w:themeTint="D9"/>
      <w:lang w:val="pt-PT" w:eastAsia="en-US"/>
    </w:rPr>
  </w:style>
  <w:style w:type="paragraph" w:customStyle="1" w:styleId="F0271A11541B4AF29362E2B617AB4A92">
    <w:name w:val="F0271A11541B4AF29362E2B617AB4A92"/>
  </w:style>
  <w:style w:type="paragraph" w:customStyle="1" w:styleId="D750F1F6FD7244AE8244600A92CADB6F">
    <w:name w:val="D750F1F6FD7244AE8244600A92CADB6F"/>
  </w:style>
  <w:style w:type="paragraph" w:customStyle="1" w:styleId="C4F747897FD84FF9B9E1171171A2E9AC">
    <w:name w:val="C4F747897FD84FF9B9E1171171A2E9AC"/>
  </w:style>
  <w:style w:type="paragraph" w:customStyle="1" w:styleId="729E58AE9A6B453DBE36E42575930213">
    <w:name w:val="729E58AE9A6B453DBE36E42575930213"/>
  </w:style>
  <w:style w:type="paragraph" w:customStyle="1" w:styleId="37C8D35DD8A8492A9CD8897D8A672652">
    <w:name w:val="37C8D35DD8A8492A9CD8897D8A672652"/>
  </w:style>
  <w:style w:type="paragraph" w:customStyle="1" w:styleId="147C6BFE391B4FD588D6236427FBEAE0">
    <w:name w:val="147C6BFE391B4FD588D6236427FBEAE0"/>
  </w:style>
  <w:style w:type="paragraph" w:customStyle="1" w:styleId="7B088A0C1A7A4730B1FB0DC4AB3DD501">
    <w:name w:val="7B088A0C1A7A4730B1FB0DC4AB3DD501"/>
  </w:style>
  <w:style w:type="paragraph" w:customStyle="1" w:styleId="B3CEF2E41B934E2D951CBD41FC4149ED">
    <w:name w:val="B3CEF2E41B934E2D951CBD41FC4149ED"/>
  </w:style>
  <w:style w:type="paragraph" w:customStyle="1" w:styleId="8E63B6A1FD0C482E8AD420C11222E391">
    <w:name w:val="8E63B6A1FD0C482E8AD420C11222E391"/>
  </w:style>
  <w:style w:type="paragraph" w:customStyle="1" w:styleId="C60BB0909DB741D5925BBB8AD3493686">
    <w:name w:val="C60BB0909DB741D5925BBB8AD3493686"/>
  </w:style>
  <w:style w:type="paragraph" w:customStyle="1" w:styleId="34C71CEF76F74020B08DD7DC889B4442">
    <w:name w:val="34C71CEF76F74020B08DD7DC889B4442"/>
  </w:style>
  <w:style w:type="paragraph" w:customStyle="1" w:styleId="B520DBEC06164E07B79B28A0D495B13C">
    <w:name w:val="B520DBEC06164E07B79B28A0D495B13C"/>
  </w:style>
  <w:style w:type="paragraph" w:customStyle="1" w:styleId="BC6208792ED84556967485981A37768B">
    <w:name w:val="BC6208792ED84556967485981A37768B"/>
  </w:style>
  <w:style w:type="paragraph" w:customStyle="1" w:styleId="FAA91CF827D440C49684FCA038203ED6">
    <w:name w:val="FAA91CF827D440C49684FCA038203ED6"/>
  </w:style>
  <w:style w:type="paragraph" w:customStyle="1" w:styleId="76FA2C45749748839ACCB3F9A52D68C6">
    <w:name w:val="76FA2C45749748839ACCB3F9A52D68C6"/>
  </w:style>
  <w:style w:type="paragraph" w:customStyle="1" w:styleId="565CCF5AA4BD4C19A31F989485FA25EE">
    <w:name w:val="565CCF5AA4BD4C19A31F989485FA25EE"/>
  </w:style>
  <w:style w:type="paragraph" w:customStyle="1" w:styleId="EAF350AE83A34FA482DDCA1475CFB477">
    <w:name w:val="EAF350AE83A34FA482DDCA1475CFB477"/>
  </w:style>
  <w:style w:type="paragraph" w:customStyle="1" w:styleId="4F5C4A10FDA54ADC8D06D49546EA65FE">
    <w:name w:val="4F5C4A10FDA54ADC8D06D49546EA65FE"/>
  </w:style>
  <w:style w:type="paragraph" w:customStyle="1" w:styleId="DADCC76D61BC48F2841F6CAD56CA4DB0">
    <w:name w:val="DADCC76D61BC48F2841F6CAD56CA4DB0"/>
  </w:style>
  <w:style w:type="paragraph" w:customStyle="1" w:styleId="5201790EF7B148C4A5950272F58C4DFB">
    <w:name w:val="5201790EF7B148C4A5950272F58C4DFB"/>
  </w:style>
  <w:style w:type="paragraph" w:customStyle="1" w:styleId="E26F773DF8E34A4DB0FCE0E1627D0A7D">
    <w:name w:val="E26F773DF8E34A4DB0FCE0E1627D0A7D"/>
  </w:style>
  <w:style w:type="paragraph" w:customStyle="1" w:styleId="B7C420751130462C9C70A88BF19F46F0">
    <w:name w:val="B7C420751130462C9C70A88BF19F46F0"/>
  </w:style>
  <w:style w:type="paragraph" w:customStyle="1" w:styleId="DD20B7402F4E4D81A599839C70B5A34D">
    <w:name w:val="DD20B7402F4E4D81A599839C70B5A34D"/>
  </w:style>
  <w:style w:type="paragraph" w:customStyle="1" w:styleId="B411C30253A4417D8BE3CA875E5D271A">
    <w:name w:val="B411C30253A4417D8BE3CA875E5D271A"/>
  </w:style>
  <w:style w:type="paragraph" w:customStyle="1" w:styleId="965DBA44864F4683832AE0A4A05596B2">
    <w:name w:val="965DBA44864F4683832AE0A4A05596B2"/>
  </w:style>
  <w:style w:type="paragraph" w:customStyle="1" w:styleId="1B826929B1BD466E9A4CC81C6C03CD3F">
    <w:name w:val="1B826929B1BD466E9A4CC81C6C03CD3F"/>
  </w:style>
  <w:style w:type="paragraph" w:customStyle="1" w:styleId="96C056F5488C4E6397508D8CA452C930">
    <w:name w:val="96C056F5488C4E6397508D8CA452C930"/>
  </w:style>
  <w:style w:type="paragraph" w:customStyle="1" w:styleId="F1BBDC6B1E6945F1A21BE828C84195DC">
    <w:name w:val="F1BBDC6B1E6945F1A21BE828C84195DC"/>
  </w:style>
  <w:style w:type="paragraph" w:customStyle="1" w:styleId="88521393DF47455DB144C12966DEBC2C">
    <w:name w:val="88521393DF47455DB144C12966DEBC2C"/>
  </w:style>
  <w:style w:type="paragraph" w:customStyle="1" w:styleId="D603FC1E21D5427FBF1A230789C6BF5C">
    <w:name w:val="D603FC1E21D5427FBF1A230789C6BF5C"/>
  </w:style>
  <w:style w:type="paragraph" w:customStyle="1" w:styleId="6BF8849F58DB4F698AE380B3B4F0DF5E">
    <w:name w:val="6BF8849F58DB4F698AE380B3B4F0DF5E"/>
  </w:style>
  <w:style w:type="paragraph" w:customStyle="1" w:styleId="EDE2ED74FE164AE890D0B2EEBDA0BD6E">
    <w:name w:val="EDE2ED74FE164AE890D0B2EEBDA0BD6E"/>
  </w:style>
  <w:style w:type="paragraph" w:customStyle="1" w:styleId="D76D1ABE1C31454B94BB27F4B03E6081">
    <w:name w:val="D76D1ABE1C31454B94BB27F4B03E6081"/>
  </w:style>
  <w:style w:type="paragraph" w:customStyle="1" w:styleId="3818C026AE4040EEB0FFB35C50AE6B15">
    <w:name w:val="3818C026AE4040EEB0FFB35C50AE6B15"/>
  </w:style>
  <w:style w:type="paragraph" w:customStyle="1" w:styleId="BB75D844C5D84E4E85D1B31EF15DC6CA">
    <w:name w:val="BB75D844C5D84E4E85D1B31EF15DC6CA"/>
  </w:style>
  <w:style w:type="paragraph" w:customStyle="1" w:styleId="2D48682F2CF6492D8BF9434DD742D759">
    <w:name w:val="2D48682F2CF6492D8BF9434DD742D759"/>
    <w:rsid w:val="00EE4FA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20C457B21D3A465A9CE8292A21747F9A">
    <w:name w:val="20C457B21D3A465A9CE8292A21747F9A"/>
  </w:style>
  <w:style w:type="paragraph" w:customStyle="1" w:styleId="Informaesdecontato">
    <w:name w:val="Informações de contato"/>
    <w:basedOn w:val="Normal"/>
    <w:link w:val="Caracteredeinformaesdecontato"/>
    <w:uiPriority w:val="2"/>
    <w:qFormat/>
    <w:pPr>
      <w:spacing w:after="0" w:line="240" w:lineRule="auto"/>
    </w:pPr>
    <w:rPr>
      <w:rFonts w:eastAsiaTheme="minorHAnsi"/>
      <w:b/>
      <w:color w:val="262626" w:themeColor="text1" w:themeTint="D9"/>
      <w:lang w:val="pt-PT" w:eastAsia="en-US"/>
    </w:rPr>
  </w:style>
  <w:style w:type="character" w:customStyle="1" w:styleId="Caracteredeinformaesdecontato">
    <w:name w:val="Caractere de informações de contato"/>
    <w:basedOn w:val="Fontepargpadro"/>
    <w:link w:val="Informaesdecontato"/>
    <w:uiPriority w:val="2"/>
    <w:rPr>
      <w:rFonts w:eastAsiaTheme="minorHAnsi"/>
      <w:b/>
      <w:color w:val="262626" w:themeColor="text1" w:themeTint="D9"/>
      <w:lang w:val="pt-PT" w:eastAsia="en-US"/>
    </w:rPr>
  </w:style>
  <w:style w:type="paragraph" w:customStyle="1" w:styleId="F0271A11541B4AF29362E2B617AB4A92">
    <w:name w:val="F0271A11541B4AF29362E2B617AB4A92"/>
  </w:style>
  <w:style w:type="paragraph" w:customStyle="1" w:styleId="D750F1F6FD7244AE8244600A92CADB6F">
    <w:name w:val="D750F1F6FD7244AE8244600A92CADB6F"/>
  </w:style>
  <w:style w:type="paragraph" w:customStyle="1" w:styleId="C4F747897FD84FF9B9E1171171A2E9AC">
    <w:name w:val="C4F747897FD84FF9B9E1171171A2E9AC"/>
  </w:style>
  <w:style w:type="paragraph" w:customStyle="1" w:styleId="729E58AE9A6B453DBE36E42575930213">
    <w:name w:val="729E58AE9A6B453DBE36E42575930213"/>
  </w:style>
  <w:style w:type="paragraph" w:customStyle="1" w:styleId="37C8D35DD8A8492A9CD8897D8A672652">
    <w:name w:val="37C8D35DD8A8492A9CD8897D8A672652"/>
  </w:style>
  <w:style w:type="paragraph" w:customStyle="1" w:styleId="147C6BFE391B4FD588D6236427FBEAE0">
    <w:name w:val="147C6BFE391B4FD588D6236427FBEAE0"/>
  </w:style>
  <w:style w:type="paragraph" w:customStyle="1" w:styleId="7B088A0C1A7A4730B1FB0DC4AB3DD501">
    <w:name w:val="7B088A0C1A7A4730B1FB0DC4AB3DD501"/>
  </w:style>
  <w:style w:type="paragraph" w:customStyle="1" w:styleId="B3CEF2E41B934E2D951CBD41FC4149ED">
    <w:name w:val="B3CEF2E41B934E2D951CBD41FC4149ED"/>
  </w:style>
  <w:style w:type="paragraph" w:customStyle="1" w:styleId="8E63B6A1FD0C482E8AD420C11222E391">
    <w:name w:val="8E63B6A1FD0C482E8AD420C11222E391"/>
  </w:style>
  <w:style w:type="paragraph" w:customStyle="1" w:styleId="C60BB0909DB741D5925BBB8AD3493686">
    <w:name w:val="C60BB0909DB741D5925BBB8AD3493686"/>
  </w:style>
  <w:style w:type="paragraph" w:customStyle="1" w:styleId="34C71CEF76F74020B08DD7DC889B4442">
    <w:name w:val="34C71CEF76F74020B08DD7DC889B4442"/>
  </w:style>
  <w:style w:type="paragraph" w:customStyle="1" w:styleId="B520DBEC06164E07B79B28A0D495B13C">
    <w:name w:val="B520DBEC06164E07B79B28A0D495B13C"/>
  </w:style>
  <w:style w:type="paragraph" w:customStyle="1" w:styleId="BC6208792ED84556967485981A37768B">
    <w:name w:val="BC6208792ED84556967485981A37768B"/>
  </w:style>
  <w:style w:type="paragraph" w:customStyle="1" w:styleId="FAA91CF827D440C49684FCA038203ED6">
    <w:name w:val="FAA91CF827D440C49684FCA038203ED6"/>
  </w:style>
  <w:style w:type="paragraph" w:customStyle="1" w:styleId="76FA2C45749748839ACCB3F9A52D68C6">
    <w:name w:val="76FA2C45749748839ACCB3F9A52D68C6"/>
  </w:style>
  <w:style w:type="paragraph" w:customStyle="1" w:styleId="565CCF5AA4BD4C19A31F989485FA25EE">
    <w:name w:val="565CCF5AA4BD4C19A31F989485FA25EE"/>
  </w:style>
  <w:style w:type="paragraph" w:customStyle="1" w:styleId="EAF350AE83A34FA482DDCA1475CFB477">
    <w:name w:val="EAF350AE83A34FA482DDCA1475CFB477"/>
  </w:style>
  <w:style w:type="paragraph" w:customStyle="1" w:styleId="4F5C4A10FDA54ADC8D06D49546EA65FE">
    <w:name w:val="4F5C4A10FDA54ADC8D06D49546EA65FE"/>
  </w:style>
  <w:style w:type="paragraph" w:customStyle="1" w:styleId="DADCC76D61BC48F2841F6CAD56CA4DB0">
    <w:name w:val="DADCC76D61BC48F2841F6CAD56CA4DB0"/>
  </w:style>
  <w:style w:type="paragraph" w:customStyle="1" w:styleId="5201790EF7B148C4A5950272F58C4DFB">
    <w:name w:val="5201790EF7B148C4A5950272F58C4DFB"/>
  </w:style>
  <w:style w:type="paragraph" w:customStyle="1" w:styleId="E26F773DF8E34A4DB0FCE0E1627D0A7D">
    <w:name w:val="E26F773DF8E34A4DB0FCE0E1627D0A7D"/>
  </w:style>
  <w:style w:type="paragraph" w:customStyle="1" w:styleId="B7C420751130462C9C70A88BF19F46F0">
    <w:name w:val="B7C420751130462C9C70A88BF19F46F0"/>
  </w:style>
  <w:style w:type="paragraph" w:customStyle="1" w:styleId="DD20B7402F4E4D81A599839C70B5A34D">
    <w:name w:val="DD20B7402F4E4D81A599839C70B5A34D"/>
  </w:style>
  <w:style w:type="paragraph" w:customStyle="1" w:styleId="B411C30253A4417D8BE3CA875E5D271A">
    <w:name w:val="B411C30253A4417D8BE3CA875E5D271A"/>
  </w:style>
  <w:style w:type="paragraph" w:customStyle="1" w:styleId="965DBA44864F4683832AE0A4A05596B2">
    <w:name w:val="965DBA44864F4683832AE0A4A05596B2"/>
  </w:style>
  <w:style w:type="paragraph" w:customStyle="1" w:styleId="1B826929B1BD466E9A4CC81C6C03CD3F">
    <w:name w:val="1B826929B1BD466E9A4CC81C6C03CD3F"/>
  </w:style>
  <w:style w:type="paragraph" w:customStyle="1" w:styleId="96C056F5488C4E6397508D8CA452C930">
    <w:name w:val="96C056F5488C4E6397508D8CA452C930"/>
  </w:style>
  <w:style w:type="paragraph" w:customStyle="1" w:styleId="F1BBDC6B1E6945F1A21BE828C84195DC">
    <w:name w:val="F1BBDC6B1E6945F1A21BE828C84195DC"/>
  </w:style>
  <w:style w:type="paragraph" w:customStyle="1" w:styleId="88521393DF47455DB144C12966DEBC2C">
    <w:name w:val="88521393DF47455DB144C12966DEBC2C"/>
  </w:style>
  <w:style w:type="paragraph" w:customStyle="1" w:styleId="D603FC1E21D5427FBF1A230789C6BF5C">
    <w:name w:val="D603FC1E21D5427FBF1A230789C6BF5C"/>
  </w:style>
  <w:style w:type="paragraph" w:customStyle="1" w:styleId="6BF8849F58DB4F698AE380B3B4F0DF5E">
    <w:name w:val="6BF8849F58DB4F698AE380B3B4F0DF5E"/>
  </w:style>
  <w:style w:type="paragraph" w:customStyle="1" w:styleId="EDE2ED74FE164AE890D0B2EEBDA0BD6E">
    <w:name w:val="EDE2ED74FE164AE890D0B2EEBDA0BD6E"/>
  </w:style>
  <w:style w:type="paragraph" w:customStyle="1" w:styleId="D76D1ABE1C31454B94BB27F4B03E6081">
    <w:name w:val="D76D1ABE1C31454B94BB27F4B03E6081"/>
  </w:style>
  <w:style w:type="paragraph" w:customStyle="1" w:styleId="3818C026AE4040EEB0FFB35C50AE6B15">
    <w:name w:val="3818C026AE4040EEB0FFB35C50AE6B15"/>
  </w:style>
  <w:style w:type="paragraph" w:customStyle="1" w:styleId="BB75D844C5D84E4E85D1B31EF15DC6CA">
    <w:name w:val="BB75D844C5D84E4E85D1B31EF15DC6CA"/>
  </w:style>
  <w:style w:type="paragraph" w:customStyle="1" w:styleId="2D48682F2CF6492D8BF9434DD742D759">
    <w:name w:val="2D48682F2CF6492D8BF9434DD742D759"/>
    <w:rsid w:val="00EE4F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CV_funcional</Template>
  <TotalTime>39</TotalTime>
  <Pages>1</Pages>
  <Words>282</Words>
  <Characters>1526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Lindsei</dc:creator>
  <cp:lastModifiedBy>Lindsei</cp:lastModifiedBy>
  <cp:revision>10</cp:revision>
  <cp:lastPrinted>2018-04-23T17:50:00Z</cp:lastPrinted>
  <dcterms:created xsi:type="dcterms:W3CDTF">2018-03-20T14:21:00Z</dcterms:created>
  <dcterms:modified xsi:type="dcterms:W3CDTF">2018-04-23T17:51:00Z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79;#Template 12;#95;#Microsoft Office Word 2007;#448;#Microsoft Office Word 2010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</Properties>
</file>