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82293" w14:textId="0AE48D57" w:rsidR="00441FCA" w:rsidRDefault="00E516A3">
      <w:pPr>
        <w:pStyle w:val="Nome"/>
      </w:pPr>
      <w:r>
        <w:t>Franciele do nacimento picinin</w:t>
      </w:r>
    </w:p>
    <w:p w14:paraId="4253DD2E" w14:textId="193470FA" w:rsidR="00441FCA" w:rsidRDefault="00441FCA" w:rsidP="00E516A3">
      <w:pPr>
        <w:pStyle w:val="InformaesdeContato"/>
      </w:pPr>
      <w:r>
        <w:t>Data de Nascimento:28/07/1993   Idade:</w:t>
      </w:r>
      <w:r w:rsidR="003C4DD6">
        <w:t>28</w:t>
      </w:r>
      <w:r w:rsidR="00D10C2A">
        <w:t xml:space="preserve"> anos</w:t>
      </w:r>
    </w:p>
    <w:p w14:paraId="46068B45" w14:textId="490C46FE" w:rsidR="000A1B1E" w:rsidRDefault="000A1B1E" w:rsidP="00E516A3">
      <w:pPr>
        <w:pStyle w:val="InformaesdeContato"/>
      </w:pPr>
      <w:r>
        <w:t>Estado Civil: Solteira</w:t>
      </w:r>
    </w:p>
    <w:p w14:paraId="16F57A0A" w14:textId="5B05AAA1" w:rsidR="009D44E7" w:rsidRDefault="00E516A3" w:rsidP="00E516A3">
      <w:pPr>
        <w:pStyle w:val="InformaesdeContato"/>
      </w:pPr>
      <w:r>
        <w:t>Endereço</w:t>
      </w:r>
      <w:r w:rsidR="00640974">
        <w:t xml:space="preserve">: Rua </w:t>
      </w:r>
      <w:r w:rsidR="002F0E06">
        <w:t xml:space="preserve">Raul </w:t>
      </w:r>
      <w:proofErr w:type="spellStart"/>
      <w:r w:rsidR="002F0E06">
        <w:t>stringhi</w:t>
      </w:r>
      <w:proofErr w:type="spellEnd"/>
      <w:r w:rsidR="00640974">
        <w:t xml:space="preserve"> </w:t>
      </w:r>
      <w:r w:rsidR="002D02CC">
        <w:t>N°:</w:t>
      </w:r>
      <w:r w:rsidR="002F0E06">
        <w:t xml:space="preserve">115 </w:t>
      </w:r>
      <w:r w:rsidR="002D02CC">
        <w:t xml:space="preserve"> Bairro: </w:t>
      </w:r>
      <w:proofErr w:type="spellStart"/>
      <w:r w:rsidR="003C4DD6">
        <w:t>Jardelino</w:t>
      </w:r>
      <w:proofErr w:type="spellEnd"/>
      <w:r w:rsidR="003C4DD6">
        <w:t xml:space="preserve"> Ramos</w:t>
      </w:r>
    </w:p>
    <w:p w14:paraId="7850334B" w14:textId="46DA5C85" w:rsidR="00245107" w:rsidRDefault="00245107" w:rsidP="00E516A3">
      <w:pPr>
        <w:pStyle w:val="InformaesdeContato"/>
      </w:pPr>
      <w:r>
        <w:t>Telefone: (54) 991734099 ou (54) 992214694</w:t>
      </w:r>
    </w:p>
    <w:p w14:paraId="62577C6A" w14:textId="2CDB4CDE" w:rsidR="009D44E7" w:rsidRDefault="00113503" w:rsidP="00113503">
      <w:pPr>
        <w:pStyle w:val="InformaesdeContato"/>
      </w:pPr>
      <w:r>
        <w:t xml:space="preserve">E-mail: </w:t>
      </w:r>
      <w:r w:rsidR="00076CD4">
        <w:t>picininfranciele@gmail.com</w:t>
      </w:r>
    </w:p>
    <w:p w14:paraId="0DCDC08B" w14:textId="75ED0F27" w:rsidR="009D44E7" w:rsidRDefault="000A7C80" w:rsidP="00011BDA">
      <w:pPr>
        <w:pStyle w:val="Ttulo1"/>
      </w:pPr>
      <w:sdt>
        <w:sdtPr>
          <w:id w:val="1728489637"/>
          <w:placeholder>
            <w:docPart w:val="CF8AF3C96B4E9242B5B12780A596B9CB"/>
          </w:placeholder>
          <w:temporary/>
          <w:showingPlcHdr/>
          <w15:appearance w15:val="hidden"/>
        </w:sdtPr>
        <w:sdtEndPr/>
        <w:sdtContent>
          <w:r w:rsidR="0056196A">
            <w:rPr>
              <w:lang w:bidi="pt-BR"/>
            </w:rPr>
            <w:t>Experiência</w:t>
          </w:r>
        </w:sdtContent>
      </w:sdt>
      <w:r w:rsidR="000D148B">
        <w:t xml:space="preserve"> </w:t>
      </w:r>
    </w:p>
    <w:p w14:paraId="5FD1EDB0" w14:textId="71FCDF84" w:rsidR="005F0DF6" w:rsidRDefault="005F0DF6" w:rsidP="00011BDA">
      <w:proofErr w:type="spellStart"/>
      <w:r>
        <w:t>Sabresul</w:t>
      </w:r>
      <w:proofErr w:type="spellEnd"/>
    </w:p>
    <w:p w14:paraId="0D17B92D" w14:textId="697DE2E7" w:rsidR="005F0DF6" w:rsidRDefault="005F0DF6" w:rsidP="00011BDA">
      <w:r>
        <w:t>Cargo: Gravadora</w:t>
      </w:r>
    </w:p>
    <w:p w14:paraId="1D769E33" w14:textId="74E195C4" w:rsidR="005F0DF6" w:rsidRDefault="005F0DF6" w:rsidP="00011BDA">
      <w:r>
        <w:t>Período:</w:t>
      </w:r>
      <w:r w:rsidR="00967CDB">
        <w:t>31/</w:t>
      </w:r>
      <w:r w:rsidR="00FD3903">
        <w:t>05/2021 a 24/08/2021</w:t>
      </w:r>
    </w:p>
    <w:p w14:paraId="0D3B844E" w14:textId="257B3714" w:rsidR="001D1262" w:rsidRDefault="001D1262" w:rsidP="00011BDA">
      <w:r>
        <w:t xml:space="preserve">    Função: Gravar lâminas de espadas</w:t>
      </w:r>
    </w:p>
    <w:p w14:paraId="226B53EA" w14:textId="3F028C6C" w:rsidR="00011BDA" w:rsidRPr="00011BDA" w:rsidRDefault="00011BDA" w:rsidP="00011BDA">
      <w:proofErr w:type="spellStart"/>
      <w:r>
        <w:t>Sultecnica</w:t>
      </w:r>
      <w:proofErr w:type="spellEnd"/>
      <w:r>
        <w:t xml:space="preserve"> </w:t>
      </w:r>
      <w:proofErr w:type="spellStart"/>
      <w:r>
        <w:t>industria</w:t>
      </w:r>
      <w:proofErr w:type="spellEnd"/>
      <w:r>
        <w:t xml:space="preserve"> </w:t>
      </w:r>
      <w:r w:rsidR="00BB192A">
        <w:t>de peças plásticas e moldes</w:t>
      </w:r>
    </w:p>
    <w:p w14:paraId="29605DA1" w14:textId="623DBD64" w:rsidR="009D44E7" w:rsidRDefault="00BB192A">
      <w:r>
        <w:t xml:space="preserve">Cargo: </w:t>
      </w:r>
      <w:r w:rsidR="009307B5">
        <w:t>Auxiliar de produção montagem I</w:t>
      </w:r>
    </w:p>
    <w:p w14:paraId="75977E58" w14:textId="484107F3" w:rsidR="009307B5" w:rsidRDefault="009307B5">
      <w:r>
        <w:t>Período</w:t>
      </w:r>
      <w:r w:rsidR="001416F1">
        <w:t xml:space="preserve">:07/10/2020 </w:t>
      </w:r>
      <w:r w:rsidR="00723E0C">
        <w:t>a 04/11/2020</w:t>
      </w:r>
    </w:p>
    <w:p w14:paraId="31ED895B" w14:textId="41D7CD2A" w:rsidR="00D26A15" w:rsidRDefault="00E2387E" w:rsidP="00A06F92">
      <w:pPr>
        <w:pStyle w:val="Commarcadores"/>
        <w:numPr>
          <w:ilvl w:val="0"/>
          <w:numId w:val="0"/>
        </w:numPr>
        <w:ind w:left="216"/>
      </w:pPr>
      <w:r>
        <w:t>Função</w:t>
      </w:r>
      <w:r w:rsidR="00D26A15">
        <w:t xml:space="preserve">: Preparar materiais </w:t>
      </w:r>
      <w:r w:rsidR="003C32B9">
        <w:t>e documentar e alimentar a linha de produção</w:t>
      </w:r>
      <w:r w:rsidR="00B73533">
        <w:t xml:space="preserve"> e máquinas, embalar e </w:t>
      </w:r>
      <w:r w:rsidR="0000211E">
        <w:t>etiquetar as peças para serem armazenadas corretamente.</w:t>
      </w:r>
    </w:p>
    <w:p w14:paraId="287D10F5" w14:textId="5C2CFC2B" w:rsidR="00C64D60" w:rsidRDefault="00C64D60" w:rsidP="00C64D60">
      <w:pPr>
        <w:pStyle w:val="Commarcadores"/>
        <w:numPr>
          <w:ilvl w:val="0"/>
          <w:numId w:val="0"/>
        </w:numPr>
      </w:pPr>
      <w:r>
        <w:t xml:space="preserve">Dynamics do Brasil </w:t>
      </w:r>
    </w:p>
    <w:p w14:paraId="44D2DAFB" w14:textId="7C5AE332" w:rsidR="009066C5" w:rsidRDefault="009066C5" w:rsidP="00C64D60">
      <w:pPr>
        <w:pStyle w:val="Commarcadores"/>
        <w:numPr>
          <w:ilvl w:val="0"/>
          <w:numId w:val="0"/>
        </w:numPr>
      </w:pPr>
      <w:r>
        <w:t>Cargo: Operador de produção I</w:t>
      </w:r>
    </w:p>
    <w:p w14:paraId="45CAF571" w14:textId="75302804" w:rsidR="009066C5" w:rsidRDefault="009066C5" w:rsidP="00C64D60">
      <w:pPr>
        <w:pStyle w:val="Commarcadores"/>
        <w:numPr>
          <w:ilvl w:val="0"/>
          <w:numId w:val="0"/>
        </w:numPr>
      </w:pPr>
      <w:r>
        <w:t>Período:</w:t>
      </w:r>
      <w:r w:rsidR="00712DEB">
        <w:t>17/06/2019</w:t>
      </w:r>
      <w:r w:rsidR="00F54453">
        <w:t xml:space="preserve"> a </w:t>
      </w:r>
      <w:r w:rsidR="00E22E96">
        <w:t>01/10/2019</w:t>
      </w:r>
    </w:p>
    <w:p w14:paraId="537C2ACC" w14:textId="1FB4E0B3" w:rsidR="00E22E96" w:rsidRDefault="00A06F92" w:rsidP="0092593D">
      <w:pPr>
        <w:pStyle w:val="Commarcadores"/>
        <w:numPr>
          <w:ilvl w:val="0"/>
          <w:numId w:val="0"/>
        </w:numPr>
      </w:pPr>
      <w:r>
        <w:t xml:space="preserve">    Função: Montagens de engates rápidos para tratores e máquinas agrícolas.</w:t>
      </w:r>
    </w:p>
    <w:p w14:paraId="791D07B1" w14:textId="23DCD79F" w:rsidR="00A06F92" w:rsidRDefault="00DC1E8D" w:rsidP="0092593D">
      <w:pPr>
        <w:pStyle w:val="Commarcadores"/>
        <w:numPr>
          <w:ilvl w:val="0"/>
          <w:numId w:val="0"/>
        </w:numPr>
      </w:pPr>
      <w:proofErr w:type="spellStart"/>
      <w:r>
        <w:t>Keko</w:t>
      </w:r>
      <w:proofErr w:type="spellEnd"/>
      <w:r>
        <w:t xml:space="preserve"> Acessórios </w:t>
      </w:r>
    </w:p>
    <w:p w14:paraId="036F381C" w14:textId="27A40F89" w:rsidR="00B43CAC" w:rsidRDefault="00DC1E8D" w:rsidP="0092593D">
      <w:pPr>
        <w:pStyle w:val="Commarcadores"/>
        <w:numPr>
          <w:ilvl w:val="0"/>
          <w:numId w:val="0"/>
        </w:numPr>
      </w:pPr>
      <w:r>
        <w:t xml:space="preserve">Cargo: </w:t>
      </w:r>
      <w:r w:rsidR="001E647E">
        <w:t xml:space="preserve">Auxiliar de produção </w:t>
      </w:r>
      <w:r w:rsidR="00B43CAC">
        <w:t>I</w:t>
      </w:r>
    </w:p>
    <w:p w14:paraId="5BF4B789" w14:textId="68AE200B" w:rsidR="00B43CAC" w:rsidRDefault="00B43CAC" w:rsidP="0092593D">
      <w:pPr>
        <w:pStyle w:val="Commarcadores"/>
        <w:numPr>
          <w:ilvl w:val="0"/>
          <w:numId w:val="0"/>
        </w:numPr>
      </w:pPr>
      <w:r>
        <w:t>Período:</w:t>
      </w:r>
      <w:r w:rsidR="005A7C8D">
        <w:t>20/02/2017</w:t>
      </w:r>
      <w:r w:rsidR="00683BB2">
        <w:t xml:space="preserve"> a 21/03/2018</w:t>
      </w:r>
    </w:p>
    <w:p w14:paraId="7B1030C4" w14:textId="30344F99" w:rsidR="00F945F8" w:rsidRDefault="00F945F8" w:rsidP="0092593D">
      <w:pPr>
        <w:pStyle w:val="Commarcadores"/>
        <w:numPr>
          <w:ilvl w:val="0"/>
          <w:numId w:val="0"/>
        </w:numPr>
      </w:pPr>
      <w:r>
        <w:t xml:space="preserve">    Função: </w:t>
      </w:r>
      <w:proofErr w:type="spellStart"/>
      <w:r>
        <w:t>Pré</w:t>
      </w:r>
      <w:proofErr w:type="spellEnd"/>
      <w:r>
        <w:t xml:space="preserve"> montar peças e chapas para a produção de capotas marítimas.</w:t>
      </w:r>
    </w:p>
    <w:p w14:paraId="14AAB637" w14:textId="5EE92998" w:rsidR="009D44E7" w:rsidRDefault="000A7C80" w:rsidP="00D26A15">
      <w:pPr>
        <w:pStyle w:val="Commarcadores"/>
      </w:pPr>
      <w:sdt>
        <w:sdtPr>
          <w:id w:val="720946933"/>
          <w:placeholder>
            <w:docPart w:val="467E8ED4C3A06740A87932743041156E"/>
          </w:placeholder>
          <w:temporary/>
          <w:showingPlcHdr/>
          <w15:appearance w15:val="hidden"/>
        </w:sdtPr>
        <w:sdtEndPr/>
        <w:sdtContent>
          <w:r w:rsidR="0056196A">
            <w:rPr>
              <w:lang w:bidi="pt-BR"/>
            </w:rPr>
            <w:t>Educação</w:t>
          </w:r>
        </w:sdtContent>
      </w:sdt>
    </w:p>
    <w:p w14:paraId="45648087" w14:textId="77777777" w:rsidR="00291A63" w:rsidRDefault="00291A63">
      <w:r>
        <w:t>Escola Henrique Emílio Meyer</w:t>
      </w:r>
    </w:p>
    <w:p w14:paraId="1FD1E14B" w14:textId="665A1B6E" w:rsidR="009D44E7" w:rsidRDefault="00291A63" w:rsidP="007375E8">
      <w:r>
        <w:t>3</w:t>
      </w:r>
      <w:r w:rsidR="000E1D00">
        <w:t>° ano do médio incompleto</w:t>
      </w:r>
    </w:p>
    <w:sectPr w:rsidR="009D44E7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6B5C3" w14:textId="77777777" w:rsidR="000A7C80" w:rsidRDefault="000A7C80">
      <w:r>
        <w:rPr>
          <w:lang w:bidi="pt-BR"/>
        </w:rPr>
        <w:separator/>
      </w:r>
    </w:p>
  </w:endnote>
  <w:endnote w:type="continuationSeparator" w:id="0">
    <w:p w14:paraId="790266D7" w14:textId="77777777" w:rsidR="000A7C80" w:rsidRDefault="000A7C80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36BA3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0535B" w14:textId="77777777" w:rsidR="000A7C80" w:rsidRDefault="000A7C80">
      <w:r>
        <w:rPr>
          <w:lang w:bidi="pt-BR"/>
        </w:rPr>
        <w:separator/>
      </w:r>
    </w:p>
  </w:footnote>
  <w:footnote w:type="continuationSeparator" w:id="0">
    <w:p w14:paraId="6B9DEF0A" w14:textId="77777777" w:rsidR="000A7C80" w:rsidRDefault="000A7C80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7EE8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314A4A7" wp14:editId="09FD6C58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29221A82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63947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A321EFE" wp14:editId="4FDBEAD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CDEC0A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5A321EFE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">
              <v:shape id="Quadro 5" o:spid="_x0000_s1027" style="position:absolute;left:1333;width:73152;height:96012;visibility:visible;mso-wrap-style:square;v-text-anchor:middle" coordsize="7315200,9601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42CDEC0A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AC3F3C"/>
    <w:multiLevelType w:val="hybridMultilevel"/>
    <w:tmpl w:val="3F0ADD0C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065118">
    <w:abstractNumId w:val="9"/>
  </w:num>
  <w:num w:numId="2" w16cid:durableId="1145046774">
    <w:abstractNumId w:val="12"/>
  </w:num>
  <w:num w:numId="3" w16cid:durableId="753281957">
    <w:abstractNumId w:val="10"/>
  </w:num>
  <w:num w:numId="4" w16cid:durableId="127862698">
    <w:abstractNumId w:val="7"/>
  </w:num>
  <w:num w:numId="5" w16cid:durableId="1544292921">
    <w:abstractNumId w:val="6"/>
  </w:num>
  <w:num w:numId="6" w16cid:durableId="170487140">
    <w:abstractNumId w:val="5"/>
  </w:num>
  <w:num w:numId="7" w16cid:durableId="566964081">
    <w:abstractNumId w:val="4"/>
  </w:num>
  <w:num w:numId="8" w16cid:durableId="1588340817">
    <w:abstractNumId w:val="8"/>
  </w:num>
  <w:num w:numId="9" w16cid:durableId="2130198042">
    <w:abstractNumId w:val="3"/>
  </w:num>
  <w:num w:numId="10" w16cid:durableId="1424185524">
    <w:abstractNumId w:val="2"/>
  </w:num>
  <w:num w:numId="11" w16cid:durableId="545993350">
    <w:abstractNumId w:val="1"/>
  </w:num>
  <w:num w:numId="12" w16cid:durableId="1632518823">
    <w:abstractNumId w:val="0"/>
  </w:num>
  <w:num w:numId="13" w16cid:durableId="698313584">
    <w:abstractNumId w:val="13"/>
  </w:num>
  <w:num w:numId="14" w16cid:durableId="1270952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A3"/>
    <w:rsid w:val="0000211E"/>
    <w:rsid w:val="00011BDA"/>
    <w:rsid w:val="000245E1"/>
    <w:rsid w:val="00076CD4"/>
    <w:rsid w:val="000A1B1E"/>
    <w:rsid w:val="000A7C80"/>
    <w:rsid w:val="000D148B"/>
    <w:rsid w:val="000E1D00"/>
    <w:rsid w:val="00113503"/>
    <w:rsid w:val="001416F1"/>
    <w:rsid w:val="001B544E"/>
    <w:rsid w:val="001D1262"/>
    <w:rsid w:val="001E3869"/>
    <w:rsid w:val="001E647E"/>
    <w:rsid w:val="00245107"/>
    <w:rsid w:val="00291A63"/>
    <w:rsid w:val="002D02CC"/>
    <w:rsid w:val="002F0E06"/>
    <w:rsid w:val="003354C3"/>
    <w:rsid w:val="003C32B9"/>
    <w:rsid w:val="003C4DD6"/>
    <w:rsid w:val="003E6096"/>
    <w:rsid w:val="00405014"/>
    <w:rsid w:val="00441FCA"/>
    <w:rsid w:val="0056196A"/>
    <w:rsid w:val="005A7C8D"/>
    <w:rsid w:val="005F0DF6"/>
    <w:rsid w:val="00640974"/>
    <w:rsid w:val="00683BB2"/>
    <w:rsid w:val="00712DEB"/>
    <w:rsid w:val="00723E0C"/>
    <w:rsid w:val="007375E8"/>
    <w:rsid w:val="007929D2"/>
    <w:rsid w:val="007A3020"/>
    <w:rsid w:val="009066C5"/>
    <w:rsid w:val="0092593D"/>
    <w:rsid w:val="009307B5"/>
    <w:rsid w:val="00967CDB"/>
    <w:rsid w:val="009D44E7"/>
    <w:rsid w:val="00A06F92"/>
    <w:rsid w:val="00B225AA"/>
    <w:rsid w:val="00B43CAC"/>
    <w:rsid w:val="00B73533"/>
    <w:rsid w:val="00BB140F"/>
    <w:rsid w:val="00BB192A"/>
    <w:rsid w:val="00BD4D2E"/>
    <w:rsid w:val="00C64D60"/>
    <w:rsid w:val="00D10C2A"/>
    <w:rsid w:val="00D14660"/>
    <w:rsid w:val="00D26A15"/>
    <w:rsid w:val="00DC1E8D"/>
    <w:rsid w:val="00E22E96"/>
    <w:rsid w:val="00E2387E"/>
    <w:rsid w:val="00E516A3"/>
    <w:rsid w:val="00F54453"/>
    <w:rsid w:val="00F945F8"/>
    <w:rsid w:val="00FD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51954"/>
  <w15:chartTrackingRefBased/>
  <w15:docId w15:val="{FDB07F5D-7578-AB40-ABCE-1EC0C338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EA46BB02-083E-4444-A047-CDFA141B1F6E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8AF3C96B4E9242B5B12780A596B9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CCCA9A-08FB-2643-9F71-E93DF2D5225F}"/>
      </w:docPartPr>
      <w:docPartBody>
        <w:p w:rsidR="00A056D8" w:rsidRDefault="00A056D8">
          <w:pPr>
            <w:pStyle w:val="CF8AF3C96B4E9242B5B12780A596B9CB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467E8ED4C3A06740A8793274304115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10A95E-037F-2742-A6FE-25440E9838EA}"/>
      </w:docPartPr>
      <w:docPartBody>
        <w:p w:rsidR="00A056D8" w:rsidRDefault="00A056D8">
          <w:pPr>
            <w:pStyle w:val="467E8ED4C3A06740A87932743041156E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18108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6D8"/>
    <w:rsid w:val="00177C0D"/>
    <w:rsid w:val="008919F3"/>
    <w:rsid w:val="00A056D8"/>
    <w:rsid w:val="00A1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F8AF3C96B4E9242B5B12780A596B9CB">
    <w:name w:val="CF8AF3C96B4E9242B5B12780A596B9CB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467E8ED4C3A06740A87932743041156E">
    <w:name w:val="467E8ED4C3A06740A8793274304115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F167-31CF-409E-8A4F-5998C5B19D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%7bEA46BB02-083E-4444-A047-CDFA141B1F6E%7dtf50002018.dotx</Template>
  <TotalTime>8</TotalTime>
  <Pages>1</Pages>
  <Words>156</Words>
  <Characters>844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Franciele Picinin</dc:creator>
  <cp:keywords/>
  <dc:description/>
  <cp:lastModifiedBy>Franciele Picinin</cp:lastModifiedBy>
  <cp:revision>10</cp:revision>
  <dcterms:created xsi:type="dcterms:W3CDTF">2021-01-29T18:02:00Z</dcterms:created>
  <dcterms:modified xsi:type="dcterms:W3CDTF">2022-06-20T18:48:00Z</dcterms:modified>
</cp:coreProperties>
</file>