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4E7" w:rsidRDefault="00000C6A">
      <w:pPr>
        <w:pStyle w:val="Nome"/>
      </w:pPr>
      <w:r>
        <w:t>Dionatan Zampieri</w:t>
      </w:r>
    </w:p>
    <w:p w:rsidR="007F69A9" w:rsidRPr="007F69A9" w:rsidRDefault="007F69A9">
      <w:pPr>
        <w:pStyle w:val="Nome"/>
        <w:rPr>
          <w:b w:val="0"/>
        </w:rPr>
      </w:pPr>
    </w:p>
    <w:p w:rsidR="00277B0F" w:rsidRDefault="000264F2">
      <w:pPr>
        <w:pStyle w:val="InformaesdeContato"/>
      </w:pPr>
      <w:r>
        <w:t>Data de nascimento: 10/031983</w:t>
      </w:r>
      <w:r w:rsidR="000F630A">
        <w:t xml:space="preserve">                                                                        Vacaria RS, rua: </w:t>
      </w:r>
      <w:r>
        <w:t>Virgílio</w:t>
      </w:r>
      <w:r w:rsidR="00000C6A">
        <w:t xml:space="preserve"> Rodrigues, 157</w:t>
      </w:r>
      <w:r w:rsidR="00AE628C">
        <w:t xml:space="preserve">.  (54) </w:t>
      </w:r>
      <w:r w:rsidR="00E4186F">
        <w:t>99634343</w:t>
      </w:r>
      <w:r w:rsidR="000F630A">
        <w:t>3</w:t>
      </w:r>
      <w:r w:rsidR="006E2A49">
        <w:t xml:space="preserve">   CNH AB</w:t>
      </w:r>
    </w:p>
    <w:sdt>
      <w:sdtPr>
        <w:id w:val="-1179423465"/>
        <w:placeholder>
          <w:docPart w:val="8AB0A4185289704D85450740851778F4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Objetivo</w:t>
          </w:r>
        </w:p>
      </w:sdtContent>
    </w:sdt>
    <w:p w:rsidR="009D44E7" w:rsidRDefault="00E4186F">
      <w:r>
        <w:t>Vendedor, Vendedor Externo.</w:t>
      </w:r>
    </w:p>
    <w:sdt>
      <w:sdtPr>
        <w:id w:val="1728489637"/>
        <w:placeholder>
          <w:docPart w:val="B7F7DF0C4B3AE345930DCB461D384559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:rsidR="009D44E7" w:rsidRDefault="00774BC2">
      <w:r>
        <w:t>Heróis da Estrada</w:t>
      </w:r>
      <w:r w:rsidR="00731155">
        <w:t>.</w:t>
      </w:r>
    </w:p>
    <w:p w:rsidR="009D44E7" w:rsidRDefault="00731155">
      <w:r>
        <w:t>Vendedor externo.</w:t>
      </w:r>
      <w:r w:rsidR="003217D1">
        <w:t xml:space="preserve"> </w:t>
      </w:r>
      <w:r w:rsidR="00460181">
        <w:t>17/08/2017- Atualmente.</w:t>
      </w:r>
    </w:p>
    <w:p w:rsidR="009D44E7" w:rsidRDefault="00460181">
      <w:pPr>
        <w:pStyle w:val="Commarcadores"/>
      </w:pPr>
      <w:r>
        <w:t>Vendas externas</w:t>
      </w:r>
      <w:r w:rsidR="002776F3">
        <w:t>.</w:t>
      </w:r>
    </w:p>
    <w:p w:rsidR="002776F3" w:rsidRDefault="002776F3">
      <w:pPr>
        <w:pStyle w:val="Commarcadores"/>
      </w:pPr>
      <w:r>
        <w:t>Atuado até o momento RS, SC, PR, SP, MG, GO, MT e BA.</w:t>
      </w:r>
    </w:p>
    <w:p w:rsidR="00C218B6" w:rsidRDefault="00C218B6" w:rsidP="00BE354E">
      <w:pPr>
        <w:pStyle w:val="Commarcadores"/>
      </w:pPr>
      <w:r>
        <w:t>Demonstração de produtos</w:t>
      </w:r>
      <w:bookmarkStart w:id="0" w:name="_GoBack"/>
      <w:bookmarkEnd w:id="0"/>
    </w:p>
    <w:p w:rsidR="00741B68" w:rsidRDefault="006A212F" w:rsidP="00751CB7">
      <w:pPr>
        <w:pStyle w:val="Commarcadores"/>
      </w:pPr>
      <w:r>
        <w:t>Controle de NFs de</w:t>
      </w:r>
      <w:r w:rsidR="00C22B52">
        <w:t xml:space="preserve"> vendas</w:t>
      </w:r>
      <w:r w:rsidR="005878AB">
        <w:t xml:space="preserve"> emitidas</w:t>
      </w:r>
    </w:p>
    <w:p w:rsidR="005878AB" w:rsidRDefault="009D2375" w:rsidP="00751CB7">
      <w:pPr>
        <w:pStyle w:val="Commarcadores"/>
      </w:pPr>
      <w:r>
        <w:t>Atendimento ao cliente</w:t>
      </w:r>
    </w:p>
    <w:p w:rsidR="007F6656" w:rsidRDefault="009D2375" w:rsidP="007F6656">
      <w:pPr>
        <w:pStyle w:val="Commarcadores"/>
      </w:pPr>
      <w:r>
        <w:t>Prospecção de novos clientes</w:t>
      </w:r>
    </w:p>
    <w:p w:rsidR="009D2375" w:rsidRDefault="007F6656" w:rsidP="00915D36">
      <w:pPr>
        <w:pStyle w:val="Commarcadores"/>
      </w:pPr>
      <w:r>
        <w:t>Controle financeiro</w:t>
      </w:r>
      <w:r w:rsidR="00E42767">
        <w:t xml:space="preserve"> da loja itinerante</w:t>
      </w:r>
    </w:p>
    <w:p w:rsidR="00205073" w:rsidRDefault="00205073" w:rsidP="00094D3C">
      <w:pPr>
        <w:pStyle w:val="Commarcadores"/>
        <w:numPr>
          <w:ilvl w:val="0"/>
          <w:numId w:val="0"/>
        </w:numPr>
        <w:ind w:left="216"/>
      </w:pPr>
    </w:p>
    <w:p w:rsidR="00915D36" w:rsidRDefault="00094D3C" w:rsidP="005B7773">
      <w:pPr>
        <w:pStyle w:val="Commarcadores"/>
      </w:pPr>
      <w:r>
        <w:t xml:space="preserve">RESFRIAR </w:t>
      </w:r>
      <w:r w:rsidR="005B7773">
        <w:t>CLIMATIZADORES E</w:t>
      </w:r>
      <w:r>
        <w:t xml:space="preserve"> EQUIP. LTDA. </w:t>
      </w:r>
      <w:r w:rsidR="008F7E30">
        <w:t xml:space="preserve">26/04/2010- </w:t>
      </w:r>
      <w:r w:rsidR="00730B94">
        <w:t>09/08/2017.</w:t>
      </w:r>
    </w:p>
    <w:p w:rsidR="00730B94" w:rsidRDefault="005579EA" w:rsidP="00E07F59">
      <w:pPr>
        <w:pStyle w:val="Commarcadores"/>
        <w:numPr>
          <w:ilvl w:val="0"/>
          <w:numId w:val="16"/>
        </w:numPr>
        <w:jc w:val="both"/>
      </w:pPr>
      <w:r>
        <w:t>Expedidor</w:t>
      </w:r>
    </w:p>
    <w:p w:rsidR="00A938EC" w:rsidRDefault="00A938EC" w:rsidP="00C70CBD">
      <w:pPr>
        <w:pStyle w:val="Commarcadores"/>
        <w:numPr>
          <w:ilvl w:val="0"/>
          <w:numId w:val="16"/>
        </w:numPr>
        <w:jc w:val="both"/>
      </w:pPr>
      <w:r>
        <w:t>Montador</w:t>
      </w:r>
    </w:p>
    <w:p w:rsidR="00A938EC" w:rsidRDefault="00A938EC" w:rsidP="00C70CBD">
      <w:pPr>
        <w:pStyle w:val="Commarcadores"/>
        <w:numPr>
          <w:ilvl w:val="0"/>
          <w:numId w:val="16"/>
        </w:numPr>
        <w:jc w:val="both"/>
      </w:pPr>
      <w:r>
        <w:t>Operador de empilhadeira</w:t>
      </w:r>
    </w:p>
    <w:p w:rsidR="00AB0755" w:rsidRDefault="00AB0755" w:rsidP="00E07F59">
      <w:pPr>
        <w:pStyle w:val="Commarcadores"/>
        <w:numPr>
          <w:ilvl w:val="0"/>
          <w:numId w:val="16"/>
        </w:numPr>
        <w:jc w:val="both"/>
      </w:pPr>
      <w:r>
        <w:t>Vendedor</w:t>
      </w:r>
      <w:r w:rsidR="005B7773">
        <w:t xml:space="preserve"> </w:t>
      </w:r>
    </w:p>
    <w:p w:rsidR="002776F3" w:rsidRDefault="002776F3" w:rsidP="002776F3">
      <w:pPr>
        <w:pStyle w:val="Commarcadores"/>
        <w:numPr>
          <w:ilvl w:val="0"/>
          <w:numId w:val="0"/>
        </w:numPr>
        <w:ind w:left="216"/>
      </w:pPr>
    </w:p>
    <w:p w:rsidR="009D44E7" w:rsidRDefault="003C452E">
      <w:pPr>
        <w:pStyle w:val="Ttulo1"/>
      </w:pPr>
      <w:r>
        <w:t>Formação, cursos</w:t>
      </w:r>
    </w:p>
    <w:p w:rsidR="00B9650C" w:rsidRDefault="00795B1D" w:rsidP="00795B1D">
      <w:pPr>
        <w:pStyle w:val="Commarcadores"/>
      </w:pPr>
      <w:r>
        <w:t xml:space="preserve">Ensino médio completo.       </w:t>
      </w:r>
    </w:p>
    <w:p w:rsidR="00795B1D" w:rsidRDefault="00795B1D" w:rsidP="00795B1D">
      <w:pPr>
        <w:pStyle w:val="Commarcadores"/>
      </w:pPr>
      <w:r>
        <w:t>Técnico em eletromecânica.</w:t>
      </w:r>
    </w:p>
    <w:p w:rsidR="00795B1D" w:rsidRDefault="00795B1D" w:rsidP="00795B1D">
      <w:pPr>
        <w:pStyle w:val="Commarcadores"/>
      </w:pPr>
      <w:r>
        <w:t>CNH AB</w:t>
      </w:r>
    </w:p>
    <w:p w:rsidR="00795B1D" w:rsidRDefault="003E75A4" w:rsidP="00795B1D">
      <w:pPr>
        <w:pStyle w:val="Commarcadores"/>
      </w:pPr>
      <w:r>
        <w:lastRenderedPageBreak/>
        <w:t>LEITURA E</w:t>
      </w:r>
      <w:r w:rsidR="00C87D22">
        <w:t xml:space="preserve"> INTERPRETAÇÃO DE DESENHO</w:t>
      </w:r>
    </w:p>
    <w:p w:rsidR="00C87D22" w:rsidRDefault="00C87D22" w:rsidP="00795B1D">
      <w:pPr>
        <w:pStyle w:val="Commarcadores"/>
      </w:pPr>
      <w:r>
        <w:t>SOLIDWORKS</w:t>
      </w:r>
    </w:p>
    <w:p w:rsidR="009D44E7" w:rsidRDefault="00C87D22" w:rsidP="001B7326">
      <w:pPr>
        <w:pStyle w:val="Commarcadores"/>
      </w:pPr>
      <w:r>
        <w:t xml:space="preserve">DIREÇÃO </w:t>
      </w:r>
      <w:r w:rsidR="001B7326">
        <w:t>DEFENSIVA.</w:t>
      </w:r>
    </w:p>
    <w:sectPr w:rsidR="009D44E7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997" w:rsidRDefault="00313997">
      <w:r>
        <w:rPr>
          <w:lang w:bidi="pt-BR"/>
        </w:rPr>
        <w:separator/>
      </w:r>
    </w:p>
  </w:endnote>
  <w:endnote w:type="continuationSeparator" w:id="0">
    <w:p w:rsidR="00313997" w:rsidRDefault="00313997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997" w:rsidRDefault="00313997">
      <w:r>
        <w:rPr>
          <w:lang w:bidi="pt-BR"/>
        </w:rPr>
        <w:separator/>
      </w:r>
    </w:p>
  </w:footnote>
  <w:footnote w:type="continuationSeparator" w:id="0">
    <w:p w:rsidR="00313997" w:rsidRDefault="00313997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271E9A28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">
              <v:shape id="Quadro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E8543C"/>
    <w:multiLevelType w:val="hybridMultilevel"/>
    <w:tmpl w:val="78FE0E72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3B0435CE"/>
    <w:multiLevelType w:val="hybridMultilevel"/>
    <w:tmpl w:val="B51EC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416C3"/>
    <w:multiLevelType w:val="hybridMultilevel"/>
    <w:tmpl w:val="D4FC869E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8680A"/>
    <w:multiLevelType w:val="hybridMultilevel"/>
    <w:tmpl w:val="214A78B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5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0"/>
  <w:attachedTemplate r:id="rId1"/>
  <w:revisionView w:inkAnnotations="0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6A"/>
    <w:rsid w:val="00000C6A"/>
    <w:rsid w:val="000264F2"/>
    <w:rsid w:val="00094D3C"/>
    <w:rsid w:val="000F630A"/>
    <w:rsid w:val="001131CA"/>
    <w:rsid w:val="001B7326"/>
    <w:rsid w:val="001E3869"/>
    <w:rsid w:val="00205073"/>
    <w:rsid w:val="002776F3"/>
    <w:rsid w:val="00277B0F"/>
    <w:rsid w:val="002F42FF"/>
    <w:rsid w:val="00313997"/>
    <w:rsid w:val="003217D1"/>
    <w:rsid w:val="003C452E"/>
    <w:rsid w:val="003E75A4"/>
    <w:rsid w:val="004265FA"/>
    <w:rsid w:val="00460181"/>
    <w:rsid w:val="005579EA"/>
    <w:rsid w:val="0056196A"/>
    <w:rsid w:val="00572D71"/>
    <w:rsid w:val="005878AB"/>
    <w:rsid w:val="005B7773"/>
    <w:rsid w:val="006A212F"/>
    <w:rsid w:val="006D1192"/>
    <w:rsid w:val="006E2A49"/>
    <w:rsid w:val="00730B94"/>
    <w:rsid w:val="00731155"/>
    <w:rsid w:val="00741B68"/>
    <w:rsid w:val="00774BC2"/>
    <w:rsid w:val="00795B1D"/>
    <w:rsid w:val="007A3020"/>
    <w:rsid w:val="007A700C"/>
    <w:rsid w:val="007F6656"/>
    <w:rsid w:val="007F69A9"/>
    <w:rsid w:val="008F7E30"/>
    <w:rsid w:val="00915D36"/>
    <w:rsid w:val="009D2375"/>
    <w:rsid w:val="009D44E7"/>
    <w:rsid w:val="00A938EC"/>
    <w:rsid w:val="00AB0755"/>
    <w:rsid w:val="00AE628C"/>
    <w:rsid w:val="00B9650C"/>
    <w:rsid w:val="00BA4780"/>
    <w:rsid w:val="00BE354E"/>
    <w:rsid w:val="00C218B6"/>
    <w:rsid w:val="00C22B52"/>
    <w:rsid w:val="00C70CBD"/>
    <w:rsid w:val="00C87D22"/>
    <w:rsid w:val="00E07F59"/>
    <w:rsid w:val="00E4186F"/>
    <w:rsid w:val="00E4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7C3418"/>
  <w15:chartTrackingRefBased/>
  <w15:docId w15:val="{C0E81A5B-2F99-EF47-B01B-8F959F59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E70CA60-1742-0A45-A5C9-BE7AFBFF69EB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AB0A4185289704D85450740851778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66E49-F4CD-AC41-A8F5-892DC83CD01B}"/>
      </w:docPartPr>
      <w:docPartBody>
        <w:p w:rsidR="0066021B" w:rsidRDefault="00726A21">
          <w:pPr>
            <w:pStyle w:val="8AB0A4185289704D85450740851778F4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B7F7DF0C4B3AE345930DCB461D3845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FFAD08-487B-7840-AA88-0F71CB9BEEDB}"/>
      </w:docPartPr>
      <w:docPartBody>
        <w:p w:rsidR="0066021B" w:rsidRDefault="00726A21">
          <w:pPr>
            <w:pStyle w:val="B7F7DF0C4B3AE345930DCB461D384559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21"/>
    <w:rsid w:val="0066021B"/>
    <w:rsid w:val="0072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5F48FA8CB0A4994CA0E6B2ABA5B33479">
    <w:name w:val="5F48FA8CB0A4994CA0E6B2ABA5B33479"/>
  </w:style>
  <w:style w:type="paragraph" w:customStyle="1" w:styleId="D4392F18B7EC7E4D98FADC9883B335EF">
    <w:name w:val="D4392F18B7EC7E4D98FADC9883B335EF"/>
  </w:style>
  <w:style w:type="paragraph" w:customStyle="1" w:styleId="8AB0A4185289704D85450740851778F4">
    <w:name w:val="8AB0A4185289704D85450740851778F4"/>
  </w:style>
  <w:style w:type="paragraph" w:customStyle="1" w:styleId="770B9C3D76BFD84DA808FD24A2E974BC">
    <w:name w:val="770B9C3D76BFD84DA808FD24A2E974BC"/>
  </w:style>
  <w:style w:type="paragraph" w:customStyle="1" w:styleId="B7F7DF0C4B3AE345930DCB461D384559">
    <w:name w:val="B7F7DF0C4B3AE345930DCB461D384559"/>
  </w:style>
  <w:style w:type="paragraph" w:customStyle="1" w:styleId="D446A8C7C31F4244BC24D2F560AABE7E">
    <w:name w:val="D446A8C7C31F4244BC24D2F560AABE7E"/>
  </w:style>
  <w:style w:type="paragraph" w:customStyle="1" w:styleId="F4A8FB7CFE485E44BCF463222E4D63F5">
    <w:name w:val="F4A8FB7CFE485E44BCF463222E4D63F5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7F33A3AA52AA844F9599E000331B5D8C">
    <w:name w:val="7F33A3AA52AA844F9599E000331B5D8C"/>
  </w:style>
  <w:style w:type="paragraph" w:customStyle="1" w:styleId="91B21808BA0AEB4BB0066C0BE2B5155C">
    <w:name w:val="91B21808BA0AEB4BB0066C0BE2B5155C"/>
  </w:style>
  <w:style w:type="paragraph" w:customStyle="1" w:styleId="95407F16DEF2634FB251ED16AF417F8A">
    <w:name w:val="95407F16DEF2634FB251ED16AF417F8A"/>
  </w:style>
  <w:style w:type="paragraph" w:customStyle="1" w:styleId="261BAC0FCEF4294D9827ACDC555C02CB">
    <w:name w:val="261BAC0FCEF4294D9827ACDC555C02CB"/>
  </w:style>
  <w:style w:type="paragraph" w:customStyle="1" w:styleId="659AC142CE5676488BF3BB5F0283B82A">
    <w:name w:val="659AC142CE5676488BF3BB5F0283B8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C9618-4BC3-B64E-8340-264D8E25C4F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%7b8E70CA60-1742-0A45-A5C9-BE7AFBFF69EB%7dtf50002018.dotx</Template>
  <TotalTime>2</TotalTime>
  <Pages>1</Pages>
  <Words>123</Words>
  <Characters>665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DIONATAN ZAMPIERI</dc:creator>
  <cp:keywords/>
  <dc:description/>
  <cp:lastModifiedBy>DIONATAN ZAMPIERI</cp:lastModifiedBy>
  <cp:revision>2</cp:revision>
  <dcterms:created xsi:type="dcterms:W3CDTF">2019-01-15T00:52:00Z</dcterms:created>
  <dcterms:modified xsi:type="dcterms:W3CDTF">2019-01-15T00:52:00Z</dcterms:modified>
</cp:coreProperties>
</file>