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8732" w14:textId="07631ABA" w:rsidR="00F11D59" w:rsidRDefault="00A45740">
      <w:pPr>
        <w:pStyle w:val="Nome"/>
      </w:pPr>
      <w:r>
        <w:t xml:space="preserve">Adriana Lopes de Bastos </w:t>
      </w:r>
    </w:p>
    <w:p w14:paraId="3E9A60E8" w14:textId="1592620A" w:rsidR="00F11D59" w:rsidRDefault="006F1A7B">
      <w:pPr>
        <w:pStyle w:val="InformaesdeContato"/>
      </w:pPr>
      <w:r>
        <w:t xml:space="preserve">Rua dos beija flor, </w:t>
      </w:r>
      <w:r w:rsidR="00D4076E">
        <w:t xml:space="preserve">1062 </w:t>
      </w:r>
      <w:r w:rsidR="00BC0B00">
        <w:t xml:space="preserve">– Santa fé </w:t>
      </w:r>
      <w:r w:rsidR="00D4076E">
        <w:t xml:space="preserve"> (54) </w:t>
      </w:r>
      <w:r w:rsidR="00EC04BA">
        <w:t xml:space="preserve">99900-1844    </w:t>
      </w:r>
      <w:hyperlink r:id="rId7" w:history="1">
        <w:r w:rsidR="00C74B48" w:rsidRPr="0024588D">
          <w:rPr>
            <w:rStyle w:val="Hyperlink"/>
          </w:rPr>
          <w:t>Adrianaloposdebastos9@gmail.com</w:t>
        </w:r>
      </w:hyperlink>
      <w:r w:rsidR="00C74B48">
        <w:t xml:space="preserve"> </w:t>
      </w:r>
    </w:p>
    <w:p w14:paraId="438472A8" w14:textId="77777777" w:rsidR="00F11D59" w:rsidRDefault="00EC1781">
      <w:pPr>
        <w:pStyle w:val="Ttulo1"/>
      </w:pPr>
      <w:sdt>
        <w:sdtPr>
          <w:id w:val="-819804518"/>
          <w:placeholder>
            <w:docPart w:val="0305087E0884074898420A21A6C590C6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Resumo das Habilidades</w:t>
          </w:r>
        </w:sdtContent>
      </w:sdt>
    </w:p>
    <w:p w14:paraId="6229747D" w14:textId="77777777" w:rsidR="0002679B" w:rsidRDefault="0002679B" w:rsidP="009E42C7">
      <w:pPr>
        <w:pStyle w:val="PargrafodaLista"/>
        <w:numPr>
          <w:ilvl w:val="0"/>
          <w:numId w:val="14"/>
        </w:numPr>
        <w:spacing w:after="180"/>
      </w:pPr>
      <w:r>
        <w:t>Produção industrial e operação de máquinas</w:t>
      </w:r>
    </w:p>
    <w:p w14:paraId="6B66C47C" w14:textId="77777777" w:rsidR="0002679B" w:rsidRDefault="0002679B" w:rsidP="009E42C7">
      <w:pPr>
        <w:pStyle w:val="PargrafodaLista"/>
        <w:numPr>
          <w:ilvl w:val="0"/>
          <w:numId w:val="14"/>
        </w:numPr>
        <w:spacing w:after="180"/>
      </w:pPr>
      <w:r>
        <w:t>Montagem e acabamento de peças</w:t>
      </w:r>
    </w:p>
    <w:p w14:paraId="608CCA85" w14:textId="77777777" w:rsidR="0002679B" w:rsidRDefault="0002679B" w:rsidP="009E42C7">
      <w:pPr>
        <w:pStyle w:val="PargrafodaLista"/>
        <w:numPr>
          <w:ilvl w:val="0"/>
          <w:numId w:val="14"/>
        </w:numPr>
        <w:spacing w:after="180"/>
      </w:pPr>
      <w:r>
        <w:t>Controle de qualidade</w:t>
      </w:r>
    </w:p>
    <w:p w14:paraId="14424BBA" w14:textId="77777777" w:rsidR="0002679B" w:rsidRDefault="0002679B" w:rsidP="009E42C7">
      <w:pPr>
        <w:pStyle w:val="PargrafodaLista"/>
        <w:numPr>
          <w:ilvl w:val="0"/>
          <w:numId w:val="14"/>
        </w:numPr>
        <w:spacing w:after="180"/>
      </w:pPr>
      <w:r>
        <w:t>Liderança de setor</w:t>
      </w:r>
    </w:p>
    <w:p w14:paraId="4E5FD844" w14:textId="77777777" w:rsidR="0002679B" w:rsidRDefault="0002679B" w:rsidP="009E42C7">
      <w:pPr>
        <w:pStyle w:val="PargrafodaLista"/>
        <w:numPr>
          <w:ilvl w:val="0"/>
          <w:numId w:val="14"/>
        </w:numPr>
        <w:spacing w:after="180"/>
      </w:pPr>
      <w:r>
        <w:t>Organização e trabalho em equipe</w:t>
      </w:r>
    </w:p>
    <w:p w14:paraId="76042CF0" w14:textId="77777777" w:rsidR="00F11D59" w:rsidRDefault="00EC1781">
      <w:pPr>
        <w:pStyle w:val="Ttulo1"/>
      </w:pPr>
      <w:sdt>
        <w:sdtPr>
          <w:id w:val="-1150367223"/>
          <w:placeholder>
            <w:docPart w:val="5DF348EBBCD26944A48FECDAFA6CC140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</w:p>
    <w:p w14:paraId="193CFB2F" w14:textId="62A094B3" w:rsidR="00F11D59" w:rsidRDefault="00C74B48">
      <w:pPr>
        <w:pStyle w:val="Ttulo2"/>
      </w:pPr>
      <w:r>
        <w:t xml:space="preserve">Ensino médio incompleto </w:t>
      </w:r>
    </w:p>
    <w:p w14:paraId="537D07A0" w14:textId="017014F0" w:rsidR="00F11D59" w:rsidRDefault="00230BE4" w:rsidP="00230BE4">
      <w:pPr>
        <w:pStyle w:val="PargrafodaLista"/>
        <w:numPr>
          <w:ilvl w:val="0"/>
          <w:numId w:val="11"/>
        </w:numPr>
      </w:pPr>
      <w:r>
        <w:t xml:space="preserve">Curso: </w:t>
      </w:r>
      <w:proofErr w:type="spellStart"/>
      <w:r>
        <w:t>Lid</w:t>
      </w:r>
      <w:proofErr w:type="spellEnd"/>
      <w:r>
        <w:t xml:space="preserve"> metrologia- 100h </w:t>
      </w:r>
      <w:r w:rsidR="00FD29BD">
        <w:t xml:space="preserve">Entidade </w:t>
      </w:r>
      <w:proofErr w:type="spellStart"/>
      <w:r w:rsidR="00FD29BD">
        <w:t>mecatec</w:t>
      </w:r>
      <w:proofErr w:type="spellEnd"/>
      <w:r w:rsidR="00FD29BD">
        <w:t xml:space="preserve"> </w:t>
      </w:r>
    </w:p>
    <w:p w14:paraId="74280DFD" w14:textId="4290F560" w:rsidR="00F11D59" w:rsidRDefault="00EC1781" w:rsidP="003F5D00">
      <w:pPr>
        <w:pStyle w:val="Ttulo1"/>
      </w:pPr>
      <w:sdt>
        <w:sdtPr>
          <w:id w:val="617349259"/>
          <w:placeholder>
            <w:docPart w:val="1749830F10D0F24ABA1CA385E80C7E57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Experiência</w:t>
          </w:r>
        </w:sdtContent>
      </w:sdt>
    </w:p>
    <w:p w14:paraId="25BB76D5" w14:textId="27DC6341" w:rsidR="003F5D00" w:rsidRDefault="003F5D00" w:rsidP="000719AC">
      <w:r>
        <w:t>Operadora de Produção</w:t>
      </w:r>
      <w:r w:rsidR="0044034F">
        <w:t xml:space="preserve">: </w:t>
      </w:r>
      <w:proofErr w:type="spellStart"/>
      <w:r>
        <w:t>Keko</w:t>
      </w:r>
      <w:proofErr w:type="spellEnd"/>
      <w:r>
        <w:t xml:space="preserve"> Acessórios</w:t>
      </w:r>
      <w:r w:rsidR="0044034F">
        <w:t>-</w:t>
      </w:r>
      <w:r w:rsidR="000719AC">
        <w:t xml:space="preserve"> </w:t>
      </w:r>
      <w:r>
        <w:t>3 anos e 7 meses</w:t>
      </w:r>
    </w:p>
    <w:p w14:paraId="23CA8938" w14:textId="77777777" w:rsidR="003F5D00" w:rsidRDefault="003F5D00" w:rsidP="000719AC">
      <w:pPr>
        <w:pStyle w:val="PargrafodaLista"/>
        <w:numPr>
          <w:ilvl w:val="0"/>
          <w:numId w:val="11"/>
        </w:numPr>
      </w:pPr>
      <w:r>
        <w:t>Produção de kits de capota rígida</w:t>
      </w:r>
    </w:p>
    <w:p w14:paraId="2BFEF9E5" w14:textId="77777777" w:rsidR="003F5D00" w:rsidRDefault="003F5D00" w:rsidP="000719AC">
      <w:pPr>
        <w:pStyle w:val="PargrafodaLista"/>
        <w:numPr>
          <w:ilvl w:val="0"/>
          <w:numId w:val="11"/>
        </w:numPr>
      </w:pPr>
      <w:r>
        <w:t>Rebitagem e montagem de peças</w:t>
      </w:r>
    </w:p>
    <w:p w14:paraId="6FC583C8" w14:textId="77777777" w:rsidR="003F5D00" w:rsidRDefault="003F5D00" w:rsidP="00500983">
      <w:pPr>
        <w:pStyle w:val="PargrafodaLista"/>
        <w:numPr>
          <w:ilvl w:val="0"/>
          <w:numId w:val="11"/>
        </w:numPr>
      </w:pPr>
      <w:r>
        <w:t>Montagem de estribos</w:t>
      </w:r>
    </w:p>
    <w:p w14:paraId="075D7556" w14:textId="77777777" w:rsidR="003F5D00" w:rsidRDefault="003F5D00" w:rsidP="00500983">
      <w:pPr>
        <w:pStyle w:val="PargrafodaLista"/>
        <w:numPr>
          <w:ilvl w:val="0"/>
          <w:numId w:val="11"/>
        </w:numPr>
      </w:pPr>
      <w:r>
        <w:t>Auxílio na montagem de motores</w:t>
      </w:r>
    </w:p>
    <w:p w14:paraId="276B2A74" w14:textId="77777777" w:rsidR="003F5D00" w:rsidRDefault="003F5D00" w:rsidP="00500983">
      <w:pPr>
        <w:pStyle w:val="PargrafodaLista"/>
        <w:numPr>
          <w:ilvl w:val="0"/>
          <w:numId w:val="11"/>
        </w:numPr>
      </w:pPr>
      <w:r>
        <w:t>Embalagem e organização de peças</w:t>
      </w:r>
    </w:p>
    <w:p w14:paraId="2AFAC4E3" w14:textId="7F765A58" w:rsidR="003F5D00" w:rsidRDefault="003F5D00">
      <w:r>
        <w:t>Operadora de Produção (</w:t>
      </w:r>
      <w:proofErr w:type="spellStart"/>
      <w:r>
        <w:t>Termoformagem</w:t>
      </w:r>
      <w:proofErr w:type="spellEnd"/>
      <w:r>
        <w:t>)</w:t>
      </w:r>
      <w:r w:rsidR="00652116">
        <w:t xml:space="preserve">: </w:t>
      </w:r>
      <w:r>
        <w:t>Lamina</w:t>
      </w:r>
      <w:r w:rsidR="00652116">
        <w:t xml:space="preserve">- </w:t>
      </w:r>
      <w:r>
        <w:t>1 ano</w:t>
      </w:r>
    </w:p>
    <w:p w14:paraId="7160062A" w14:textId="77777777" w:rsidR="003F5D00" w:rsidRDefault="003F5D00" w:rsidP="00652116">
      <w:pPr>
        <w:pStyle w:val="PargrafodaLista"/>
        <w:numPr>
          <w:ilvl w:val="0"/>
          <w:numId w:val="12"/>
        </w:numPr>
      </w:pPr>
      <w:r>
        <w:t xml:space="preserve">Operação de máquina </w:t>
      </w:r>
      <w:proofErr w:type="spellStart"/>
      <w:r>
        <w:t>termoformadora</w:t>
      </w:r>
      <w:proofErr w:type="spellEnd"/>
    </w:p>
    <w:p w14:paraId="0BD960F6" w14:textId="77777777" w:rsidR="003F5D00" w:rsidRDefault="003F5D00" w:rsidP="00652116">
      <w:pPr>
        <w:pStyle w:val="PargrafodaLista"/>
        <w:numPr>
          <w:ilvl w:val="0"/>
          <w:numId w:val="12"/>
        </w:numPr>
      </w:pPr>
      <w:r>
        <w:t>Retirada de peças da máquina</w:t>
      </w:r>
    </w:p>
    <w:p w14:paraId="2D697FD4" w14:textId="77777777" w:rsidR="003F5D00" w:rsidRDefault="003F5D00" w:rsidP="00652116">
      <w:pPr>
        <w:pStyle w:val="PargrafodaLista"/>
        <w:numPr>
          <w:ilvl w:val="0"/>
          <w:numId w:val="12"/>
        </w:numPr>
      </w:pPr>
      <w:r>
        <w:t>Controle e conferência de produção</w:t>
      </w:r>
    </w:p>
    <w:p w14:paraId="4359C647" w14:textId="77777777" w:rsidR="003F5D00" w:rsidRDefault="003F5D00" w:rsidP="00652116">
      <w:pPr>
        <w:pStyle w:val="PargrafodaLista"/>
        <w:numPr>
          <w:ilvl w:val="0"/>
          <w:numId w:val="12"/>
        </w:numPr>
      </w:pPr>
      <w:r>
        <w:t>Análise da qualidade das peças</w:t>
      </w:r>
    </w:p>
    <w:p w14:paraId="66185899" w14:textId="77777777" w:rsidR="003F5D00" w:rsidRDefault="003F5D00" w:rsidP="00652116">
      <w:pPr>
        <w:pStyle w:val="PargrafodaLista"/>
        <w:numPr>
          <w:ilvl w:val="0"/>
          <w:numId w:val="12"/>
        </w:numPr>
      </w:pPr>
      <w:r>
        <w:t>Embalagem dos produtos</w:t>
      </w:r>
    </w:p>
    <w:p w14:paraId="718C5242" w14:textId="6C2C1796" w:rsidR="003F5D00" w:rsidRDefault="003F5D00">
      <w:r>
        <w:t>Operadora de Corte e Solda</w:t>
      </w:r>
      <w:r w:rsidR="00BC0B00">
        <w:t xml:space="preserve"> de embalagens</w:t>
      </w:r>
      <w:r w:rsidR="00F745D8">
        <w:t xml:space="preserve"> plásticas </w:t>
      </w:r>
      <w:r>
        <w:t xml:space="preserve"> / Líder de Setor</w:t>
      </w:r>
      <w:r w:rsidR="00352A5E">
        <w:t xml:space="preserve">: </w:t>
      </w:r>
      <w:r>
        <w:t>Embal</w:t>
      </w:r>
      <w:r w:rsidR="00F745D8">
        <w:t>a</w:t>
      </w:r>
      <w:r>
        <w:t>sse Embalagens Plásticas</w:t>
      </w:r>
      <w:r w:rsidR="00352A5E">
        <w:t xml:space="preserve">- </w:t>
      </w:r>
      <w:r>
        <w:t>6 anos e 9 meses</w:t>
      </w:r>
    </w:p>
    <w:p w14:paraId="2F3CAC3B" w14:textId="77777777" w:rsidR="003F5D00" w:rsidRDefault="003F5D00" w:rsidP="00CE68BE">
      <w:pPr>
        <w:pStyle w:val="PargrafodaLista"/>
        <w:numPr>
          <w:ilvl w:val="0"/>
          <w:numId w:val="13"/>
        </w:numPr>
      </w:pPr>
      <w:r>
        <w:t>Operação de máquinas de corte e solda</w:t>
      </w:r>
    </w:p>
    <w:p w14:paraId="45A82FD2" w14:textId="77777777" w:rsidR="003F5D00" w:rsidRDefault="003F5D00" w:rsidP="00CE68BE">
      <w:pPr>
        <w:pStyle w:val="PargrafodaLista"/>
        <w:numPr>
          <w:ilvl w:val="0"/>
          <w:numId w:val="13"/>
        </w:numPr>
      </w:pPr>
      <w:r>
        <w:t>Liderança e apoio à equipe de operadoras</w:t>
      </w:r>
    </w:p>
    <w:p w14:paraId="603F63B4" w14:textId="77777777" w:rsidR="003F5D00" w:rsidRDefault="003F5D00" w:rsidP="00CE68BE">
      <w:pPr>
        <w:pStyle w:val="PargrafodaLista"/>
        <w:numPr>
          <w:ilvl w:val="0"/>
          <w:numId w:val="13"/>
        </w:numPr>
      </w:pPr>
      <w:r>
        <w:t>Organização do setor produtivo</w:t>
      </w:r>
    </w:p>
    <w:p w14:paraId="7AE0D71D" w14:textId="77777777" w:rsidR="003F5D00" w:rsidRDefault="003F5D00" w:rsidP="00CE68BE">
      <w:pPr>
        <w:pStyle w:val="PargrafodaLista"/>
        <w:numPr>
          <w:ilvl w:val="0"/>
          <w:numId w:val="13"/>
        </w:numPr>
      </w:pPr>
      <w:r>
        <w:t>Controle de qualidade</w:t>
      </w:r>
    </w:p>
    <w:p w14:paraId="7C18A820" w14:textId="1E00164E" w:rsidR="00F11D59" w:rsidRDefault="003F5D00" w:rsidP="00A143D4">
      <w:pPr>
        <w:pStyle w:val="PargrafodaLista"/>
        <w:numPr>
          <w:ilvl w:val="0"/>
          <w:numId w:val="13"/>
        </w:numPr>
      </w:pPr>
      <w:r>
        <w:t>Auxílio no cumprimento de metas de produção</w:t>
      </w:r>
    </w:p>
    <w:sectPr w:rsidR="00F11D59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66FC4" w14:textId="77777777" w:rsidR="007D319E" w:rsidRDefault="007D319E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40EB4FB7" w14:textId="77777777" w:rsidR="007D319E" w:rsidRDefault="007D319E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6FC41E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BA769" w14:textId="77777777" w:rsidR="007D319E" w:rsidRDefault="007D319E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38828757" w14:textId="77777777" w:rsidR="007D319E" w:rsidRDefault="007D319E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5458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20D310" wp14:editId="104DCB75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1574E3C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26BA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382F54A" wp14:editId="2208CAB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9C306EC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">
              <v:rect id="Retângulo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A02385"/>
    <w:multiLevelType w:val="hybridMultilevel"/>
    <w:tmpl w:val="419C65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C69FB"/>
    <w:multiLevelType w:val="hybridMultilevel"/>
    <w:tmpl w:val="D14CEE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4017C"/>
    <w:multiLevelType w:val="hybridMultilevel"/>
    <w:tmpl w:val="B48E3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E13F8"/>
    <w:multiLevelType w:val="hybridMultilevel"/>
    <w:tmpl w:val="985A5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809972">
    <w:abstractNumId w:val="9"/>
  </w:num>
  <w:num w:numId="2" w16cid:durableId="2104304956">
    <w:abstractNumId w:val="7"/>
  </w:num>
  <w:num w:numId="3" w16cid:durableId="1816951655">
    <w:abstractNumId w:val="6"/>
  </w:num>
  <w:num w:numId="4" w16cid:durableId="483425531">
    <w:abstractNumId w:val="5"/>
  </w:num>
  <w:num w:numId="5" w16cid:durableId="725491305">
    <w:abstractNumId w:val="4"/>
  </w:num>
  <w:num w:numId="6" w16cid:durableId="2125298151">
    <w:abstractNumId w:val="8"/>
  </w:num>
  <w:num w:numId="7" w16cid:durableId="416099630">
    <w:abstractNumId w:val="3"/>
  </w:num>
  <w:num w:numId="8" w16cid:durableId="582880383">
    <w:abstractNumId w:val="2"/>
  </w:num>
  <w:num w:numId="9" w16cid:durableId="1887141382">
    <w:abstractNumId w:val="1"/>
  </w:num>
  <w:num w:numId="10" w16cid:durableId="1740056062">
    <w:abstractNumId w:val="0"/>
  </w:num>
  <w:num w:numId="11" w16cid:durableId="1131047747">
    <w:abstractNumId w:val="10"/>
  </w:num>
  <w:num w:numId="12" w16cid:durableId="1473937073">
    <w:abstractNumId w:val="11"/>
  </w:num>
  <w:num w:numId="13" w16cid:durableId="1755976557">
    <w:abstractNumId w:val="13"/>
  </w:num>
  <w:num w:numId="14" w16cid:durableId="7983794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9E"/>
    <w:rsid w:val="0002679B"/>
    <w:rsid w:val="00034C0D"/>
    <w:rsid w:val="000719AC"/>
    <w:rsid w:val="0008380C"/>
    <w:rsid w:val="00097E24"/>
    <w:rsid w:val="00230BE4"/>
    <w:rsid w:val="00352A5E"/>
    <w:rsid w:val="003F5D00"/>
    <w:rsid w:val="004373C7"/>
    <w:rsid w:val="0044034F"/>
    <w:rsid w:val="0046011C"/>
    <w:rsid w:val="0048283F"/>
    <w:rsid w:val="00500983"/>
    <w:rsid w:val="005B5629"/>
    <w:rsid w:val="00652116"/>
    <w:rsid w:val="00655BE5"/>
    <w:rsid w:val="006F1A7B"/>
    <w:rsid w:val="007D319E"/>
    <w:rsid w:val="009B7E18"/>
    <w:rsid w:val="009E42C7"/>
    <w:rsid w:val="00A143D4"/>
    <w:rsid w:val="00A318AA"/>
    <w:rsid w:val="00A45740"/>
    <w:rsid w:val="00A84114"/>
    <w:rsid w:val="00BC0B00"/>
    <w:rsid w:val="00C74B48"/>
    <w:rsid w:val="00CE68BE"/>
    <w:rsid w:val="00D4076E"/>
    <w:rsid w:val="00E40E39"/>
    <w:rsid w:val="00EC04BA"/>
    <w:rsid w:val="00F11D59"/>
    <w:rsid w:val="00F745D8"/>
    <w:rsid w:val="00FD0D34"/>
    <w:rsid w:val="00FD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96B18"/>
  <w15:chartTrackingRefBased/>
  <w15:docId w15:val="{680E17F0-28D1-5F46-82BA-270D9E3B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C74B48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4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Adrianaloposdebastos9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951C9F77-8324-EF45-A108-EB825535C1CA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05087E0884074898420A21A6C590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2D76B3-978A-F44D-8143-8A715EBAB32B}"/>
      </w:docPartPr>
      <w:docPartBody>
        <w:p w:rsidR="00D440BB" w:rsidRDefault="00D440BB">
          <w:pPr>
            <w:pStyle w:val="0305087E0884074898420A21A6C590C6"/>
          </w:pPr>
          <w:r>
            <w:rPr>
              <w:lang w:bidi="pt-BR"/>
            </w:rPr>
            <w:t>Resumo das Habilidades</w:t>
          </w:r>
        </w:p>
      </w:docPartBody>
    </w:docPart>
    <w:docPart>
      <w:docPartPr>
        <w:name w:val="5DF348EBBCD26944A48FECDAFA6CC1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8EA21E-02E7-CC46-B16C-049A32E685CC}"/>
      </w:docPartPr>
      <w:docPartBody>
        <w:p w:rsidR="00D440BB" w:rsidRDefault="00D440BB">
          <w:pPr>
            <w:pStyle w:val="5DF348EBBCD26944A48FECDAFA6CC140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1749830F10D0F24ABA1CA385E80C7E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F756E4-6E13-254C-AFB4-8AA9EB2BF977}"/>
      </w:docPartPr>
      <w:docPartBody>
        <w:p w:rsidR="00D440BB" w:rsidRDefault="00D440BB">
          <w:pPr>
            <w:pStyle w:val="1749830F10D0F24ABA1CA385E80C7E57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BB"/>
    <w:rsid w:val="00097E24"/>
    <w:rsid w:val="00655BE5"/>
    <w:rsid w:val="00D440BB"/>
    <w:rsid w:val="00FD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305087E0884074898420A21A6C590C6">
    <w:name w:val="0305087E0884074898420A21A6C590C6"/>
  </w:style>
  <w:style w:type="paragraph" w:customStyle="1" w:styleId="5DF348EBBCD26944A48FECDAFA6CC140">
    <w:name w:val="5DF348EBBCD26944A48FECDAFA6CC140"/>
  </w:style>
  <w:style w:type="paragraph" w:customStyle="1" w:styleId="1749830F10D0F24ABA1CA385E80C7E57">
    <w:name w:val="1749830F10D0F24ABA1CA385E80C7E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%7b951C9F77-8324-EF45-A108-EB825535C1CA%7dtf50002038.dotx</Template>
  <TotalTime>0</TotalTime>
  <Pages>1</Pages>
  <Words>178</Words>
  <Characters>966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danielajessica995@gmail.com</dc:creator>
  <cp:keywords/>
  <dc:description/>
  <cp:lastModifiedBy>danielajessica995@gmail.com</cp:lastModifiedBy>
  <cp:revision>2</cp:revision>
  <dcterms:created xsi:type="dcterms:W3CDTF">2026-01-12T23:40:00Z</dcterms:created>
  <dcterms:modified xsi:type="dcterms:W3CDTF">2026-01-12T23:40:00Z</dcterms:modified>
</cp:coreProperties>
</file>