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1F" w:rsidRPr="00FB1A1A" w:rsidRDefault="00E729F8" w:rsidP="00FB1A1A">
      <w:pPr>
        <w:spacing w:after="0" w:line="360" w:lineRule="auto"/>
        <w:contextualSpacing/>
        <w:jc w:val="center"/>
        <w:rPr>
          <w:rFonts w:ascii="Arial" w:hAnsi="Arial" w:cs="Arial"/>
          <w:color w:val="auto"/>
          <w:sz w:val="32"/>
          <w:szCs w:val="32"/>
        </w:rPr>
      </w:pPr>
      <w:r w:rsidRPr="00FB1A1A">
        <w:rPr>
          <w:rFonts w:ascii="Arial" w:hAnsi="Arial" w:cs="Arial"/>
          <w:color w:val="auto"/>
          <w:sz w:val="32"/>
          <w:szCs w:val="32"/>
        </w:rPr>
        <w:t>Alexsandro Martins de Araujo</w:t>
      </w:r>
    </w:p>
    <w:p w:rsidR="002024E8" w:rsidRPr="00233DC8" w:rsidRDefault="001638B8" w:rsidP="00FB1A1A">
      <w:pPr>
        <w:spacing w:after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 xml:space="preserve">Brasileiro, </w:t>
      </w:r>
      <w:r w:rsidR="00D650C2" w:rsidRPr="00233DC8">
        <w:rPr>
          <w:rFonts w:ascii="Arial" w:hAnsi="Arial" w:cs="Arial"/>
          <w:color w:val="auto"/>
          <w:sz w:val="24"/>
          <w:szCs w:val="24"/>
        </w:rPr>
        <w:t>casado</w:t>
      </w:r>
      <w:r w:rsidRPr="00233DC8">
        <w:rPr>
          <w:rFonts w:ascii="Arial" w:hAnsi="Arial" w:cs="Arial"/>
          <w:color w:val="auto"/>
          <w:sz w:val="24"/>
          <w:szCs w:val="24"/>
        </w:rPr>
        <w:t xml:space="preserve">, </w:t>
      </w:r>
      <w:r w:rsidR="00D650C2" w:rsidRPr="00233DC8">
        <w:rPr>
          <w:rFonts w:ascii="Arial" w:hAnsi="Arial" w:cs="Arial"/>
          <w:color w:val="auto"/>
          <w:sz w:val="24"/>
          <w:szCs w:val="24"/>
        </w:rPr>
        <w:t>3</w:t>
      </w:r>
      <w:r w:rsidR="00525C88" w:rsidRPr="00233DC8">
        <w:rPr>
          <w:rFonts w:ascii="Arial" w:hAnsi="Arial" w:cs="Arial"/>
          <w:color w:val="auto"/>
          <w:sz w:val="24"/>
          <w:szCs w:val="24"/>
        </w:rPr>
        <w:t>8</w:t>
      </w:r>
      <w:r w:rsidRPr="00233DC8">
        <w:rPr>
          <w:rFonts w:ascii="Arial" w:hAnsi="Arial" w:cs="Arial"/>
          <w:color w:val="auto"/>
          <w:sz w:val="24"/>
          <w:szCs w:val="24"/>
        </w:rPr>
        <w:t xml:space="preserve"> anos</w:t>
      </w:r>
      <w:r w:rsidRPr="00233DC8">
        <w:rPr>
          <w:rFonts w:ascii="Arial" w:hAnsi="Arial" w:cs="Arial"/>
          <w:color w:val="auto"/>
          <w:sz w:val="24"/>
          <w:szCs w:val="24"/>
        </w:rPr>
        <w:br/>
        <w:t xml:space="preserve">Rua </w:t>
      </w:r>
      <w:r w:rsidR="00D650C2" w:rsidRPr="00233DC8">
        <w:rPr>
          <w:rFonts w:ascii="Arial" w:hAnsi="Arial" w:cs="Arial"/>
          <w:color w:val="auto"/>
          <w:sz w:val="24"/>
          <w:szCs w:val="24"/>
        </w:rPr>
        <w:t>Palmeira, número 264</w:t>
      </w:r>
      <w:r w:rsidR="00233DC8">
        <w:rPr>
          <w:rFonts w:ascii="Arial" w:hAnsi="Arial" w:cs="Arial"/>
          <w:color w:val="auto"/>
          <w:sz w:val="24"/>
          <w:szCs w:val="24"/>
        </w:rPr>
        <w:t>, b</w:t>
      </w:r>
      <w:r w:rsidR="002024E8" w:rsidRPr="00233DC8">
        <w:rPr>
          <w:rFonts w:ascii="Arial" w:hAnsi="Arial" w:cs="Arial"/>
          <w:color w:val="auto"/>
          <w:sz w:val="24"/>
          <w:szCs w:val="24"/>
        </w:rPr>
        <w:t xml:space="preserve">airro </w:t>
      </w:r>
      <w:r w:rsidR="00E729F8" w:rsidRPr="00233DC8">
        <w:rPr>
          <w:rFonts w:ascii="Arial" w:hAnsi="Arial" w:cs="Arial"/>
          <w:color w:val="auto"/>
          <w:sz w:val="24"/>
          <w:szCs w:val="24"/>
        </w:rPr>
        <w:t>Timbaúva</w:t>
      </w:r>
      <w:r w:rsidR="00CC1C87" w:rsidRPr="00233DC8">
        <w:rPr>
          <w:rFonts w:ascii="Arial" w:hAnsi="Arial" w:cs="Arial"/>
          <w:color w:val="auto"/>
          <w:sz w:val="24"/>
          <w:szCs w:val="24"/>
        </w:rPr>
        <w:t xml:space="preserve">, </w:t>
      </w:r>
      <w:r w:rsidR="00E729F8" w:rsidRPr="00233DC8">
        <w:rPr>
          <w:rFonts w:ascii="Arial" w:hAnsi="Arial" w:cs="Arial"/>
          <w:color w:val="auto"/>
          <w:sz w:val="24"/>
          <w:szCs w:val="24"/>
        </w:rPr>
        <w:t>Montenegro</w:t>
      </w:r>
      <w:r w:rsidR="00AD7221" w:rsidRPr="00233DC8">
        <w:rPr>
          <w:rFonts w:ascii="Arial" w:hAnsi="Arial" w:cs="Arial"/>
          <w:color w:val="auto"/>
          <w:sz w:val="24"/>
          <w:szCs w:val="24"/>
        </w:rPr>
        <w:t>/</w:t>
      </w:r>
      <w:r w:rsidR="00E729F8" w:rsidRPr="00233DC8">
        <w:rPr>
          <w:rFonts w:ascii="Arial" w:hAnsi="Arial" w:cs="Arial"/>
          <w:color w:val="auto"/>
          <w:sz w:val="24"/>
          <w:szCs w:val="24"/>
        </w:rPr>
        <w:t>RS</w:t>
      </w:r>
      <w:r w:rsidRPr="00233DC8">
        <w:rPr>
          <w:rFonts w:ascii="Arial" w:hAnsi="Arial" w:cs="Arial"/>
          <w:color w:val="auto"/>
          <w:sz w:val="24"/>
          <w:szCs w:val="24"/>
        </w:rPr>
        <w:br/>
      </w:r>
      <w:r w:rsidR="005B5FD3" w:rsidRPr="00233DC8">
        <w:rPr>
          <w:rFonts w:ascii="Arial" w:hAnsi="Arial" w:cs="Arial"/>
          <w:color w:val="auto"/>
          <w:sz w:val="24"/>
          <w:szCs w:val="24"/>
        </w:rPr>
        <w:t xml:space="preserve">Telefone: </w:t>
      </w:r>
      <w:r w:rsidRPr="00233DC8">
        <w:rPr>
          <w:rFonts w:ascii="Arial" w:hAnsi="Arial" w:cs="Arial"/>
          <w:color w:val="auto"/>
          <w:sz w:val="24"/>
          <w:szCs w:val="24"/>
        </w:rPr>
        <w:t>(</w:t>
      </w:r>
      <w:r w:rsidR="00E729F8" w:rsidRPr="00233DC8">
        <w:rPr>
          <w:rFonts w:ascii="Arial" w:hAnsi="Arial" w:cs="Arial"/>
          <w:color w:val="auto"/>
          <w:sz w:val="24"/>
          <w:szCs w:val="24"/>
        </w:rPr>
        <w:t>5</w:t>
      </w:r>
      <w:r w:rsidRPr="00233DC8">
        <w:rPr>
          <w:rFonts w:ascii="Arial" w:hAnsi="Arial" w:cs="Arial"/>
          <w:color w:val="auto"/>
          <w:sz w:val="24"/>
          <w:szCs w:val="24"/>
        </w:rPr>
        <w:t xml:space="preserve">1) </w:t>
      </w:r>
      <w:r w:rsidR="00007B84" w:rsidRPr="00233DC8">
        <w:rPr>
          <w:rFonts w:ascii="Arial" w:hAnsi="Arial" w:cs="Arial"/>
          <w:color w:val="auto"/>
          <w:sz w:val="24"/>
          <w:szCs w:val="24"/>
        </w:rPr>
        <w:t>9</w:t>
      </w:r>
      <w:r w:rsidR="00E729F8" w:rsidRPr="00233DC8">
        <w:rPr>
          <w:rFonts w:ascii="Arial" w:hAnsi="Arial" w:cs="Arial"/>
          <w:color w:val="auto"/>
          <w:sz w:val="24"/>
          <w:szCs w:val="24"/>
        </w:rPr>
        <w:t>9607</w:t>
      </w:r>
      <w:r w:rsidRPr="00233DC8">
        <w:rPr>
          <w:rFonts w:ascii="Arial" w:hAnsi="Arial" w:cs="Arial"/>
          <w:color w:val="auto"/>
          <w:sz w:val="24"/>
          <w:szCs w:val="24"/>
        </w:rPr>
        <w:t>-</w:t>
      </w:r>
      <w:r w:rsidR="00E729F8" w:rsidRPr="00233DC8">
        <w:rPr>
          <w:rFonts w:ascii="Arial" w:hAnsi="Arial" w:cs="Arial"/>
          <w:color w:val="auto"/>
          <w:sz w:val="24"/>
          <w:szCs w:val="24"/>
        </w:rPr>
        <w:t>1107</w:t>
      </w:r>
    </w:p>
    <w:p w:rsidR="001638B8" w:rsidRPr="00233DC8" w:rsidRDefault="005B5FD3" w:rsidP="00FB1A1A">
      <w:pPr>
        <w:spacing w:after="0" w:line="36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>E-mail:</w:t>
      </w:r>
      <w:r w:rsidR="001638B8" w:rsidRPr="00233DC8">
        <w:rPr>
          <w:rFonts w:ascii="Arial" w:hAnsi="Arial" w:cs="Arial"/>
          <w:color w:val="auto"/>
          <w:sz w:val="24"/>
          <w:szCs w:val="24"/>
        </w:rPr>
        <w:t xml:space="preserve"> </w:t>
      </w:r>
      <w:r w:rsidR="00F8420F" w:rsidRPr="00233DC8">
        <w:rPr>
          <w:rFonts w:ascii="Arial" w:hAnsi="Arial" w:cs="Arial"/>
          <w:color w:val="auto"/>
          <w:sz w:val="24"/>
          <w:szCs w:val="24"/>
        </w:rPr>
        <w:t>a</w:t>
      </w:r>
      <w:r w:rsidR="00B503C6" w:rsidRPr="00233DC8">
        <w:rPr>
          <w:rFonts w:ascii="Arial" w:hAnsi="Arial" w:cs="Arial"/>
          <w:color w:val="auto"/>
          <w:sz w:val="24"/>
          <w:szCs w:val="24"/>
        </w:rPr>
        <w:t>lexsandroma80</w:t>
      </w:r>
      <w:r w:rsidR="00F8420F" w:rsidRPr="00233DC8">
        <w:rPr>
          <w:rFonts w:ascii="Arial" w:hAnsi="Arial" w:cs="Arial"/>
          <w:color w:val="auto"/>
          <w:sz w:val="24"/>
          <w:szCs w:val="24"/>
        </w:rPr>
        <w:t>@gmail.com</w:t>
      </w:r>
    </w:p>
    <w:p w:rsidR="00044F1F" w:rsidRPr="00233DC8" w:rsidRDefault="00044F1F" w:rsidP="00233DC8">
      <w:pPr>
        <w:spacing w:after="0" w:line="240" w:lineRule="auto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:rsidR="001638B8" w:rsidRPr="00932B28" w:rsidRDefault="00932B28" w:rsidP="00932B28">
      <w:pPr>
        <w:pStyle w:val="Seo"/>
      </w:pPr>
      <w:r>
        <w:t>O</w:t>
      </w:r>
      <w:r w:rsidR="001638B8" w:rsidRPr="00932B28">
        <w:t>bjetivo</w:t>
      </w:r>
    </w:p>
    <w:p w:rsidR="001638B8" w:rsidRPr="00233DC8" w:rsidRDefault="00D45336" w:rsidP="00035C53">
      <w:pPr>
        <w:spacing w:after="0" w:line="360" w:lineRule="auto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Área de </w:t>
      </w:r>
      <w:r w:rsidR="00DE2142">
        <w:rPr>
          <w:rFonts w:ascii="Arial" w:hAnsi="Arial" w:cs="Arial"/>
          <w:color w:val="auto"/>
          <w:sz w:val="24"/>
          <w:szCs w:val="24"/>
        </w:rPr>
        <w:t>Logística ou Administrativa</w:t>
      </w:r>
    </w:p>
    <w:p w:rsidR="00044F1F" w:rsidRPr="00233DC8" w:rsidRDefault="00044F1F" w:rsidP="00CA1209">
      <w:pPr>
        <w:spacing w:line="240" w:lineRule="auto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:rsidR="00756035" w:rsidRPr="00932B28" w:rsidRDefault="00932B28" w:rsidP="00932B28">
      <w:pPr>
        <w:pStyle w:val="Seo"/>
      </w:pPr>
      <w:r w:rsidRPr="00932B28">
        <w:t>Experiência Profissional</w:t>
      </w:r>
    </w:p>
    <w:p w:rsidR="00CA1209" w:rsidRPr="00CA1209" w:rsidRDefault="00CA1209" w:rsidP="004668ED">
      <w:pPr>
        <w:pStyle w:val="PargrafodaLista"/>
        <w:spacing w:after="0" w:line="480" w:lineRule="auto"/>
        <w:ind w:left="0"/>
        <w:contextualSpacing/>
        <w:jc w:val="both"/>
        <w:rPr>
          <w:rFonts w:ascii="Arial" w:hAnsi="Arial" w:cs="Arial"/>
          <w:b/>
          <w:i/>
          <w:color w:val="auto"/>
          <w:sz w:val="24"/>
          <w:szCs w:val="24"/>
        </w:rPr>
      </w:pPr>
      <w:r w:rsidRPr="00CA1209">
        <w:rPr>
          <w:rFonts w:ascii="Arial" w:hAnsi="Arial" w:cs="Arial"/>
          <w:b/>
          <w:i/>
          <w:color w:val="auto"/>
          <w:sz w:val="24"/>
          <w:szCs w:val="24"/>
        </w:rPr>
        <w:t>JBS Frangosul</w:t>
      </w:r>
    </w:p>
    <w:p w:rsidR="00520FED" w:rsidRDefault="00CA1209" w:rsidP="004668ED">
      <w:pPr>
        <w:pStyle w:val="PargrafodaLista"/>
        <w:spacing w:after="0" w:line="48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="00520FED" w:rsidRPr="00233DC8">
        <w:rPr>
          <w:rFonts w:ascii="Arial" w:hAnsi="Arial" w:cs="Arial"/>
          <w:color w:val="auto"/>
          <w:sz w:val="24"/>
          <w:szCs w:val="24"/>
        </w:rPr>
        <w:t xml:space="preserve">: </w:t>
      </w:r>
      <w:r w:rsidR="00F70D10" w:rsidRPr="00233DC8">
        <w:rPr>
          <w:rFonts w:ascii="Arial" w:hAnsi="Arial" w:cs="Arial"/>
          <w:color w:val="auto"/>
          <w:sz w:val="24"/>
          <w:szCs w:val="24"/>
        </w:rPr>
        <w:t xml:space="preserve">Analista de </w:t>
      </w:r>
      <w:r w:rsidR="00520FED" w:rsidRPr="00233DC8">
        <w:rPr>
          <w:rFonts w:ascii="Arial" w:hAnsi="Arial" w:cs="Arial"/>
          <w:color w:val="auto"/>
          <w:sz w:val="24"/>
          <w:szCs w:val="24"/>
        </w:rPr>
        <w:t>P</w:t>
      </w:r>
      <w:r w:rsidR="00F70D10" w:rsidRPr="00233DC8">
        <w:rPr>
          <w:rFonts w:ascii="Arial" w:hAnsi="Arial" w:cs="Arial"/>
          <w:color w:val="auto"/>
          <w:sz w:val="24"/>
          <w:szCs w:val="24"/>
        </w:rPr>
        <w:t>lanejamento</w:t>
      </w:r>
    </w:p>
    <w:p w:rsidR="00CA1209" w:rsidRPr="00233DC8" w:rsidRDefault="00CA1209" w:rsidP="004668ED">
      <w:pPr>
        <w:pStyle w:val="PargrafodaLista"/>
        <w:spacing w:after="0" w:line="48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Período: </w:t>
      </w:r>
      <w:r w:rsidR="00FB1A1A">
        <w:rPr>
          <w:rFonts w:ascii="Arial" w:hAnsi="Arial" w:cs="Arial"/>
          <w:color w:val="auto"/>
          <w:sz w:val="24"/>
          <w:szCs w:val="24"/>
        </w:rPr>
        <w:t xml:space="preserve">De </w:t>
      </w:r>
      <w:r w:rsidRPr="00233DC8">
        <w:rPr>
          <w:rFonts w:ascii="Arial" w:hAnsi="Arial" w:cs="Arial"/>
          <w:color w:val="auto"/>
          <w:sz w:val="24"/>
          <w:szCs w:val="24"/>
        </w:rPr>
        <w:t xml:space="preserve">05/2015 </w:t>
      </w:r>
      <w:r w:rsidR="00FB1A1A">
        <w:rPr>
          <w:rFonts w:ascii="Arial" w:hAnsi="Arial" w:cs="Arial"/>
          <w:color w:val="auto"/>
          <w:sz w:val="24"/>
          <w:szCs w:val="24"/>
        </w:rPr>
        <w:t xml:space="preserve">a </w:t>
      </w:r>
      <w:r w:rsidRPr="00233DC8">
        <w:rPr>
          <w:rFonts w:ascii="Arial" w:hAnsi="Arial" w:cs="Arial"/>
          <w:color w:val="auto"/>
          <w:sz w:val="24"/>
          <w:szCs w:val="24"/>
        </w:rPr>
        <w:t>04/2017</w:t>
      </w:r>
    </w:p>
    <w:p w:rsidR="00F70D10" w:rsidRPr="00233DC8" w:rsidRDefault="00520FED" w:rsidP="004668ED">
      <w:pPr>
        <w:pStyle w:val="PargrafodaLista"/>
        <w:spacing w:after="0" w:line="48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>D</w:t>
      </w:r>
      <w:r w:rsidR="00F70D10" w:rsidRPr="00233DC8">
        <w:rPr>
          <w:rFonts w:ascii="Arial" w:hAnsi="Arial" w:cs="Arial"/>
          <w:color w:val="auto"/>
          <w:sz w:val="24"/>
          <w:szCs w:val="24"/>
        </w:rPr>
        <w:t>epartamento</w:t>
      </w:r>
      <w:r w:rsidRPr="00233DC8">
        <w:rPr>
          <w:rFonts w:ascii="Arial" w:hAnsi="Arial" w:cs="Arial"/>
          <w:color w:val="auto"/>
          <w:sz w:val="24"/>
          <w:szCs w:val="24"/>
        </w:rPr>
        <w:t>: L</w:t>
      </w:r>
      <w:r w:rsidR="00F70D10" w:rsidRPr="00233DC8">
        <w:rPr>
          <w:rFonts w:ascii="Arial" w:hAnsi="Arial" w:cs="Arial"/>
          <w:color w:val="auto"/>
          <w:sz w:val="24"/>
          <w:szCs w:val="24"/>
        </w:rPr>
        <w:t xml:space="preserve">ogística </w:t>
      </w:r>
      <w:r w:rsidR="00525C88" w:rsidRPr="00233DC8">
        <w:rPr>
          <w:rFonts w:ascii="Arial" w:hAnsi="Arial" w:cs="Arial"/>
          <w:color w:val="auto"/>
          <w:sz w:val="24"/>
          <w:szCs w:val="24"/>
        </w:rPr>
        <w:t>Internacional</w:t>
      </w:r>
    </w:p>
    <w:p w:rsidR="00F70D10" w:rsidRPr="00233DC8" w:rsidRDefault="00CA1209" w:rsidP="00974E45">
      <w:pPr>
        <w:pStyle w:val="PargrafodaLista"/>
        <w:spacing w:after="0" w:line="36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Atribuições</w:t>
      </w:r>
      <w:r w:rsidR="00F70D10" w:rsidRPr="00233DC8">
        <w:rPr>
          <w:rFonts w:ascii="Arial" w:hAnsi="Arial" w:cs="Arial"/>
          <w:color w:val="auto"/>
          <w:sz w:val="24"/>
          <w:szCs w:val="24"/>
        </w:rPr>
        <w:t xml:space="preserve">: </w:t>
      </w:r>
    </w:p>
    <w:p w:rsidR="00F70D10" w:rsidRPr="00233DC8" w:rsidRDefault="00932B28" w:rsidP="00FB1A1A">
      <w:pPr>
        <w:pStyle w:val="PargrafodaLista"/>
        <w:numPr>
          <w:ilvl w:val="0"/>
          <w:numId w:val="3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Programação de</w:t>
      </w:r>
      <w:r w:rsidR="00F70D10" w:rsidRPr="00233DC8">
        <w:rPr>
          <w:rFonts w:ascii="Arial" w:hAnsi="Arial" w:cs="Arial"/>
          <w:color w:val="auto"/>
          <w:sz w:val="24"/>
          <w:szCs w:val="24"/>
        </w:rPr>
        <w:t xml:space="preserve"> volume a ser embarcado no mês baseado na disponibilidade de produção, carteira de pedidos e schedule de transporte (</w:t>
      </w:r>
      <w:r>
        <w:rPr>
          <w:rFonts w:ascii="Arial" w:hAnsi="Arial" w:cs="Arial"/>
          <w:color w:val="auto"/>
          <w:sz w:val="24"/>
          <w:szCs w:val="24"/>
        </w:rPr>
        <w:t>marítimos e rodoviários</w:t>
      </w:r>
      <w:r w:rsidR="00F70D10" w:rsidRPr="00233DC8">
        <w:rPr>
          <w:rFonts w:ascii="Arial" w:hAnsi="Arial" w:cs="Arial"/>
          <w:color w:val="auto"/>
          <w:sz w:val="24"/>
          <w:szCs w:val="24"/>
        </w:rPr>
        <w:t>);</w:t>
      </w:r>
    </w:p>
    <w:p w:rsidR="00F70D10" w:rsidRPr="00233DC8" w:rsidRDefault="00F70D10" w:rsidP="00FB1A1A">
      <w:pPr>
        <w:pStyle w:val="PargrafodaLista"/>
        <w:numPr>
          <w:ilvl w:val="0"/>
          <w:numId w:val="3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 xml:space="preserve">Gestão da carteira de contratos com plano de produção visando o cumprimento dos prazos; </w:t>
      </w:r>
    </w:p>
    <w:p w:rsidR="00F70D10" w:rsidRPr="00233DC8" w:rsidRDefault="00F70D10" w:rsidP="00FB1A1A">
      <w:pPr>
        <w:pStyle w:val="PargrafodaLista"/>
        <w:numPr>
          <w:ilvl w:val="0"/>
          <w:numId w:val="3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 xml:space="preserve">Emissão da ordem de carregamento; </w:t>
      </w:r>
    </w:p>
    <w:p w:rsidR="00F70D10" w:rsidRPr="00233DC8" w:rsidRDefault="00F70D10" w:rsidP="00FB1A1A">
      <w:pPr>
        <w:pStyle w:val="PargrafodaLista"/>
        <w:numPr>
          <w:ilvl w:val="0"/>
          <w:numId w:val="3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 xml:space="preserve">Acompanhar produção até o carregamento com Unidades Produtoras e Armazéns assegurando que o planejamento seja cumprido; </w:t>
      </w:r>
    </w:p>
    <w:p w:rsidR="00F70D10" w:rsidRPr="00233DC8" w:rsidRDefault="00F70D10" w:rsidP="00FB1A1A">
      <w:pPr>
        <w:pStyle w:val="PargrafodaLista"/>
        <w:numPr>
          <w:ilvl w:val="0"/>
          <w:numId w:val="3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 xml:space="preserve">Coordenar transferência de cargas das Unidades para os Armazéns </w:t>
      </w:r>
      <w:r w:rsidR="00932B28">
        <w:rPr>
          <w:rFonts w:ascii="Arial" w:hAnsi="Arial" w:cs="Arial"/>
          <w:color w:val="auto"/>
          <w:sz w:val="24"/>
          <w:szCs w:val="24"/>
        </w:rPr>
        <w:t>de terceiros</w:t>
      </w:r>
      <w:r w:rsidRPr="00233DC8">
        <w:rPr>
          <w:rFonts w:ascii="Arial" w:hAnsi="Arial" w:cs="Arial"/>
          <w:color w:val="auto"/>
          <w:sz w:val="24"/>
          <w:szCs w:val="24"/>
        </w:rPr>
        <w:t>;</w:t>
      </w:r>
    </w:p>
    <w:p w:rsidR="00F70D10" w:rsidRPr="00233DC8" w:rsidRDefault="00F70D10" w:rsidP="00FB1A1A">
      <w:pPr>
        <w:pStyle w:val="PargrafodaLista"/>
        <w:numPr>
          <w:ilvl w:val="0"/>
          <w:numId w:val="3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>Controle de estoque com acompanhamento dos volumes</w:t>
      </w:r>
      <w:r w:rsidR="00932B28">
        <w:rPr>
          <w:rFonts w:ascii="Arial" w:hAnsi="Arial" w:cs="Arial"/>
          <w:color w:val="auto"/>
          <w:sz w:val="24"/>
          <w:szCs w:val="24"/>
        </w:rPr>
        <w:t xml:space="preserve"> críticos</w:t>
      </w:r>
      <w:r w:rsidRPr="00233DC8">
        <w:rPr>
          <w:rFonts w:ascii="Arial" w:hAnsi="Arial" w:cs="Arial"/>
          <w:color w:val="auto"/>
          <w:sz w:val="24"/>
          <w:szCs w:val="24"/>
        </w:rPr>
        <w:t>;</w:t>
      </w:r>
    </w:p>
    <w:p w:rsidR="00F70D10" w:rsidRPr="00233DC8" w:rsidRDefault="00F70D10" w:rsidP="00FB1A1A">
      <w:pPr>
        <w:pStyle w:val="PargrafodaLista"/>
        <w:numPr>
          <w:ilvl w:val="0"/>
          <w:numId w:val="3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>Analisar assuntos inerentes aos embarques com suporte e coordenação através do contato com todos os envolvidos no processo</w:t>
      </w:r>
      <w:r w:rsidR="00645C9F" w:rsidRPr="00233DC8">
        <w:rPr>
          <w:rFonts w:ascii="Arial" w:hAnsi="Arial" w:cs="Arial"/>
          <w:color w:val="auto"/>
          <w:sz w:val="24"/>
          <w:szCs w:val="24"/>
        </w:rPr>
        <w:t>;</w:t>
      </w:r>
    </w:p>
    <w:p w:rsidR="00645C9F" w:rsidRDefault="00645C9F" w:rsidP="00FB1A1A">
      <w:pPr>
        <w:pStyle w:val="PargrafodaLista"/>
        <w:numPr>
          <w:ilvl w:val="0"/>
          <w:numId w:val="3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 xml:space="preserve">Desenvolvimento de planilhas </w:t>
      </w:r>
      <w:r w:rsidR="005E650F" w:rsidRPr="00233DC8">
        <w:rPr>
          <w:rFonts w:ascii="Arial" w:hAnsi="Arial" w:cs="Arial"/>
          <w:color w:val="auto"/>
          <w:sz w:val="24"/>
          <w:szCs w:val="24"/>
        </w:rPr>
        <w:t>eletrônicas</w:t>
      </w:r>
      <w:r w:rsidRPr="00233DC8">
        <w:rPr>
          <w:rFonts w:ascii="Arial" w:hAnsi="Arial" w:cs="Arial"/>
          <w:color w:val="auto"/>
          <w:sz w:val="24"/>
          <w:szCs w:val="24"/>
        </w:rPr>
        <w:t xml:space="preserve"> para </w:t>
      </w:r>
      <w:r w:rsidR="00ED6996" w:rsidRPr="00233DC8">
        <w:rPr>
          <w:rFonts w:ascii="Arial" w:hAnsi="Arial" w:cs="Arial"/>
          <w:color w:val="auto"/>
          <w:sz w:val="24"/>
          <w:szCs w:val="24"/>
        </w:rPr>
        <w:t>gestão</w:t>
      </w:r>
      <w:r w:rsidRPr="00233DC8">
        <w:rPr>
          <w:rFonts w:ascii="Arial" w:hAnsi="Arial" w:cs="Arial"/>
          <w:color w:val="auto"/>
          <w:sz w:val="24"/>
          <w:szCs w:val="24"/>
        </w:rPr>
        <w:t xml:space="preserve"> </w:t>
      </w:r>
      <w:r w:rsidR="00ED6996" w:rsidRPr="00233DC8">
        <w:rPr>
          <w:rFonts w:ascii="Arial" w:hAnsi="Arial" w:cs="Arial"/>
          <w:color w:val="auto"/>
          <w:sz w:val="24"/>
          <w:szCs w:val="24"/>
        </w:rPr>
        <w:t>e tomada de decisões de todas as áreas envolvidas no processo</w:t>
      </w:r>
      <w:r w:rsidRPr="00233DC8">
        <w:rPr>
          <w:rFonts w:ascii="Arial" w:hAnsi="Arial" w:cs="Arial"/>
          <w:color w:val="auto"/>
          <w:sz w:val="24"/>
          <w:szCs w:val="24"/>
        </w:rPr>
        <w:t>.</w:t>
      </w:r>
    </w:p>
    <w:p w:rsidR="003418DE" w:rsidRPr="00233DC8" w:rsidRDefault="003418DE" w:rsidP="003418DE">
      <w:pPr>
        <w:pStyle w:val="PargrafodaLista"/>
        <w:spacing w:after="0" w:line="360" w:lineRule="auto"/>
        <w:ind w:left="284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:rsidR="0023501D" w:rsidRPr="0023501D" w:rsidRDefault="0023501D" w:rsidP="0023501D">
      <w:pPr>
        <w:pStyle w:val="PargrafodaLista"/>
        <w:spacing w:after="0" w:line="480" w:lineRule="auto"/>
        <w:ind w:left="0"/>
        <w:contextualSpacing/>
        <w:jc w:val="both"/>
        <w:rPr>
          <w:rFonts w:ascii="Arial" w:hAnsi="Arial" w:cs="Arial"/>
          <w:b/>
          <w:i/>
          <w:color w:val="auto"/>
          <w:sz w:val="24"/>
          <w:szCs w:val="24"/>
        </w:rPr>
      </w:pPr>
      <w:r w:rsidRPr="00CA1209">
        <w:rPr>
          <w:rFonts w:ascii="Arial" w:hAnsi="Arial" w:cs="Arial"/>
          <w:b/>
          <w:i/>
          <w:color w:val="auto"/>
          <w:sz w:val="24"/>
          <w:szCs w:val="24"/>
        </w:rPr>
        <w:lastRenderedPageBreak/>
        <w:t>JBS Frangosul</w:t>
      </w:r>
    </w:p>
    <w:p w:rsidR="00F70D10" w:rsidRPr="00233DC8" w:rsidRDefault="0023501D" w:rsidP="0023501D">
      <w:pPr>
        <w:pStyle w:val="PargrafodaLista"/>
        <w:spacing w:after="0" w:line="48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Período: De </w:t>
      </w:r>
      <w:r w:rsidR="00974E45" w:rsidRPr="00233DC8">
        <w:rPr>
          <w:rFonts w:ascii="Arial" w:hAnsi="Arial" w:cs="Arial"/>
          <w:color w:val="auto"/>
          <w:sz w:val="24"/>
          <w:szCs w:val="24"/>
        </w:rPr>
        <w:t xml:space="preserve">04/2013 </w:t>
      </w:r>
      <w:r w:rsidR="00F70D10" w:rsidRPr="00233DC8">
        <w:rPr>
          <w:rFonts w:ascii="Arial" w:hAnsi="Arial" w:cs="Arial"/>
          <w:color w:val="auto"/>
          <w:sz w:val="24"/>
          <w:szCs w:val="24"/>
        </w:rPr>
        <w:t>a 05/2015</w:t>
      </w:r>
    </w:p>
    <w:p w:rsidR="00F70D10" w:rsidRPr="00233DC8" w:rsidRDefault="0023501D" w:rsidP="0023501D">
      <w:pPr>
        <w:pStyle w:val="PargrafodaLista"/>
        <w:spacing w:after="0" w:line="48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="00F70D10" w:rsidRPr="00233DC8">
        <w:rPr>
          <w:rFonts w:ascii="Arial" w:hAnsi="Arial" w:cs="Arial"/>
          <w:color w:val="auto"/>
          <w:sz w:val="24"/>
          <w:szCs w:val="24"/>
        </w:rPr>
        <w:t xml:space="preserve">: </w:t>
      </w:r>
      <w:r w:rsidR="000210AC" w:rsidRPr="00233DC8">
        <w:rPr>
          <w:rFonts w:ascii="Arial" w:hAnsi="Arial" w:cs="Arial"/>
          <w:color w:val="auto"/>
          <w:sz w:val="24"/>
          <w:szCs w:val="24"/>
        </w:rPr>
        <w:t>Analista de Negócios</w:t>
      </w:r>
    </w:p>
    <w:p w:rsidR="002D633C" w:rsidRPr="00233DC8" w:rsidRDefault="00F70D10" w:rsidP="0023501D">
      <w:pPr>
        <w:pStyle w:val="PargrafodaLista"/>
        <w:spacing w:after="0" w:line="48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>D</w:t>
      </w:r>
      <w:r w:rsidR="007C6DD4" w:rsidRPr="00233DC8">
        <w:rPr>
          <w:rFonts w:ascii="Arial" w:hAnsi="Arial" w:cs="Arial"/>
          <w:color w:val="auto"/>
          <w:sz w:val="24"/>
          <w:szCs w:val="24"/>
        </w:rPr>
        <w:t>epartamento</w:t>
      </w:r>
      <w:r w:rsidRPr="00233DC8">
        <w:rPr>
          <w:rFonts w:ascii="Arial" w:hAnsi="Arial" w:cs="Arial"/>
          <w:color w:val="auto"/>
          <w:sz w:val="24"/>
          <w:szCs w:val="24"/>
        </w:rPr>
        <w:t>:</w:t>
      </w:r>
      <w:r w:rsidR="007C6DD4" w:rsidRPr="00233DC8">
        <w:rPr>
          <w:rFonts w:ascii="Arial" w:hAnsi="Arial" w:cs="Arial"/>
          <w:color w:val="auto"/>
          <w:sz w:val="24"/>
          <w:szCs w:val="24"/>
        </w:rPr>
        <w:t xml:space="preserve"> Tecnologia da Informação</w:t>
      </w:r>
    </w:p>
    <w:p w:rsidR="00F70D10" w:rsidRPr="00233DC8" w:rsidRDefault="0023501D" w:rsidP="00974E45">
      <w:pPr>
        <w:pStyle w:val="PargrafodaLista"/>
        <w:spacing w:after="0" w:line="36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Atribuições</w:t>
      </w:r>
      <w:r w:rsidR="00F70D10" w:rsidRPr="00233DC8">
        <w:rPr>
          <w:rFonts w:ascii="Arial" w:hAnsi="Arial" w:cs="Arial"/>
          <w:color w:val="auto"/>
          <w:sz w:val="24"/>
          <w:szCs w:val="24"/>
        </w:rPr>
        <w:t>:</w:t>
      </w:r>
    </w:p>
    <w:p w:rsidR="00F70D10" w:rsidRPr="00233DC8" w:rsidRDefault="002D633C" w:rsidP="0023501D">
      <w:pPr>
        <w:pStyle w:val="PargrafodaLista"/>
        <w:numPr>
          <w:ilvl w:val="0"/>
          <w:numId w:val="3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 xml:space="preserve">Suporte </w:t>
      </w:r>
      <w:r w:rsidR="0031157E" w:rsidRPr="00233DC8">
        <w:rPr>
          <w:rFonts w:ascii="Arial" w:hAnsi="Arial" w:cs="Arial"/>
          <w:color w:val="auto"/>
          <w:sz w:val="24"/>
          <w:szCs w:val="24"/>
        </w:rPr>
        <w:t xml:space="preserve">ao </w:t>
      </w:r>
      <w:r w:rsidR="00BD0AD5" w:rsidRPr="00233DC8">
        <w:rPr>
          <w:rFonts w:ascii="Arial" w:hAnsi="Arial" w:cs="Arial"/>
          <w:color w:val="auto"/>
          <w:sz w:val="24"/>
          <w:szCs w:val="24"/>
        </w:rPr>
        <w:t>s</w:t>
      </w:r>
      <w:r w:rsidR="0031157E" w:rsidRPr="00233DC8">
        <w:rPr>
          <w:rFonts w:ascii="Arial" w:hAnsi="Arial" w:cs="Arial"/>
          <w:color w:val="auto"/>
          <w:sz w:val="24"/>
          <w:szCs w:val="24"/>
        </w:rPr>
        <w:t xml:space="preserve">istema </w:t>
      </w:r>
      <w:r w:rsidRPr="00233DC8">
        <w:rPr>
          <w:rFonts w:ascii="Arial" w:hAnsi="Arial" w:cs="Arial"/>
          <w:color w:val="auto"/>
          <w:sz w:val="24"/>
          <w:szCs w:val="24"/>
        </w:rPr>
        <w:t>de Comércio Exterior</w:t>
      </w:r>
      <w:r w:rsidR="00F70D10" w:rsidRPr="00233DC8">
        <w:rPr>
          <w:rFonts w:ascii="Arial" w:hAnsi="Arial" w:cs="Arial"/>
          <w:color w:val="auto"/>
          <w:sz w:val="24"/>
          <w:szCs w:val="24"/>
        </w:rPr>
        <w:t>;</w:t>
      </w:r>
    </w:p>
    <w:p w:rsidR="00F70D10" w:rsidRPr="00233DC8" w:rsidRDefault="005E79C6" w:rsidP="0023501D">
      <w:pPr>
        <w:pStyle w:val="PargrafodaLista"/>
        <w:numPr>
          <w:ilvl w:val="0"/>
          <w:numId w:val="3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 xml:space="preserve">Suporte ao sistema de </w:t>
      </w:r>
      <w:r w:rsidR="002D633C" w:rsidRPr="00233DC8">
        <w:rPr>
          <w:rFonts w:ascii="Arial" w:hAnsi="Arial" w:cs="Arial"/>
          <w:color w:val="auto"/>
          <w:sz w:val="24"/>
          <w:szCs w:val="24"/>
        </w:rPr>
        <w:t>Nota Fiscal Eletrônica</w:t>
      </w:r>
      <w:r w:rsidR="00F70D10" w:rsidRPr="00233DC8">
        <w:rPr>
          <w:rFonts w:ascii="Arial" w:hAnsi="Arial" w:cs="Arial"/>
          <w:color w:val="auto"/>
          <w:sz w:val="24"/>
          <w:szCs w:val="24"/>
        </w:rPr>
        <w:t>;</w:t>
      </w:r>
    </w:p>
    <w:p w:rsidR="004F6F84" w:rsidRPr="00233DC8" w:rsidRDefault="005E79C6" w:rsidP="0023501D">
      <w:pPr>
        <w:pStyle w:val="PargrafodaLista"/>
        <w:numPr>
          <w:ilvl w:val="0"/>
          <w:numId w:val="3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>Suporte de a</w:t>
      </w:r>
      <w:r w:rsidR="00D94008" w:rsidRPr="00233DC8">
        <w:rPr>
          <w:rFonts w:ascii="Arial" w:hAnsi="Arial" w:cs="Arial"/>
          <w:color w:val="auto"/>
          <w:sz w:val="24"/>
          <w:szCs w:val="24"/>
        </w:rPr>
        <w:t xml:space="preserve">plicações </w:t>
      </w:r>
      <w:r w:rsidR="00BD0AD5" w:rsidRPr="00233DC8">
        <w:rPr>
          <w:rFonts w:ascii="Arial" w:hAnsi="Arial" w:cs="Arial"/>
          <w:color w:val="auto"/>
          <w:sz w:val="24"/>
          <w:szCs w:val="24"/>
        </w:rPr>
        <w:t>d</w:t>
      </w:r>
      <w:r w:rsidR="004570BD" w:rsidRPr="00233DC8">
        <w:rPr>
          <w:rFonts w:ascii="Arial" w:hAnsi="Arial" w:cs="Arial"/>
          <w:color w:val="auto"/>
          <w:sz w:val="24"/>
          <w:szCs w:val="24"/>
        </w:rPr>
        <w:t>esenvolvidas</w:t>
      </w:r>
      <w:r w:rsidR="00D94008" w:rsidRPr="00233DC8">
        <w:rPr>
          <w:rFonts w:ascii="Arial" w:hAnsi="Arial" w:cs="Arial"/>
          <w:color w:val="auto"/>
          <w:sz w:val="24"/>
          <w:szCs w:val="24"/>
        </w:rPr>
        <w:t xml:space="preserve"> </w:t>
      </w:r>
      <w:r w:rsidR="004570BD" w:rsidRPr="00233DC8">
        <w:rPr>
          <w:rFonts w:ascii="Arial" w:hAnsi="Arial" w:cs="Arial"/>
          <w:color w:val="auto"/>
          <w:sz w:val="24"/>
          <w:szCs w:val="24"/>
        </w:rPr>
        <w:t>n</w:t>
      </w:r>
      <w:r w:rsidR="00D94008" w:rsidRPr="00233DC8">
        <w:rPr>
          <w:rFonts w:ascii="Arial" w:hAnsi="Arial" w:cs="Arial"/>
          <w:color w:val="auto"/>
          <w:sz w:val="24"/>
          <w:szCs w:val="24"/>
        </w:rPr>
        <w:t xml:space="preserve">a </w:t>
      </w:r>
      <w:r w:rsidR="00BD0AD5" w:rsidRPr="00233DC8">
        <w:rPr>
          <w:rFonts w:ascii="Arial" w:hAnsi="Arial" w:cs="Arial"/>
          <w:color w:val="auto"/>
          <w:sz w:val="24"/>
          <w:szCs w:val="24"/>
        </w:rPr>
        <w:t>e</w:t>
      </w:r>
      <w:r w:rsidR="00D94008" w:rsidRPr="00233DC8">
        <w:rPr>
          <w:rFonts w:ascii="Arial" w:hAnsi="Arial" w:cs="Arial"/>
          <w:color w:val="auto"/>
          <w:sz w:val="24"/>
          <w:szCs w:val="24"/>
        </w:rPr>
        <w:t>mpresa</w:t>
      </w:r>
      <w:r w:rsidR="002D633C" w:rsidRPr="00233DC8">
        <w:rPr>
          <w:rFonts w:ascii="Arial" w:hAnsi="Arial" w:cs="Arial"/>
          <w:color w:val="auto"/>
          <w:sz w:val="24"/>
          <w:szCs w:val="24"/>
        </w:rPr>
        <w:t>.</w:t>
      </w:r>
    </w:p>
    <w:p w:rsidR="00044F1F" w:rsidRPr="00233DC8" w:rsidRDefault="00044F1F" w:rsidP="00974E45">
      <w:pPr>
        <w:pStyle w:val="PargrafodaLista"/>
        <w:spacing w:after="0" w:line="36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:rsidR="0023501D" w:rsidRPr="0023501D" w:rsidRDefault="0023501D" w:rsidP="0023501D">
      <w:pPr>
        <w:pStyle w:val="PargrafodaLista"/>
        <w:spacing w:after="0" w:line="480" w:lineRule="auto"/>
        <w:ind w:left="0"/>
        <w:contextualSpacing/>
        <w:jc w:val="both"/>
        <w:rPr>
          <w:rFonts w:ascii="Arial" w:hAnsi="Arial" w:cs="Arial"/>
          <w:b/>
          <w:i/>
          <w:color w:val="auto"/>
          <w:sz w:val="24"/>
          <w:szCs w:val="24"/>
        </w:rPr>
      </w:pPr>
      <w:r>
        <w:rPr>
          <w:rFonts w:ascii="Arial" w:hAnsi="Arial" w:cs="Arial"/>
          <w:b/>
          <w:i/>
          <w:color w:val="auto"/>
          <w:sz w:val="24"/>
          <w:szCs w:val="24"/>
        </w:rPr>
        <w:t>Doux</w:t>
      </w:r>
      <w:r w:rsidRPr="00CA1209">
        <w:rPr>
          <w:rFonts w:ascii="Arial" w:hAnsi="Arial" w:cs="Arial"/>
          <w:b/>
          <w:i/>
          <w:color w:val="auto"/>
          <w:sz w:val="24"/>
          <w:szCs w:val="24"/>
        </w:rPr>
        <w:t xml:space="preserve"> Frangosul</w:t>
      </w:r>
    </w:p>
    <w:p w:rsidR="00F70D10" w:rsidRPr="00233DC8" w:rsidRDefault="0023501D" w:rsidP="0023501D">
      <w:pPr>
        <w:pStyle w:val="PargrafodaLista"/>
        <w:spacing w:after="0" w:line="48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Período: De </w:t>
      </w:r>
      <w:r w:rsidR="00F70D10" w:rsidRPr="00233DC8">
        <w:rPr>
          <w:rFonts w:ascii="Arial" w:hAnsi="Arial" w:cs="Arial"/>
          <w:color w:val="auto"/>
          <w:sz w:val="24"/>
          <w:szCs w:val="24"/>
        </w:rPr>
        <w:t>11/2004 a 04/2013</w:t>
      </w:r>
    </w:p>
    <w:p w:rsidR="00F70D10" w:rsidRPr="00233DC8" w:rsidRDefault="0023501D" w:rsidP="0023501D">
      <w:pPr>
        <w:pStyle w:val="PargrafodaLista"/>
        <w:spacing w:after="0" w:line="48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Cargo</w:t>
      </w:r>
      <w:r w:rsidR="00F70D10" w:rsidRPr="00233DC8">
        <w:rPr>
          <w:rFonts w:ascii="Arial" w:hAnsi="Arial" w:cs="Arial"/>
          <w:color w:val="auto"/>
          <w:sz w:val="24"/>
          <w:szCs w:val="24"/>
        </w:rPr>
        <w:t xml:space="preserve">: </w:t>
      </w:r>
      <w:r w:rsidR="005F5F22" w:rsidRPr="00233DC8">
        <w:rPr>
          <w:rFonts w:ascii="Arial" w:hAnsi="Arial" w:cs="Arial"/>
          <w:color w:val="auto"/>
          <w:sz w:val="24"/>
          <w:szCs w:val="24"/>
        </w:rPr>
        <w:t xml:space="preserve">Assistente </w:t>
      </w:r>
      <w:r>
        <w:rPr>
          <w:rFonts w:ascii="Arial" w:hAnsi="Arial" w:cs="Arial"/>
          <w:color w:val="auto"/>
          <w:sz w:val="24"/>
          <w:szCs w:val="24"/>
        </w:rPr>
        <w:t>Administrativo Contábil</w:t>
      </w:r>
    </w:p>
    <w:p w:rsidR="00F70D10" w:rsidRPr="00233DC8" w:rsidRDefault="00F70D10" w:rsidP="0023501D">
      <w:pPr>
        <w:pStyle w:val="PargrafodaLista"/>
        <w:spacing w:after="0" w:line="48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>D</w:t>
      </w:r>
      <w:r w:rsidR="00974E45" w:rsidRPr="00233DC8">
        <w:rPr>
          <w:rFonts w:ascii="Arial" w:hAnsi="Arial" w:cs="Arial"/>
          <w:color w:val="auto"/>
          <w:sz w:val="24"/>
          <w:szCs w:val="24"/>
        </w:rPr>
        <w:t>epartamento</w:t>
      </w:r>
      <w:r w:rsidRPr="00233DC8">
        <w:rPr>
          <w:rFonts w:ascii="Arial" w:hAnsi="Arial" w:cs="Arial"/>
          <w:color w:val="auto"/>
          <w:sz w:val="24"/>
          <w:szCs w:val="24"/>
        </w:rPr>
        <w:t xml:space="preserve">: </w:t>
      </w:r>
      <w:r w:rsidR="00974E45" w:rsidRPr="00233DC8">
        <w:rPr>
          <w:rFonts w:ascii="Arial" w:hAnsi="Arial" w:cs="Arial"/>
          <w:color w:val="auto"/>
          <w:sz w:val="24"/>
          <w:szCs w:val="24"/>
        </w:rPr>
        <w:t>Contabilidade</w:t>
      </w:r>
    </w:p>
    <w:p w:rsidR="00520FED" w:rsidRDefault="0023501D" w:rsidP="00F70D10">
      <w:pPr>
        <w:pStyle w:val="PargrafodaLista"/>
        <w:spacing w:after="0" w:line="36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Atribuições</w:t>
      </w:r>
      <w:r w:rsidR="00520FED" w:rsidRPr="00233DC8">
        <w:rPr>
          <w:rFonts w:ascii="Arial" w:hAnsi="Arial" w:cs="Arial"/>
          <w:color w:val="auto"/>
          <w:sz w:val="24"/>
          <w:szCs w:val="24"/>
        </w:rPr>
        <w:t>:</w:t>
      </w:r>
    </w:p>
    <w:p w:rsidR="0023501D" w:rsidRDefault="0023501D" w:rsidP="0023501D">
      <w:pPr>
        <w:pStyle w:val="PargrafodaLista"/>
        <w:numPr>
          <w:ilvl w:val="0"/>
          <w:numId w:val="36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Registros contábeis de caixa e extratos bancários</w:t>
      </w:r>
      <w:r w:rsidRPr="00233DC8">
        <w:rPr>
          <w:rFonts w:ascii="Arial" w:hAnsi="Arial" w:cs="Arial"/>
          <w:color w:val="auto"/>
          <w:sz w:val="24"/>
          <w:szCs w:val="24"/>
        </w:rPr>
        <w:t>;</w:t>
      </w:r>
    </w:p>
    <w:p w:rsidR="0023501D" w:rsidRPr="0023501D" w:rsidRDefault="0023501D" w:rsidP="0023501D">
      <w:pPr>
        <w:pStyle w:val="PargrafodaLista"/>
        <w:numPr>
          <w:ilvl w:val="0"/>
          <w:numId w:val="36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Conciliações contábeis;</w:t>
      </w:r>
    </w:p>
    <w:p w:rsidR="00520FED" w:rsidRPr="00233DC8" w:rsidRDefault="005F5F22" w:rsidP="0023501D">
      <w:pPr>
        <w:pStyle w:val="PargrafodaLista"/>
        <w:numPr>
          <w:ilvl w:val="0"/>
          <w:numId w:val="36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 xml:space="preserve">Contabilizações </w:t>
      </w:r>
      <w:r w:rsidR="0023501D">
        <w:rPr>
          <w:rFonts w:ascii="Arial" w:hAnsi="Arial" w:cs="Arial"/>
          <w:color w:val="auto"/>
          <w:sz w:val="24"/>
          <w:szCs w:val="24"/>
        </w:rPr>
        <w:t>diversas</w:t>
      </w:r>
      <w:r w:rsidR="00520FED" w:rsidRPr="00233DC8">
        <w:rPr>
          <w:rFonts w:ascii="Arial" w:hAnsi="Arial" w:cs="Arial"/>
          <w:color w:val="auto"/>
          <w:sz w:val="24"/>
          <w:szCs w:val="24"/>
        </w:rPr>
        <w:t>;</w:t>
      </w:r>
    </w:p>
    <w:p w:rsidR="005F5F22" w:rsidRPr="00233DC8" w:rsidRDefault="00520FED" w:rsidP="0023501D">
      <w:pPr>
        <w:pStyle w:val="PargrafodaLista"/>
        <w:numPr>
          <w:ilvl w:val="0"/>
          <w:numId w:val="36"/>
        </w:numPr>
        <w:spacing w:after="0" w:line="360" w:lineRule="auto"/>
        <w:ind w:left="284" w:hanging="295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>E</w:t>
      </w:r>
      <w:r w:rsidR="005F5F22" w:rsidRPr="00233DC8">
        <w:rPr>
          <w:rFonts w:ascii="Arial" w:hAnsi="Arial" w:cs="Arial"/>
          <w:color w:val="auto"/>
          <w:sz w:val="24"/>
          <w:szCs w:val="24"/>
        </w:rPr>
        <w:t xml:space="preserve">laboração de </w:t>
      </w:r>
      <w:r w:rsidR="00BD0AD5" w:rsidRPr="00233DC8">
        <w:rPr>
          <w:rFonts w:ascii="Arial" w:hAnsi="Arial" w:cs="Arial"/>
          <w:color w:val="auto"/>
          <w:sz w:val="24"/>
          <w:szCs w:val="24"/>
        </w:rPr>
        <w:t>d</w:t>
      </w:r>
      <w:r w:rsidR="005F5F22" w:rsidRPr="00233DC8">
        <w:rPr>
          <w:rFonts w:ascii="Arial" w:hAnsi="Arial" w:cs="Arial"/>
          <w:color w:val="auto"/>
          <w:sz w:val="24"/>
          <w:szCs w:val="24"/>
        </w:rPr>
        <w:t xml:space="preserve">emonstrativos </w:t>
      </w:r>
      <w:r w:rsidR="00BD0AD5" w:rsidRPr="00233DC8">
        <w:rPr>
          <w:rFonts w:ascii="Arial" w:hAnsi="Arial" w:cs="Arial"/>
          <w:color w:val="auto"/>
          <w:sz w:val="24"/>
          <w:szCs w:val="24"/>
        </w:rPr>
        <w:t>c</w:t>
      </w:r>
      <w:r w:rsidR="005F5F22" w:rsidRPr="00233DC8">
        <w:rPr>
          <w:rFonts w:ascii="Arial" w:hAnsi="Arial" w:cs="Arial"/>
          <w:color w:val="auto"/>
          <w:sz w:val="24"/>
          <w:szCs w:val="24"/>
        </w:rPr>
        <w:t xml:space="preserve">ontábeis de </w:t>
      </w:r>
      <w:r w:rsidR="00557D1F" w:rsidRPr="00233DC8">
        <w:rPr>
          <w:rFonts w:ascii="Arial" w:hAnsi="Arial" w:cs="Arial"/>
          <w:color w:val="auto"/>
          <w:sz w:val="24"/>
          <w:szCs w:val="24"/>
        </w:rPr>
        <w:t>Faturamento</w:t>
      </w:r>
      <w:r w:rsidR="005F5F22" w:rsidRPr="00233DC8">
        <w:rPr>
          <w:rFonts w:ascii="Arial" w:hAnsi="Arial" w:cs="Arial"/>
          <w:color w:val="auto"/>
          <w:sz w:val="24"/>
          <w:szCs w:val="24"/>
        </w:rPr>
        <w:t xml:space="preserve"> e Ativo Imobilizado</w:t>
      </w:r>
      <w:r w:rsidR="005E650F" w:rsidRPr="00233DC8">
        <w:rPr>
          <w:rFonts w:ascii="Arial" w:hAnsi="Arial" w:cs="Arial"/>
          <w:color w:val="auto"/>
          <w:sz w:val="24"/>
          <w:szCs w:val="24"/>
        </w:rPr>
        <w:t xml:space="preserve"> em planilhas eletrônicas</w:t>
      </w:r>
      <w:r w:rsidR="005F5F22" w:rsidRPr="00233DC8">
        <w:rPr>
          <w:rFonts w:ascii="Arial" w:hAnsi="Arial" w:cs="Arial"/>
          <w:color w:val="auto"/>
          <w:sz w:val="24"/>
          <w:szCs w:val="24"/>
        </w:rPr>
        <w:t>.</w:t>
      </w:r>
    </w:p>
    <w:p w:rsidR="00520FED" w:rsidRDefault="00520FED" w:rsidP="00233DC8">
      <w:pPr>
        <w:spacing w:line="240" w:lineRule="auto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:rsidR="00233DC8" w:rsidRDefault="00AB70EF" w:rsidP="00932B28">
      <w:pPr>
        <w:pStyle w:val="Seo"/>
      </w:pPr>
      <w:r w:rsidRPr="00233DC8">
        <w:t>Formação Acadêmica</w:t>
      </w:r>
    </w:p>
    <w:p w:rsidR="0023501D" w:rsidRPr="00233DC8" w:rsidRDefault="0023501D" w:rsidP="0023501D">
      <w:pPr>
        <w:pStyle w:val="PargrafodaLista"/>
        <w:spacing w:after="0" w:line="36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Ciências Contábeis</w:t>
      </w:r>
      <w:r w:rsidRPr="00233DC8">
        <w:rPr>
          <w:rFonts w:ascii="Arial" w:hAnsi="Arial" w:cs="Arial"/>
          <w:color w:val="auto"/>
          <w:sz w:val="24"/>
          <w:szCs w:val="24"/>
        </w:rPr>
        <w:t xml:space="preserve"> – UNISINOS </w:t>
      </w:r>
      <w:r w:rsidR="00C840AA">
        <w:rPr>
          <w:rFonts w:ascii="Arial" w:hAnsi="Arial" w:cs="Arial"/>
          <w:color w:val="auto"/>
          <w:sz w:val="24"/>
          <w:szCs w:val="24"/>
        </w:rPr>
        <w:t xml:space="preserve">– </w:t>
      </w:r>
      <w:r w:rsidRPr="00233DC8">
        <w:rPr>
          <w:rFonts w:ascii="Arial" w:hAnsi="Arial" w:cs="Arial"/>
          <w:color w:val="auto"/>
          <w:sz w:val="24"/>
          <w:szCs w:val="24"/>
        </w:rPr>
        <w:t>incompleto</w:t>
      </w:r>
      <w:r w:rsidR="00C840AA">
        <w:rPr>
          <w:rFonts w:ascii="Arial" w:hAnsi="Arial" w:cs="Arial"/>
          <w:color w:val="auto"/>
          <w:sz w:val="24"/>
          <w:szCs w:val="24"/>
        </w:rPr>
        <w:t>.</w:t>
      </w:r>
    </w:p>
    <w:p w:rsidR="00233DC8" w:rsidRPr="00233DC8" w:rsidRDefault="00233DC8" w:rsidP="00233DC8">
      <w:pPr>
        <w:pStyle w:val="PargrafodaLista"/>
        <w:spacing w:after="0" w:line="36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>Sistemas de Informação – UNISINOS</w:t>
      </w:r>
      <w:r w:rsidR="00C840AA">
        <w:rPr>
          <w:rFonts w:ascii="Arial" w:hAnsi="Arial" w:cs="Arial"/>
          <w:color w:val="auto"/>
          <w:sz w:val="24"/>
          <w:szCs w:val="24"/>
        </w:rPr>
        <w:t xml:space="preserve"> – i</w:t>
      </w:r>
      <w:r w:rsidRPr="00233DC8">
        <w:rPr>
          <w:rFonts w:ascii="Arial" w:hAnsi="Arial" w:cs="Arial"/>
          <w:color w:val="auto"/>
          <w:sz w:val="24"/>
          <w:szCs w:val="24"/>
        </w:rPr>
        <w:t>ncompleto</w:t>
      </w:r>
      <w:r w:rsidR="00C840AA">
        <w:rPr>
          <w:rFonts w:ascii="Arial" w:hAnsi="Arial" w:cs="Arial"/>
          <w:color w:val="auto"/>
          <w:sz w:val="24"/>
          <w:szCs w:val="24"/>
        </w:rPr>
        <w:t>.</w:t>
      </w:r>
    </w:p>
    <w:p w:rsidR="00233DC8" w:rsidRDefault="00233DC8" w:rsidP="00F80ADC">
      <w:pPr>
        <w:pStyle w:val="Seo"/>
        <w:spacing w:line="240" w:lineRule="auto"/>
      </w:pPr>
    </w:p>
    <w:p w:rsidR="002024E8" w:rsidRPr="00233DC8" w:rsidRDefault="00AB70EF" w:rsidP="00932B28">
      <w:pPr>
        <w:pStyle w:val="Seo"/>
      </w:pPr>
      <w:r>
        <w:t>Informática</w:t>
      </w:r>
    </w:p>
    <w:p w:rsidR="00520FED" w:rsidRPr="00233DC8" w:rsidRDefault="00520FED" w:rsidP="00520FED">
      <w:pPr>
        <w:pStyle w:val="PargrafodaLista"/>
        <w:spacing w:after="0" w:line="36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>Excel avançado com bons conhecimentos de macros e tabelas dinâmicas.</w:t>
      </w:r>
    </w:p>
    <w:p w:rsidR="00AB70EF" w:rsidRDefault="00520FED" w:rsidP="00974E45">
      <w:pPr>
        <w:pStyle w:val="PargrafodaLista"/>
        <w:spacing w:after="0" w:line="36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233DC8">
        <w:rPr>
          <w:rFonts w:ascii="Arial" w:hAnsi="Arial" w:cs="Arial"/>
          <w:color w:val="auto"/>
          <w:sz w:val="24"/>
          <w:szCs w:val="24"/>
        </w:rPr>
        <w:t>Access básico.</w:t>
      </w:r>
    </w:p>
    <w:p w:rsidR="009D1243" w:rsidRPr="00233DC8" w:rsidRDefault="009D1243" w:rsidP="00974E45">
      <w:pPr>
        <w:pStyle w:val="PargrafodaLista"/>
        <w:spacing w:after="0" w:line="360" w:lineRule="auto"/>
        <w:ind w:left="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:rsidR="005E79C6" w:rsidRPr="00233DC8" w:rsidRDefault="005E79C6" w:rsidP="00520FED">
      <w:pPr>
        <w:pStyle w:val="PargrafodaLista"/>
        <w:spacing w:after="0" w:line="360" w:lineRule="auto"/>
        <w:ind w:left="0"/>
        <w:contextualSpacing/>
        <w:rPr>
          <w:rFonts w:ascii="Arial" w:hAnsi="Arial" w:cs="Arial"/>
          <w:color w:val="auto"/>
          <w:sz w:val="24"/>
          <w:szCs w:val="24"/>
        </w:rPr>
      </w:pPr>
    </w:p>
    <w:sectPr w:rsidR="005E79C6" w:rsidRPr="00233DC8" w:rsidSect="00974E45">
      <w:pgSz w:w="11907" w:h="16839" w:code="1"/>
      <w:pgMar w:top="1417" w:right="1701" w:bottom="1417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FC4" w:rsidRDefault="00185FC4">
      <w:r>
        <w:separator/>
      </w:r>
    </w:p>
  </w:endnote>
  <w:endnote w:type="continuationSeparator" w:id="1">
    <w:p w:rsidR="00185FC4" w:rsidRDefault="0018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FC4" w:rsidRDefault="00185FC4">
      <w:r>
        <w:separator/>
      </w:r>
    </w:p>
  </w:footnote>
  <w:footnote w:type="continuationSeparator" w:id="1">
    <w:p w:rsidR="00185FC4" w:rsidRDefault="00185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0E726D87"/>
    <w:multiLevelType w:val="hybridMultilevel"/>
    <w:tmpl w:val="39CA5E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>
    <w:nsid w:val="31E568F6"/>
    <w:multiLevelType w:val="hybridMultilevel"/>
    <w:tmpl w:val="DCF674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A034F"/>
    <w:multiLevelType w:val="hybridMultilevel"/>
    <w:tmpl w:val="1B4EC4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43FCE"/>
    <w:multiLevelType w:val="hybridMultilevel"/>
    <w:tmpl w:val="136A52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51AB47D2"/>
    <w:multiLevelType w:val="hybridMultilevel"/>
    <w:tmpl w:val="2C645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E125E"/>
    <w:multiLevelType w:val="hybridMultilevel"/>
    <w:tmpl w:val="90AEC7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511D9"/>
    <w:multiLevelType w:val="hybridMultilevel"/>
    <w:tmpl w:val="AAC01B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517340"/>
    <w:multiLevelType w:val="hybridMultilevel"/>
    <w:tmpl w:val="71BC96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27555DC"/>
    <w:multiLevelType w:val="hybridMultilevel"/>
    <w:tmpl w:val="45F8CD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3"/>
  </w:num>
  <w:num w:numId="20">
    <w:abstractNumId w:val="11"/>
  </w:num>
  <w:num w:numId="21">
    <w:abstractNumId w:val="11"/>
  </w:num>
  <w:num w:numId="22">
    <w:abstractNumId w:val="11"/>
  </w:num>
  <w:num w:numId="23">
    <w:abstractNumId w:val="13"/>
  </w:num>
  <w:num w:numId="24">
    <w:abstractNumId w:val="14"/>
  </w:num>
  <w:num w:numId="25">
    <w:abstractNumId w:val="10"/>
  </w:num>
  <w:num w:numId="26">
    <w:abstractNumId w:val="18"/>
  </w:num>
  <w:num w:numId="27">
    <w:abstractNumId w:val="22"/>
  </w:num>
  <w:num w:numId="28">
    <w:abstractNumId w:val="24"/>
  </w:num>
  <w:num w:numId="29">
    <w:abstractNumId w:val="17"/>
  </w:num>
  <w:num w:numId="30">
    <w:abstractNumId w:val="12"/>
  </w:num>
  <w:num w:numId="31">
    <w:abstractNumId w:val="15"/>
  </w:num>
  <w:num w:numId="32">
    <w:abstractNumId w:val="21"/>
  </w:num>
  <w:num w:numId="33">
    <w:abstractNumId w:val="25"/>
  </w:num>
  <w:num w:numId="34">
    <w:abstractNumId w:val="16"/>
  </w:num>
  <w:num w:numId="35">
    <w:abstractNumId w:val="23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9218" style="mso-position-horizontal-relative:margin">
      <o:colormru v:ext="edit" colors="#40a6be,#b4dce6,#98cfdc,#ff7d26,#ff9d5b"/>
    </o:shapedefaults>
  </w:hdrShapeDefaults>
  <w:footnotePr>
    <w:footnote w:id="0"/>
    <w:footnote w:id="1"/>
  </w:footnotePr>
  <w:endnotePr>
    <w:endnote w:id="0"/>
    <w:endnote w:id="1"/>
  </w:endnotePr>
  <w:compat/>
  <w:rsids>
    <w:rsidRoot w:val="002039BD"/>
    <w:rsid w:val="000049EE"/>
    <w:rsid w:val="00007B84"/>
    <w:rsid w:val="00013D35"/>
    <w:rsid w:val="000210AC"/>
    <w:rsid w:val="0002401A"/>
    <w:rsid w:val="00035C53"/>
    <w:rsid w:val="000443F8"/>
    <w:rsid w:val="00044F1F"/>
    <w:rsid w:val="00065530"/>
    <w:rsid w:val="0006664F"/>
    <w:rsid w:val="000E4F68"/>
    <w:rsid w:val="001008DA"/>
    <w:rsid w:val="00113CF0"/>
    <w:rsid w:val="00122EF1"/>
    <w:rsid w:val="00142D72"/>
    <w:rsid w:val="00151439"/>
    <w:rsid w:val="001638B8"/>
    <w:rsid w:val="00163F2A"/>
    <w:rsid w:val="001764B4"/>
    <w:rsid w:val="00185FC4"/>
    <w:rsid w:val="00187805"/>
    <w:rsid w:val="0019168A"/>
    <w:rsid w:val="00194E19"/>
    <w:rsid w:val="001C57C1"/>
    <w:rsid w:val="001E2B0B"/>
    <w:rsid w:val="001E7B4F"/>
    <w:rsid w:val="00202467"/>
    <w:rsid w:val="002024E8"/>
    <w:rsid w:val="002039BD"/>
    <w:rsid w:val="00225059"/>
    <w:rsid w:val="00233DC8"/>
    <w:rsid w:val="0023501D"/>
    <w:rsid w:val="00250147"/>
    <w:rsid w:val="00255125"/>
    <w:rsid w:val="00256A4D"/>
    <w:rsid w:val="00281BCF"/>
    <w:rsid w:val="002879C6"/>
    <w:rsid w:val="00292753"/>
    <w:rsid w:val="002C590C"/>
    <w:rsid w:val="002C7A7E"/>
    <w:rsid w:val="002D633C"/>
    <w:rsid w:val="002E6FB8"/>
    <w:rsid w:val="002F3B98"/>
    <w:rsid w:val="0031157E"/>
    <w:rsid w:val="003321DD"/>
    <w:rsid w:val="00336296"/>
    <w:rsid w:val="003418DE"/>
    <w:rsid w:val="00351336"/>
    <w:rsid w:val="00364BD6"/>
    <w:rsid w:val="003779B5"/>
    <w:rsid w:val="003A302B"/>
    <w:rsid w:val="003B6146"/>
    <w:rsid w:val="004009F3"/>
    <w:rsid w:val="00404271"/>
    <w:rsid w:val="00433516"/>
    <w:rsid w:val="004570BD"/>
    <w:rsid w:val="00461E53"/>
    <w:rsid w:val="004668ED"/>
    <w:rsid w:val="00481C3E"/>
    <w:rsid w:val="00487A7F"/>
    <w:rsid w:val="004B3BC0"/>
    <w:rsid w:val="004B54E3"/>
    <w:rsid w:val="004F6F84"/>
    <w:rsid w:val="00503013"/>
    <w:rsid w:val="00520FED"/>
    <w:rsid w:val="00525C88"/>
    <w:rsid w:val="00550473"/>
    <w:rsid w:val="00557D1F"/>
    <w:rsid w:val="005657D9"/>
    <w:rsid w:val="00580FC6"/>
    <w:rsid w:val="00581B25"/>
    <w:rsid w:val="00581B43"/>
    <w:rsid w:val="005A1F9F"/>
    <w:rsid w:val="005A4352"/>
    <w:rsid w:val="005A62F1"/>
    <w:rsid w:val="005B5FD3"/>
    <w:rsid w:val="005B6249"/>
    <w:rsid w:val="005B722D"/>
    <w:rsid w:val="005E650F"/>
    <w:rsid w:val="005E6BFC"/>
    <w:rsid w:val="005E79C6"/>
    <w:rsid w:val="005F3A13"/>
    <w:rsid w:val="005F5F22"/>
    <w:rsid w:val="00604D87"/>
    <w:rsid w:val="00614664"/>
    <w:rsid w:val="00631E22"/>
    <w:rsid w:val="00645C9F"/>
    <w:rsid w:val="006562E9"/>
    <w:rsid w:val="00662917"/>
    <w:rsid w:val="00697C2D"/>
    <w:rsid w:val="006A0D3D"/>
    <w:rsid w:val="006D14E8"/>
    <w:rsid w:val="006F2F72"/>
    <w:rsid w:val="006F3261"/>
    <w:rsid w:val="00711BF4"/>
    <w:rsid w:val="00720511"/>
    <w:rsid w:val="0073610B"/>
    <w:rsid w:val="00741D6E"/>
    <w:rsid w:val="00742CD3"/>
    <w:rsid w:val="0074495C"/>
    <w:rsid w:val="00754B9E"/>
    <w:rsid w:val="00756035"/>
    <w:rsid w:val="0075663B"/>
    <w:rsid w:val="0076328B"/>
    <w:rsid w:val="007937E1"/>
    <w:rsid w:val="007A2D25"/>
    <w:rsid w:val="007C6DD4"/>
    <w:rsid w:val="007D5EA1"/>
    <w:rsid w:val="0081096C"/>
    <w:rsid w:val="00812393"/>
    <w:rsid w:val="00816469"/>
    <w:rsid w:val="00843B9A"/>
    <w:rsid w:val="00860040"/>
    <w:rsid w:val="0087047B"/>
    <w:rsid w:val="00881D02"/>
    <w:rsid w:val="008A0F9E"/>
    <w:rsid w:val="008C2C17"/>
    <w:rsid w:val="008C3587"/>
    <w:rsid w:val="008D322B"/>
    <w:rsid w:val="00921CDC"/>
    <w:rsid w:val="00923949"/>
    <w:rsid w:val="009266A3"/>
    <w:rsid w:val="00932B28"/>
    <w:rsid w:val="0093354C"/>
    <w:rsid w:val="00942925"/>
    <w:rsid w:val="00961F5F"/>
    <w:rsid w:val="00962DCE"/>
    <w:rsid w:val="00974E45"/>
    <w:rsid w:val="009967CD"/>
    <w:rsid w:val="009C3B99"/>
    <w:rsid w:val="009C3EE1"/>
    <w:rsid w:val="009C760E"/>
    <w:rsid w:val="009D1243"/>
    <w:rsid w:val="009D3E2D"/>
    <w:rsid w:val="009E0B03"/>
    <w:rsid w:val="009E7D03"/>
    <w:rsid w:val="009F2317"/>
    <w:rsid w:val="00A07341"/>
    <w:rsid w:val="00A17348"/>
    <w:rsid w:val="00A25CF8"/>
    <w:rsid w:val="00A45B74"/>
    <w:rsid w:val="00A476FE"/>
    <w:rsid w:val="00A50C07"/>
    <w:rsid w:val="00A70AE5"/>
    <w:rsid w:val="00A71739"/>
    <w:rsid w:val="00AB6891"/>
    <w:rsid w:val="00AB70EF"/>
    <w:rsid w:val="00AC0488"/>
    <w:rsid w:val="00AC236E"/>
    <w:rsid w:val="00AD7221"/>
    <w:rsid w:val="00AE4A2E"/>
    <w:rsid w:val="00B1520A"/>
    <w:rsid w:val="00B30D63"/>
    <w:rsid w:val="00B46B1E"/>
    <w:rsid w:val="00B501EE"/>
    <w:rsid w:val="00B503C6"/>
    <w:rsid w:val="00B5435B"/>
    <w:rsid w:val="00B7354F"/>
    <w:rsid w:val="00BB699C"/>
    <w:rsid w:val="00BD0AD5"/>
    <w:rsid w:val="00BD68CB"/>
    <w:rsid w:val="00BE6975"/>
    <w:rsid w:val="00BE778C"/>
    <w:rsid w:val="00C1783D"/>
    <w:rsid w:val="00C315F9"/>
    <w:rsid w:val="00C3164A"/>
    <w:rsid w:val="00C340C8"/>
    <w:rsid w:val="00C467DA"/>
    <w:rsid w:val="00C515CD"/>
    <w:rsid w:val="00C516E5"/>
    <w:rsid w:val="00C5576E"/>
    <w:rsid w:val="00C74E1E"/>
    <w:rsid w:val="00C840AA"/>
    <w:rsid w:val="00CA1209"/>
    <w:rsid w:val="00CA5752"/>
    <w:rsid w:val="00CB5AEA"/>
    <w:rsid w:val="00CC1C87"/>
    <w:rsid w:val="00CC21DB"/>
    <w:rsid w:val="00CC271A"/>
    <w:rsid w:val="00CE772C"/>
    <w:rsid w:val="00CF1312"/>
    <w:rsid w:val="00D2413C"/>
    <w:rsid w:val="00D26580"/>
    <w:rsid w:val="00D4421A"/>
    <w:rsid w:val="00D45336"/>
    <w:rsid w:val="00D5527C"/>
    <w:rsid w:val="00D62BDB"/>
    <w:rsid w:val="00D650C2"/>
    <w:rsid w:val="00D676B2"/>
    <w:rsid w:val="00D94008"/>
    <w:rsid w:val="00DC0BEE"/>
    <w:rsid w:val="00DE2142"/>
    <w:rsid w:val="00DE4007"/>
    <w:rsid w:val="00DF7825"/>
    <w:rsid w:val="00E1509C"/>
    <w:rsid w:val="00E32041"/>
    <w:rsid w:val="00E71473"/>
    <w:rsid w:val="00E729F8"/>
    <w:rsid w:val="00E72CED"/>
    <w:rsid w:val="00E80A31"/>
    <w:rsid w:val="00E86EF5"/>
    <w:rsid w:val="00EA6E39"/>
    <w:rsid w:val="00EA7397"/>
    <w:rsid w:val="00EB184D"/>
    <w:rsid w:val="00EB7DCB"/>
    <w:rsid w:val="00ED6996"/>
    <w:rsid w:val="00EE30DE"/>
    <w:rsid w:val="00EE67E2"/>
    <w:rsid w:val="00EF0887"/>
    <w:rsid w:val="00EF66D1"/>
    <w:rsid w:val="00F132E8"/>
    <w:rsid w:val="00F13D17"/>
    <w:rsid w:val="00F26226"/>
    <w:rsid w:val="00F3202F"/>
    <w:rsid w:val="00F5495A"/>
    <w:rsid w:val="00F70D10"/>
    <w:rsid w:val="00F80ADC"/>
    <w:rsid w:val="00F8420F"/>
    <w:rsid w:val="00FA3990"/>
    <w:rsid w:val="00FB1A1A"/>
    <w:rsid w:val="00FB608A"/>
    <w:rsid w:val="00FC61CF"/>
    <w:rsid w:val="00FC6E59"/>
    <w:rsid w:val="00FC74F1"/>
    <w:rsid w:val="00FE31FF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autoRedefine/>
    <w:uiPriority w:val="2"/>
    <w:qFormat/>
    <w:rsid w:val="00932B28"/>
    <w:pPr>
      <w:spacing w:before="200" w:after="0" w:line="480" w:lineRule="auto"/>
      <w:contextualSpacing/>
      <w:jc w:val="both"/>
    </w:pPr>
    <w:rPr>
      <w:rFonts w:ascii="Arial" w:hAnsi="Arial" w:cs="Arial"/>
      <w:b/>
      <w:noProof/>
      <w:color w:val="auto"/>
      <w:sz w:val="24"/>
      <w:szCs w:val="24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8846E23-C8DF-44DA-9198-03853AF41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3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Alexsandro Martins de Araujo</dc:creator>
  <cp:lastModifiedBy>Alexsandro</cp:lastModifiedBy>
  <cp:revision>4</cp:revision>
  <dcterms:created xsi:type="dcterms:W3CDTF">2019-01-10T18:49:00Z</dcterms:created>
  <dcterms:modified xsi:type="dcterms:W3CDTF">2019-01-10T19:23:00Z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