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C84D" w14:textId="2E289D0A" w:rsidR="009725E9" w:rsidRPr="00B536D5" w:rsidRDefault="00AF751C" w:rsidP="00E77953">
      <w:pPr>
        <w:pStyle w:val="Nome"/>
        <w:spacing w:after="0"/>
        <w:ind w:left="720"/>
        <w:rPr>
          <w:rFonts w:ascii="Abadi" w:hAnsi="Abadi"/>
          <w:sz w:val="32"/>
          <w:szCs w:val="32"/>
        </w:rPr>
      </w:pPr>
      <w:r w:rsidRPr="00B536D5">
        <w:rPr>
          <w:rFonts w:ascii="Abadi" w:hAnsi="Abadi"/>
          <w:sz w:val="32"/>
          <w:szCs w:val="32"/>
        </w:rPr>
        <w:t>Anderson Neise Palhano</w:t>
      </w:r>
    </w:p>
    <w:p w14:paraId="46D91555" w14:textId="0240BE44" w:rsidR="00021435" w:rsidRPr="00B536D5" w:rsidRDefault="00A9120E" w:rsidP="00512E46">
      <w:pPr>
        <w:pStyle w:val="Nome"/>
        <w:ind w:left="1800"/>
        <w:rPr>
          <w:rFonts w:ascii="Abadi" w:hAnsi="Abadi" w:cs="Arial"/>
          <w:sz w:val="20"/>
          <w:szCs w:val="20"/>
        </w:rPr>
      </w:pPr>
      <w:r w:rsidRPr="00B536D5">
        <w:rPr>
          <w:rFonts w:ascii="Abadi" w:hAnsi="Abadi" w:cs="Arial"/>
          <w:sz w:val="20"/>
          <w:szCs w:val="20"/>
        </w:rPr>
        <w:t xml:space="preserve"> </w:t>
      </w:r>
    </w:p>
    <w:p w14:paraId="0DE82232" w14:textId="03FD5D73" w:rsidR="00C61D21" w:rsidRPr="00B536D5" w:rsidRDefault="00C61D21" w:rsidP="00323DE2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 xml:space="preserve">Brasileiro, </w:t>
      </w:r>
      <w:r w:rsidR="00EC39A1" w:rsidRPr="00B536D5">
        <w:rPr>
          <w:rFonts w:ascii="Abadi" w:hAnsi="Abadi" w:cs="Arial"/>
          <w:sz w:val="24"/>
          <w:szCs w:val="24"/>
        </w:rPr>
        <w:t>Solteiro</w:t>
      </w:r>
      <w:r w:rsidRPr="00B536D5">
        <w:rPr>
          <w:rFonts w:ascii="Abadi" w:hAnsi="Abadi" w:cs="Arial"/>
          <w:sz w:val="24"/>
          <w:szCs w:val="24"/>
        </w:rPr>
        <w:t xml:space="preserve">, </w:t>
      </w:r>
      <w:r w:rsidR="00972311" w:rsidRPr="00B536D5">
        <w:rPr>
          <w:rFonts w:ascii="Abadi" w:hAnsi="Abadi" w:cs="Arial"/>
          <w:sz w:val="24"/>
          <w:szCs w:val="24"/>
        </w:rPr>
        <w:t>3</w:t>
      </w:r>
      <w:r w:rsidR="006A752A" w:rsidRPr="00B536D5">
        <w:rPr>
          <w:rFonts w:ascii="Abadi" w:hAnsi="Abadi" w:cs="Arial"/>
          <w:sz w:val="24"/>
          <w:szCs w:val="24"/>
        </w:rPr>
        <w:t>3</w:t>
      </w:r>
      <w:r w:rsidRPr="00B536D5">
        <w:rPr>
          <w:rFonts w:ascii="Abadi" w:hAnsi="Abadi" w:cs="Arial"/>
          <w:sz w:val="24"/>
          <w:szCs w:val="24"/>
        </w:rPr>
        <w:t xml:space="preserve"> anos</w:t>
      </w:r>
    </w:p>
    <w:p w14:paraId="44DA2E03" w14:textId="259A1E70" w:rsidR="00EB3F17" w:rsidRPr="00B536D5" w:rsidRDefault="000C5EF6" w:rsidP="009725E9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Endereço: Rua</w:t>
      </w:r>
      <w:r w:rsidR="000A3F51" w:rsidRPr="00B536D5">
        <w:rPr>
          <w:rFonts w:ascii="Abadi" w:hAnsi="Abadi" w:cs="Arial"/>
          <w:sz w:val="24"/>
          <w:szCs w:val="24"/>
        </w:rPr>
        <w:t xml:space="preserve"> </w:t>
      </w:r>
      <w:r w:rsidR="00EC39A1" w:rsidRPr="00B536D5">
        <w:rPr>
          <w:rFonts w:ascii="Abadi" w:hAnsi="Abadi" w:cs="Arial"/>
          <w:sz w:val="24"/>
          <w:szCs w:val="24"/>
        </w:rPr>
        <w:t xml:space="preserve">Walter </w:t>
      </w:r>
      <w:r w:rsidR="000F69A0" w:rsidRPr="00B536D5">
        <w:rPr>
          <w:rFonts w:ascii="Abadi" w:hAnsi="Abadi" w:cs="Arial"/>
          <w:sz w:val="24"/>
          <w:szCs w:val="24"/>
        </w:rPr>
        <w:t>B</w:t>
      </w:r>
      <w:r w:rsidR="00EC39A1" w:rsidRPr="00B536D5">
        <w:rPr>
          <w:rFonts w:ascii="Abadi" w:hAnsi="Abadi" w:cs="Arial"/>
          <w:sz w:val="24"/>
          <w:szCs w:val="24"/>
        </w:rPr>
        <w:t xml:space="preserve">arbosa da </w:t>
      </w:r>
      <w:r w:rsidR="00360B8A" w:rsidRPr="00B536D5">
        <w:rPr>
          <w:rFonts w:ascii="Abadi" w:hAnsi="Abadi" w:cs="Arial"/>
          <w:sz w:val="24"/>
          <w:szCs w:val="24"/>
        </w:rPr>
        <w:t>trindade</w:t>
      </w:r>
      <w:r w:rsidR="00903E3D" w:rsidRPr="00B536D5">
        <w:rPr>
          <w:rFonts w:ascii="Abadi" w:hAnsi="Abadi" w:cs="Arial"/>
          <w:sz w:val="24"/>
          <w:szCs w:val="24"/>
        </w:rPr>
        <w:t>,</w:t>
      </w:r>
      <w:r w:rsidR="001C1E4F" w:rsidRPr="00B536D5">
        <w:rPr>
          <w:rFonts w:ascii="Abadi" w:hAnsi="Abadi" w:cs="Arial"/>
          <w:sz w:val="24"/>
          <w:szCs w:val="24"/>
        </w:rPr>
        <w:t>86- Consolação- Caxias do Sul</w:t>
      </w:r>
    </w:p>
    <w:p w14:paraId="7AFA81EC" w14:textId="2CC1D969" w:rsidR="0040640D" w:rsidRPr="00B536D5" w:rsidRDefault="00F369E0" w:rsidP="00853230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Contato</w:t>
      </w:r>
      <w:r w:rsidR="0008659E" w:rsidRPr="00B536D5">
        <w:rPr>
          <w:rFonts w:ascii="Abadi" w:hAnsi="Abadi" w:cs="Arial"/>
          <w:sz w:val="24"/>
          <w:szCs w:val="24"/>
        </w:rPr>
        <w:t>:</w:t>
      </w:r>
      <w:r w:rsidR="00FA24BC" w:rsidRPr="00B536D5">
        <w:rPr>
          <w:rFonts w:ascii="Abadi" w:hAnsi="Abadi" w:cs="Arial"/>
          <w:sz w:val="24"/>
          <w:szCs w:val="24"/>
        </w:rPr>
        <w:t>(</w:t>
      </w:r>
      <w:r w:rsidR="00B654C4" w:rsidRPr="00B536D5">
        <w:rPr>
          <w:rFonts w:ascii="Abadi" w:hAnsi="Abadi" w:cs="Arial"/>
          <w:sz w:val="24"/>
          <w:szCs w:val="24"/>
        </w:rPr>
        <w:t>54)</w:t>
      </w:r>
      <w:r w:rsidR="004011DB" w:rsidRPr="00B536D5">
        <w:rPr>
          <w:rFonts w:ascii="Abadi" w:hAnsi="Abadi" w:cs="Arial"/>
          <w:sz w:val="24"/>
          <w:szCs w:val="24"/>
        </w:rPr>
        <w:t xml:space="preserve"> 9</w:t>
      </w:r>
      <w:r w:rsidR="001A1B47" w:rsidRPr="00B536D5">
        <w:rPr>
          <w:rFonts w:ascii="Abadi" w:hAnsi="Abadi" w:cs="Arial"/>
          <w:sz w:val="24"/>
          <w:szCs w:val="24"/>
        </w:rPr>
        <w:t>9</w:t>
      </w:r>
      <w:r w:rsidR="00496244" w:rsidRPr="00B536D5">
        <w:rPr>
          <w:rFonts w:ascii="Abadi" w:hAnsi="Abadi" w:cs="Arial"/>
          <w:sz w:val="24"/>
          <w:szCs w:val="24"/>
        </w:rPr>
        <w:t>255</w:t>
      </w:r>
      <w:r w:rsidR="0049432F" w:rsidRPr="00B536D5">
        <w:rPr>
          <w:rFonts w:ascii="Abadi" w:hAnsi="Abadi" w:cs="Arial"/>
          <w:sz w:val="24"/>
          <w:szCs w:val="24"/>
        </w:rPr>
        <w:t>731</w:t>
      </w:r>
      <w:r w:rsidR="007058AF" w:rsidRPr="00B536D5">
        <w:rPr>
          <w:rFonts w:ascii="Abadi" w:hAnsi="Abadi" w:cs="Arial"/>
          <w:sz w:val="24"/>
          <w:szCs w:val="24"/>
        </w:rPr>
        <w:t>6</w:t>
      </w:r>
      <w:r w:rsidR="0049432F" w:rsidRPr="00B536D5">
        <w:rPr>
          <w:rFonts w:ascii="Abadi" w:hAnsi="Abadi" w:cs="Arial"/>
          <w:sz w:val="24"/>
          <w:szCs w:val="24"/>
        </w:rPr>
        <w:t xml:space="preserve"> ou</w:t>
      </w:r>
      <w:r w:rsidR="000D0B90" w:rsidRPr="00B536D5">
        <w:rPr>
          <w:rFonts w:ascii="Abadi" w:hAnsi="Abadi" w:cs="Arial"/>
          <w:sz w:val="24"/>
          <w:szCs w:val="24"/>
        </w:rPr>
        <w:t xml:space="preserve"> </w:t>
      </w:r>
      <w:r w:rsidR="004011DB" w:rsidRPr="00B536D5">
        <w:rPr>
          <w:rFonts w:ascii="Abadi" w:hAnsi="Abadi" w:cs="Arial"/>
          <w:sz w:val="24"/>
          <w:szCs w:val="24"/>
        </w:rPr>
        <w:t>(54) 999812139</w:t>
      </w:r>
    </w:p>
    <w:p w14:paraId="68CD5DE6" w14:textId="29983897" w:rsidR="003C008F" w:rsidRPr="00B536D5" w:rsidRDefault="003C008F" w:rsidP="00853230">
      <w:pPr>
        <w:pStyle w:val="InformaesdeContato"/>
        <w:rPr>
          <w:rFonts w:ascii="Abadi" w:hAnsi="Abadi" w:cs="Arial"/>
          <w:sz w:val="24"/>
          <w:szCs w:val="24"/>
        </w:rPr>
      </w:pPr>
    </w:p>
    <w:p w14:paraId="18B6B098" w14:textId="76B89037" w:rsidR="0009786F" w:rsidRPr="00B536D5" w:rsidRDefault="003C008F" w:rsidP="00853230">
      <w:pPr>
        <w:pStyle w:val="InformaesdeContato"/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 xml:space="preserve">Qualificações e </w:t>
      </w:r>
      <w:r w:rsidR="00CC19E4" w:rsidRPr="00B536D5">
        <w:rPr>
          <w:rFonts w:ascii="Abadi" w:hAnsi="Abadi" w:cs="Arial"/>
          <w:b/>
          <w:sz w:val="24"/>
          <w:szCs w:val="24"/>
        </w:rPr>
        <w:t xml:space="preserve">resumo </w:t>
      </w:r>
      <w:r w:rsidR="00237513" w:rsidRPr="00B536D5">
        <w:rPr>
          <w:rFonts w:ascii="Abadi" w:hAnsi="Abadi" w:cs="Arial"/>
          <w:b/>
          <w:sz w:val="24"/>
          <w:szCs w:val="24"/>
        </w:rPr>
        <w:t xml:space="preserve">Profissional </w:t>
      </w:r>
    </w:p>
    <w:p w14:paraId="4AEC03FB" w14:textId="77777777" w:rsidR="002D6FC4" w:rsidRPr="00EB02F6" w:rsidRDefault="0009786F" w:rsidP="00DC558F">
      <w:pPr>
        <w:pStyle w:val="InformaesdeContato"/>
        <w:pBdr>
          <w:bottom w:val="single" w:sz="12" w:space="1" w:color="auto"/>
        </w:pBdr>
        <w:rPr>
          <w:rFonts w:ascii="Abadi" w:hAnsi="Abadi" w:cs="Times New Roman"/>
          <w:sz w:val="24"/>
          <w:szCs w:val="24"/>
        </w:rPr>
      </w:pPr>
      <w:r w:rsidRPr="00B536D5">
        <w:rPr>
          <w:rFonts w:ascii="Abadi" w:hAnsi="Abadi" w:cs="Arial"/>
          <w:bCs/>
          <w:sz w:val="24"/>
          <w:szCs w:val="24"/>
        </w:rPr>
        <w:t>Profissional</w:t>
      </w:r>
      <w:r w:rsidRPr="00B536D5">
        <w:rPr>
          <w:rFonts w:ascii="Abadi" w:hAnsi="Abadi" w:cs="Arial"/>
          <w:sz w:val="24"/>
          <w:szCs w:val="24"/>
        </w:rPr>
        <w:t xml:space="preserve"> com </w:t>
      </w:r>
      <w:r w:rsidR="001949E3" w:rsidRPr="00B536D5">
        <w:rPr>
          <w:rFonts w:ascii="Abadi" w:hAnsi="Abadi" w:cs="Arial"/>
          <w:sz w:val="24"/>
          <w:szCs w:val="24"/>
        </w:rPr>
        <w:t>experiência</w:t>
      </w:r>
      <w:r w:rsidR="00CB42A6" w:rsidRPr="00B536D5">
        <w:rPr>
          <w:rFonts w:ascii="Abadi" w:hAnsi="Abadi" w:cs="Arial"/>
          <w:sz w:val="24"/>
          <w:szCs w:val="24"/>
        </w:rPr>
        <w:t xml:space="preserve"> na área de </w:t>
      </w:r>
      <w:r w:rsidR="00081CD5" w:rsidRPr="00B536D5">
        <w:rPr>
          <w:rFonts w:ascii="Abadi" w:hAnsi="Abadi" w:cs="Arial"/>
          <w:sz w:val="24"/>
          <w:szCs w:val="24"/>
        </w:rPr>
        <w:t>montagem, solda</w:t>
      </w:r>
      <w:r w:rsidR="003835D6" w:rsidRPr="00B536D5">
        <w:rPr>
          <w:rFonts w:ascii="Abadi" w:hAnsi="Abadi" w:cs="Arial"/>
          <w:sz w:val="24"/>
          <w:szCs w:val="24"/>
        </w:rPr>
        <w:t xml:space="preserve"> </w:t>
      </w:r>
      <w:r w:rsidR="009155B7" w:rsidRPr="00B536D5">
        <w:rPr>
          <w:rFonts w:ascii="Abadi" w:hAnsi="Abadi" w:cs="Arial"/>
          <w:sz w:val="24"/>
          <w:szCs w:val="24"/>
        </w:rPr>
        <w:t>na empresa Randon</w:t>
      </w:r>
      <w:r w:rsidR="00237513" w:rsidRPr="00B536D5">
        <w:rPr>
          <w:rFonts w:ascii="Abadi" w:hAnsi="Abadi" w:cs="Arial"/>
          <w:sz w:val="24"/>
          <w:szCs w:val="24"/>
        </w:rPr>
        <w:t xml:space="preserve"> e </w:t>
      </w:r>
      <w:proofErr w:type="spellStart"/>
      <w:r w:rsidR="00237513" w:rsidRPr="00B536D5">
        <w:rPr>
          <w:rFonts w:ascii="Abadi" w:hAnsi="Abadi" w:cs="Arial"/>
          <w:sz w:val="24"/>
          <w:szCs w:val="24"/>
        </w:rPr>
        <w:t>Amalcaburio</w:t>
      </w:r>
      <w:proofErr w:type="spellEnd"/>
      <w:r w:rsidR="00237513" w:rsidRPr="00B536D5">
        <w:rPr>
          <w:rFonts w:ascii="Abadi" w:hAnsi="Abadi" w:cs="Arial"/>
          <w:sz w:val="24"/>
          <w:szCs w:val="24"/>
        </w:rPr>
        <w:t xml:space="preserve"> </w:t>
      </w:r>
      <w:r w:rsidR="00255176" w:rsidRPr="00B536D5">
        <w:rPr>
          <w:rFonts w:ascii="Abadi" w:hAnsi="Abadi" w:cs="Arial"/>
          <w:sz w:val="24"/>
          <w:szCs w:val="24"/>
        </w:rPr>
        <w:t>conhecimento</w:t>
      </w:r>
      <w:r w:rsidR="002D6FC4" w:rsidRPr="00B536D5">
        <w:rPr>
          <w:rFonts w:ascii="Abadi" w:hAnsi="Abadi" w:cs="Arial"/>
          <w:sz w:val="24"/>
          <w:szCs w:val="24"/>
        </w:rPr>
        <w:t xml:space="preserve"> em</w:t>
      </w:r>
      <w:r w:rsidR="00255176" w:rsidRPr="00B536D5">
        <w:rPr>
          <w:rFonts w:ascii="Abadi" w:hAnsi="Abadi" w:cs="Arial"/>
          <w:sz w:val="24"/>
          <w:szCs w:val="24"/>
        </w:rPr>
        <w:t xml:space="preserve">  </w:t>
      </w:r>
      <w:proofErr w:type="spellStart"/>
      <w:r w:rsidR="00255176" w:rsidRPr="00B536D5">
        <w:rPr>
          <w:rFonts w:ascii="Abadi" w:hAnsi="Abadi" w:cs="Arial"/>
          <w:sz w:val="24"/>
          <w:szCs w:val="24"/>
        </w:rPr>
        <w:t>Li</w:t>
      </w:r>
      <w:r w:rsidR="00AF2DCB" w:rsidRPr="00B536D5">
        <w:rPr>
          <w:rFonts w:ascii="Abadi" w:hAnsi="Abadi" w:cs="Arial"/>
          <w:sz w:val="24"/>
          <w:szCs w:val="24"/>
        </w:rPr>
        <w:t>d</w:t>
      </w:r>
      <w:proofErr w:type="spellEnd"/>
      <w:r w:rsidR="00255176" w:rsidRPr="00B536D5">
        <w:rPr>
          <w:rFonts w:ascii="Abadi" w:hAnsi="Abadi" w:cs="Arial"/>
          <w:sz w:val="24"/>
          <w:szCs w:val="24"/>
        </w:rPr>
        <w:t xml:space="preserve"> e Metrologia</w:t>
      </w:r>
      <w:r w:rsidR="00E036EA" w:rsidRPr="00B536D5">
        <w:rPr>
          <w:rFonts w:ascii="Abadi" w:hAnsi="Abadi" w:cs="Arial"/>
          <w:sz w:val="24"/>
          <w:szCs w:val="24"/>
        </w:rPr>
        <w:t xml:space="preserve"> e nos diversos processos </w:t>
      </w:r>
      <w:r w:rsidR="003B4105" w:rsidRPr="00B536D5">
        <w:rPr>
          <w:rFonts w:ascii="Abadi" w:hAnsi="Abadi" w:cs="Arial"/>
          <w:sz w:val="24"/>
          <w:szCs w:val="24"/>
        </w:rPr>
        <w:t>industriais.</w:t>
      </w:r>
      <w:r w:rsidR="002D6FC4" w:rsidRPr="00B536D5">
        <w:rPr>
          <w:rFonts w:ascii="Abadi" w:hAnsi="Abadi" w:cs="Times New Roman"/>
          <w:sz w:val="20"/>
          <w:szCs w:val="20"/>
        </w:rPr>
        <w:t xml:space="preserve"> </w:t>
      </w:r>
      <w:r w:rsidR="002D6FC4" w:rsidRPr="00EB02F6">
        <w:rPr>
          <w:rFonts w:ascii="Abadi" w:hAnsi="Abadi" w:cs="Times New Roman"/>
          <w:sz w:val="24"/>
          <w:szCs w:val="24"/>
        </w:rPr>
        <w:t>Busco novos desafios e uma oportunidade para desenvolver minhas habilidades e competências colaborando para o crescimento da empresa.</w:t>
      </w:r>
    </w:p>
    <w:p w14:paraId="61E741AB" w14:textId="5B619151" w:rsidR="00FF0BC7" w:rsidRPr="00E631A0" w:rsidRDefault="00FF0BC7" w:rsidP="002D6FC4">
      <w:pPr>
        <w:pStyle w:val="InformaesdeContato"/>
        <w:rPr>
          <w:rFonts w:ascii="Abadi" w:hAnsi="Abadi" w:cs="Arial"/>
          <w:b/>
          <w:sz w:val="24"/>
          <w:szCs w:val="24"/>
        </w:rPr>
      </w:pPr>
    </w:p>
    <w:p w14:paraId="4BE3F530" w14:textId="223E15AE" w:rsidR="00FD19F8" w:rsidRPr="00B536D5" w:rsidRDefault="00905F27" w:rsidP="00F94683">
      <w:pPr>
        <w:pStyle w:val="InformaesdeContato"/>
        <w:pBdr>
          <w:bottom w:val="single" w:sz="12" w:space="1" w:color="auto"/>
        </w:pBdr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 xml:space="preserve">Objetivo </w:t>
      </w:r>
      <w:r w:rsidR="007E7762" w:rsidRPr="00B536D5">
        <w:rPr>
          <w:rFonts w:ascii="Abadi" w:hAnsi="Abadi" w:cs="Arial"/>
          <w:b/>
          <w:sz w:val="24"/>
          <w:szCs w:val="24"/>
        </w:rPr>
        <w:t>Profissional</w:t>
      </w:r>
      <w:r w:rsidR="00E51690" w:rsidRPr="00B536D5">
        <w:rPr>
          <w:rFonts w:ascii="Abadi" w:hAnsi="Abadi" w:cs="Arial"/>
          <w:b/>
          <w:sz w:val="24"/>
          <w:szCs w:val="24"/>
        </w:rPr>
        <w:t xml:space="preserve"> </w:t>
      </w:r>
    </w:p>
    <w:p w14:paraId="60978CD4" w14:textId="77777777" w:rsidR="00B3581E" w:rsidRDefault="00B3581E" w:rsidP="00072DDE">
      <w:pPr>
        <w:pStyle w:val="InformaesdeContato"/>
        <w:pBdr>
          <w:bottom w:val="single" w:sz="12" w:space="1" w:color="auto"/>
        </w:pBdr>
        <w:rPr>
          <w:rFonts w:ascii="Abadi" w:hAnsi="Abadi" w:cs="Arial"/>
          <w:b/>
          <w:sz w:val="24"/>
          <w:szCs w:val="24"/>
        </w:rPr>
      </w:pPr>
    </w:p>
    <w:p w14:paraId="114672D6" w14:textId="4453DECF" w:rsidR="00D23A3B" w:rsidRPr="00B536D5" w:rsidRDefault="00EB77F9" w:rsidP="00072DDE">
      <w:pPr>
        <w:pStyle w:val="InformaesdeContato"/>
        <w:pBdr>
          <w:bottom w:val="single" w:sz="12" w:space="1" w:color="auto"/>
        </w:pBdr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Atuar n</w:t>
      </w:r>
      <w:r w:rsidR="00D2435F" w:rsidRPr="00B536D5">
        <w:rPr>
          <w:rFonts w:ascii="Abadi" w:hAnsi="Abadi" w:cs="Arial"/>
          <w:sz w:val="24"/>
          <w:szCs w:val="24"/>
        </w:rPr>
        <w:t xml:space="preserve">a </w:t>
      </w:r>
      <w:r w:rsidR="003622A5" w:rsidRPr="00B536D5">
        <w:rPr>
          <w:rFonts w:ascii="Abadi" w:hAnsi="Abadi" w:cs="Arial"/>
          <w:sz w:val="24"/>
          <w:szCs w:val="24"/>
        </w:rPr>
        <w:t xml:space="preserve">setor </w:t>
      </w:r>
      <w:r w:rsidR="005B3300" w:rsidRPr="00B536D5">
        <w:rPr>
          <w:rFonts w:ascii="Abadi" w:hAnsi="Abadi" w:cs="Arial"/>
          <w:sz w:val="24"/>
          <w:szCs w:val="24"/>
        </w:rPr>
        <w:t xml:space="preserve">de </w:t>
      </w:r>
      <w:r w:rsidR="00231340" w:rsidRPr="00B536D5">
        <w:rPr>
          <w:rFonts w:ascii="Abadi" w:hAnsi="Abadi" w:cs="Arial"/>
          <w:sz w:val="24"/>
          <w:szCs w:val="24"/>
        </w:rPr>
        <w:t>produção</w:t>
      </w:r>
      <w:r w:rsidR="002B4972" w:rsidRPr="00B536D5">
        <w:rPr>
          <w:rFonts w:ascii="Abadi" w:hAnsi="Abadi" w:cs="Arial"/>
          <w:sz w:val="24"/>
          <w:szCs w:val="24"/>
        </w:rPr>
        <w:t xml:space="preserve"> da empresa</w:t>
      </w:r>
      <w:r w:rsidR="00446C96" w:rsidRPr="00B536D5">
        <w:rPr>
          <w:rFonts w:ascii="Abadi" w:hAnsi="Abadi" w:cs="Arial"/>
          <w:sz w:val="24"/>
          <w:szCs w:val="24"/>
        </w:rPr>
        <w:t>.</w:t>
      </w:r>
    </w:p>
    <w:p w14:paraId="253E14CF" w14:textId="77777777" w:rsidR="00642F5E" w:rsidRPr="00B536D5" w:rsidRDefault="00642F5E" w:rsidP="00072DDE">
      <w:pPr>
        <w:pStyle w:val="InformaesdeContato"/>
        <w:pBdr>
          <w:bottom w:val="single" w:sz="12" w:space="1" w:color="auto"/>
        </w:pBdr>
        <w:rPr>
          <w:rFonts w:ascii="Abadi" w:hAnsi="Abadi" w:cs="Arial"/>
          <w:sz w:val="24"/>
          <w:szCs w:val="24"/>
        </w:rPr>
      </w:pPr>
    </w:p>
    <w:p w14:paraId="67301E41" w14:textId="70698CD1" w:rsidR="00CA7357" w:rsidRPr="00B536D5" w:rsidRDefault="00072DDE" w:rsidP="005924B5">
      <w:pPr>
        <w:pStyle w:val="InformaesdeContato"/>
        <w:pBdr>
          <w:bottom w:val="single" w:sz="12" w:space="1" w:color="auto"/>
        </w:pBdr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 xml:space="preserve"> </w:t>
      </w:r>
      <w:r w:rsidR="0018637D" w:rsidRPr="00B536D5">
        <w:rPr>
          <w:rFonts w:ascii="Abadi" w:hAnsi="Abadi" w:cs="Arial"/>
          <w:b/>
          <w:sz w:val="24"/>
          <w:szCs w:val="24"/>
        </w:rPr>
        <w:t>Formação</w:t>
      </w:r>
    </w:p>
    <w:p w14:paraId="04227B71" w14:textId="77777777" w:rsidR="00FA1B83" w:rsidRPr="00B536D5" w:rsidRDefault="00FA1B83" w:rsidP="005924B5">
      <w:pPr>
        <w:pStyle w:val="InformaesdeContato"/>
        <w:rPr>
          <w:rFonts w:ascii="Abadi" w:hAnsi="Abadi" w:cs="Arial"/>
          <w:sz w:val="24"/>
          <w:szCs w:val="24"/>
        </w:rPr>
      </w:pPr>
    </w:p>
    <w:p w14:paraId="4AE04530" w14:textId="0B55DB7A" w:rsidR="004B492B" w:rsidRPr="00B536D5" w:rsidRDefault="000723FF" w:rsidP="005924B5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 xml:space="preserve">Ensino </w:t>
      </w:r>
      <w:r w:rsidR="00D74113" w:rsidRPr="00B536D5">
        <w:rPr>
          <w:rFonts w:ascii="Abadi" w:hAnsi="Abadi" w:cs="Arial"/>
          <w:sz w:val="24"/>
          <w:szCs w:val="24"/>
        </w:rPr>
        <w:t>Fundamental</w:t>
      </w:r>
      <w:r w:rsidR="008300B7" w:rsidRPr="00B536D5">
        <w:rPr>
          <w:rFonts w:ascii="Abadi" w:hAnsi="Abadi" w:cs="Arial"/>
          <w:sz w:val="24"/>
          <w:szCs w:val="24"/>
        </w:rPr>
        <w:t xml:space="preserve"> </w:t>
      </w:r>
      <w:r w:rsidR="00840B56" w:rsidRPr="00B536D5">
        <w:rPr>
          <w:rFonts w:ascii="Abadi" w:hAnsi="Abadi" w:cs="Arial"/>
          <w:sz w:val="24"/>
          <w:szCs w:val="24"/>
        </w:rPr>
        <w:t>completo-200</w:t>
      </w:r>
      <w:r w:rsidR="00F341E2" w:rsidRPr="00B536D5">
        <w:rPr>
          <w:rFonts w:ascii="Abadi" w:hAnsi="Abadi" w:cs="Arial"/>
          <w:sz w:val="24"/>
          <w:szCs w:val="24"/>
        </w:rPr>
        <w:t>5</w:t>
      </w:r>
    </w:p>
    <w:p w14:paraId="18CB214D" w14:textId="127522EF" w:rsidR="00323A49" w:rsidRPr="00B536D5" w:rsidRDefault="00323A49" w:rsidP="009401DE">
      <w:pPr>
        <w:pStyle w:val="InformaesdeContato"/>
        <w:rPr>
          <w:rFonts w:ascii="Abadi" w:hAnsi="Abadi" w:cs="Arial"/>
          <w:sz w:val="24"/>
          <w:szCs w:val="24"/>
        </w:rPr>
      </w:pPr>
    </w:p>
    <w:p w14:paraId="7B6684AE" w14:textId="1015FE2E" w:rsidR="000323DA" w:rsidRPr="00B536D5" w:rsidRDefault="00C47481" w:rsidP="00B97AF7">
      <w:pPr>
        <w:pStyle w:val="InformaesdeContato"/>
        <w:pBdr>
          <w:bottom w:val="single" w:sz="12" w:space="1" w:color="auto"/>
        </w:pBdr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>Experiência Profissional</w:t>
      </w:r>
    </w:p>
    <w:p w14:paraId="2C27C525" w14:textId="77777777" w:rsidR="0065190E" w:rsidRPr="00B536D5" w:rsidRDefault="0065190E" w:rsidP="00F369E0">
      <w:pPr>
        <w:pStyle w:val="InformaesdeContato"/>
        <w:rPr>
          <w:rFonts w:ascii="Abadi" w:hAnsi="Abadi" w:cs="Arial"/>
          <w:b/>
          <w:sz w:val="24"/>
          <w:szCs w:val="24"/>
        </w:rPr>
      </w:pPr>
    </w:p>
    <w:p w14:paraId="25223B26" w14:textId="1963328C" w:rsidR="001A5517" w:rsidRPr="00B536D5" w:rsidRDefault="00840B56" w:rsidP="00F369E0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>Empresa Randon Implementos</w:t>
      </w:r>
      <w:r w:rsidR="002D23AE" w:rsidRPr="00B536D5">
        <w:rPr>
          <w:rFonts w:ascii="Abadi" w:hAnsi="Abadi" w:cs="Arial"/>
          <w:b/>
          <w:sz w:val="24"/>
          <w:szCs w:val="24"/>
        </w:rPr>
        <w:t xml:space="preserve"> </w:t>
      </w:r>
      <w:r w:rsidR="00F369E0" w:rsidRPr="00B536D5">
        <w:rPr>
          <w:rFonts w:ascii="Abadi" w:hAnsi="Abadi" w:cs="Arial"/>
          <w:b/>
          <w:sz w:val="24"/>
          <w:szCs w:val="24"/>
        </w:rPr>
        <w:t>-</w:t>
      </w:r>
      <w:r w:rsidR="002D23AE" w:rsidRPr="00B536D5">
        <w:rPr>
          <w:rFonts w:ascii="Abadi" w:hAnsi="Abadi" w:cs="Arial"/>
          <w:b/>
          <w:sz w:val="24"/>
          <w:szCs w:val="24"/>
        </w:rPr>
        <w:t xml:space="preserve"> </w:t>
      </w:r>
      <w:r w:rsidR="00F369E0" w:rsidRPr="00B536D5">
        <w:rPr>
          <w:rFonts w:ascii="Abadi" w:hAnsi="Abadi" w:cs="Arial"/>
          <w:b/>
          <w:sz w:val="24"/>
          <w:szCs w:val="24"/>
        </w:rPr>
        <w:t>Caxias do Sul</w:t>
      </w:r>
      <w:r w:rsidR="00F369E0" w:rsidRPr="00B536D5">
        <w:rPr>
          <w:rFonts w:ascii="Abadi" w:hAnsi="Abadi" w:cs="Arial"/>
          <w:sz w:val="24"/>
          <w:szCs w:val="24"/>
        </w:rPr>
        <w:t xml:space="preserve"> </w:t>
      </w:r>
    </w:p>
    <w:p w14:paraId="7FBA3E92" w14:textId="3F152835" w:rsidR="00F369E0" w:rsidRPr="00B536D5" w:rsidRDefault="0022042F" w:rsidP="00F369E0">
      <w:pPr>
        <w:pStyle w:val="InformaesdeConta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10</w:t>
      </w:r>
      <w:r w:rsidR="00F369E0" w:rsidRPr="00B536D5">
        <w:rPr>
          <w:rFonts w:ascii="Abadi" w:hAnsi="Abadi" w:cs="Arial"/>
          <w:sz w:val="24"/>
          <w:szCs w:val="24"/>
        </w:rPr>
        <w:t>/</w:t>
      </w:r>
      <w:r w:rsidRPr="00B536D5">
        <w:rPr>
          <w:rFonts w:ascii="Abadi" w:hAnsi="Abadi" w:cs="Arial"/>
          <w:sz w:val="24"/>
          <w:szCs w:val="24"/>
        </w:rPr>
        <w:t>06</w:t>
      </w:r>
      <w:r w:rsidR="00F369E0" w:rsidRPr="00B536D5">
        <w:rPr>
          <w:rFonts w:ascii="Abadi" w:hAnsi="Abadi" w:cs="Arial"/>
          <w:sz w:val="24"/>
          <w:szCs w:val="24"/>
        </w:rPr>
        <w:t>/</w:t>
      </w:r>
      <w:r w:rsidRPr="00B536D5">
        <w:rPr>
          <w:rFonts w:ascii="Abadi" w:hAnsi="Abadi" w:cs="Arial"/>
          <w:sz w:val="24"/>
          <w:szCs w:val="24"/>
        </w:rPr>
        <w:t>2008</w:t>
      </w:r>
      <w:r w:rsidR="00F369E0" w:rsidRPr="00B536D5">
        <w:rPr>
          <w:rFonts w:ascii="Abadi" w:hAnsi="Abadi" w:cs="Arial"/>
          <w:sz w:val="24"/>
          <w:szCs w:val="24"/>
        </w:rPr>
        <w:t xml:space="preserve"> à </w:t>
      </w:r>
      <w:r w:rsidR="00224039" w:rsidRPr="00B536D5">
        <w:rPr>
          <w:rFonts w:ascii="Abadi" w:hAnsi="Abadi" w:cs="Arial"/>
          <w:sz w:val="24"/>
          <w:szCs w:val="24"/>
        </w:rPr>
        <w:t>02</w:t>
      </w:r>
      <w:r w:rsidR="00F369E0" w:rsidRPr="00B536D5">
        <w:rPr>
          <w:rFonts w:ascii="Abadi" w:hAnsi="Abadi" w:cs="Arial"/>
          <w:sz w:val="24"/>
          <w:szCs w:val="24"/>
        </w:rPr>
        <w:t>/</w:t>
      </w:r>
      <w:r w:rsidR="00224039" w:rsidRPr="00B536D5">
        <w:rPr>
          <w:rFonts w:ascii="Abadi" w:hAnsi="Abadi" w:cs="Arial"/>
          <w:sz w:val="24"/>
          <w:szCs w:val="24"/>
        </w:rPr>
        <w:t>11</w:t>
      </w:r>
      <w:r w:rsidR="00F369E0" w:rsidRPr="00B536D5">
        <w:rPr>
          <w:rFonts w:ascii="Abadi" w:hAnsi="Abadi" w:cs="Arial"/>
          <w:sz w:val="24"/>
          <w:szCs w:val="24"/>
        </w:rPr>
        <w:t>/2018</w:t>
      </w:r>
    </w:p>
    <w:p w14:paraId="26FF5363" w14:textId="1816B557" w:rsidR="00F369E0" w:rsidRPr="00B536D5" w:rsidRDefault="003C1A03" w:rsidP="00F369E0">
      <w:pPr>
        <w:pStyle w:val="InformaesdeContato"/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 xml:space="preserve">Auxiliar de </w:t>
      </w:r>
      <w:r w:rsidR="007A3F28" w:rsidRPr="00B536D5">
        <w:rPr>
          <w:rFonts w:ascii="Abadi" w:hAnsi="Abadi" w:cs="Arial"/>
          <w:b/>
          <w:sz w:val="24"/>
          <w:szCs w:val="24"/>
        </w:rPr>
        <w:t xml:space="preserve">Produção e Montagem </w:t>
      </w:r>
    </w:p>
    <w:p w14:paraId="136526CC" w14:textId="181B3828" w:rsidR="00E74A1A" w:rsidRPr="00B536D5" w:rsidRDefault="00E74A1A" w:rsidP="00E428C7">
      <w:pPr>
        <w:pStyle w:val="InformaesdeContato"/>
        <w:jc w:val="both"/>
        <w:rPr>
          <w:rFonts w:ascii="Abadi" w:eastAsia="Times New Roman" w:hAnsi="Abadi" w:cs="Arial"/>
          <w:color w:val="3C4043"/>
          <w:sz w:val="24"/>
          <w:szCs w:val="24"/>
          <w:shd w:val="clear" w:color="auto" w:fill="FFFFFF"/>
          <w:lang w:bidi="ar-SA"/>
        </w:rPr>
      </w:pPr>
    </w:p>
    <w:p w14:paraId="67460C54" w14:textId="657B73EB" w:rsidR="00214B1B" w:rsidRPr="00B536D5" w:rsidRDefault="00214B1B" w:rsidP="00E428C7">
      <w:pPr>
        <w:pStyle w:val="InformaesdeContato"/>
        <w:jc w:val="both"/>
        <w:rPr>
          <w:rFonts w:ascii="Abadi" w:eastAsia="Times New Roman" w:hAnsi="Abadi" w:cs="Arial"/>
          <w:b/>
          <w:bCs/>
          <w:color w:val="3C4043"/>
          <w:sz w:val="24"/>
          <w:szCs w:val="24"/>
          <w:shd w:val="clear" w:color="auto" w:fill="FFFFFF"/>
          <w:lang w:bidi="ar-SA"/>
        </w:rPr>
      </w:pPr>
      <w:r w:rsidRPr="00B536D5">
        <w:rPr>
          <w:rFonts w:ascii="Abadi" w:eastAsia="Times New Roman" w:hAnsi="Abadi" w:cs="Arial"/>
          <w:b/>
          <w:bCs/>
          <w:color w:val="3C4043"/>
          <w:sz w:val="24"/>
          <w:szCs w:val="24"/>
          <w:shd w:val="clear" w:color="auto" w:fill="FFFFFF"/>
          <w:lang w:bidi="ar-SA"/>
        </w:rPr>
        <w:t xml:space="preserve">Empresa Randon Implementos – Caxias do Sul </w:t>
      </w:r>
    </w:p>
    <w:p w14:paraId="4C1ADE94" w14:textId="6B40EBDF" w:rsidR="00214B1B" w:rsidRPr="00B536D5" w:rsidRDefault="00CE32C5" w:rsidP="00E428C7">
      <w:pPr>
        <w:pStyle w:val="InformaesdeContato"/>
        <w:jc w:val="both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b/>
          <w:bCs/>
          <w:sz w:val="24"/>
          <w:szCs w:val="24"/>
        </w:rPr>
        <w:t xml:space="preserve"> </w:t>
      </w:r>
      <w:r w:rsidRPr="00B536D5">
        <w:rPr>
          <w:rFonts w:ascii="Abadi" w:hAnsi="Abadi" w:cs="Arial"/>
          <w:sz w:val="24"/>
          <w:szCs w:val="24"/>
        </w:rPr>
        <w:t>20/05/20</w:t>
      </w:r>
      <w:r w:rsidR="0087255A" w:rsidRPr="00B536D5">
        <w:rPr>
          <w:rFonts w:ascii="Abadi" w:hAnsi="Abadi" w:cs="Arial"/>
          <w:sz w:val="24"/>
          <w:szCs w:val="24"/>
        </w:rPr>
        <w:t>19</w:t>
      </w:r>
      <w:r w:rsidRPr="00B536D5">
        <w:rPr>
          <w:rFonts w:ascii="Abadi" w:hAnsi="Abadi" w:cs="Arial"/>
          <w:sz w:val="24"/>
          <w:szCs w:val="24"/>
        </w:rPr>
        <w:t xml:space="preserve"> á</w:t>
      </w:r>
      <w:r w:rsidR="00D502F8" w:rsidRPr="00B536D5">
        <w:rPr>
          <w:rFonts w:ascii="Abadi" w:hAnsi="Abadi" w:cs="Arial"/>
          <w:sz w:val="24"/>
          <w:szCs w:val="24"/>
        </w:rPr>
        <w:t xml:space="preserve"> 10/</w:t>
      </w:r>
      <w:r w:rsidR="008439F0" w:rsidRPr="00B536D5">
        <w:rPr>
          <w:rFonts w:ascii="Abadi" w:hAnsi="Abadi" w:cs="Arial"/>
          <w:sz w:val="24"/>
          <w:szCs w:val="24"/>
        </w:rPr>
        <w:t>04/2020</w:t>
      </w:r>
    </w:p>
    <w:p w14:paraId="449AD98A" w14:textId="3A7558FC" w:rsidR="008439F0" w:rsidRPr="00B536D5" w:rsidRDefault="007E3594" w:rsidP="00E428C7">
      <w:pPr>
        <w:pStyle w:val="InformaesdeContato"/>
        <w:jc w:val="both"/>
        <w:rPr>
          <w:rFonts w:ascii="Abadi" w:hAnsi="Abadi" w:cs="Arial"/>
          <w:b/>
          <w:bCs/>
          <w:sz w:val="24"/>
          <w:szCs w:val="24"/>
        </w:rPr>
      </w:pPr>
      <w:r w:rsidRPr="00B536D5">
        <w:rPr>
          <w:rFonts w:ascii="Abadi" w:hAnsi="Abadi" w:cs="Arial"/>
          <w:b/>
          <w:bCs/>
          <w:sz w:val="24"/>
          <w:szCs w:val="24"/>
        </w:rPr>
        <w:t xml:space="preserve">Montador </w:t>
      </w:r>
      <w:r w:rsidR="0019708E" w:rsidRPr="00B536D5">
        <w:rPr>
          <w:rFonts w:ascii="Abadi" w:hAnsi="Abadi" w:cs="Arial"/>
          <w:b/>
          <w:bCs/>
          <w:sz w:val="24"/>
          <w:szCs w:val="24"/>
        </w:rPr>
        <w:t>Instalador I</w:t>
      </w:r>
    </w:p>
    <w:p w14:paraId="42E39649" w14:textId="3E197AA4" w:rsidR="0052142A" w:rsidRPr="00B536D5" w:rsidRDefault="0052142A" w:rsidP="00E428C7">
      <w:pPr>
        <w:pStyle w:val="InformaesdeContato"/>
        <w:jc w:val="both"/>
        <w:rPr>
          <w:rFonts w:ascii="Abadi" w:hAnsi="Abadi" w:cs="Arial"/>
          <w:b/>
          <w:bCs/>
          <w:sz w:val="24"/>
          <w:szCs w:val="24"/>
        </w:rPr>
      </w:pPr>
    </w:p>
    <w:p w14:paraId="0BD024B8" w14:textId="0C991EF1" w:rsidR="000F3B5D" w:rsidRPr="00B536D5" w:rsidRDefault="002D6FC4" w:rsidP="000F3B5D">
      <w:pPr>
        <w:pStyle w:val="InformaesdeContato"/>
        <w:jc w:val="both"/>
        <w:rPr>
          <w:rFonts w:ascii="Abadi" w:hAnsi="Abadi" w:cs="Arial"/>
          <w:b/>
          <w:bCs/>
          <w:sz w:val="24"/>
          <w:szCs w:val="24"/>
        </w:rPr>
      </w:pPr>
      <w:r w:rsidRPr="00B536D5">
        <w:rPr>
          <w:rFonts w:ascii="Abadi" w:hAnsi="Abadi" w:cs="Arial"/>
          <w:b/>
          <w:bCs/>
          <w:sz w:val="24"/>
          <w:szCs w:val="24"/>
        </w:rPr>
        <w:t xml:space="preserve">Empresa </w:t>
      </w:r>
      <w:r w:rsidR="009D0409" w:rsidRPr="00B536D5">
        <w:rPr>
          <w:rFonts w:ascii="Abadi" w:hAnsi="Abadi" w:cs="Arial"/>
          <w:b/>
          <w:bCs/>
          <w:sz w:val="24"/>
          <w:szCs w:val="24"/>
        </w:rPr>
        <w:t xml:space="preserve">Irmãos </w:t>
      </w:r>
      <w:proofErr w:type="spellStart"/>
      <w:r w:rsidR="001762EC" w:rsidRPr="00B536D5">
        <w:rPr>
          <w:rFonts w:ascii="Abadi" w:hAnsi="Abadi" w:cs="Arial"/>
          <w:b/>
          <w:bCs/>
          <w:sz w:val="24"/>
          <w:szCs w:val="24"/>
        </w:rPr>
        <w:t>Amalcaburio</w:t>
      </w:r>
      <w:proofErr w:type="spellEnd"/>
      <w:r w:rsidR="001762EC" w:rsidRPr="00B536D5">
        <w:rPr>
          <w:rFonts w:ascii="Abadi" w:hAnsi="Abadi" w:cs="Arial"/>
          <w:b/>
          <w:bCs/>
          <w:sz w:val="24"/>
          <w:szCs w:val="24"/>
        </w:rPr>
        <w:t xml:space="preserve"> - Caxias do Sul</w:t>
      </w:r>
    </w:p>
    <w:p w14:paraId="27BC7755" w14:textId="4419B526" w:rsidR="001762EC" w:rsidRPr="00B536D5" w:rsidRDefault="00C136B4" w:rsidP="000F3B5D">
      <w:pPr>
        <w:pStyle w:val="InformaesdeContato"/>
        <w:jc w:val="both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25/01</w:t>
      </w:r>
      <w:r w:rsidR="00637816" w:rsidRPr="00B536D5">
        <w:rPr>
          <w:rFonts w:ascii="Abadi" w:hAnsi="Abadi" w:cs="Arial"/>
          <w:sz w:val="24"/>
          <w:szCs w:val="24"/>
        </w:rPr>
        <w:t xml:space="preserve">/2021 á </w:t>
      </w:r>
      <w:r w:rsidR="00935B87" w:rsidRPr="00B536D5">
        <w:rPr>
          <w:rFonts w:ascii="Abadi" w:hAnsi="Abadi" w:cs="Arial"/>
          <w:sz w:val="24"/>
          <w:szCs w:val="24"/>
        </w:rPr>
        <w:t xml:space="preserve">22/04/2021 Trabalho Temporário </w:t>
      </w:r>
    </w:p>
    <w:p w14:paraId="2ED67053" w14:textId="61C276DA" w:rsidR="00935B87" w:rsidRPr="00B536D5" w:rsidRDefault="00935B87" w:rsidP="000F3B5D">
      <w:pPr>
        <w:pStyle w:val="InformaesdeContato"/>
        <w:jc w:val="both"/>
        <w:rPr>
          <w:rFonts w:ascii="Abadi" w:hAnsi="Abadi" w:cs="Arial"/>
          <w:b/>
          <w:bCs/>
          <w:sz w:val="24"/>
          <w:szCs w:val="24"/>
        </w:rPr>
      </w:pPr>
      <w:r w:rsidRPr="00B536D5">
        <w:rPr>
          <w:rFonts w:ascii="Abadi" w:hAnsi="Abadi" w:cs="Arial"/>
          <w:b/>
          <w:bCs/>
          <w:sz w:val="24"/>
          <w:szCs w:val="24"/>
        </w:rPr>
        <w:t xml:space="preserve"> Auxiliar Produção </w:t>
      </w:r>
    </w:p>
    <w:p w14:paraId="549426F6" w14:textId="77777777" w:rsidR="00935B87" w:rsidRPr="00B536D5" w:rsidRDefault="00935B87" w:rsidP="000F3B5D">
      <w:pPr>
        <w:pStyle w:val="InformaesdeContato"/>
        <w:jc w:val="both"/>
        <w:rPr>
          <w:rFonts w:ascii="Abadi" w:hAnsi="Abadi" w:cs="Arial"/>
          <w:sz w:val="24"/>
          <w:szCs w:val="24"/>
        </w:rPr>
      </w:pPr>
    </w:p>
    <w:p w14:paraId="178013E8" w14:textId="05560B13" w:rsidR="000F1448" w:rsidRPr="00B536D5" w:rsidRDefault="005B6F14" w:rsidP="00F369E0">
      <w:pPr>
        <w:pStyle w:val="InformaesdeContato"/>
        <w:pBdr>
          <w:bottom w:val="single" w:sz="12" w:space="1" w:color="auto"/>
        </w:pBdr>
        <w:rPr>
          <w:rFonts w:ascii="Abadi" w:hAnsi="Abadi" w:cs="Arial"/>
          <w:b/>
          <w:sz w:val="24"/>
          <w:szCs w:val="24"/>
        </w:rPr>
      </w:pPr>
      <w:r w:rsidRPr="00B536D5">
        <w:rPr>
          <w:rFonts w:ascii="Abadi" w:hAnsi="Abadi" w:cs="Arial"/>
          <w:b/>
          <w:sz w:val="24"/>
          <w:szCs w:val="24"/>
        </w:rPr>
        <w:t>Cursos</w:t>
      </w:r>
    </w:p>
    <w:p w14:paraId="41EB8286" w14:textId="77777777" w:rsidR="005F4563" w:rsidRPr="00B536D5" w:rsidRDefault="005F4563" w:rsidP="00582206">
      <w:pPr>
        <w:pStyle w:val="InformaesdeContato"/>
        <w:spacing w:after="0" w:line="360" w:lineRule="auto"/>
        <w:ind w:left="720"/>
        <w:rPr>
          <w:rFonts w:ascii="Abadi" w:hAnsi="Abadi" w:cs="Arial"/>
          <w:sz w:val="24"/>
          <w:szCs w:val="24"/>
        </w:rPr>
      </w:pPr>
    </w:p>
    <w:p w14:paraId="1CC4F398" w14:textId="2B209AF5" w:rsidR="005B6F14" w:rsidRPr="00B536D5" w:rsidRDefault="00342611" w:rsidP="00342611">
      <w:pPr>
        <w:pStyle w:val="InformaesdeContato"/>
        <w:spacing w:after="0" w:line="360" w:lineRule="au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 xml:space="preserve">           </w:t>
      </w:r>
      <w:r w:rsidR="00E12FEF" w:rsidRPr="00B536D5">
        <w:rPr>
          <w:rFonts w:ascii="Abadi" w:hAnsi="Abadi" w:cs="Arial"/>
          <w:sz w:val="24"/>
          <w:szCs w:val="24"/>
        </w:rPr>
        <w:t xml:space="preserve">Segurança na </w:t>
      </w:r>
      <w:r w:rsidR="00554B4D" w:rsidRPr="00B536D5">
        <w:rPr>
          <w:rFonts w:ascii="Abadi" w:hAnsi="Abadi" w:cs="Arial"/>
          <w:sz w:val="24"/>
          <w:szCs w:val="24"/>
        </w:rPr>
        <w:t>O</w:t>
      </w:r>
      <w:r w:rsidR="00E12FEF" w:rsidRPr="00B536D5">
        <w:rPr>
          <w:rFonts w:ascii="Abadi" w:hAnsi="Abadi" w:cs="Arial"/>
          <w:sz w:val="24"/>
          <w:szCs w:val="24"/>
        </w:rPr>
        <w:t xml:space="preserve">peração </w:t>
      </w:r>
      <w:r w:rsidR="00554B4D" w:rsidRPr="00B536D5">
        <w:rPr>
          <w:rFonts w:ascii="Abadi" w:hAnsi="Abadi" w:cs="Arial"/>
          <w:sz w:val="24"/>
          <w:szCs w:val="24"/>
        </w:rPr>
        <w:t xml:space="preserve">de </w:t>
      </w:r>
      <w:r w:rsidR="00E20911" w:rsidRPr="00B536D5">
        <w:rPr>
          <w:rFonts w:ascii="Abadi" w:hAnsi="Abadi" w:cs="Arial"/>
          <w:sz w:val="24"/>
          <w:szCs w:val="24"/>
        </w:rPr>
        <w:t>P</w:t>
      </w:r>
      <w:r w:rsidR="00554B4D" w:rsidRPr="00B536D5">
        <w:rPr>
          <w:rFonts w:ascii="Abadi" w:hAnsi="Abadi" w:cs="Arial"/>
          <w:sz w:val="24"/>
          <w:szCs w:val="24"/>
        </w:rPr>
        <w:t xml:space="preserve">onte </w:t>
      </w:r>
      <w:r w:rsidR="00E20911" w:rsidRPr="00B536D5">
        <w:rPr>
          <w:rFonts w:ascii="Abadi" w:hAnsi="Abadi" w:cs="Arial"/>
          <w:sz w:val="24"/>
          <w:szCs w:val="24"/>
        </w:rPr>
        <w:t>R</w:t>
      </w:r>
      <w:r w:rsidR="00554B4D" w:rsidRPr="00B536D5">
        <w:rPr>
          <w:rFonts w:ascii="Abadi" w:hAnsi="Abadi" w:cs="Arial"/>
          <w:sz w:val="24"/>
          <w:szCs w:val="24"/>
        </w:rPr>
        <w:t>olante/</w:t>
      </w:r>
      <w:r w:rsidR="00571A61" w:rsidRPr="00B536D5">
        <w:rPr>
          <w:rFonts w:ascii="Abadi" w:hAnsi="Abadi" w:cs="Arial"/>
          <w:sz w:val="24"/>
          <w:szCs w:val="24"/>
        </w:rPr>
        <w:t>SENAI-09HRS</w:t>
      </w:r>
      <w:r w:rsidR="003F501B" w:rsidRPr="00B536D5">
        <w:rPr>
          <w:rFonts w:ascii="Abadi" w:hAnsi="Abadi" w:cs="Arial"/>
          <w:sz w:val="24"/>
          <w:szCs w:val="24"/>
        </w:rPr>
        <w:t>/2017</w:t>
      </w:r>
    </w:p>
    <w:p w14:paraId="4AC1BE3F" w14:textId="744C8D5D" w:rsidR="00F369E0" w:rsidRPr="00B536D5" w:rsidRDefault="00255C40" w:rsidP="00255C40">
      <w:pPr>
        <w:pStyle w:val="InformaesdeContato"/>
        <w:spacing w:after="0" w:line="360" w:lineRule="au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 xml:space="preserve">          </w:t>
      </w:r>
      <w:r w:rsidR="00210816" w:rsidRPr="00B536D5">
        <w:rPr>
          <w:rFonts w:ascii="Abadi" w:hAnsi="Abadi" w:cs="Arial"/>
          <w:sz w:val="24"/>
          <w:szCs w:val="24"/>
        </w:rPr>
        <w:t xml:space="preserve"> </w:t>
      </w:r>
      <w:r w:rsidR="00B1073B" w:rsidRPr="00B536D5">
        <w:rPr>
          <w:rFonts w:ascii="Abadi" w:hAnsi="Abadi" w:cs="Arial"/>
          <w:sz w:val="24"/>
          <w:szCs w:val="24"/>
        </w:rPr>
        <w:t>Solda</w:t>
      </w:r>
      <w:r w:rsidR="00F917F0" w:rsidRPr="00B536D5">
        <w:rPr>
          <w:rFonts w:ascii="Abadi" w:hAnsi="Abadi" w:cs="Arial"/>
          <w:sz w:val="24"/>
          <w:szCs w:val="24"/>
        </w:rPr>
        <w:t xml:space="preserve"> MIG-MEG</w:t>
      </w:r>
      <w:r w:rsidR="007D196F" w:rsidRPr="00B536D5">
        <w:rPr>
          <w:rFonts w:ascii="Abadi" w:hAnsi="Abadi" w:cs="Arial"/>
          <w:sz w:val="24"/>
          <w:szCs w:val="24"/>
        </w:rPr>
        <w:t>/SENAI</w:t>
      </w:r>
      <w:r w:rsidR="00766284" w:rsidRPr="00B536D5">
        <w:rPr>
          <w:rFonts w:ascii="Abadi" w:hAnsi="Abadi" w:cs="Arial"/>
          <w:sz w:val="24"/>
          <w:szCs w:val="24"/>
        </w:rPr>
        <w:t>-</w:t>
      </w:r>
      <w:r w:rsidR="00E62629" w:rsidRPr="00B536D5">
        <w:rPr>
          <w:rFonts w:ascii="Abadi" w:hAnsi="Abadi" w:cs="Arial"/>
          <w:sz w:val="24"/>
          <w:szCs w:val="24"/>
        </w:rPr>
        <w:t>40HRS</w:t>
      </w:r>
      <w:r w:rsidR="00ED23F2" w:rsidRPr="00B536D5">
        <w:rPr>
          <w:rFonts w:ascii="Abadi" w:hAnsi="Abadi" w:cs="Arial"/>
          <w:sz w:val="24"/>
          <w:szCs w:val="24"/>
        </w:rPr>
        <w:t>/</w:t>
      </w:r>
      <w:r w:rsidR="00E754EC" w:rsidRPr="00B536D5">
        <w:rPr>
          <w:rFonts w:ascii="Abadi" w:hAnsi="Abadi" w:cs="Arial"/>
          <w:sz w:val="24"/>
          <w:szCs w:val="24"/>
        </w:rPr>
        <w:t>2008</w:t>
      </w:r>
    </w:p>
    <w:p w14:paraId="05AC614A" w14:textId="6DF082BC" w:rsidR="00F369E0" w:rsidRPr="00B536D5" w:rsidRDefault="00E71707" w:rsidP="00E71707">
      <w:pPr>
        <w:pStyle w:val="InformaesdeContato"/>
        <w:spacing w:after="0" w:line="360" w:lineRule="auto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 xml:space="preserve">          </w:t>
      </w:r>
      <w:r w:rsidR="00CD73AE" w:rsidRPr="00B536D5">
        <w:rPr>
          <w:rFonts w:ascii="Abadi" w:hAnsi="Abadi" w:cs="Arial"/>
          <w:sz w:val="24"/>
          <w:szCs w:val="24"/>
        </w:rPr>
        <w:t xml:space="preserve"> LI</w:t>
      </w:r>
      <w:r w:rsidR="0042786C" w:rsidRPr="00B536D5">
        <w:rPr>
          <w:rFonts w:ascii="Abadi" w:hAnsi="Abadi" w:cs="Arial"/>
          <w:sz w:val="24"/>
          <w:szCs w:val="24"/>
        </w:rPr>
        <w:t>D</w:t>
      </w:r>
      <w:r w:rsidR="00CD73AE" w:rsidRPr="00B536D5">
        <w:rPr>
          <w:rFonts w:ascii="Abadi" w:hAnsi="Abadi" w:cs="Arial"/>
          <w:sz w:val="24"/>
          <w:szCs w:val="24"/>
        </w:rPr>
        <w:t xml:space="preserve"> e Metrologia</w:t>
      </w:r>
      <w:r w:rsidR="00AC26D8" w:rsidRPr="00B536D5">
        <w:rPr>
          <w:rFonts w:ascii="Abadi" w:hAnsi="Abadi" w:cs="Arial"/>
          <w:sz w:val="24"/>
          <w:szCs w:val="24"/>
        </w:rPr>
        <w:t>/</w:t>
      </w:r>
      <w:r w:rsidR="002664D4" w:rsidRPr="00B536D5">
        <w:rPr>
          <w:rFonts w:ascii="Abadi" w:hAnsi="Abadi" w:cs="Arial"/>
          <w:sz w:val="24"/>
          <w:szCs w:val="24"/>
        </w:rPr>
        <w:t>SENAI-80HRS</w:t>
      </w:r>
      <w:r w:rsidR="00ED23F2" w:rsidRPr="00B536D5">
        <w:rPr>
          <w:rFonts w:ascii="Abadi" w:hAnsi="Abadi" w:cs="Arial"/>
          <w:sz w:val="24"/>
          <w:szCs w:val="24"/>
        </w:rPr>
        <w:t>/</w:t>
      </w:r>
      <w:r w:rsidR="00AC26D8" w:rsidRPr="00B536D5">
        <w:rPr>
          <w:rFonts w:ascii="Abadi" w:hAnsi="Abadi" w:cs="Arial"/>
          <w:sz w:val="24"/>
          <w:szCs w:val="24"/>
        </w:rPr>
        <w:t>2008</w:t>
      </w:r>
    </w:p>
    <w:p w14:paraId="26937F48" w14:textId="60BBA247" w:rsidR="00916FF2" w:rsidRDefault="00E71707" w:rsidP="00916FF2">
      <w:pPr>
        <w:pStyle w:val="InformaesdeContato"/>
        <w:pBdr>
          <w:bottom w:val="single" w:sz="12" w:space="1" w:color="auto"/>
        </w:pBdr>
        <w:spacing w:after="0" w:line="360" w:lineRule="auto"/>
        <w:ind w:left="720"/>
        <w:rPr>
          <w:rFonts w:ascii="Abadi" w:hAnsi="Abadi" w:cs="Arial"/>
          <w:sz w:val="24"/>
          <w:szCs w:val="24"/>
        </w:rPr>
      </w:pPr>
      <w:r w:rsidRPr="00B536D5">
        <w:rPr>
          <w:rFonts w:ascii="Abadi" w:hAnsi="Abadi" w:cs="Arial"/>
          <w:sz w:val="24"/>
          <w:szCs w:val="24"/>
        </w:rPr>
        <w:t>Q</w:t>
      </w:r>
      <w:r w:rsidR="00880B0B" w:rsidRPr="00B536D5">
        <w:rPr>
          <w:rFonts w:ascii="Abadi" w:hAnsi="Abadi" w:cs="Arial"/>
          <w:sz w:val="24"/>
          <w:szCs w:val="24"/>
        </w:rPr>
        <w:t>ualidade</w:t>
      </w:r>
      <w:r w:rsidR="009B618C" w:rsidRPr="00B536D5">
        <w:rPr>
          <w:rFonts w:ascii="Abadi" w:hAnsi="Abadi" w:cs="Arial"/>
          <w:sz w:val="24"/>
          <w:szCs w:val="24"/>
        </w:rPr>
        <w:t xml:space="preserve"> na vida e no trabalho/SENAI-20HRS</w:t>
      </w:r>
      <w:r w:rsidR="00C80DC6" w:rsidRPr="00B536D5">
        <w:rPr>
          <w:rFonts w:ascii="Abadi" w:hAnsi="Abadi" w:cs="Arial"/>
          <w:sz w:val="24"/>
          <w:szCs w:val="24"/>
        </w:rPr>
        <w:t>/2008</w:t>
      </w:r>
    </w:p>
    <w:p w14:paraId="365E99C5" w14:textId="186E409B" w:rsidR="004C00B5" w:rsidRPr="006227FE" w:rsidRDefault="00865973" w:rsidP="00916FF2">
      <w:pPr>
        <w:pStyle w:val="InformaesdeContato"/>
        <w:spacing w:after="0" w:line="360" w:lineRule="auto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 xml:space="preserve">           </w:t>
      </w:r>
      <w:r>
        <w:rPr>
          <w:rFonts w:ascii="Abadi" w:hAnsi="Abadi" w:cs="Arial"/>
          <w:b/>
          <w:bCs/>
          <w:sz w:val="24"/>
          <w:szCs w:val="24"/>
        </w:rPr>
        <w:t>Outras Informações</w:t>
      </w:r>
      <w:r w:rsidR="006227FE">
        <w:rPr>
          <w:rFonts w:ascii="Abadi" w:hAnsi="Abadi" w:cs="Arial"/>
          <w:b/>
          <w:bCs/>
          <w:sz w:val="24"/>
          <w:szCs w:val="24"/>
        </w:rPr>
        <w:t xml:space="preserve">. </w:t>
      </w:r>
      <w:r w:rsidR="006227FE">
        <w:rPr>
          <w:rFonts w:ascii="Abadi" w:hAnsi="Abadi" w:cs="Arial"/>
          <w:sz w:val="24"/>
          <w:szCs w:val="24"/>
        </w:rPr>
        <w:t>Disponibilidade imediata, disponibilidade de horários.</w:t>
      </w:r>
    </w:p>
    <w:sectPr w:rsidR="004C00B5" w:rsidRPr="006227FE" w:rsidSect="00C4748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1701" w:bottom="1418" w:left="1418" w:header="4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ED81" w14:textId="77777777" w:rsidR="00FF178B" w:rsidRDefault="00FF178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A16CE0B" w14:textId="77777777" w:rsidR="00FF178B" w:rsidRDefault="00FF178B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4C2BAEB0" w14:textId="77777777" w:rsidR="00FF178B" w:rsidRDefault="00FF1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71D28" w14:textId="77777777" w:rsidR="00E809F3" w:rsidRDefault="00E809F3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5B6F14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31DE" w14:textId="77777777" w:rsidR="00E809F3" w:rsidRDefault="00E809F3">
    <w:pPr>
      <w:pStyle w:val="Rodap"/>
    </w:pPr>
  </w:p>
  <w:p w14:paraId="0A79D84F" w14:textId="77777777" w:rsidR="00E809F3" w:rsidRDefault="00E80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79EF" w14:textId="77777777" w:rsidR="00FF178B" w:rsidRDefault="00FF178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CA94992" w14:textId="77777777" w:rsidR="00FF178B" w:rsidRDefault="00FF178B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635C73DB" w14:textId="77777777" w:rsidR="00FF178B" w:rsidRDefault="00FF1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546" w14:textId="77777777" w:rsidR="00E809F3" w:rsidRDefault="002968BD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3F4935" wp14:editId="00E85C3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495"/>
              <wp:effectExtent l="0" t="0" r="0" b="0"/>
              <wp:wrapNone/>
              <wp:docPr id="4" name="Group 4" descr="Título: Background graphic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0056495"/>
                        <a:chOff x="0" y="0"/>
                        <a:chExt cx="32004" cy="100563"/>
                      </a:xfrm>
                    </wpg:grpSpPr>
                    <wps:wsp>
                      <wps:cNvPr id="5" name="Rectangl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8035FA5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Hj7zU4yAwAASAoAAA4AAAAAAAAAAAAAAAAAMAIAAGRycy9lMm9Eb2MueG1sUEsBAi0AFAAG&#13;&#10;AAgAAAAhAKeYx6zfAAAADAEAAA8AAAAAAAAAAAAAAAAAjgUAAGRycy9kb3ducmV2LnhtbFBLBQYA&#13;&#10;AAAABAAEAPMAAACaBgAAAAA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" fillcolor="#4b3a2e [3215]" stroked="f" strokeweight="1pt">
                <v:path arrowok="t"/>
              </v:rect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" fillcolor="#4b3a2e [3215]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397C" w14:textId="77777777" w:rsidR="00E809F3" w:rsidRDefault="002968BD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D272583" wp14:editId="11D709E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495"/>
              <wp:effectExtent l="0" t="0" r="0" b="0"/>
              <wp:wrapNone/>
              <wp:docPr id="1" name="Grupo 5" descr="Título: Gráficos de tela de fun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0056495"/>
                        <a:chOff x="0" y="0"/>
                        <a:chExt cx="32004" cy="100563"/>
                      </a:xfrm>
                    </wpg:grpSpPr>
                    <wps:wsp>
                      <wps:cNvPr id="2" name="Retângulo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7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0FF157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" fillcolor="#4b3a2e [3215]" stroked="f" strokeweight="1pt">
                <v:path arrowok="t"/>
              </v:rect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" fillcolor="#4b3a2e [3215]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0D69"/>
    <w:multiLevelType w:val="hybridMultilevel"/>
    <w:tmpl w:val="62943616"/>
    <w:lvl w:ilvl="0" w:tplc="0416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1" w15:restartNumberingAfterBreak="0">
    <w:nsid w:val="028E206A"/>
    <w:multiLevelType w:val="hybridMultilevel"/>
    <w:tmpl w:val="9AB6BE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70267"/>
    <w:multiLevelType w:val="hybridMultilevel"/>
    <w:tmpl w:val="BB449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C5B35"/>
    <w:multiLevelType w:val="hybridMultilevel"/>
    <w:tmpl w:val="88A6DF2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ADF2F26"/>
    <w:multiLevelType w:val="hybridMultilevel"/>
    <w:tmpl w:val="15884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706DE"/>
    <w:multiLevelType w:val="hybridMultilevel"/>
    <w:tmpl w:val="3F7E23CA"/>
    <w:lvl w:ilvl="0" w:tplc="0416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25F85E0F"/>
    <w:multiLevelType w:val="hybridMultilevel"/>
    <w:tmpl w:val="822C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C233D"/>
    <w:multiLevelType w:val="hybridMultilevel"/>
    <w:tmpl w:val="4574D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568FD"/>
    <w:multiLevelType w:val="hybridMultilevel"/>
    <w:tmpl w:val="0CA473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77920"/>
    <w:multiLevelType w:val="hybridMultilevel"/>
    <w:tmpl w:val="0F14B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23723"/>
    <w:multiLevelType w:val="hybridMultilevel"/>
    <w:tmpl w:val="1E4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30AF1"/>
    <w:multiLevelType w:val="hybridMultilevel"/>
    <w:tmpl w:val="D7AA4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259B"/>
    <w:multiLevelType w:val="hybridMultilevel"/>
    <w:tmpl w:val="C9AA3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F79E9"/>
    <w:multiLevelType w:val="hybridMultilevel"/>
    <w:tmpl w:val="5D585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015F2">
      <w:start w:val="5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03966"/>
    <w:multiLevelType w:val="hybridMultilevel"/>
    <w:tmpl w:val="54B645C0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ABB3F61"/>
    <w:multiLevelType w:val="hybridMultilevel"/>
    <w:tmpl w:val="63901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C6234"/>
    <w:multiLevelType w:val="hybridMultilevel"/>
    <w:tmpl w:val="4BA44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41712"/>
    <w:multiLevelType w:val="hybridMultilevel"/>
    <w:tmpl w:val="661EE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874B4"/>
    <w:multiLevelType w:val="hybridMultilevel"/>
    <w:tmpl w:val="F1642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E2F91"/>
    <w:multiLevelType w:val="hybridMultilevel"/>
    <w:tmpl w:val="14A6854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8181BAD"/>
    <w:multiLevelType w:val="hybridMultilevel"/>
    <w:tmpl w:val="C5D07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0665"/>
    <w:multiLevelType w:val="hybridMultilevel"/>
    <w:tmpl w:val="1A741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11375"/>
    <w:multiLevelType w:val="hybridMultilevel"/>
    <w:tmpl w:val="2B96A52E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EC92EEE"/>
    <w:multiLevelType w:val="hybridMultilevel"/>
    <w:tmpl w:val="3F760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33"/>
  </w:num>
  <w:num w:numId="13">
    <w:abstractNumId w:val="18"/>
  </w:num>
  <w:num w:numId="14">
    <w:abstractNumId w:val="10"/>
  </w:num>
  <w:num w:numId="15">
    <w:abstractNumId w:val="15"/>
  </w:num>
  <w:num w:numId="16">
    <w:abstractNumId w:val="26"/>
  </w:num>
  <w:num w:numId="17">
    <w:abstractNumId w:val="17"/>
  </w:num>
  <w:num w:numId="18">
    <w:abstractNumId w:val="21"/>
  </w:num>
  <w:num w:numId="19">
    <w:abstractNumId w:val="12"/>
  </w:num>
  <w:num w:numId="20">
    <w:abstractNumId w:val="31"/>
  </w:num>
  <w:num w:numId="21">
    <w:abstractNumId w:val="20"/>
  </w:num>
  <w:num w:numId="22">
    <w:abstractNumId w:val="11"/>
  </w:num>
  <w:num w:numId="23">
    <w:abstractNumId w:val="16"/>
  </w:num>
  <w:num w:numId="24">
    <w:abstractNumId w:val="22"/>
  </w:num>
  <w:num w:numId="25">
    <w:abstractNumId w:val="30"/>
  </w:num>
  <w:num w:numId="26">
    <w:abstractNumId w:val="14"/>
  </w:num>
  <w:num w:numId="27">
    <w:abstractNumId w:val="25"/>
  </w:num>
  <w:num w:numId="28">
    <w:abstractNumId w:val="24"/>
  </w:num>
  <w:num w:numId="29">
    <w:abstractNumId w:val="32"/>
  </w:num>
  <w:num w:numId="30">
    <w:abstractNumId w:val="29"/>
  </w:num>
  <w:num w:numId="31">
    <w:abstractNumId w:val="13"/>
  </w:num>
  <w:num w:numId="32">
    <w:abstractNumId w:val="27"/>
  </w:num>
  <w:num w:numId="33">
    <w:abstractNumId w:val="2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0E"/>
    <w:rsid w:val="000019CF"/>
    <w:rsid w:val="00004AA8"/>
    <w:rsid w:val="00013261"/>
    <w:rsid w:val="0001679F"/>
    <w:rsid w:val="0002069D"/>
    <w:rsid w:val="00021435"/>
    <w:rsid w:val="0002325D"/>
    <w:rsid w:val="000323DA"/>
    <w:rsid w:val="00034C0D"/>
    <w:rsid w:val="0003519F"/>
    <w:rsid w:val="00037BE2"/>
    <w:rsid w:val="000416E1"/>
    <w:rsid w:val="00055A98"/>
    <w:rsid w:val="00055AD5"/>
    <w:rsid w:val="00065B72"/>
    <w:rsid w:val="00066DE4"/>
    <w:rsid w:val="000723FF"/>
    <w:rsid w:val="00072DDE"/>
    <w:rsid w:val="000744DD"/>
    <w:rsid w:val="00081CD5"/>
    <w:rsid w:val="0008377B"/>
    <w:rsid w:val="00084660"/>
    <w:rsid w:val="00084D76"/>
    <w:rsid w:val="0008659E"/>
    <w:rsid w:val="00092187"/>
    <w:rsid w:val="00092753"/>
    <w:rsid w:val="00092F6D"/>
    <w:rsid w:val="000933FC"/>
    <w:rsid w:val="00095157"/>
    <w:rsid w:val="0009786F"/>
    <w:rsid w:val="000A244D"/>
    <w:rsid w:val="000A3C49"/>
    <w:rsid w:val="000A3F51"/>
    <w:rsid w:val="000A7CAC"/>
    <w:rsid w:val="000C1B05"/>
    <w:rsid w:val="000C3FE0"/>
    <w:rsid w:val="000C521D"/>
    <w:rsid w:val="000C5EF6"/>
    <w:rsid w:val="000C67E7"/>
    <w:rsid w:val="000D0B90"/>
    <w:rsid w:val="000E0B20"/>
    <w:rsid w:val="000E3F8F"/>
    <w:rsid w:val="000E7F74"/>
    <w:rsid w:val="000F05B6"/>
    <w:rsid w:val="000F1448"/>
    <w:rsid w:val="000F3B5D"/>
    <w:rsid w:val="000F69A0"/>
    <w:rsid w:val="000F7E6F"/>
    <w:rsid w:val="00102EA0"/>
    <w:rsid w:val="00110FA4"/>
    <w:rsid w:val="00112FB3"/>
    <w:rsid w:val="00120A88"/>
    <w:rsid w:val="001220F2"/>
    <w:rsid w:val="001233C2"/>
    <w:rsid w:val="001263B1"/>
    <w:rsid w:val="00136BBD"/>
    <w:rsid w:val="001371C0"/>
    <w:rsid w:val="00153370"/>
    <w:rsid w:val="0016024D"/>
    <w:rsid w:val="00160DA9"/>
    <w:rsid w:val="00162CB7"/>
    <w:rsid w:val="00167048"/>
    <w:rsid w:val="0017035A"/>
    <w:rsid w:val="001742CA"/>
    <w:rsid w:val="001762EC"/>
    <w:rsid w:val="0018266D"/>
    <w:rsid w:val="0018300E"/>
    <w:rsid w:val="00183911"/>
    <w:rsid w:val="001843D0"/>
    <w:rsid w:val="0018565A"/>
    <w:rsid w:val="0018637D"/>
    <w:rsid w:val="001949E3"/>
    <w:rsid w:val="0019708E"/>
    <w:rsid w:val="001A1B47"/>
    <w:rsid w:val="001A1E8C"/>
    <w:rsid w:val="001A25B5"/>
    <w:rsid w:val="001A5517"/>
    <w:rsid w:val="001B06A6"/>
    <w:rsid w:val="001B1ECF"/>
    <w:rsid w:val="001B4C1E"/>
    <w:rsid w:val="001B6395"/>
    <w:rsid w:val="001C0EE9"/>
    <w:rsid w:val="001C1E4F"/>
    <w:rsid w:val="001E1AFA"/>
    <w:rsid w:val="001F7927"/>
    <w:rsid w:val="00200C58"/>
    <w:rsid w:val="00201389"/>
    <w:rsid w:val="00210816"/>
    <w:rsid w:val="00210D5C"/>
    <w:rsid w:val="00214B1B"/>
    <w:rsid w:val="0022042F"/>
    <w:rsid w:val="00222720"/>
    <w:rsid w:val="00224039"/>
    <w:rsid w:val="00227123"/>
    <w:rsid w:val="00231340"/>
    <w:rsid w:val="00237513"/>
    <w:rsid w:val="002518BD"/>
    <w:rsid w:val="00255176"/>
    <w:rsid w:val="00255C40"/>
    <w:rsid w:val="00257437"/>
    <w:rsid w:val="00265079"/>
    <w:rsid w:val="002652A4"/>
    <w:rsid w:val="002664D4"/>
    <w:rsid w:val="0027298B"/>
    <w:rsid w:val="00277D72"/>
    <w:rsid w:val="002800D3"/>
    <w:rsid w:val="002968BD"/>
    <w:rsid w:val="002B4972"/>
    <w:rsid w:val="002B5539"/>
    <w:rsid w:val="002D23AE"/>
    <w:rsid w:val="002D32E8"/>
    <w:rsid w:val="002D6FC4"/>
    <w:rsid w:val="002E0B7B"/>
    <w:rsid w:val="002E33AA"/>
    <w:rsid w:val="002E6EFA"/>
    <w:rsid w:val="002F070F"/>
    <w:rsid w:val="002F4C0B"/>
    <w:rsid w:val="002F5306"/>
    <w:rsid w:val="00300328"/>
    <w:rsid w:val="003022C9"/>
    <w:rsid w:val="00314785"/>
    <w:rsid w:val="00316C0C"/>
    <w:rsid w:val="00320794"/>
    <w:rsid w:val="0032087F"/>
    <w:rsid w:val="00323A49"/>
    <w:rsid w:val="00331490"/>
    <w:rsid w:val="0033546D"/>
    <w:rsid w:val="003354F8"/>
    <w:rsid w:val="003357CF"/>
    <w:rsid w:val="003373E8"/>
    <w:rsid w:val="00340142"/>
    <w:rsid w:val="00342611"/>
    <w:rsid w:val="00344BF1"/>
    <w:rsid w:val="00345120"/>
    <w:rsid w:val="0035057A"/>
    <w:rsid w:val="00354D57"/>
    <w:rsid w:val="00360054"/>
    <w:rsid w:val="00360B8A"/>
    <w:rsid w:val="00360EA8"/>
    <w:rsid w:val="00361A83"/>
    <w:rsid w:val="003622A5"/>
    <w:rsid w:val="00363D39"/>
    <w:rsid w:val="0036583D"/>
    <w:rsid w:val="00367203"/>
    <w:rsid w:val="0037185D"/>
    <w:rsid w:val="00373CE0"/>
    <w:rsid w:val="00374847"/>
    <w:rsid w:val="003835D6"/>
    <w:rsid w:val="003A3EEE"/>
    <w:rsid w:val="003B13E8"/>
    <w:rsid w:val="003B4105"/>
    <w:rsid w:val="003C008F"/>
    <w:rsid w:val="003C1A03"/>
    <w:rsid w:val="003C4B9B"/>
    <w:rsid w:val="003C7C74"/>
    <w:rsid w:val="003D092C"/>
    <w:rsid w:val="003D63ED"/>
    <w:rsid w:val="003D6C75"/>
    <w:rsid w:val="003D7C9B"/>
    <w:rsid w:val="003E1128"/>
    <w:rsid w:val="003E2CB1"/>
    <w:rsid w:val="003E4127"/>
    <w:rsid w:val="003F501B"/>
    <w:rsid w:val="004011DB"/>
    <w:rsid w:val="00402A4B"/>
    <w:rsid w:val="0040640D"/>
    <w:rsid w:val="004137F0"/>
    <w:rsid w:val="00420DA0"/>
    <w:rsid w:val="0042786C"/>
    <w:rsid w:val="00432D3D"/>
    <w:rsid w:val="004373C7"/>
    <w:rsid w:val="0043740F"/>
    <w:rsid w:val="004417DC"/>
    <w:rsid w:val="00444FD1"/>
    <w:rsid w:val="00446C96"/>
    <w:rsid w:val="00451375"/>
    <w:rsid w:val="00455547"/>
    <w:rsid w:val="00461830"/>
    <w:rsid w:val="004628D6"/>
    <w:rsid w:val="004736C1"/>
    <w:rsid w:val="00473D0B"/>
    <w:rsid w:val="004752EC"/>
    <w:rsid w:val="004779D5"/>
    <w:rsid w:val="004866E6"/>
    <w:rsid w:val="00492CD0"/>
    <w:rsid w:val="0049432F"/>
    <w:rsid w:val="00496218"/>
    <w:rsid w:val="00496244"/>
    <w:rsid w:val="00496979"/>
    <w:rsid w:val="004A3DA9"/>
    <w:rsid w:val="004B492B"/>
    <w:rsid w:val="004B4950"/>
    <w:rsid w:val="004B651A"/>
    <w:rsid w:val="004C00B5"/>
    <w:rsid w:val="004C1DA8"/>
    <w:rsid w:val="004D1A42"/>
    <w:rsid w:val="004D4C4D"/>
    <w:rsid w:val="004D50D4"/>
    <w:rsid w:val="004D721A"/>
    <w:rsid w:val="004E1AEC"/>
    <w:rsid w:val="004E4D27"/>
    <w:rsid w:val="004F0A9E"/>
    <w:rsid w:val="004F3309"/>
    <w:rsid w:val="004F55CB"/>
    <w:rsid w:val="004F5C31"/>
    <w:rsid w:val="00506E66"/>
    <w:rsid w:val="00512E46"/>
    <w:rsid w:val="0052142A"/>
    <w:rsid w:val="0052660A"/>
    <w:rsid w:val="005276AB"/>
    <w:rsid w:val="00531AF1"/>
    <w:rsid w:val="005404CD"/>
    <w:rsid w:val="00543D77"/>
    <w:rsid w:val="005453E7"/>
    <w:rsid w:val="0054693A"/>
    <w:rsid w:val="00554B4D"/>
    <w:rsid w:val="00562EE8"/>
    <w:rsid w:val="00565B44"/>
    <w:rsid w:val="00571A61"/>
    <w:rsid w:val="00574542"/>
    <w:rsid w:val="00582206"/>
    <w:rsid w:val="0058316A"/>
    <w:rsid w:val="00583739"/>
    <w:rsid w:val="00586EA5"/>
    <w:rsid w:val="005872A4"/>
    <w:rsid w:val="00590423"/>
    <w:rsid w:val="0059206F"/>
    <w:rsid w:val="005924B5"/>
    <w:rsid w:val="00596661"/>
    <w:rsid w:val="005A07FE"/>
    <w:rsid w:val="005B3300"/>
    <w:rsid w:val="005B6F14"/>
    <w:rsid w:val="005B7D19"/>
    <w:rsid w:val="005C3260"/>
    <w:rsid w:val="005C6504"/>
    <w:rsid w:val="005D1DE4"/>
    <w:rsid w:val="005D511C"/>
    <w:rsid w:val="005E02F7"/>
    <w:rsid w:val="005E15F4"/>
    <w:rsid w:val="005E4B82"/>
    <w:rsid w:val="005F2873"/>
    <w:rsid w:val="005F31E1"/>
    <w:rsid w:val="005F4563"/>
    <w:rsid w:val="005F6473"/>
    <w:rsid w:val="00604AEB"/>
    <w:rsid w:val="006102F2"/>
    <w:rsid w:val="00610785"/>
    <w:rsid w:val="00611B8B"/>
    <w:rsid w:val="00617642"/>
    <w:rsid w:val="006227FE"/>
    <w:rsid w:val="00627B04"/>
    <w:rsid w:val="006314D9"/>
    <w:rsid w:val="00633CBB"/>
    <w:rsid w:val="00637816"/>
    <w:rsid w:val="00642F5E"/>
    <w:rsid w:val="00647D4F"/>
    <w:rsid w:val="00647F43"/>
    <w:rsid w:val="0065190E"/>
    <w:rsid w:val="0065342D"/>
    <w:rsid w:val="00666DB0"/>
    <w:rsid w:val="00670A56"/>
    <w:rsid w:val="0067282C"/>
    <w:rsid w:val="006728F9"/>
    <w:rsid w:val="00675ADB"/>
    <w:rsid w:val="006762B7"/>
    <w:rsid w:val="00676A9C"/>
    <w:rsid w:val="00681B91"/>
    <w:rsid w:val="0069301C"/>
    <w:rsid w:val="00693A1C"/>
    <w:rsid w:val="00693AF3"/>
    <w:rsid w:val="006A752A"/>
    <w:rsid w:val="006B25AC"/>
    <w:rsid w:val="006B26F6"/>
    <w:rsid w:val="006B5BD7"/>
    <w:rsid w:val="006C537E"/>
    <w:rsid w:val="006D1EC2"/>
    <w:rsid w:val="006D3013"/>
    <w:rsid w:val="006D703F"/>
    <w:rsid w:val="006E33AE"/>
    <w:rsid w:val="006E3CDE"/>
    <w:rsid w:val="006F7718"/>
    <w:rsid w:val="0070329C"/>
    <w:rsid w:val="00703EF1"/>
    <w:rsid w:val="007058AF"/>
    <w:rsid w:val="007113D1"/>
    <w:rsid w:val="00711F79"/>
    <w:rsid w:val="007155BA"/>
    <w:rsid w:val="0071756C"/>
    <w:rsid w:val="0072182A"/>
    <w:rsid w:val="00722FC8"/>
    <w:rsid w:val="0072435B"/>
    <w:rsid w:val="0072770B"/>
    <w:rsid w:val="007321BD"/>
    <w:rsid w:val="00737D2C"/>
    <w:rsid w:val="00747BCA"/>
    <w:rsid w:val="00754540"/>
    <w:rsid w:val="00757394"/>
    <w:rsid w:val="00764C36"/>
    <w:rsid w:val="00766284"/>
    <w:rsid w:val="00771715"/>
    <w:rsid w:val="007732BD"/>
    <w:rsid w:val="0077363C"/>
    <w:rsid w:val="00781069"/>
    <w:rsid w:val="007810F6"/>
    <w:rsid w:val="0079313C"/>
    <w:rsid w:val="00793E53"/>
    <w:rsid w:val="00795ADD"/>
    <w:rsid w:val="007A0662"/>
    <w:rsid w:val="007A1703"/>
    <w:rsid w:val="007A3F28"/>
    <w:rsid w:val="007B1095"/>
    <w:rsid w:val="007B28E7"/>
    <w:rsid w:val="007B46DF"/>
    <w:rsid w:val="007B76C4"/>
    <w:rsid w:val="007C25AD"/>
    <w:rsid w:val="007C314F"/>
    <w:rsid w:val="007D196F"/>
    <w:rsid w:val="007D6A5E"/>
    <w:rsid w:val="007D6DD3"/>
    <w:rsid w:val="007E2A90"/>
    <w:rsid w:val="007E3594"/>
    <w:rsid w:val="007E4401"/>
    <w:rsid w:val="007E5A30"/>
    <w:rsid w:val="007E7762"/>
    <w:rsid w:val="007F3979"/>
    <w:rsid w:val="0080688F"/>
    <w:rsid w:val="00810A8D"/>
    <w:rsid w:val="00813197"/>
    <w:rsid w:val="00813815"/>
    <w:rsid w:val="00815C3A"/>
    <w:rsid w:val="008171E1"/>
    <w:rsid w:val="00823BAE"/>
    <w:rsid w:val="008300B7"/>
    <w:rsid w:val="0083308C"/>
    <w:rsid w:val="00833E29"/>
    <w:rsid w:val="00834477"/>
    <w:rsid w:val="0083615C"/>
    <w:rsid w:val="0083784E"/>
    <w:rsid w:val="00840B56"/>
    <w:rsid w:val="008439F0"/>
    <w:rsid w:val="00847B54"/>
    <w:rsid w:val="0085075A"/>
    <w:rsid w:val="00851E31"/>
    <w:rsid w:val="00853230"/>
    <w:rsid w:val="00857569"/>
    <w:rsid w:val="0086297F"/>
    <w:rsid w:val="008651B6"/>
    <w:rsid w:val="00865973"/>
    <w:rsid w:val="00866713"/>
    <w:rsid w:val="0087255A"/>
    <w:rsid w:val="0087410A"/>
    <w:rsid w:val="00880B0B"/>
    <w:rsid w:val="008925BE"/>
    <w:rsid w:val="008A1C6E"/>
    <w:rsid w:val="008A7DA1"/>
    <w:rsid w:val="008B6271"/>
    <w:rsid w:val="008C354C"/>
    <w:rsid w:val="008C3EDB"/>
    <w:rsid w:val="008D1530"/>
    <w:rsid w:val="008D17FD"/>
    <w:rsid w:val="008D6F26"/>
    <w:rsid w:val="008E057B"/>
    <w:rsid w:val="008F2994"/>
    <w:rsid w:val="00902A88"/>
    <w:rsid w:val="00903E3D"/>
    <w:rsid w:val="00905F27"/>
    <w:rsid w:val="009103E2"/>
    <w:rsid w:val="00914BD7"/>
    <w:rsid w:val="00915331"/>
    <w:rsid w:val="009155B7"/>
    <w:rsid w:val="00916EB6"/>
    <w:rsid w:val="00916FF2"/>
    <w:rsid w:val="00923E1C"/>
    <w:rsid w:val="0092450E"/>
    <w:rsid w:val="009316A6"/>
    <w:rsid w:val="009350F4"/>
    <w:rsid w:val="00935B87"/>
    <w:rsid w:val="009401DE"/>
    <w:rsid w:val="00944033"/>
    <w:rsid w:val="00955908"/>
    <w:rsid w:val="0096739F"/>
    <w:rsid w:val="00972311"/>
    <w:rsid w:val="009725E9"/>
    <w:rsid w:val="00976B75"/>
    <w:rsid w:val="0098024F"/>
    <w:rsid w:val="00981D81"/>
    <w:rsid w:val="0099174F"/>
    <w:rsid w:val="009A0941"/>
    <w:rsid w:val="009A1581"/>
    <w:rsid w:val="009A1F2D"/>
    <w:rsid w:val="009A2D0A"/>
    <w:rsid w:val="009A4193"/>
    <w:rsid w:val="009A48AD"/>
    <w:rsid w:val="009A7A3F"/>
    <w:rsid w:val="009B618C"/>
    <w:rsid w:val="009C0895"/>
    <w:rsid w:val="009D0409"/>
    <w:rsid w:val="009D31A1"/>
    <w:rsid w:val="009D3AEC"/>
    <w:rsid w:val="009D7CDD"/>
    <w:rsid w:val="009E0E5F"/>
    <w:rsid w:val="009E3A84"/>
    <w:rsid w:val="009F618E"/>
    <w:rsid w:val="00A00242"/>
    <w:rsid w:val="00A03502"/>
    <w:rsid w:val="00A1350B"/>
    <w:rsid w:val="00A149EC"/>
    <w:rsid w:val="00A2208F"/>
    <w:rsid w:val="00A243E6"/>
    <w:rsid w:val="00A30743"/>
    <w:rsid w:val="00A33000"/>
    <w:rsid w:val="00A33245"/>
    <w:rsid w:val="00A362E0"/>
    <w:rsid w:val="00A41AFC"/>
    <w:rsid w:val="00A4218F"/>
    <w:rsid w:val="00A43C1A"/>
    <w:rsid w:val="00A44EC9"/>
    <w:rsid w:val="00A513D4"/>
    <w:rsid w:val="00A5545D"/>
    <w:rsid w:val="00A558F8"/>
    <w:rsid w:val="00A576B3"/>
    <w:rsid w:val="00A7049B"/>
    <w:rsid w:val="00A738AB"/>
    <w:rsid w:val="00A82D1F"/>
    <w:rsid w:val="00A83D77"/>
    <w:rsid w:val="00A9120E"/>
    <w:rsid w:val="00A913A9"/>
    <w:rsid w:val="00A9216B"/>
    <w:rsid w:val="00A97D01"/>
    <w:rsid w:val="00AA2A25"/>
    <w:rsid w:val="00AA5C75"/>
    <w:rsid w:val="00AB02E2"/>
    <w:rsid w:val="00AB1379"/>
    <w:rsid w:val="00AC0923"/>
    <w:rsid w:val="00AC26D8"/>
    <w:rsid w:val="00AD0721"/>
    <w:rsid w:val="00AE050B"/>
    <w:rsid w:val="00AF2DCB"/>
    <w:rsid w:val="00AF55FB"/>
    <w:rsid w:val="00AF751C"/>
    <w:rsid w:val="00B021FF"/>
    <w:rsid w:val="00B04DC7"/>
    <w:rsid w:val="00B04E55"/>
    <w:rsid w:val="00B1073B"/>
    <w:rsid w:val="00B342A5"/>
    <w:rsid w:val="00B3581E"/>
    <w:rsid w:val="00B40DFC"/>
    <w:rsid w:val="00B41928"/>
    <w:rsid w:val="00B50FB9"/>
    <w:rsid w:val="00B524BE"/>
    <w:rsid w:val="00B536D5"/>
    <w:rsid w:val="00B654C4"/>
    <w:rsid w:val="00B65FAE"/>
    <w:rsid w:val="00B71D78"/>
    <w:rsid w:val="00B73958"/>
    <w:rsid w:val="00B760A7"/>
    <w:rsid w:val="00B80E6A"/>
    <w:rsid w:val="00B83DF8"/>
    <w:rsid w:val="00B90809"/>
    <w:rsid w:val="00B97AF7"/>
    <w:rsid w:val="00BA51B8"/>
    <w:rsid w:val="00BB1079"/>
    <w:rsid w:val="00BB3880"/>
    <w:rsid w:val="00BB3910"/>
    <w:rsid w:val="00BB4769"/>
    <w:rsid w:val="00BC1AC4"/>
    <w:rsid w:val="00BD70DC"/>
    <w:rsid w:val="00BE63F5"/>
    <w:rsid w:val="00BF2579"/>
    <w:rsid w:val="00BF6172"/>
    <w:rsid w:val="00BF6C96"/>
    <w:rsid w:val="00C0343C"/>
    <w:rsid w:val="00C0448A"/>
    <w:rsid w:val="00C050B9"/>
    <w:rsid w:val="00C0539B"/>
    <w:rsid w:val="00C112CB"/>
    <w:rsid w:val="00C136B4"/>
    <w:rsid w:val="00C23441"/>
    <w:rsid w:val="00C24720"/>
    <w:rsid w:val="00C3473A"/>
    <w:rsid w:val="00C35328"/>
    <w:rsid w:val="00C35C76"/>
    <w:rsid w:val="00C364EF"/>
    <w:rsid w:val="00C47481"/>
    <w:rsid w:val="00C61526"/>
    <w:rsid w:val="00C617B7"/>
    <w:rsid w:val="00C61D21"/>
    <w:rsid w:val="00C65D48"/>
    <w:rsid w:val="00C73C70"/>
    <w:rsid w:val="00C77479"/>
    <w:rsid w:val="00C80DC6"/>
    <w:rsid w:val="00C820E2"/>
    <w:rsid w:val="00C844EE"/>
    <w:rsid w:val="00C84D89"/>
    <w:rsid w:val="00C858AC"/>
    <w:rsid w:val="00C96855"/>
    <w:rsid w:val="00CA5375"/>
    <w:rsid w:val="00CA7357"/>
    <w:rsid w:val="00CB42A6"/>
    <w:rsid w:val="00CC19E4"/>
    <w:rsid w:val="00CC69D4"/>
    <w:rsid w:val="00CC6E95"/>
    <w:rsid w:val="00CD73AE"/>
    <w:rsid w:val="00CD7D0D"/>
    <w:rsid w:val="00CE1A82"/>
    <w:rsid w:val="00CE2AF7"/>
    <w:rsid w:val="00CE303D"/>
    <w:rsid w:val="00CE32C5"/>
    <w:rsid w:val="00D00A30"/>
    <w:rsid w:val="00D0260A"/>
    <w:rsid w:val="00D03409"/>
    <w:rsid w:val="00D119F5"/>
    <w:rsid w:val="00D23A3B"/>
    <w:rsid w:val="00D2435F"/>
    <w:rsid w:val="00D274CB"/>
    <w:rsid w:val="00D335D0"/>
    <w:rsid w:val="00D35F8F"/>
    <w:rsid w:val="00D37195"/>
    <w:rsid w:val="00D423BB"/>
    <w:rsid w:val="00D502F8"/>
    <w:rsid w:val="00D50521"/>
    <w:rsid w:val="00D52D51"/>
    <w:rsid w:val="00D568BC"/>
    <w:rsid w:val="00D5784A"/>
    <w:rsid w:val="00D57EF8"/>
    <w:rsid w:val="00D72BC1"/>
    <w:rsid w:val="00D73A5C"/>
    <w:rsid w:val="00D74113"/>
    <w:rsid w:val="00D746FA"/>
    <w:rsid w:val="00D8137E"/>
    <w:rsid w:val="00D862BD"/>
    <w:rsid w:val="00D8636D"/>
    <w:rsid w:val="00DA19A1"/>
    <w:rsid w:val="00DA4B9C"/>
    <w:rsid w:val="00DA65AE"/>
    <w:rsid w:val="00DA720C"/>
    <w:rsid w:val="00DA78BD"/>
    <w:rsid w:val="00DB45A4"/>
    <w:rsid w:val="00DC458F"/>
    <w:rsid w:val="00DC76BF"/>
    <w:rsid w:val="00DD4A2B"/>
    <w:rsid w:val="00DD648C"/>
    <w:rsid w:val="00DD6AD2"/>
    <w:rsid w:val="00DE4FCC"/>
    <w:rsid w:val="00DE5176"/>
    <w:rsid w:val="00DF1CE0"/>
    <w:rsid w:val="00DF5613"/>
    <w:rsid w:val="00DF5811"/>
    <w:rsid w:val="00E02E2D"/>
    <w:rsid w:val="00E036EA"/>
    <w:rsid w:val="00E10F61"/>
    <w:rsid w:val="00E12FEF"/>
    <w:rsid w:val="00E20911"/>
    <w:rsid w:val="00E25965"/>
    <w:rsid w:val="00E33DD7"/>
    <w:rsid w:val="00E341C6"/>
    <w:rsid w:val="00E37282"/>
    <w:rsid w:val="00E40E39"/>
    <w:rsid w:val="00E428C7"/>
    <w:rsid w:val="00E44166"/>
    <w:rsid w:val="00E46B26"/>
    <w:rsid w:val="00E51690"/>
    <w:rsid w:val="00E60EAE"/>
    <w:rsid w:val="00E62629"/>
    <w:rsid w:val="00E631A0"/>
    <w:rsid w:val="00E645BC"/>
    <w:rsid w:val="00E64BFA"/>
    <w:rsid w:val="00E65B2E"/>
    <w:rsid w:val="00E676AF"/>
    <w:rsid w:val="00E7005A"/>
    <w:rsid w:val="00E70891"/>
    <w:rsid w:val="00E71707"/>
    <w:rsid w:val="00E73E39"/>
    <w:rsid w:val="00E74A1A"/>
    <w:rsid w:val="00E754EC"/>
    <w:rsid w:val="00E77953"/>
    <w:rsid w:val="00E809F3"/>
    <w:rsid w:val="00E80E33"/>
    <w:rsid w:val="00E879CA"/>
    <w:rsid w:val="00E97016"/>
    <w:rsid w:val="00E97893"/>
    <w:rsid w:val="00E97A59"/>
    <w:rsid w:val="00EA50C1"/>
    <w:rsid w:val="00EA7D52"/>
    <w:rsid w:val="00EB02F6"/>
    <w:rsid w:val="00EB20B9"/>
    <w:rsid w:val="00EB3F17"/>
    <w:rsid w:val="00EB77F9"/>
    <w:rsid w:val="00EC31E5"/>
    <w:rsid w:val="00EC39A1"/>
    <w:rsid w:val="00EC47DF"/>
    <w:rsid w:val="00ED0365"/>
    <w:rsid w:val="00ED23F2"/>
    <w:rsid w:val="00ED3A4A"/>
    <w:rsid w:val="00EE1AFC"/>
    <w:rsid w:val="00EE2B99"/>
    <w:rsid w:val="00EE33DD"/>
    <w:rsid w:val="00EE3D2B"/>
    <w:rsid w:val="00EF0689"/>
    <w:rsid w:val="00EF5D74"/>
    <w:rsid w:val="00F00EC2"/>
    <w:rsid w:val="00F017AA"/>
    <w:rsid w:val="00F05078"/>
    <w:rsid w:val="00F0556B"/>
    <w:rsid w:val="00F1070B"/>
    <w:rsid w:val="00F11D59"/>
    <w:rsid w:val="00F11DA9"/>
    <w:rsid w:val="00F1671C"/>
    <w:rsid w:val="00F26F57"/>
    <w:rsid w:val="00F341E2"/>
    <w:rsid w:val="00F354A6"/>
    <w:rsid w:val="00F369E0"/>
    <w:rsid w:val="00F44697"/>
    <w:rsid w:val="00F50D4F"/>
    <w:rsid w:val="00F558AC"/>
    <w:rsid w:val="00F5659E"/>
    <w:rsid w:val="00F66E45"/>
    <w:rsid w:val="00F67273"/>
    <w:rsid w:val="00F8526F"/>
    <w:rsid w:val="00F86AD6"/>
    <w:rsid w:val="00F917F0"/>
    <w:rsid w:val="00F9215B"/>
    <w:rsid w:val="00F94683"/>
    <w:rsid w:val="00F95203"/>
    <w:rsid w:val="00F954D0"/>
    <w:rsid w:val="00FA1B83"/>
    <w:rsid w:val="00FA24BC"/>
    <w:rsid w:val="00FB555F"/>
    <w:rsid w:val="00FC4122"/>
    <w:rsid w:val="00FD19F8"/>
    <w:rsid w:val="00FD1D15"/>
    <w:rsid w:val="00FD7C00"/>
    <w:rsid w:val="00FE5EBD"/>
    <w:rsid w:val="00FF0BC7"/>
    <w:rsid w:val="00FF178B"/>
    <w:rsid w:val="00FF185F"/>
    <w:rsid w:val="00FF283F"/>
    <w:rsid w:val="00FF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6A05B"/>
  <w15:docId w15:val="{1AFE0DA6-2B06-1D4F-9802-43FDF4F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0521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50521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0521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521"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rsid w:val="00D50521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D50521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D50521"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sid w:val="00D50521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rsid w:val="00D50521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521"/>
  </w:style>
  <w:style w:type="paragraph" w:styleId="Rodap">
    <w:name w:val="footer"/>
    <w:basedOn w:val="Normal"/>
    <w:link w:val="RodapChar"/>
    <w:uiPriority w:val="99"/>
    <w:unhideWhenUsed/>
    <w:qFormat/>
    <w:rsid w:val="00D50521"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sid w:val="00D50521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sid w:val="00D50521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D50521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521"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521"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521"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521"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521"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sid w:val="00D50521"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D50521"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unhideWhenUsed/>
    <w:qFormat/>
    <w:rsid w:val="00D50521"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D50521"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sid w:val="00D50521"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D50521"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D50521"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D50521"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D50521"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sid w:val="00D50521"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50521"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rsid w:val="00D50521"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sid w:val="00D50521"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sid w:val="00D50521"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50521"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rsid w:val="00D50521"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rsid w:val="00D50521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sid w:val="00D5052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sid w:val="00D50521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521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265079"/>
    <w:rPr>
      <w:color w:val="3D859C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507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27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7B04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9F3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280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is\Desktop\%7b089FC046-949F-134F-8CBF-8ADB8104985D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E30F-95F1-224C-AE11-F6233B49D6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%7b089FC046-949F-134F-8CBF-8ADB8104985D%7dtf50002038.dotx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Daayane Neise</dc:creator>
  <cp:lastModifiedBy>Dayane Neise</cp:lastModifiedBy>
  <cp:revision>2</cp:revision>
  <dcterms:created xsi:type="dcterms:W3CDTF">2021-04-25T22:43:00Z</dcterms:created>
  <dcterms:modified xsi:type="dcterms:W3CDTF">2021-04-25T22:43:00Z</dcterms:modified>
</cp:coreProperties>
</file>