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7C6E6" w14:textId="46CDBE21" w:rsidR="00F11D59" w:rsidRDefault="00246F11">
      <w:pPr>
        <w:pStyle w:val="Nome"/>
      </w:pPr>
      <w:r>
        <w:t xml:space="preserve">Ryan Maciel Antunes </w:t>
      </w:r>
    </w:p>
    <w:p w14:paraId="28B615CF" w14:textId="2FCDC16A" w:rsidR="00F11D59" w:rsidRDefault="00246F11">
      <w:pPr>
        <w:pStyle w:val="InformaesdeContato"/>
      </w:pPr>
      <w:r>
        <w:t>Rua:</w:t>
      </w:r>
      <w:r w:rsidR="00E76A2C">
        <w:t xml:space="preserve"> Precilda </w:t>
      </w:r>
      <w:r w:rsidR="009F091B">
        <w:t xml:space="preserve">Cristiane </w:t>
      </w:r>
      <w:r w:rsidR="007A2A56">
        <w:t xml:space="preserve">65, </w:t>
      </w:r>
      <w:r w:rsidR="00B72210">
        <w:t>Parada Cristal</w:t>
      </w:r>
      <w:r w:rsidR="006A5AB0">
        <w:t xml:space="preserve">, Caxias do Sul </w:t>
      </w:r>
      <w:r w:rsidR="002B1868">
        <w:t>- RS</w:t>
      </w:r>
    </w:p>
    <w:p w14:paraId="303AAD8A" w14:textId="7D944C36" w:rsidR="006A5AB0" w:rsidRDefault="00630C62">
      <w:pPr>
        <w:pStyle w:val="InformaesdeContato"/>
      </w:pPr>
      <w:r>
        <w:t xml:space="preserve">Telefone: (54) </w:t>
      </w:r>
      <w:r w:rsidR="00004589">
        <w:t>99993-9816</w:t>
      </w:r>
    </w:p>
    <w:p w14:paraId="276A1274" w14:textId="4007A922" w:rsidR="003F66C4" w:rsidRDefault="00004589">
      <w:pPr>
        <w:pStyle w:val="InformaesdeContato"/>
      </w:pPr>
      <w:r>
        <w:t xml:space="preserve">E-mail: </w:t>
      </w:r>
      <w:hyperlink r:id="rId7" w:history="1">
        <w:r w:rsidR="003F66C4" w:rsidRPr="003250DE">
          <w:rPr>
            <w:rStyle w:val="Hyperlink"/>
          </w:rPr>
          <w:t>ryanantunes829@gmail.com</w:t>
        </w:r>
      </w:hyperlink>
      <w:r w:rsidR="003F66C4">
        <w:t xml:space="preserve"> </w:t>
      </w:r>
    </w:p>
    <w:p w14:paraId="6C6F7F23" w14:textId="77777777" w:rsidR="00F11D59" w:rsidRDefault="002F3EED">
      <w:pPr>
        <w:pStyle w:val="Ttulo1"/>
      </w:pPr>
      <w:sdt>
        <w:sdtPr>
          <w:id w:val="-819804518"/>
          <w:placeholder>
            <w:docPart w:val="E98D28413370DD4EBE187E3EDAB911A9"/>
          </w:placeholder>
          <w:temporary/>
          <w:showingPlcHdr/>
          <w15:appearance w15:val="hidden"/>
        </w:sdtPr>
        <w:sdtEndPr/>
        <w:sdtContent>
          <w:r w:rsidR="004373C7">
            <w:rPr>
              <w:lang w:bidi="pt-BR"/>
            </w:rPr>
            <w:t>Resumo das Habilidades</w:t>
          </w:r>
        </w:sdtContent>
      </w:sdt>
    </w:p>
    <w:p w14:paraId="0C6D52DC" w14:textId="171E1218" w:rsidR="00F11D59" w:rsidRDefault="00D0209D">
      <w:pPr>
        <w:spacing w:after="180"/>
      </w:pPr>
      <w:r>
        <w:t>Bom</w:t>
      </w:r>
      <w:r w:rsidR="00FC5E6F">
        <w:t xml:space="preserve"> meu r</w:t>
      </w:r>
      <w:r w:rsidR="00D4341F">
        <w:t>elacionamento com as pessoas</w:t>
      </w:r>
      <w:r w:rsidR="00996931">
        <w:t xml:space="preserve"> é bom</w:t>
      </w:r>
      <w:r w:rsidR="002D2438">
        <w:t>,</w:t>
      </w:r>
      <w:r w:rsidR="00996931">
        <w:t xml:space="preserve"> sei a hora</w:t>
      </w:r>
      <w:r w:rsidR="00DB1E1F">
        <w:t xml:space="preserve"> certa de</w:t>
      </w:r>
      <w:r w:rsidR="00A82718">
        <w:t xml:space="preserve"> falar e </w:t>
      </w:r>
      <w:r w:rsidR="00F55BB6">
        <w:t xml:space="preserve">de </w:t>
      </w:r>
      <w:r w:rsidR="00A82718">
        <w:t xml:space="preserve">ouvir </w:t>
      </w:r>
      <w:r w:rsidR="00F55BB6">
        <w:t>e</w:t>
      </w:r>
      <w:r w:rsidR="002D2438">
        <w:t xml:space="preserve"> o mais importante </w:t>
      </w:r>
      <w:r w:rsidR="00F55BB6">
        <w:t>respeitar</w:t>
      </w:r>
      <w:r w:rsidR="00DB1E1F">
        <w:t xml:space="preserve"> a opinião</w:t>
      </w:r>
      <w:r w:rsidR="002D2438">
        <w:t xml:space="preserve"> delas, </w:t>
      </w:r>
      <w:r w:rsidR="00E35AF5">
        <w:t xml:space="preserve">minha </w:t>
      </w:r>
      <w:r w:rsidR="00301A92">
        <w:t xml:space="preserve">adaptabilidade e </w:t>
      </w:r>
      <w:r w:rsidR="00C52D05">
        <w:t>boa, por que penso que a pessoa tem que ser igual uma espoja e absorver tudo que seja útil para ela na carreira profissional</w:t>
      </w:r>
      <w:r w:rsidR="00BE6688">
        <w:t xml:space="preserve">, </w:t>
      </w:r>
      <w:r w:rsidR="00603319">
        <w:t xml:space="preserve">sou uma pessoa que gosto de </w:t>
      </w:r>
      <w:r w:rsidR="0085719E">
        <w:t>uma boa organização.</w:t>
      </w:r>
    </w:p>
    <w:p w14:paraId="085D79A9" w14:textId="1BD014E6" w:rsidR="0071689B" w:rsidRPr="0071689B" w:rsidRDefault="002F3EED" w:rsidP="0071689B">
      <w:pPr>
        <w:pStyle w:val="Ttulo1"/>
      </w:pPr>
      <w:sdt>
        <w:sdtPr>
          <w:id w:val="-1150367223"/>
          <w:placeholder>
            <w:docPart w:val="75007ABB5670A34480B69894E712C098"/>
          </w:placeholder>
          <w:temporary/>
          <w:showingPlcHdr/>
          <w15:appearance w15:val="hidden"/>
        </w:sdtPr>
        <w:sdtEndPr/>
        <w:sdtContent>
          <w:r w:rsidR="004373C7">
            <w:rPr>
              <w:lang w:bidi="pt-BR"/>
            </w:rPr>
            <w:t>Educação</w:t>
          </w:r>
        </w:sdtContent>
      </w:sdt>
    </w:p>
    <w:p w14:paraId="2A95C470" w14:textId="5370F945" w:rsidR="00F11D59" w:rsidRDefault="001C7B6A">
      <w:r>
        <w:rPr>
          <w:b/>
          <w:bCs/>
        </w:rPr>
        <w:t xml:space="preserve">Culturão </w:t>
      </w:r>
      <w:r w:rsidR="00803EF6">
        <w:rPr>
          <w:b/>
          <w:bCs/>
        </w:rPr>
        <w:t xml:space="preserve">EJA </w:t>
      </w:r>
      <w:r w:rsidR="007723C3">
        <w:t xml:space="preserve">: </w:t>
      </w:r>
      <w:r w:rsidR="0018760C">
        <w:t>E</w:t>
      </w:r>
      <w:r w:rsidR="007723C3">
        <w:t xml:space="preserve">nsino </w:t>
      </w:r>
      <w:r w:rsidR="0018760C">
        <w:t>M</w:t>
      </w:r>
      <w:r w:rsidR="007723C3">
        <w:t xml:space="preserve">édio </w:t>
      </w:r>
      <w:r w:rsidR="0018760C">
        <w:t>C</w:t>
      </w:r>
      <w:r w:rsidR="007723C3">
        <w:t xml:space="preserve">ompleto </w:t>
      </w:r>
    </w:p>
    <w:p w14:paraId="41CABEBF" w14:textId="3B8273C2" w:rsidR="007723C3" w:rsidRDefault="00113217">
      <w:r>
        <w:rPr>
          <w:b/>
          <w:bCs/>
        </w:rPr>
        <w:t>Lid</w:t>
      </w:r>
      <w:r w:rsidR="005C182C">
        <w:rPr>
          <w:b/>
          <w:bCs/>
        </w:rPr>
        <w:t xml:space="preserve"> e Metrologia</w:t>
      </w:r>
      <w:r w:rsidR="00A5715F">
        <w:rPr>
          <w:b/>
          <w:bCs/>
        </w:rPr>
        <w:t xml:space="preserve"> </w:t>
      </w:r>
      <w:r w:rsidR="00A5715F">
        <w:t xml:space="preserve">: </w:t>
      </w:r>
      <w:r w:rsidR="007C4A02">
        <w:t>E</w:t>
      </w:r>
      <w:r w:rsidR="00A5715F">
        <w:t xml:space="preserve">scola </w:t>
      </w:r>
      <w:r w:rsidR="0018760C">
        <w:t>C</w:t>
      </w:r>
      <w:r w:rsidR="00A5715F">
        <w:t xml:space="preserve">onceito </w:t>
      </w:r>
    </w:p>
    <w:p w14:paraId="17063437" w14:textId="02AF5184" w:rsidR="00A5715F" w:rsidRDefault="00D17564">
      <w:r>
        <w:rPr>
          <w:b/>
          <w:bCs/>
        </w:rPr>
        <w:t xml:space="preserve">Analista de Qualidade </w:t>
      </w:r>
      <w:r>
        <w:t xml:space="preserve">: </w:t>
      </w:r>
      <w:r w:rsidR="00AE2535">
        <w:t xml:space="preserve">Mecatec </w:t>
      </w:r>
      <w:r w:rsidR="00273BE3">
        <w:t xml:space="preserve">cursos </w:t>
      </w:r>
    </w:p>
    <w:p w14:paraId="42E746E4" w14:textId="1E87B07A" w:rsidR="00273BE3" w:rsidRDefault="007E5CE4">
      <w:r>
        <w:rPr>
          <w:b/>
          <w:bCs/>
        </w:rPr>
        <w:t xml:space="preserve">Excel Básico </w:t>
      </w:r>
      <w:r>
        <w:t xml:space="preserve">: </w:t>
      </w:r>
      <w:r w:rsidR="00932572">
        <w:t>Flexxo</w:t>
      </w:r>
      <w:r w:rsidR="00D6379E">
        <w:t xml:space="preserve"> | </w:t>
      </w:r>
      <w:r w:rsidR="0024198A">
        <w:t>C</w:t>
      </w:r>
      <w:r w:rsidR="001722BC">
        <w:t xml:space="preserve">entro </w:t>
      </w:r>
      <w:r w:rsidR="001D0F3E">
        <w:t xml:space="preserve">de </w:t>
      </w:r>
      <w:r w:rsidR="001C46BE">
        <w:t xml:space="preserve">Capacitação </w:t>
      </w:r>
      <w:r w:rsidR="00681794">
        <w:t>em TI</w:t>
      </w:r>
    </w:p>
    <w:p w14:paraId="0943BEF2" w14:textId="194F915A" w:rsidR="00681794" w:rsidRDefault="005533E0">
      <w:r>
        <w:rPr>
          <w:b/>
          <w:bCs/>
        </w:rPr>
        <w:t>Word</w:t>
      </w:r>
      <w:r w:rsidR="006B1586">
        <w:rPr>
          <w:b/>
          <w:bCs/>
        </w:rPr>
        <w:t xml:space="preserve"> 2016 Básico </w:t>
      </w:r>
      <w:r w:rsidR="006B1586">
        <w:t xml:space="preserve">: </w:t>
      </w:r>
      <w:r w:rsidR="008F4939">
        <w:t xml:space="preserve">Fundação Bradesco </w:t>
      </w:r>
    </w:p>
    <w:p w14:paraId="25D794A8" w14:textId="5E9D41AD" w:rsidR="008F4939" w:rsidRDefault="004B278B">
      <w:r>
        <w:rPr>
          <w:b/>
          <w:bCs/>
        </w:rPr>
        <w:t xml:space="preserve">NR12 </w:t>
      </w:r>
      <w:r w:rsidR="002F0B4D">
        <w:rPr>
          <w:b/>
          <w:bCs/>
        </w:rPr>
        <w:t xml:space="preserve">Treinamento </w:t>
      </w:r>
      <w:r w:rsidR="0085478E">
        <w:rPr>
          <w:b/>
          <w:bCs/>
        </w:rPr>
        <w:t xml:space="preserve">de Segurança </w:t>
      </w:r>
      <w:r w:rsidR="00807851">
        <w:rPr>
          <w:b/>
          <w:bCs/>
        </w:rPr>
        <w:t xml:space="preserve">na </w:t>
      </w:r>
      <w:r w:rsidR="007D6ED8">
        <w:rPr>
          <w:b/>
          <w:bCs/>
        </w:rPr>
        <w:t xml:space="preserve">Operação </w:t>
      </w:r>
      <w:r w:rsidR="00CE3FF0">
        <w:rPr>
          <w:b/>
          <w:bCs/>
        </w:rPr>
        <w:t xml:space="preserve">de Máquinas e </w:t>
      </w:r>
      <w:r w:rsidR="00BF5E57">
        <w:rPr>
          <w:b/>
          <w:bCs/>
        </w:rPr>
        <w:t xml:space="preserve">Equipamentos </w:t>
      </w:r>
      <w:r w:rsidR="00BF5E57">
        <w:t xml:space="preserve">: </w:t>
      </w:r>
      <w:r w:rsidR="0018760C">
        <w:t>Sesi</w:t>
      </w:r>
    </w:p>
    <w:p w14:paraId="060EC14E" w14:textId="4F094818" w:rsidR="00AE2535" w:rsidRDefault="003D34A5">
      <w:r>
        <w:rPr>
          <w:b/>
          <w:bCs/>
        </w:rPr>
        <w:t xml:space="preserve">Análise </w:t>
      </w:r>
      <w:r w:rsidR="001C4278">
        <w:rPr>
          <w:b/>
          <w:bCs/>
        </w:rPr>
        <w:t>de Dados e Indicadores</w:t>
      </w:r>
      <w:r w:rsidR="00AD7E08">
        <w:rPr>
          <w:b/>
          <w:bCs/>
        </w:rPr>
        <w:t xml:space="preserve"> </w:t>
      </w:r>
      <w:r w:rsidR="00AD7E08">
        <w:t>: Universidade Marcopolo</w:t>
      </w:r>
    </w:p>
    <w:p w14:paraId="5473EE3B" w14:textId="7F80F6DD" w:rsidR="004460DD" w:rsidRDefault="00CE572B">
      <w:r>
        <w:rPr>
          <w:b/>
          <w:bCs/>
        </w:rPr>
        <w:t xml:space="preserve">Eletricidade </w:t>
      </w:r>
      <w:r w:rsidR="008B661E">
        <w:rPr>
          <w:b/>
          <w:bCs/>
        </w:rPr>
        <w:t xml:space="preserve">Básica – Módulo teórico </w:t>
      </w:r>
      <w:r w:rsidR="008B661E">
        <w:t xml:space="preserve">: Universidade Marcopolo </w:t>
      </w:r>
    </w:p>
    <w:p w14:paraId="6DF88B29" w14:textId="287EF1B0" w:rsidR="0085682E" w:rsidRPr="0085682E" w:rsidRDefault="0085682E">
      <w:r>
        <w:rPr>
          <w:b/>
          <w:bCs/>
        </w:rPr>
        <w:t xml:space="preserve">Liderança Operacional  </w:t>
      </w:r>
      <w:r>
        <w:t xml:space="preserve">: Universidade Marcopolo </w:t>
      </w:r>
    </w:p>
    <w:p w14:paraId="4E9DB362" w14:textId="71768BC6" w:rsidR="00F11D59" w:rsidRPr="00D9033E" w:rsidRDefault="002268EA">
      <w:pPr>
        <w:pStyle w:val="Ttulo1"/>
      </w:pPr>
      <w:r>
        <w:t xml:space="preserve"> </w:t>
      </w:r>
      <w:r w:rsidR="00D9033E">
        <w:t xml:space="preserve">Experiência Profissional </w:t>
      </w:r>
    </w:p>
    <w:p w14:paraId="18F35898" w14:textId="34D8E74E" w:rsidR="009241E1" w:rsidRDefault="009241E1" w:rsidP="009241E1">
      <w:pPr>
        <w:rPr>
          <w:b/>
          <w:bCs/>
        </w:rPr>
      </w:pPr>
      <w:r>
        <w:rPr>
          <w:b/>
          <w:bCs/>
        </w:rPr>
        <w:t xml:space="preserve">Keko Acessórios </w:t>
      </w:r>
      <w:r w:rsidR="00081EDE">
        <w:rPr>
          <w:b/>
          <w:bCs/>
        </w:rPr>
        <w:t>SA</w:t>
      </w:r>
    </w:p>
    <w:p w14:paraId="16548F50" w14:textId="5FABCB99" w:rsidR="00B069BD" w:rsidRDefault="00DA4DFF" w:rsidP="009241E1">
      <w:r>
        <w:t xml:space="preserve">Alimentador de </w:t>
      </w:r>
      <w:r w:rsidR="00161E07">
        <w:t xml:space="preserve">Linha </w:t>
      </w:r>
      <w:r w:rsidR="00356700">
        <w:t xml:space="preserve">de Produção </w:t>
      </w:r>
      <w:r w:rsidR="00C06A86">
        <w:t>–</w:t>
      </w:r>
      <w:r w:rsidR="00356700">
        <w:t xml:space="preserve"> </w:t>
      </w:r>
      <w:r w:rsidR="00C06A86">
        <w:t>04/</w:t>
      </w:r>
      <w:r w:rsidR="00D71B46">
        <w:t>12/</w:t>
      </w:r>
      <w:r w:rsidR="00666C79">
        <w:t>2020</w:t>
      </w:r>
      <w:r w:rsidR="00DA6498">
        <w:t xml:space="preserve"> </w:t>
      </w:r>
      <w:r w:rsidR="00AD7328">
        <w:t>a 21/</w:t>
      </w:r>
      <w:r w:rsidR="00253F77">
        <w:t>03/20</w:t>
      </w:r>
      <w:r w:rsidR="00AC17DF">
        <w:t>2</w:t>
      </w:r>
      <w:r w:rsidR="00006882">
        <w:t>2</w:t>
      </w:r>
    </w:p>
    <w:p w14:paraId="60EFFA8F" w14:textId="40B1B436" w:rsidR="00380E75" w:rsidRDefault="00380E75" w:rsidP="009241E1">
      <w:r>
        <w:t xml:space="preserve">Bom era responsável de abastecer a linhas das capotas marítima </w:t>
      </w:r>
      <w:r w:rsidR="00BB4058">
        <w:t xml:space="preserve">que geralmente era </w:t>
      </w:r>
      <w:r w:rsidR="005A054F">
        <w:t xml:space="preserve">3 ou 4 </w:t>
      </w:r>
      <w:r w:rsidR="00BB4058">
        <w:t xml:space="preserve"> linhas </w:t>
      </w:r>
      <w:r w:rsidR="00D411B1">
        <w:t>funcionando</w:t>
      </w:r>
      <w:r w:rsidR="00081EDE">
        <w:t>.</w:t>
      </w:r>
    </w:p>
    <w:p w14:paraId="6F40B84F" w14:textId="1885513C" w:rsidR="00AC17DF" w:rsidRDefault="00AC17DF" w:rsidP="009241E1">
      <w:pPr>
        <w:rPr>
          <w:b/>
          <w:bCs/>
        </w:rPr>
      </w:pPr>
      <w:r>
        <w:rPr>
          <w:b/>
          <w:bCs/>
        </w:rPr>
        <w:t xml:space="preserve">Marcopolo </w:t>
      </w:r>
      <w:r w:rsidR="00081EDE">
        <w:rPr>
          <w:b/>
          <w:bCs/>
        </w:rPr>
        <w:t>SA</w:t>
      </w:r>
    </w:p>
    <w:p w14:paraId="17E06D1C" w14:textId="019BD30C" w:rsidR="003109AE" w:rsidRDefault="00B26519" w:rsidP="009241E1">
      <w:r>
        <w:t xml:space="preserve">Montador </w:t>
      </w:r>
      <w:r w:rsidR="00900195">
        <w:t xml:space="preserve">de Estrutura </w:t>
      </w:r>
      <w:r w:rsidR="003109AE">
        <w:t xml:space="preserve">Metálicas  - </w:t>
      </w:r>
      <w:r w:rsidR="00276A10">
        <w:t>28/</w:t>
      </w:r>
      <w:r w:rsidR="009863E8">
        <w:t>07/</w:t>
      </w:r>
      <w:r w:rsidR="00021C9D">
        <w:t>2022</w:t>
      </w:r>
    </w:p>
    <w:p w14:paraId="2EEBE8F5" w14:textId="129674FA" w:rsidR="00006882" w:rsidRPr="00D411B1" w:rsidRDefault="00006882" w:rsidP="009241E1">
      <w:r>
        <w:t xml:space="preserve">Bom </w:t>
      </w:r>
      <w:r w:rsidR="003E3083">
        <w:t xml:space="preserve">trabalho na montagem de acabamento tenho experiência  com ferramentas </w:t>
      </w:r>
      <w:r w:rsidR="007B7A79">
        <w:t>pneumáticas  furadeira, parafusadeira</w:t>
      </w:r>
      <w:r w:rsidR="000B4C25">
        <w:t xml:space="preserve">, </w:t>
      </w:r>
      <w:r w:rsidR="000273D1">
        <w:t>lixadeira</w:t>
      </w:r>
      <w:r w:rsidR="00AD047C">
        <w:t xml:space="preserve">, </w:t>
      </w:r>
      <w:r w:rsidR="005A1B3C">
        <w:t xml:space="preserve">serra </w:t>
      </w:r>
      <w:r w:rsidR="00704AB0">
        <w:t xml:space="preserve">tico-tico. Trabalhei um tempo na área de logística também </w:t>
      </w:r>
      <w:r w:rsidR="003F624D">
        <w:t>na parte de armazenamento e abastecimento da linha de produção.</w:t>
      </w:r>
    </w:p>
    <w:sectPr w:rsidR="00006882" w:rsidRPr="00D411B1">
      <w:headerReference w:type="default" r:id="rId8"/>
      <w:footerReference w:type="default" r:id="rId9"/>
      <w:headerReference w:type="first" r:id="rId10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8AE58" w14:textId="77777777" w:rsidR="00F763DE" w:rsidRDefault="00F763DE">
      <w:pPr>
        <w:spacing w:after="0" w:line="240" w:lineRule="auto"/>
      </w:pPr>
      <w:r>
        <w:rPr>
          <w:lang w:bidi="pt-BR"/>
        </w:rPr>
        <w:separator/>
      </w:r>
    </w:p>
  </w:endnote>
  <w:endnote w:type="continuationSeparator" w:id="0">
    <w:p w14:paraId="3504E459" w14:textId="77777777" w:rsidR="00F763DE" w:rsidRDefault="00F763DE">
      <w:pPr>
        <w:spacing w:after="0" w:line="240" w:lineRule="auto"/>
      </w:pPr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A59E17" w14:textId="77777777" w:rsidR="00F11D59" w:rsidRDefault="004373C7">
        <w:pPr>
          <w:pStyle w:val="Rodap"/>
        </w:pPr>
        <w:r>
          <w:rPr>
            <w:lang w:bidi="pt-BR"/>
          </w:rPr>
          <w:fldChar w:fldCharType="begin"/>
        </w:r>
        <w:r>
          <w:rPr>
            <w:lang w:bidi="pt-BR"/>
          </w:rPr>
          <w:instrText xml:space="preserve"> PAGE   \* MERGEFORMAT </w:instrText>
        </w:r>
        <w:r>
          <w:rPr>
            <w:lang w:bidi="pt-BR"/>
          </w:rPr>
          <w:fldChar w:fldCharType="separate"/>
        </w:r>
        <w:r>
          <w:rPr>
            <w:noProof/>
            <w:lang w:bidi="pt-BR"/>
          </w:rPr>
          <w:t>2</w:t>
        </w:r>
        <w:r>
          <w:rPr>
            <w:noProof/>
            <w:lang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2273B" w14:textId="77777777" w:rsidR="00F763DE" w:rsidRDefault="00F763DE">
      <w:pPr>
        <w:spacing w:after="0" w:line="240" w:lineRule="auto"/>
      </w:pPr>
      <w:r>
        <w:rPr>
          <w:lang w:bidi="pt-BR"/>
        </w:rPr>
        <w:separator/>
      </w:r>
    </w:p>
  </w:footnote>
  <w:footnote w:type="continuationSeparator" w:id="0">
    <w:p w14:paraId="01C2B11C" w14:textId="77777777" w:rsidR="00F763DE" w:rsidRDefault="00F763DE">
      <w:pPr>
        <w:spacing w:after="0" w:line="240" w:lineRule="auto"/>
      </w:pPr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25E10" w14:textId="77777777"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5EBF2FF" wp14:editId="17D5D16B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7DAB8862" id="Group 4" o:spid="_x0000_s1026" alt="Título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">
              <v:rect id="Rectangle 2" o:spid="_x0000_s1027" style="position:absolute;width:32004;height:1920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8F180" w14:textId="77777777"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0CFB2DE" wp14:editId="3B0D9C95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8890" b="0"/>
              <wp:wrapNone/>
              <wp:docPr id="5" name="Grupo 5" title="Gráficos de tela de fund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tângulo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tângulo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32A54902" id="Grupo 5" o:spid="_x0000_s1026" alt="Título: Gráficos de tela de fundo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">
              <v:rect id="Retângulo 6" o:spid="_x0000_s1027" style="position:absolute;width:32004;height:1920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" fillcolor="#4b3a2e [3215]" stroked="f" strokeweight="1pt"/>
              <v:rect id="Retângulo 7" o:spid="_x0000_s1028" style="position:absolute;top:99648;width:32004;height:915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79550">
    <w:abstractNumId w:val="9"/>
  </w:num>
  <w:num w:numId="2" w16cid:durableId="919146010">
    <w:abstractNumId w:val="7"/>
  </w:num>
  <w:num w:numId="3" w16cid:durableId="133917189">
    <w:abstractNumId w:val="6"/>
  </w:num>
  <w:num w:numId="4" w16cid:durableId="1424454860">
    <w:abstractNumId w:val="5"/>
  </w:num>
  <w:num w:numId="5" w16cid:durableId="1260598879">
    <w:abstractNumId w:val="4"/>
  </w:num>
  <w:num w:numId="6" w16cid:durableId="971132329">
    <w:abstractNumId w:val="8"/>
  </w:num>
  <w:num w:numId="7" w16cid:durableId="969214029">
    <w:abstractNumId w:val="3"/>
  </w:num>
  <w:num w:numId="8" w16cid:durableId="502353656">
    <w:abstractNumId w:val="2"/>
  </w:num>
  <w:num w:numId="9" w16cid:durableId="1815677827">
    <w:abstractNumId w:val="1"/>
  </w:num>
  <w:num w:numId="10" w16cid:durableId="1360202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attachedTemplate r:id="rId1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045"/>
    <w:rsid w:val="00004589"/>
    <w:rsid w:val="000054FD"/>
    <w:rsid w:val="00006882"/>
    <w:rsid w:val="00021C9D"/>
    <w:rsid w:val="000273D1"/>
    <w:rsid w:val="00034C0D"/>
    <w:rsid w:val="00081EDE"/>
    <w:rsid w:val="000B4C25"/>
    <w:rsid w:val="000C3375"/>
    <w:rsid w:val="000E26F7"/>
    <w:rsid w:val="000F37C7"/>
    <w:rsid w:val="000F71F1"/>
    <w:rsid w:val="000F78D4"/>
    <w:rsid w:val="00113217"/>
    <w:rsid w:val="00147176"/>
    <w:rsid w:val="00161E07"/>
    <w:rsid w:val="001722BC"/>
    <w:rsid w:val="0018760C"/>
    <w:rsid w:val="001B644D"/>
    <w:rsid w:val="001C4278"/>
    <w:rsid w:val="001C46BE"/>
    <w:rsid w:val="001C7B6A"/>
    <w:rsid w:val="001D0F3E"/>
    <w:rsid w:val="00202C1C"/>
    <w:rsid w:val="002134B2"/>
    <w:rsid w:val="00215174"/>
    <w:rsid w:val="002268EA"/>
    <w:rsid w:val="0024198A"/>
    <w:rsid w:val="00246F11"/>
    <w:rsid w:val="00253F77"/>
    <w:rsid w:val="002601AE"/>
    <w:rsid w:val="00273BE3"/>
    <w:rsid w:val="00276A10"/>
    <w:rsid w:val="0028356F"/>
    <w:rsid w:val="002948CB"/>
    <w:rsid w:val="002B1868"/>
    <w:rsid w:val="002D2438"/>
    <w:rsid w:val="002F0B4D"/>
    <w:rsid w:val="002F3EED"/>
    <w:rsid w:val="00301A92"/>
    <w:rsid w:val="00305010"/>
    <w:rsid w:val="003109AE"/>
    <w:rsid w:val="00356700"/>
    <w:rsid w:val="00380E75"/>
    <w:rsid w:val="003C661F"/>
    <w:rsid w:val="003D34A5"/>
    <w:rsid w:val="003E3083"/>
    <w:rsid w:val="003F0F5F"/>
    <w:rsid w:val="003F624D"/>
    <w:rsid w:val="003F66C4"/>
    <w:rsid w:val="003F6822"/>
    <w:rsid w:val="00416F2F"/>
    <w:rsid w:val="00434693"/>
    <w:rsid w:val="004373C7"/>
    <w:rsid w:val="004460DD"/>
    <w:rsid w:val="004661BE"/>
    <w:rsid w:val="0047228F"/>
    <w:rsid w:val="0047778A"/>
    <w:rsid w:val="0048105E"/>
    <w:rsid w:val="004B278B"/>
    <w:rsid w:val="004B6C92"/>
    <w:rsid w:val="004B7C6E"/>
    <w:rsid w:val="00506C7E"/>
    <w:rsid w:val="005533E0"/>
    <w:rsid w:val="00582C76"/>
    <w:rsid w:val="005A054F"/>
    <w:rsid w:val="005A1B3C"/>
    <w:rsid w:val="005B59F3"/>
    <w:rsid w:val="005B706A"/>
    <w:rsid w:val="005C182C"/>
    <w:rsid w:val="005C19AF"/>
    <w:rsid w:val="005D7729"/>
    <w:rsid w:val="00602031"/>
    <w:rsid w:val="00603319"/>
    <w:rsid w:val="006065A8"/>
    <w:rsid w:val="00607725"/>
    <w:rsid w:val="00630C62"/>
    <w:rsid w:val="0063538F"/>
    <w:rsid w:val="006435A0"/>
    <w:rsid w:val="00647750"/>
    <w:rsid w:val="00666C79"/>
    <w:rsid w:val="00675150"/>
    <w:rsid w:val="00681794"/>
    <w:rsid w:val="006835AF"/>
    <w:rsid w:val="00697C50"/>
    <w:rsid w:val="006A5AB0"/>
    <w:rsid w:val="006A6A6A"/>
    <w:rsid w:val="006B1586"/>
    <w:rsid w:val="006B2D8F"/>
    <w:rsid w:val="006D0378"/>
    <w:rsid w:val="006F3FE8"/>
    <w:rsid w:val="00704AB0"/>
    <w:rsid w:val="0071689B"/>
    <w:rsid w:val="007429C8"/>
    <w:rsid w:val="007723C3"/>
    <w:rsid w:val="007973FE"/>
    <w:rsid w:val="007A2A56"/>
    <w:rsid w:val="007B7A79"/>
    <w:rsid w:val="007C4A02"/>
    <w:rsid w:val="007D6ED8"/>
    <w:rsid w:val="007E5CE4"/>
    <w:rsid w:val="00803EF6"/>
    <w:rsid w:val="00807851"/>
    <w:rsid w:val="008314DA"/>
    <w:rsid w:val="0085478E"/>
    <w:rsid w:val="0085682E"/>
    <w:rsid w:val="0085719E"/>
    <w:rsid w:val="00880838"/>
    <w:rsid w:val="00891045"/>
    <w:rsid w:val="00895843"/>
    <w:rsid w:val="008A1027"/>
    <w:rsid w:val="008A55D1"/>
    <w:rsid w:val="008B661E"/>
    <w:rsid w:val="008D0EB6"/>
    <w:rsid w:val="008F4939"/>
    <w:rsid w:val="008F4A36"/>
    <w:rsid w:val="00900195"/>
    <w:rsid w:val="009137F6"/>
    <w:rsid w:val="009241E1"/>
    <w:rsid w:val="00932572"/>
    <w:rsid w:val="00951F9B"/>
    <w:rsid w:val="00967059"/>
    <w:rsid w:val="009863E8"/>
    <w:rsid w:val="009912CD"/>
    <w:rsid w:val="00996931"/>
    <w:rsid w:val="009D5975"/>
    <w:rsid w:val="009F091B"/>
    <w:rsid w:val="00A1434B"/>
    <w:rsid w:val="00A16689"/>
    <w:rsid w:val="00A33A9A"/>
    <w:rsid w:val="00A34535"/>
    <w:rsid w:val="00A5715F"/>
    <w:rsid w:val="00A57CD2"/>
    <w:rsid w:val="00A82718"/>
    <w:rsid w:val="00A8321E"/>
    <w:rsid w:val="00AC17DF"/>
    <w:rsid w:val="00AC1B75"/>
    <w:rsid w:val="00AC3DD7"/>
    <w:rsid w:val="00AD047C"/>
    <w:rsid w:val="00AD7328"/>
    <w:rsid w:val="00AD7E08"/>
    <w:rsid w:val="00AE2535"/>
    <w:rsid w:val="00B069BD"/>
    <w:rsid w:val="00B26519"/>
    <w:rsid w:val="00B30990"/>
    <w:rsid w:val="00B72210"/>
    <w:rsid w:val="00B81724"/>
    <w:rsid w:val="00BB4058"/>
    <w:rsid w:val="00BB5792"/>
    <w:rsid w:val="00BC06BA"/>
    <w:rsid w:val="00BE6688"/>
    <w:rsid w:val="00BF5E57"/>
    <w:rsid w:val="00C06A86"/>
    <w:rsid w:val="00C456CE"/>
    <w:rsid w:val="00C5267A"/>
    <w:rsid w:val="00C52D05"/>
    <w:rsid w:val="00C647A5"/>
    <w:rsid w:val="00C72542"/>
    <w:rsid w:val="00CA12A4"/>
    <w:rsid w:val="00CE3FF0"/>
    <w:rsid w:val="00CE572B"/>
    <w:rsid w:val="00D0209D"/>
    <w:rsid w:val="00D13C7A"/>
    <w:rsid w:val="00D17564"/>
    <w:rsid w:val="00D26DED"/>
    <w:rsid w:val="00D411B1"/>
    <w:rsid w:val="00D4341F"/>
    <w:rsid w:val="00D6379E"/>
    <w:rsid w:val="00D71B46"/>
    <w:rsid w:val="00D9033E"/>
    <w:rsid w:val="00DA4DFF"/>
    <w:rsid w:val="00DA6498"/>
    <w:rsid w:val="00DB1E1F"/>
    <w:rsid w:val="00E15088"/>
    <w:rsid w:val="00E30FC4"/>
    <w:rsid w:val="00E35AF5"/>
    <w:rsid w:val="00E40E39"/>
    <w:rsid w:val="00E418CC"/>
    <w:rsid w:val="00E57F6F"/>
    <w:rsid w:val="00E60036"/>
    <w:rsid w:val="00E64AE7"/>
    <w:rsid w:val="00E67ECD"/>
    <w:rsid w:val="00E76A2C"/>
    <w:rsid w:val="00E83168"/>
    <w:rsid w:val="00EA4644"/>
    <w:rsid w:val="00EC4A97"/>
    <w:rsid w:val="00ED2D56"/>
    <w:rsid w:val="00ED7439"/>
    <w:rsid w:val="00F11D59"/>
    <w:rsid w:val="00F47DCD"/>
    <w:rsid w:val="00F536CC"/>
    <w:rsid w:val="00F55BB6"/>
    <w:rsid w:val="00F56579"/>
    <w:rsid w:val="00F71842"/>
    <w:rsid w:val="00F763DE"/>
    <w:rsid w:val="00FB199A"/>
    <w:rsid w:val="00FC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BFE78D"/>
  <w15:chartTrackingRefBased/>
  <w15:docId w15:val="{7929CCB5-A078-5147-83D4-90CA452A9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pt-PT" w:eastAsia="ja-JP" w:bidi="pt-PT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3C7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hAnsiTheme="majorHAnsi"/>
      <w:b/>
      <w:spacing w:val="21"/>
      <w:sz w:val="26"/>
    </w:rPr>
  </w:style>
  <w:style w:type="paragraph" w:styleId="Cabealho">
    <w:name w:val="header"/>
    <w:basedOn w:val="Normal"/>
    <w:link w:val="CabealhoChar"/>
    <w:uiPriority w:val="99"/>
    <w:unhideWhenUsed/>
    <w:qFormat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RodapChar">
    <w:name w:val="Rodapé Char"/>
    <w:basedOn w:val="Fontepargpadro"/>
    <w:link w:val="Rodap"/>
    <w:uiPriority w:val="99"/>
    <w:rPr>
      <w:b/>
      <w:spacing w:val="21"/>
      <w:sz w:val="26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nfase">
    <w:name w:val="Emphasis"/>
    <w:basedOn w:val="Fontepargpadro"/>
    <w:uiPriority w:val="20"/>
    <w:semiHidden/>
    <w:unhideWhenUsed/>
    <w:qFormat/>
    <w:rPr>
      <w:b/>
      <w:iCs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eastAsiaTheme="minorEastAsia"/>
      <w:i/>
      <w:spacing w:val="21"/>
      <w:sz w:val="36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aps/>
      <w:smallCaps w:val="0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CitaoChar">
    <w:name w:val="Citação Char"/>
    <w:basedOn w:val="Fontepargpadro"/>
    <w:link w:val="Citao"/>
    <w:uiPriority w:val="29"/>
    <w:semiHidden/>
    <w:rPr>
      <w:i/>
      <w:iCs/>
      <w:sz w:val="32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/>
      <w:iCs/>
      <w:sz w:val="32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4B3A2E" w:themeColor="text2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InformaesdeContato">
    <w:name w:val="Informações de Contato"/>
    <w:basedOn w:val="Normal"/>
    <w:uiPriority w:val="2"/>
    <w:qFormat/>
    <w:pPr>
      <w:spacing w:after="920"/>
      <w:contextualSpacing/>
    </w:pPr>
  </w:style>
  <w:style w:type="character" w:styleId="nfaseSutil">
    <w:name w:val="Subtle Emphasis"/>
    <w:basedOn w:val="Fontepargpadro"/>
    <w:uiPriority w:val="19"/>
    <w:semiHidden/>
    <w:unhideWhenUsed/>
    <w:qFormat/>
    <w:rPr>
      <w:i/>
      <w:iCs/>
      <w:color w:val="4B3A2E" w:themeColor="text2"/>
    </w:rPr>
  </w:style>
  <w:style w:type="character" w:styleId="nfaseIntensa">
    <w:name w:val="Intense Emphasis"/>
    <w:basedOn w:val="Fontepargpadro"/>
    <w:uiPriority w:val="21"/>
    <w:semiHidden/>
    <w:unhideWhenUsed/>
    <w:rPr>
      <w:b/>
      <w:i/>
      <w:iCs/>
      <w:color w:val="4B3A2E" w:themeColor="text2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PargrafodaLista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ome">
    <w:name w:val="Nome"/>
    <w:basedOn w:val="Normal"/>
    <w:link w:val="No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eChar">
    <w:name w:val="Nome Char"/>
    <w:basedOn w:val="Fontepargpadro"/>
    <w:link w:val="Nome"/>
    <w:uiPriority w:val="1"/>
    <w:rPr>
      <w:b/>
      <w:caps/>
      <w:spacing w:val="21"/>
      <w:sz w:val="36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yperlink">
    <w:name w:val="Hyperlink"/>
    <w:basedOn w:val="Fontepargpadro"/>
    <w:uiPriority w:val="99"/>
    <w:unhideWhenUsed/>
    <w:rsid w:val="003F66C4"/>
    <w:rPr>
      <w:color w:val="3D859C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F66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mailto:ryanantunes829@gmail.com" TargetMode="External" /><Relationship Id="rId12" Type="http://schemas.openxmlformats.org/officeDocument/2006/relationships/glossaryDocument" Target="glossary/document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AFE3893C-7B5E-B64E-A611-85A77D0E3AC4%7dtf5000203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98D28413370DD4EBE187E3EDAB911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15A73D-DBF2-ED4A-9BFA-259B7D39740E}"/>
      </w:docPartPr>
      <w:docPartBody>
        <w:p w:rsidR="00962E22" w:rsidRDefault="00962E22">
          <w:pPr>
            <w:pStyle w:val="E98D28413370DD4EBE187E3EDAB911A9"/>
          </w:pPr>
          <w:r>
            <w:rPr>
              <w:lang w:bidi="pt-BR"/>
            </w:rPr>
            <w:t>Resumo das Habilidades</w:t>
          </w:r>
        </w:p>
      </w:docPartBody>
    </w:docPart>
    <w:docPart>
      <w:docPartPr>
        <w:name w:val="75007ABB5670A34480B69894E712C0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4828BF-E54B-A042-9587-C97900C6AD08}"/>
      </w:docPartPr>
      <w:docPartBody>
        <w:p w:rsidR="00962E22" w:rsidRDefault="00962E22">
          <w:pPr>
            <w:pStyle w:val="75007ABB5670A34480B69894E712C098"/>
          </w:pPr>
          <w:r>
            <w:rPr>
              <w:lang w:bidi="pt-BR"/>
            </w:rPr>
            <w:t>Educação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E22"/>
    <w:rsid w:val="000054FD"/>
    <w:rsid w:val="000134DD"/>
    <w:rsid w:val="000C3375"/>
    <w:rsid w:val="001B778B"/>
    <w:rsid w:val="001C1716"/>
    <w:rsid w:val="001F1743"/>
    <w:rsid w:val="00202C1C"/>
    <w:rsid w:val="00280D6A"/>
    <w:rsid w:val="002B5FD5"/>
    <w:rsid w:val="00305010"/>
    <w:rsid w:val="003F6822"/>
    <w:rsid w:val="0048105E"/>
    <w:rsid w:val="008A55D1"/>
    <w:rsid w:val="00962E22"/>
    <w:rsid w:val="00A1434B"/>
    <w:rsid w:val="00A40689"/>
    <w:rsid w:val="00A62D13"/>
    <w:rsid w:val="00AE0AF8"/>
    <w:rsid w:val="00C456CE"/>
    <w:rsid w:val="00C5267A"/>
    <w:rsid w:val="00E85D7F"/>
    <w:rsid w:val="00ED2D56"/>
    <w:rsid w:val="00F21F82"/>
    <w:rsid w:val="00F4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98D28413370DD4EBE187E3EDAB911A9">
    <w:name w:val="E98D28413370DD4EBE187E3EDAB911A9"/>
  </w:style>
  <w:style w:type="paragraph" w:customStyle="1" w:styleId="75007ABB5670A34480B69894E712C098">
    <w:name w:val="75007ABB5670A34480B69894E712C0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%7bAFE3893C-7B5E-B64E-A611-85A77D0E3AC4%7dtf50002038.dotx</Template>
  <TotalTime>1</TotalTime>
  <Pages>1</Pages>
  <Words>238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Antunes</dc:creator>
  <cp:keywords/>
  <dc:description/>
  <cp:lastModifiedBy>Ryan Antunes</cp:lastModifiedBy>
  <cp:revision>2</cp:revision>
  <dcterms:created xsi:type="dcterms:W3CDTF">2024-07-19T14:34:00Z</dcterms:created>
  <dcterms:modified xsi:type="dcterms:W3CDTF">2024-07-19T14:34:00Z</dcterms:modified>
</cp:coreProperties>
</file>