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A434" w14:textId="77777777" w:rsidR="00957947" w:rsidRPr="00E73CA4" w:rsidRDefault="009D5DFE" w:rsidP="00D51DF7">
      <w:pPr>
        <w:rPr>
          <w:lang w:val="pt-BR"/>
        </w:rPr>
      </w:pPr>
      <w:r w:rsidRPr="00E73CA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8AF6B6" wp14:editId="63279508">
                <wp:simplePos x="0" y="0"/>
                <wp:positionH relativeFrom="page">
                  <wp:posOffset>914400</wp:posOffset>
                </wp:positionH>
                <wp:positionV relativeFrom="page">
                  <wp:posOffset>800100</wp:posOffset>
                </wp:positionV>
                <wp:extent cx="5959475" cy="142875"/>
                <wp:effectExtent l="0" t="0" r="317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9475" cy="142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209F" id="Rectangle 3" o:spid="_x0000_s1026" style="position:absolute;margin-left:1in;margin-top:63pt;width:469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" fillcolor="#00b050" stroked="f">
                <w10:wrap anchorx="page" anchory="page"/>
              </v:rect>
            </w:pict>
          </mc:Fallback>
        </mc:AlternateContent>
      </w:r>
    </w:p>
    <w:p w14:paraId="7FFA45EA" w14:textId="77777777" w:rsidR="00D51DF7" w:rsidRPr="00E73CA4" w:rsidRDefault="00842AC4" w:rsidP="00842AC4">
      <w:pPr>
        <w:tabs>
          <w:tab w:val="left" w:pos="2895"/>
        </w:tabs>
        <w:rPr>
          <w:lang w:val="pt-BR"/>
        </w:rPr>
      </w:pPr>
      <w:r w:rsidRPr="00E73CA4">
        <w:rPr>
          <w:lang w:val="pt-BR"/>
        </w:rPr>
        <w:tab/>
      </w:r>
    </w:p>
    <w:p w14:paraId="3F5918D8" w14:textId="77777777" w:rsidR="00060082" w:rsidRPr="00E73CA4" w:rsidRDefault="003C0CC2" w:rsidP="003D7ABF">
      <w:pPr>
        <w:tabs>
          <w:tab w:val="right" w:pos="9360"/>
        </w:tabs>
        <w:rPr>
          <w:color w:val="00B050"/>
          <w:lang w:val="pt-BR"/>
        </w:rPr>
      </w:pPr>
      <w:r>
        <w:rPr>
          <w:rStyle w:val="Ttulo2Char"/>
          <w:color w:val="00B050"/>
          <w:lang w:val="pt-BR"/>
        </w:rPr>
        <w:t>Bianca Breda</w:t>
      </w:r>
      <w:r w:rsidR="003D7ABF" w:rsidRPr="00E73CA4">
        <w:rPr>
          <w:color w:val="00B050"/>
          <w:lang w:val="pt-BR"/>
        </w:rPr>
        <w:tab/>
      </w:r>
      <w:r>
        <w:rPr>
          <w:rStyle w:val="ContactInfoChar"/>
          <w:color w:val="00B050"/>
          <w:lang w:val="pt-BR"/>
        </w:rPr>
        <w:t>(54) 99970-2762</w:t>
      </w:r>
    </w:p>
    <w:p w14:paraId="581AF39A" w14:textId="77777777" w:rsidR="003C0CC2" w:rsidRDefault="003C0CC2" w:rsidP="00DD1C42">
      <w:pPr>
        <w:pStyle w:val="ContactInfo"/>
        <w:tabs>
          <w:tab w:val="right" w:pos="9360"/>
        </w:tabs>
        <w:rPr>
          <w:lang w:val="pt-BR"/>
        </w:rPr>
      </w:pPr>
      <w:r>
        <w:rPr>
          <w:lang w:val="pt-BR"/>
        </w:rPr>
        <w:t xml:space="preserve">Rua Hércules </w:t>
      </w:r>
      <w:proofErr w:type="spellStart"/>
      <w:r>
        <w:rPr>
          <w:lang w:val="pt-BR"/>
        </w:rPr>
        <w:t>Galló</w:t>
      </w:r>
      <w:proofErr w:type="spellEnd"/>
      <w:r>
        <w:rPr>
          <w:lang w:val="pt-BR"/>
        </w:rPr>
        <w:t>, 1368, apto 303, centro</w:t>
      </w:r>
      <w:r w:rsidR="003D7ABF" w:rsidRPr="00E73CA4">
        <w:rPr>
          <w:lang w:val="pt-BR"/>
        </w:rPr>
        <w:t xml:space="preserve">, </w:t>
      </w:r>
      <w:r w:rsidR="00762493">
        <w:rPr>
          <w:lang w:val="pt-BR"/>
        </w:rPr>
        <w:t xml:space="preserve">Caxias do Sul, </w:t>
      </w:r>
      <w:r>
        <w:rPr>
          <w:lang w:val="pt-BR"/>
        </w:rPr>
        <w:t xml:space="preserve">RS </w:t>
      </w:r>
    </w:p>
    <w:p w14:paraId="1D0052AF" w14:textId="77777777" w:rsidR="00330879" w:rsidRDefault="00330879" w:rsidP="00DD1C42">
      <w:pPr>
        <w:pStyle w:val="ContactInfo"/>
        <w:tabs>
          <w:tab w:val="right" w:pos="9360"/>
        </w:tabs>
        <w:rPr>
          <w:lang w:val="pt-BR"/>
        </w:rPr>
      </w:pPr>
      <w:r>
        <w:rPr>
          <w:lang w:val="pt-BR"/>
        </w:rPr>
        <w:t>Solteira, 2</w:t>
      </w:r>
      <w:r w:rsidR="00D82626">
        <w:rPr>
          <w:lang w:val="pt-BR"/>
        </w:rPr>
        <w:t>3</w:t>
      </w:r>
      <w:r>
        <w:rPr>
          <w:lang w:val="pt-BR"/>
        </w:rPr>
        <w:t xml:space="preserve"> anos.</w:t>
      </w:r>
    </w:p>
    <w:p w14:paraId="3070C117" w14:textId="77777777" w:rsidR="00060082" w:rsidRPr="00E73CA4" w:rsidRDefault="00DD1C42" w:rsidP="00762493">
      <w:pPr>
        <w:tabs>
          <w:tab w:val="right" w:pos="9360"/>
        </w:tabs>
        <w:rPr>
          <w:lang w:val="pt-BR"/>
        </w:rPr>
      </w:pPr>
      <w:r w:rsidRPr="00E73CA4">
        <w:rPr>
          <w:lang w:val="pt-BR"/>
        </w:rPr>
        <w:tab/>
      </w:r>
      <w:r w:rsidR="003C0CC2" w:rsidRPr="00762493">
        <w:rPr>
          <w:rStyle w:val="ContactInfoChar"/>
          <w:color w:val="00B050"/>
          <w:lang w:val="pt-BR"/>
        </w:rPr>
        <w:t>biancabre@hotmail.com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E4BCE" w:rsidRPr="00D82626" w14:paraId="1E5396A1" w14:textId="77777777" w:rsidTr="00842AC4">
        <w:tc>
          <w:tcPr>
            <w:tcW w:w="9360" w:type="dxa"/>
          </w:tcPr>
          <w:p w14:paraId="70AC6E10" w14:textId="77777777" w:rsidR="0080443F" w:rsidRPr="00A91BE6" w:rsidRDefault="0080443F" w:rsidP="0080443F">
            <w:pPr>
              <w:pStyle w:val="Ttulo1"/>
              <w:rPr>
                <w:color w:val="00B050"/>
                <w:lang w:val="pt-BR"/>
              </w:rPr>
            </w:pPr>
            <w:r w:rsidRPr="00A91BE6">
              <w:rPr>
                <w:color w:val="00B050"/>
                <w:lang w:val="pt-BR"/>
              </w:rPr>
              <w:t>Objetivo</w:t>
            </w:r>
          </w:p>
          <w:p w14:paraId="22074C6F" w14:textId="77777777" w:rsidR="0080443F" w:rsidRPr="00E73CA4" w:rsidRDefault="0080443F" w:rsidP="0080443F">
            <w:pPr>
              <w:rPr>
                <w:lang w:val="pt-BR"/>
              </w:rPr>
            </w:pPr>
          </w:p>
          <w:p w14:paraId="0D0BF21A" w14:textId="77777777" w:rsidR="00303102" w:rsidRPr="00E73CA4" w:rsidRDefault="00F87A69" w:rsidP="008A5558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Trabalhar na á</w:t>
            </w:r>
            <w:r w:rsidR="003C0CC2">
              <w:rPr>
                <w:lang w:val="pt-BR"/>
              </w:rPr>
              <w:t xml:space="preserve">rea </w:t>
            </w:r>
            <w:r>
              <w:rPr>
                <w:lang w:val="pt-BR"/>
              </w:rPr>
              <w:t>Ambiental, adquirir experiência e</w:t>
            </w:r>
            <w:r w:rsidR="003C0CC2">
              <w:rPr>
                <w:lang w:val="pt-BR"/>
              </w:rPr>
              <w:t xml:space="preserve"> </w:t>
            </w:r>
            <w:r w:rsidR="00D82626">
              <w:rPr>
                <w:lang w:val="pt-BR"/>
              </w:rPr>
              <w:t>obter crescimento pessoal e profissional.</w:t>
            </w:r>
          </w:p>
        </w:tc>
      </w:tr>
      <w:tr w:rsidR="009E4BCE" w:rsidRPr="00D82626" w14:paraId="61795D6A" w14:textId="77777777" w:rsidTr="00842AC4">
        <w:tc>
          <w:tcPr>
            <w:tcW w:w="9360" w:type="dxa"/>
          </w:tcPr>
          <w:p w14:paraId="07C66766" w14:textId="77777777" w:rsidR="009E4BCE" w:rsidRPr="008A5558" w:rsidRDefault="009E4BCE" w:rsidP="008A5558">
            <w:pPr>
              <w:rPr>
                <w:b/>
                <w:lang w:val="pt-BR"/>
              </w:rPr>
            </w:pPr>
          </w:p>
        </w:tc>
      </w:tr>
      <w:tr w:rsidR="009E4BCE" w:rsidRPr="00E73CA4" w14:paraId="3EEC676A" w14:textId="77777777" w:rsidTr="00842AC4">
        <w:tc>
          <w:tcPr>
            <w:tcW w:w="9360" w:type="dxa"/>
          </w:tcPr>
          <w:p w14:paraId="08018F8A" w14:textId="77777777" w:rsidR="009E4BCE" w:rsidRPr="00A91BE6" w:rsidRDefault="0080443F" w:rsidP="00A92B87">
            <w:pPr>
              <w:pStyle w:val="Ttulo1"/>
              <w:rPr>
                <w:color w:val="00B050"/>
                <w:lang w:val="pt-BR"/>
              </w:rPr>
            </w:pPr>
            <w:r w:rsidRPr="00A91BE6">
              <w:rPr>
                <w:color w:val="00B050"/>
                <w:lang w:val="pt-BR"/>
              </w:rPr>
              <w:t>Experiência</w:t>
            </w:r>
          </w:p>
        </w:tc>
      </w:tr>
      <w:tr w:rsidR="009E4BCE" w:rsidRPr="00E73CA4" w14:paraId="1131683E" w14:textId="77777777" w:rsidTr="00842AC4">
        <w:tc>
          <w:tcPr>
            <w:tcW w:w="9360" w:type="dxa"/>
          </w:tcPr>
          <w:p w14:paraId="0E4835E3" w14:textId="77777777" w:rsidR="009E4BCE" w:rsidRPr="00E73CA4" w:rsidRDefault="008A5558" w:rsidP="008B62E1">
            <w:pPr>
              <w:pStyle w:val="BodyText1"/>
              <w:rPr>
                <w:lang w:val="pt-BR"/>
              </w:rPr>
            </w:pPr>
            <w:proofErr w:type="spellStart"/>
            <w:r w:rsidRPr="00D82626">
              <w:rPr>
                <w:rStyle w:val="BodyText1Char"/>
                <w:b/>
                <w:lang w:val="pt-BR"/>
              </w:rPr>
              <w:t>Rondosul</w:t>
            </w:r>
            <w:proofErr w:type="spellEnd"/>
            <w:r w:rsidRPr="00D82626">
              <w:rPr>
                <w:rStyle w:val="BodyText1Char"/>
                <w:b/>
                <w:lang w:val="pt-BR"/>
              </w:rPr>
              <w:t xml:space="preserve"> Indústria de Esquadrias e Transportes Ltda</w:t>
            </w:r>
            <w:r w:rsidR="009E4BCE" w:rsidRPr="00E73CA4">
              <w:rPr>
                <w:lang w:val="pt-BR"/>
              </w:rPr>
              <w:t xml:space="preserve">, </w:t>
            </w:r>
            <w:proofErr w:type="spellStart"/>
            <w:r w:rsidR="00762493">
              <w:rPr>
                <w:lang w:val="pt-BR"/>
              </w:rPr>
              <w:t>Cotiporã</w:t>
            </w:r>
            <w:proofErr w:type="spellEnd"/>
            <w:r w:rsidR="00762493">
              <w:rPr>
                <w:lang w:val="pt-BR"/>
              </w:rPr>
              <w:t xml:space="preserve">, </w:t>
            </w:r>
            <w:r>
              <w:rPr>
                <w:lang w:val="pt-BR"/>
              </w:rPr>
              <w:t>RS</w:t>
            </w:r>
          </w:p>
          <w:p w14:paraId="0347F9EB" w14:textId="77777777" w:rsidR="009E4BCE" w:rsidRPr="00E73CA4" w:rsidRDefault="008A5558" w:rsidP="008B62E1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Janeiro de 2013</w:t>
            </w:r>
            <w:r w:rsidR="00E73CA4" w:rsidRPr="00E73CA4">
              <w:rPr>
                <w:lang w:val="pt-BR"/>
              </w:rPr>
              <w:t xml:space="preserve"> a </w:t>
            </w:r>
            <w:r>
              <w:rPr>
                <w:lang w:val="pt-BR"/>
              </w:rPr>
              <w:t>dezembro de 2015</w:t>
            </w:r>
          </w:p>
          <w:p w14:paraId="7B4B658A" w14:textId="77777777" w:rsidR="008B62E1" w:rsidRPr="00E73CA4" w:rsidRDefault="008A5558" w:rsidP="008A5558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Auxiliar Administrativo</w:t>
            </w:r>
          </w:p>
          <w:p w14:paraId="16834FAE" w14:textId="77777777" w:rsidR="000D5264" w:rsidRPr="00E73CA4" w:rsidRDefault="008D6759" w:rsidP="000D5264">
            <w:pPr>
              <w:pStyle w:val="Corpodetexto3"/>
              <w:rPr>
                <w:lang w:val="pt-BR"/>
              </w:rPr>
            </w:pPr>
            <w:r>
              <w:rPr>
                <w:lang w:val="pt-BR"/>
              </w:rPr>
              <w:t>Responsa</w:t>
            </w:r>
            <w:r w:rsidR="00E73CA4" w:rsidRPr="00E73CA4">
              <w:rPr>
                <w:lang w:val="pt-BR"/>
              </w:rPr>
              <w:t>bilidades</w:t>
            </w:r>
            <w:r w:rsidR="000D5264" w:rsidRPr="00E73CA4">
              <w:rPr>
                <w:lang w:val="pt-BR"/>
              </w:rPr>
              <w:t>:</w:t>
            </w:r>
          </w:p>
          <w:p w14:paraId="46948A05" w14:textId="77777777" w:rsidR="000D5264" w:rsidRPr="008A5558" w:rsidRDefault="00E73CA4" w:rsidP="00E73CA4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lang w:val="pt-BR"/>
              </w:rPr>
            </w:pPr>
            <w:r w:rsidRPr="00E73CA4">
              <w:rPr>
                <w:rFonts w:ascii="Arial" w:hAnsi="Arial" w:cs="Arial"/>
                <w:sz w:val="22"/>
                <w:szCs w:val="22"/>
                <w:lang w:val="pt-BR"/>
              </w:rPr>
              <w:t>Atendimento ao Cliente</w:t>
            </w:r>
          </w:p>
          <w:p w14:paraId="4B7FCA6A" w14:textId="77777777" w:rsidR="008A5558" w:rsidRPr="008A5558" w:rsidRDefault="008A5558" w:rsidP="00E73CA4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Orçamentos e pedidos de vendas</w:t>
            </w:r>
          </w:p>
          <w:p w14:paraId="0085343B" w14:textId="77777777" w:rsidR="008A5558" w:rsidRPr="00E73CA4" w:rsidRDefault="008A5558" w:rsidP="00E73CA4">
            <w:pPr>
              <w:numPr>
                <w:ilvl w:val="0"/>
                <w:numId w:val="10"/>
              </w:numPr>
              <w:tabs>
                <w:tab w:val="right" w:pos="8640"/>
              </w:tabs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Faturamento</w:t>
            </w:r>
          </w:p>
        </w:tc>
      </w:tr>
      <w:tr w:rsidR="009E4BCE" w:rsidRPr="00D82626" w14:paraId="62413133" w14:textId="77777777" w:rsidTr="00842AC4">
        <w:tc>
          <w:tcPr>
            <w:tcW w:w="9360" w:type="dxa"/>
          </w:tcPr>
          <w:p w14:paraId="2F78DDD4" w14:textId="77777777" w:rsidR="008E06A5" w:rsidRPr="00E73CA4" w:rsidRDefault="008A5558" w:rsidP="008E06A5">
            <w:pPr>
              <w:pStyle w:val="BodyText1"/>
              <w:rPr>
                <w:lang w:val="pt-BR"/>
              </w:rPr>
            </w:pPr>
            <w:r w:rsidRPr="00D82626">
              <w:rPr>
                <w:rStyle w:val="BodyText1Char"/>
                <w:b/>
                <w:lang w:val="pt-BR"/>
              </w:rPr>
              <w:t>Veza Comércio de Alumínio</w:t>
            </w:r>
            <w:r w:rsidR="008E06A5" w:rsidRPr="00E73CA4">
              <w:rPr>
                <w:lang w:val="pt-BR"/>
              </w:rPr>
              <w:t xml:space="preserve">, </w:t>
            </w:r>
            <w:r w:rsidR="00762493">
              <w:rPr>
                <w:lang w:val="pt-BR"/>
              </w:rPr>
              <w:t xml:space="preserve">Caxias do Sul, </w:t>
            </w:r>
            <w:r>
              <w:rPr>
                <w:lang w:val="pt-BR"/>
              </w:rPr>
              <w:t>RS</w:t>
            </w:r>
          </w:p>
          <w:p w14:paraId="4AE2E20C" w14:textId="77777777" w:rsidR="008E06A5" w:rsidRPr="00E73CA4" w:rsidRDefault="008A5558" w:rsidP="008E06A5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Março de 2016</w:t>
            </w:r>
            <w:r w:rsidR="00E73CA4">
              <w:rPr>
                <w:lang w:val="pt-BR"/>
              </w:rPr>
              <w:t xml:space="preserve"> a </w:t>
            </w:r>
            <w:r>
              <w:rPr>
                <w:lang w:val="pt-BR"/>
              </w:rPr>
              <w:t>abril</w:t>
            </w:r>
            <w:r w:rsidR="00E73CA4">
              <w:rPr>
                <w:lang w:val="pt-BR"/>
              </w:rPr>
              <w:t xml:space="preserve"> de 2017</w:t>
            </w:r>
          </w:p>
          <w:p w14:paraId="7D06C840" w14:textId="77777777" w:rsidR="008E06A5" w:rsidRPr="00E73CA4" w:rsidRDefault="008A5558" w:rsidP="008E06A5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Vendedora Interna</w:t>
            </w:r>
          </w:p>
          <w:p w14:paraId="083D3856" w14:textId="77777777" w:rsidR="008E06A5" w:rsidRPr="00E73CA4" w:rsidRDefault="00E73CA4" w:rsidP="008E06A5">
            <w:pPr>
              <w:pStyle w:val="Corpodetexto3"/>
              <w:rPr>
                <w:lang w:val="pt-BR"/>
              </w:rPr>
            </w:pPr>
            <w:r>
              <w:rPr>
                <w:lang w:val="pt-BR"/>
              </w:rPr>
              <w:t>Respon</w:t>
            </w:r>
            <w:r w:rsidR="008D6759">
              <w:rPr>
                <w:lang w:val="pt-BR"/>
              </w:rPr>
              <w:t>sa</w:t>
            </w:r>
            <w:r>
              <w:rPr>
                <w:lang w:val="pt-BR"/>
              </w:rPr>
              <w:t>bilidades</w:t>
            </w:r>
            <w:r w:rsidR="008E06A5" w:rsidRPr="00E73CA4">
              <w:rPr>
                <w:lang w:val="pt-BR"/>
              </w:rPr>
              <w:t>:</w:t>
            </w:r>
          </w:p>
          <w:p w14:paraId="2FA7031A" w14:textId="77777777" w:rsidR="008E06A5" w:rsidRPr="00E73CA4" w:rsidRDefault="00E73CA4" w:rsidP="008E06A5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Atendimento </w:t>
            </w:r>
            <w:r w:rsidR="008A5558">
              <w:rPr>
                <w:rFonts w:ascii="Arial" w:hAnsi="Arial" w:cs="Arial"/>
                <w:sz w:val="22"/>
                <w:szCs w:val="22"/>
                <w:lang w:val="pt-BR"/>
              </w:rPr>
              <w:t>ao cliente</w:t>
            </w:r>
          </w:p>
          <w:p w14:paraId="352EB757" w14:textId="77777777" w:rsidR="009E4BCE" w:rsidRPr="008A5558" w:rsidRDefault="008A5558" w:rsidP="008A5558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Vendas </w:t>
            </w:r>
          </w:p>
          <w:p w14:paraId="5C3C559A" w14:textId="77777777" w:rsidR="008A5558" w:rsidRPr="008A5558" w:rsidRDefault="008A5558" w:rsidP="008A5558">
            <w:pPr>
              <w:numPr>
                <w:ilvl w:val="0"/>
                <w:numId w:val="12"/>
              </w:numPr>
              <w:tabs>
                <w:tab w:val="right" w:pos="8640"/>
              </w:tabs>
              <w:rPr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Faturamento</w:t>
            </w:r>
          </w:p>
          <w:p w14:paraId="11ACDC59" w14:textId="77777777" w:rsidR="008A5558" w:rsidRPr="00E73CA4" w:rsidRDefault="008A5558" w:rsidP="008A5558">
            <w:pPr>
              <w:pStyle w:val="BodyText1"/>
              <w:rPr>
                <w:lang w:val="pt-BR"/>
              </w:rPr>
            </w:pPr>
            <w:r w:rsidRPr="00D82626">
              <w:rPr>
                <w:rStyle w:val="BodyText1Char"/>
                <w:b/>
                <w:lang w:val="pt-BR"/>
              </w:rPr>
              <w:t>Randon</w:t>
            </w:r>
            <w:r w:rsidR="00762493" w:rsidRPr="00D82626">
              <w:rPr>
                <w:rStyle w:val="BodyText1Char"/>
                <w:b/>
                <w:lang w:val="pt-BR"/>
              </w:rPr>
              <w:t xml:space="preserve"> </w:t>
            </w:r>
            <w:r w:rsidRPr="00D82626">
              <w:rPr>
                <w:rStyle w:val="BodyText1Char"/>
                <w:b/>
                <w:lang w:val="pt-BR"/>
              </w:rPr>
              <w:t>Implementos</w:t>
            </w:r>
            <w:r w:rsidR="00762493" w:rsidRPr="00D82626">
              <w:rPr>
                <w:rStyle w:val="BodyText1Char"/>
                <w:b/>
                <w:lang w:val="pt-BR"/>
              </w:rPr>
              <w:t xml:space="preserve"> SA</w:t>
            </w:r>
            <w:r w:rsidRPr="00E73CA4">
              <w:rPr>
                <w:lang w:val="pt-BR"/>
              </w:rPr>
              <w:t xml:space="preserve">, </w:t>
            </w:r>
            <w:r w:rsidR="00762493">
              <w:rPr>
                <w:lang w:val="pt-BR"/>
              </w:rPr>
              <w:t xml:space="preserve">Caxias do Sul, </w:t>
            </w:r>
            <w:r>
              <w:rPr>
                <w:lang w:val="pt-BR"/>
              </w:rPr>
              <w:t>RS</w:t>
            </w:r>
          </w:p>
          <w:p w14:paraId="2F8E0F49" w14:textId="77777777" w:rsidR="008A5558" w:rsidRPr="00E73CA4" w:rsidRDefault="008A5558" w:rsidP="008A5558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Abril de 2017 até hoje</w:t>
            </w:r>
          </w:p>
          <w:p w14:paraId="77ED2BE6" w14:textId="77777777" w:rsidR="008A5558" w:rsidRPr="00E73CA4" w:rsidRDefault="008A5558" w:rsidP="008A5558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Estágio Remunerado em Meio Ambiente</w:t>
            </w:r>
          </w:p>
          <w:p w14:paraId="60BA023A" w14:textId="77777777" w:rsidR="008A5558" w:rsidRPr="00E73CA4" w:rsidRDefault="008A5558" w:rsidP="008A5558">
            <w:pPr>
              <w:pStyle w:val="Corpodetexto3"/>
              <w:rPr>
                <w:lang w:val="pt-BR"/>
              </w:rPr>
            </w:pPr>
            <w:r>
              <w:rPr>
                <w:lang w:val="pt-BR"/>
              </w:rPr>
              <w:t>Responsabilidades</w:t>
            </w:r>
            <w:r w:rsidRPr="00E73CA4">
              <w:rPr>
                <w:lang w:val="pt-BR"/>
              </w:rPr>
              <w:t>:</w:t>
            </w:r>
          </w:p>
          <w:p w14:paraId="5AF445A8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Atendimento à prestadores de serviços</w:t>
            </w:r>
          </w:p>
          <w:p w14:paraId="68212F05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Controle de indicadores de desempenho ambiental</w:t>
            </w:r>
          </w:p>
          <w:p w14:paraId="5C15CFB8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Elaboração de controles ambientais</w:t>
            </w:r>
          </w:p>
          <w:p w14:paraId="4BCEBE2E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Requisições de compras</w:t>
            </w:r>
          </w:p>
          <w:p w14:paraId="5562B99C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Realização de treinamentos das instruções de Meio Ambiente</w:t>
            </w:r>
          </w:p>
          <w:p w14:paraId="477779C7" w14:textId="77777777" w:rsidR="00D82626" w:rsidRPr="00D82626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Apoio Administrativo no Sistema de Gestão Ambiental</w:t>
            </w:r>
          </w:p>
          <w:p w14:paraId="4D87948B" w14:textId="77777777" w:rsidR="00762493" w:rsidRDefault="00D82626" w:rsidP="00D82626">
            <w:pPr>
              <w:numPr>
                <w:ilvl w:val="0"/>
                <w:numId w:val="9"/>
              </w:num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D82626">
              <w:rPr>
                <w:rFonts w:ascii="Arial" w:hAnsi="Arial" w:cs="Arial"/>
                <w:sz w:val="22"/>
                <w:szCs w:val="22"/>
                <w:lang w:val="pt-BR"/>
              </w:rPr>
              <w:t>Emissão de documentos para controle ambiental.</w:t>
            </w:r>
          </w:p>
          <w:p w14:paraId="655A7CC0" w14:textId="77777777" w:rsidR="00D82626" w:rsidRDefault="00D82626" w:rsidP="00D82626">
            <w:pPr>
              <w:tabs>
                <w:tab w:val="right" w:pos="8640"/>
              </w:tabs>
              <w:ind w:left="216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5B70ACF0" w14:textId="77777777" w:rsidR="00D82626" w:rsidRDefault="00D82626" w:rsidP="00D82626">
            <w:pPr>
              <w:tabs>
                <w:tab w:val="right" w:pos="8640"/>
              </w:tabs>
              <w:ind w:left="216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CA74F34" w14:textId="77777777" w:rsidR="00762493" w:rsidRDefault="00762493" w:rsidP="00762493">
            <w:pPr>
              <w:tabs>
                <w:tab w:val="right" w:pos="8640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09963378" w14:textId="77777777" w:rsidR="00762493" w:rsidRPr="00043DBA" w:rsidRDefault="00762493" w:rsidP="00762493">
            <w:pPr>
              <w:tabs>
                <w:tab w:val="right" w:pos="8640"/>
              </w:tabs>
              <w:rPr>
                <w:lang w:val="pt-BR"/>
              </w:rPr>
            </w:pPr>
          </w:p>
        </w:tc>
      </w:tr>
      <w:tr w:rsidR="009E4BCE" w:rsidRPr="00E73CA4" w14:paraId="5180681D" w14:textId="77777777" w:rsidTr="00842AC4">
        <w:tc>
          <w:tcPr>
            <w:tcW w:w="9360" w:type="dxa"/>
          </w:tcPr>
          <w:p w14:paraId="7A094A9D" w14:textId="77777777" w:rsidR="009E4BCE" w:rsidRPr="00E73CA4" w:rsidRDefault="0080443F" w:rsidP="00A92B87">
            <w:pPr>
              <w:pStyle w:val="Ttulo1"/>
              <w:rPr>
                <w:lang w:val="pt-BR"/>
              </w:rPr>
            </w:pPr>
            <w:r w:rsidRPr="00A91BE6">
              <w:rPr>
                <w:color w:val="00B050"/>
                <w:lang w:val="pt-BR"/>
              </w:rPr>
              <w:lastRenderedPageBreak/>
              <w:t>Formação</w:t>
            </w:r>
          </w:p>
        </w:tc>
      </w:tr>
      <w:tr w:rsidR="009E4BCE" w:rsidRPr="00D82626" w14:paraId="02A25EB7" w14:textId="77777777" w:rsidTr="00842AC4">
        <w:tc>
          <w:tcPr>
            <w:tcW w:w="9360" w:type="dxa"/>
          </w:tcPr>
          <w:p w14:paraId="4626FCC6" w14:textId="77777777" w:rsidR="009E4BCE" w:rsidRPr="00E73CA4" w:rsidRDefault="00C77C30" w:rsidP="008B62E1">
            <w:pPr>
              <w:pStyle w:val="BodyText1"/>
              <w:rPr>
                <w:lang w:val="pt-BR"/>
              </w:rPr>
            </w:pPr>
            <w:r>
              <w:rPr>
                <w:lang w:val="pt-BR"/>
              </w:rPr>
              <w:t xml:space="preserve">Escola Est. Professor </w:t>
            </w:r>
            <w:proofErr w:type="spellStart"/>
            <w:r>
              <w:rPr>
                <w:lang w:val="pt-BR"/>
              </w:rPr>
              <w:t>Jacintho</w:t>
            </w:r>
            <w:proofErr w:type="spellEnd"/>
            <w:r>
              <w:rPr>
                <w:lang w:val="pt-BR"/>
              </w:rPr>
              <w:t xml:space="preserve"> Silva</w:t>
            </w:r>
            <w:r w:rsidR="009E4BCE" w:rsidRPr="00E73CA4"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Cotiporã</w:t>
            </w:r>
            <w:proofErr w:type="spellEnd"/>
            <w:r w:rsidR="00762493">
              <w:rPr>
                <w:lang w:val="pt-BR"/>
              </w:rPr>
              <w:t xml:space="preserve">, </w:t>
            </w:r>
            <w:r>
              <w:rPr>
                <w:lang w:val="pt-BR"/>
              </w:rPr>
              <w:t>RS</w:t>
            </w:r>
          </w:p>
          <w:p w14:paraId="60BC0268" w14:textId="77777777" w:rsidR="009E4BCE" w:rsidRPr="00E73CA4" w:rsidRDefault="00C77C30" w:rsidP="00A90309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Ensino Médio Completo</w:t>
            </w:r>
          </w:p>
          <w:p w14:paraId="27B53EC0" w14:textId="77777777" w:rsidR="009E4BCE" w:rsidRDefault="00C77C30" w:rsidP="00E73CA4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Conclusão em 2012</w:t>
            </w:r>
          </w:p>
          <w:p w14:paraId="6F3525F6" w14:textId="77777777" w:rsidR="00C77C30" w:rsidRPr="00E73CA4" w:rsidRDefault="00C77C30" w:rsidP="00C77C30">
            <w:pPr>
              <w:pStyle w:val="BodyText1"/>
              <w:rPr>
                <w:lang w:val="pt-BR"/>
              </w:rPr>
            </w:pPr>
            <w:r>
              <w:rPr>
                <w:lang w:val="pt-BR"/>
              </w:rPr>
              <w:t>Universidade de Caxias do Sul</w:t>
            </w:r>
            <w:r w:rsidRPr="00E73CA4">
              <w:rPr>
                <w:lang w:val="pt-BR"/>
              </w:rPr>
              <w:t xml:space="preserve">, </w:t>
            </w:r>
            <w:r>
              <w:rPr>
                <w:lang w:val="pt-BR"/>
              </w:rPr>
              <w:t>Caxias do Sul</w:t>
            </w:r>
            <w:r w:rsidR="00762493">
              <w:rPr>
                <w:lang w:val="pt-BR"/>
              </w:rPr>
              <w:t xml:space="preserve">, </w:t>
            </w:r>
            <w:r>
              <w:rPr>
                <w:lang w:val="pt-BR"/>
              </w:rPr>
              <w:t>RS</w:t>
            </w:r>
          </w:p>
          <w:p w14:paraId="64FE42E1" w14:textId="77777777" w:rsidR="00C77C30" w:rsidRDefault="00C77C30" w:rsidP="00C77C30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 xml:space="preserve">Ensino Superior em andamento </w:t>
            </w:r>
          </w:p>
          <w:p w14:paraId="09589CF7" w14:textId="77777777" w:rsidR="00C77C30" w:rsidRPr="00E73CA4" w:rsidRDefault="00C77C30" w:rsidP="00C77C30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 xml:space="preserve">Curso de Engenharia Ambiental, </w:t>
            </w:r>
            <w:r w:rsidR="00D82626">
              <w:rPr>
                <w:lang w:val="pt-BR"/>
              </w:rPr>
              <w:t>7</w:t>
            </w:r>
            <w:r>
              <w:rPr>
                <w:lang w:val="pt-BR"/>
              </w:rPr>
              <w:t>º semestre.</w:t>
            </w:r>
          </w:p>
          <w:p w14:paraId="278A6070" w14:textId="77777777" w:rsidR="00C77C30" w:rsidRPr="00C77C30" w:rsidRDefault="00C77C30" w:rsidP="00C77C30">
            <w:pPr>
              <w:pStyle w:val="Corpodetexto"/>
              <w:rPr>
                <w:lang w:val="pt-BR"/>
              </w:rPr>
            </w:pPr>
          </w:p>
        </w:tc>
      </w:tr>
      <w:tr w:rsidR="00842AC4" w:rsidRPr="00E73CA4" w14:paraId="0009FC24" w14:textId="77777777" w:rsidTr="00842AC4">
        <w:tc>
          <w:tcPr>
            <w:tcW w:w="9360" w:type="dxa"/>
          </w:tcPr>
          <w:p w14:paraId="2A184489" w14:textId="77777777" w:rsidR="00842AC4" w:rsidRPr="00A91BE6" w:rsidRDefault="00842AC4" w:rsidP="008E2F03">
            <w:pPr>
              <w:pStyle w:val="Ttulo1"/>
              <w:rPr>
                <w:color w:val="00B050"/>
                <w:lang w:val="pt-BR"/>
              </w:rPr>
            </w:pPr>
            <w:r w:rsidRPr="00A91BE6">
              <w:rPr>
                <w:color w:val="00B050"/>
                <w:lang w:val="pt-BR"/>
              </w:rPr>
              <w:t>Cursos e Aperfeiçoamento</w:t>
            </w:r>
          </w:p>
        </w:tc>
      </w:tr>
      <w:tr w:rsidR="00842AC4" w:rsidRPr="00E73CA4" w14:paraId="24CBFC13" w14:textId="77777777" w:rsidTr="00842AC4">
        <w:tc>
          <w:tcPr>
            <w:tcW w:w="9360" w:type="dxa"/>
          </w:tcPr>
          <w:p w14:paraId="1A1A9652" w14:textId="77777777" w:rsidR="00842AC4" w:rsidRPr="00E73CA4" w:rsidRDefault="00C77C30" w:rsidP="008E2F03">
            <w:pPr>
              <w:pStyle w:val="BodyText1"/>
              <w:rPr>
                <w:lang w:val="pt-BR"/>
              </w:rPr>
            </w:pPr>
            <w:proofErr w:type="spellStart"/>
            <w:r>
              <w:rPr>
                <w:lang w:val="pt-BR"/>
              </w:rPr>
              <w:t>Challenge</w:t>
            </w:r>
            <w:proofErr w:type="spellEnd"/>
            <w:r>
              <w:rPr>
                <w:lang w:val="pt-BR"/>
              </w:rPr>
              <w:t xml:space="preserve"> Idiomas</w:t>
            </w:r>
            <w:r w:rsidR="00842AC4" w:rsidRPr="00E73CA4">
              <w:rPr>
                <w:lang w:val="pt-BR"/>
              </w:rPr>
              <w:t xml:space="preserve">, </w:t>
            </w:r>
            <w:r>
              <w:rPr>
                <w:lang w:val="pt-BR"/>
              </w:rPr>
              <w:t>Caxias do Sul</w:t>
            </w:r>
            <w:r w:rsidR="00E73CA4">
              <w:rPr>
                <w:lang w:val="pt-BR"/>
              </w:rPr>
              <w:t xml:space="preserve">, </w:t>
            </w:r>
            <w:r>
              <w:rPr>
                <w:lang w:val="pt-BR"/>
              </w:rPr>
              <w:t>RS</w:t>
            </w:r>
          </w:p>
          <w:p w14:paraId="090585D6" w14:textId="77777777" w:rsidR="00842AC4" w:rsidRDefault="00E73CA4" w:rsidP="008E2F03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 xml:space="preserve">Inglês </w:t>
            </w:r>
            <w:r w:rsidR="00C77C30">
              <w:rPr>
                <w:lang w:val="pt-BR"/>
              </w:rPr>
              <w:t>Básico</w:t>
            </w:r>
          </w:p>
          <w:p w14:paraId="33EC0CCC" w14:textId="77777777" w:rsidR="00C77C30" w:rsidRDefault="00C77C30" w:rsidP="00C77C30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2018</w:t>
            </w:r>
          </w:p>
          <w:p w14:paraId="01B3BC48" w14:textId="77777777" w:rsidR="00C77C30" w:rsidRDefault="00C77C30" w:rsidP="00C77C30">
            <w:pPr>
              <w:pStyle w:val="Corpodetexto"/>
              <w:rPr>
                <w:lang w:val="pt-BR"/>
              </w:rPr>
            </w:pPr>
          </w:p>
          <w:p w14:paraId="674AD312" w14:textId="77777777" w:rsidR="00C77C30" w:rsidRDefault="00C77C30" w:rsidP="00C77C30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Star Info Treinamentos, Veranópolis, RS</w:t>
            </w:r>
          </w:p>
          <w:p w14:paraId="3C904D3B" w14:textId="77777777" w:rsidR="00C77C30" w:rsidRDefault="00507D97" w:rsidP="00C77C30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Informática Básica</w:t>
            </w:r>
          </w:p>
          <w:p w14:paraId="06EFAC4D" w14:textId="77777777" w:rsidR="00507D97" w:rsidRDefault="00507D97" w:rsidP="00507D97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2012</w:t>
            </w:r>
          </w:p>
          <w:p w14:paraId="33B1AD9C" w14:textId="77777777" w:rsidR="00507D97" w:rsidRDefault="00507D97" w:rsidP="00507D97">
            <w:pPr>
              <w:pStyle w:val="Corpodetexto"/>
              <w:rPr>
                <w:lang w:val="pt-BR"/>
              </w:rPr>
            </w:pPr>
          </w:p>
          <w:p w14:paraId="425E16E2" w14:textId="77777777" w:rsidR="00507D97" w:rsidRDefault="00507D97" w:rsidP="00507D97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UCS, Caxias do Sul, RS</w:t>
            </w:r>
          </w:p>
          <w:p w14:paraId="2EA0B472" w14:textId="77777777" w:rsidR="00507D97" w:rsidRDefault="00D82626" w:rsidP="00507D97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 xml:space="preserve">Excel Intermediário </w:t>
            </w:r>
            <w:bookmarkStart w:id="0" w:name="_GoBack"/>
            <w:bookmarkEnd w:id="0"/>
          </w:p>
          <w:p w14:paraId="663732CF" w14:textId="77777777" w:rsidR="00507D97" w:rsidRPr="00507D97" w:rsidRDefault="00507D97" w:rsidP="00507D97">
            <w:pPr>
              <w:pStyle w:val="Corpodetexto2"/>
              <w:rPr>
                <w:lang w:val="pt-BR"/>
              </w:rPr>
            </w:pPr>
            <w:r>
              <w:rPr>
                <w:lang w:val="pt-BR"/>
              </w:rPr>
              <w:t>2018</w:t>
            </w:r>
          </w:p>
          <w:p w14:paraId="6EA50E48" w14:textId="77777777" w:rsidR="00842AC4" w:rsidRDefault="00842AC4" w:rsidP="00E73CA4">
            <w:pPr>
              <w:pStyle w:val="Corpodetexto2"/>
              <w:rPr>
                <w:lang w:val="pt-BR"/>
              </w:rPr>
            </w:pPr>
          </w:p>
          <w:p w14:paraId="4D21CD40" w14:textId="77777777" w:rsidR="00C77C30" w:rsidRPr="00C77C30" w:rsidRDefault="00C77C30" w:rsidP="00C77C30">
            <w:pPr>
              <w:pStyle w:val="Corpodetexto"/>
              <w:rPr>
                <w:lang w:val="pt-BR"/>
              </w:rPr>
            </w:pPr>
          </w:p>
        </w:tc>
      </w:tr>
    </w:tbl>
    <w:p w14:paraId="409226FD" w14:textId="77777777" w:rsidR="009152A8" w:rsidRPr="00E73CA4" w:rsidRDefault="009152A8" w:rsidP="00D51DF7">
      <w:pPr>
        <w:rPr>
          <w:lang w:val="pt-BR"/>
        </w:rPr>
        <w:sectPr w:rsidR="009152A8" w:rsidRPr="00E73CA4" w:rsidSect="00DA7304">
          <w:footerReference w:type="default" r:id="rId7"/>
          <w:footerReference w:type="first" r:id="rId8"/>
          <w:pgSz w:w="12240" w:h="15840" w:code="1"/>
          <w:pgMar w:top="1267" w:right="1440" w:bottom="1080" w:left="1440" w:header="864" w:footer="864" w:gutter="0"/>
          <w:cols w:space="720"/>
          <w:titlePg/>
          <w:docGrid w:linePitch="360"/>
        </w:sectPr>
      </w:pPr>
    </w:p>
    <w:p w14:paraId="41EE99B1" w14:textId="77777777" w:rsidR="00707821" w:rsidRPr="00707821" w:rsidRDefault="00707821" w:rsidP="00707821">
      <w:pPr>
        <w:rPr>
          <w:lang w:val="pt-BR"/>
        </w:rPr>
      </w:pPr>
    </w:p>
    <w:sectPr w:rsidR="00707821" w:rsidRPr="00707821" w:rsidSect="009152A8">
      <w:headerReference w:type="even" r:id="rId9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3941" w14:textId="77777777" w:rsidR="001527A3" w:rsidRDefault="001527A3">
      <w:r>
        <w:separator/>
      </w:r>
    </w:p>
  </w:endnote>
  <w:endnote w:type="continuationSeparator" w:id="0">
    <w:p w14:paraId="1F9AAA83" w14:textId="77777777" w:rsidR="001527A3" w:rsidRDefault="001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3090" w14:textId="77777777" w:rsidR="001B20EC" w:rsidRPr="001B20EC" w:rsidRDefault="001B20EC" w:rsidP="001B20EC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14:paraId="583AA548" w14:textId="77777777" w:rsidR="00DD1C42" w:rsidRPr="001B20EC" w:rsidRDefault="001B20EC" w:rsidP="001B20EC">
    <w:pPr>
      <w:pStyle w:val="Rodap"/>
      <w:jc w:val="center"/>
      <w:rPr>
        <w:rFonts w:ascii="Arial" w:hAnsi="Arial" w:cs="Arial"/>
        <w:sz w:val="16"/>
      </w:rPr>
    </w:pPr>
    <w:r w:rsidRPr="001B20EC">
      <w:rPr>
        <w:rFonts w:ascii="Arial" w:hAnsi="Arial" w:cs="Arial"/>
        <w:sz w:val="16"/>
      </w:rPr>
      <w:t>http://modelodecurriculogratis.com.br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DCF3" w14:textId="77777777" w:rsidR="001B20EC" w:rsidRPr="001B20EC" w:rsidRDefault="001B20EC" w:rsidP="001B20EC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14:paraId="357D0CAD" w14:textId="77777777" w:rsidR="001B20EC" w:rsidRPr="001B20EC" w:rsidRDefault="001B20EC" w:rsidP="001B20EC">
    <w:pPr>
      <w:pStyle w:val="Rodap"/>
      <w:jc w:val="center"/>
      <w:rPr>
        <w:rFonts w:ascii="Arial" w:hAnsi="Arial" w:cs="Arial"/>
        <w:sz w:val="16"/>
      </w:rPr>
    </w:pPr>
    <w:r w:rsidRPr="001B20EC">
      <w:rPr>
        <w:rFonts w:ascii="Arial" w:hAnsi="Arial" w:cs="Arial"/>
        <w:sz w:val="16"/>
      </w:rPr>
      <w:t>http://modelodecurriculogratis.com.br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14A04" w14:textId="77777777" w:rsidR="001527A3" w:rsidRDefault="001527A3">
      <w:r>
        <w:separator/>
      </w:r>
    </w:p>
  </w:footnote>
  <w:footnote w:type="continuationSeparator" w:id="0">
    <w:p w14:paraId="24E63460" w14:textId="77777777" w:rsidR="001527A3" w:rsidRDefault="0015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D424" w14:textId="77777777" w:rsidR="00DD1C42" w:rsidRDefault="00DD1C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84E2E59"/>
    <w:multiLevelType w:val="multilevel"/>
    <w:tmpl w:val="277AE850"/>
    <w:numStyleLink w:val="BulletList2"/>
  </w:abstractNum>
  <w:abstractNum w:abstractNumId="2" w15:restartNumberingAfterBreak="0">
    <w:nsid w:val="213527B8"/>
    <w:multiLevelType w:val="multilevel"/>
    <w:tmpl w:val="277AE850"/>
    <w:numStyleLink w:val="BulletList2"/>
  </w:abstractNum>
  <w:abstractNum w:abstractNumId="3" w15:restartNumberingAfterBreak="0">
    <w:nsid w:val="21E74614"/>
    <w:multiLevelType w:val="hybridMultilevel"/>
    <w:tmpl w:val="4AF61CB2"/>
    <w:lvl w:ilvl="0" w:tplc="A0161B14">
      <w:start w:val="20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5FA8"/>
    <w:multiLevelType w:val="multilevel"/>
    <w:tmpl w:val="277AE850"/>
    <w:numStyleLink w:val="BulletList2"/>
  </w:abstractNum>
  <w:abstractNum w:abstractNumId="5" w15:restartNumberingAfterBreak="0">
    <w:nsid w:val="35507E45"/>
    <w:multiLevelType w:val="multilevel"/>
    <w:tmpl w:val="3980483C"/>
    <w:numStyleLink w:val="BulletList"/>
  </w:abstractNum>
  <w:abstractNum w:abstractNumId="6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A6C54"/>
    <w:multiLevelType w:val="multilevel"/>
    <w:tmpl w:val="277AE850"/>
    <w:numStyleLink w:val="BulletList2"/>
  </w:abstractNum>
  <w:abstractNum w:abstractNumId="8" w15:restartNumberingAfterBreak="0">
    <w:nsid w:val="469626AD"/>
    <w:multiLevelType w:val="multilevel"/>
    <w:tmpl w:val="3980483C"/>
    <w:numStyleLink w:val="BulletList"/>
  </w:abstractNum>
  <w:abstractNum w:abstractNumId="9" w15:restartNumberingAfterBreak="0">
    <w:nsid w:val="61204340"/>
    <w:multiLevelType w:val="multilevel"/>
    <w:tmpl w:val="277AE850"/>
    <w:numStyleLink w:val="BulletList2"/>
  </w:abstractNum>
  <w:abstractNum w:abstractNumId="10" w15:restartNumberingAfterBreak="0">
    <w:nsid w:val="65DF72DE"/>
    <w:multiLevelType w:val="multilevel"/>
    <w:tmpl w:val="3980483C"/>
    <w:numStyleLink w:val="BulletList"/>
  </w:abstractNum>
  <w:abstractNum w:abstractNumId="11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124B41"/>
    <w:multiLevelType w:val="multilevel"/>
    <w:tmpl w:val="3980483C"/>
    <w:numStyleLink w:val="BulletList"/>
  </w:abstractNum>
  <w:abstractNum w:abstractNumId="13" w15:restartNumberingAfterBreak="0">
    <w:nsid w:val="79CB4588"/>
    <w:multiLevelType w:val="multilevel"/>
    <w:tmpl w:val="277AE850"/>
    <w:numStyleLink w:val="BulletList2"/>
  </w:abstractNum>
  <w:abstractNum w:abstractNumId="14" w15:restartNumberingAfterBreak="0">
    <w:nsid w:val="7E0612B6"/>
    <w:multiLevelType w:val="multilevel"/>
    <w:tmpl w:val="277AE850"/>
    <w:numStyleLink w:val="BulletList2"/>
  </w:abstractNum>
  <w:abstractNum w:abstractNumId="15" w15:restartNumberingAfterBreak="0">
    <w:nsid w:val="7EC9313B"/>
    <w:multiLevelType w:val="multilevel"/>
    <w:tmpl w:val="277AE850"/>
    <w:numStyleLink w:val="BulletList2"/>
  </w:abstractNum>
  <w:abstractNum w:abstractNumId="16" w15:restartNumberingAfterBreak="0">
    <w:nsid w:val="7FFA6706"/>
    <w:multiLevelType w:val="multilevel"/>
    <w:tmpl w:val="3980483C"/>
    <w:numStyleLink w:val="BulletList"/>
  </w:abstractNum>
  <w:num w:numId="1">
    <w:abstractNumId w:val="6"/>
  </w:num>
  <w:num w:numId="2">
    <w:abstractNumId w:val="10"/>
  </w:num>
  <w:num w:numId="3">
    <w:abstractNumId w:val="16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14"/>
  </w:num>
  <w:num w:numId="11">
    <w:abstractNumId w:val="13"/>
  </w:num>
  <w:num w:numId="12">
    <w:abstractNumId w:val="4"/>
  </w:num>
  <w:num w:numId="13">
    <w:abstractNumId w:val="15"/>
  </w:num>
  <w:num w:numId="14">
    <w:abstractNumId w:val="9"/>
  </w:num>
  <w:num w:numId="15">
    <w:abstractNumId w:val="7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DFE"/>
    <w:rsid w:val="00015BE0"/>
    <w:rsid w:val="00041795"/>
    <w:rsid w:val="00043DBA"/>
    <w:rsid w:val="00060082"/>
    <w:rsid w:val="00070382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40DAE"/>
    <w:rsid w:val="001527A3"/>
    <w:rsid w:val="001A419F"/>
    <w:rsid w:val="001A4EDB"/>
    <w:rsid w:val="001B0937"/>
    <w:rsid w:val="001B20EC"/>
    <w:rsid w:val="001D35D5"/>
    <w:rsid w:val="001D5436"/>
    <w:rsid w:val="00230B5D"/>
    <w:rsid w:val="00235A17"/>
    <w:rsid w:val="002408C6"/>
    <w:rsid w:val="002B321C"/>
    <w:rsid w:val="002C0C3F"/>
    <w:rsid w:val="002F27E4"/>
    <w:rsid w:val="00303102"/>
    <w:rsid w:val="00313D78"/>
    <w:rsid w:val="00330879"/>
    <w:rsid w:val="003554F8"/>
    <w:rsid w:val="003C0786"/>
    <w:rsid w:val="003C0CC2"/>
    <w:rsid w:val="003D7ABF"/>
    <w:rsid w:val="0041673B"/>
    <w:rsid w:val="0043525E"/>
    <w:rsid w:val="0044115B"/>
    <w:rsid w:val="00441627"/>
    <w:rsid w:val="00457519"/>
    <w:rsid w:val="00481F42"/>
    <w:rsid w:val="00496BE8"/>
    <w:rsid w:val="00507D97"/>
    <w:rsid w:val="00521A47"/>
    <w:rsid w:val="00521EBF"/>
    <w:rsid w:val="0055258B"/>
    <w:rsid w:val="005A0F13"/>
    <w:rsid w:val="005C5A77"/>
    <w:rsid w:val="005C7539"/>
    <w:rsid w:val="006411C9"/>
    <w:rsid w:val="006A7DF6"/>
    <w:rsid w:val="006D7F25"/>
    <w:rsid w:val="006F6FA7"/>
    <w:rsid w:val="00707821"/>
    <w:rsid w:val="00707CEA"/>
    <w:rsid w:val="007321F8"/>
    <w:rsid w:val="007410A6"/>
    <w:rsid w:val="00762493"/>
    <w:rsid w:val="007734E5"/>
    <w:rsid w:val="007A2A4E"/>
    <w:rsid w:val="007A5FB7"/>
    <w:rsid w:val="007D5836"/>
    <w:rsid w:val="0080443F"/>
    <w:rsid w:val="00810110"/>
    <w:rsid w:val="008310AB"/>
    <w:rsid w:val="00842372"/>
    <w:rsid w:val="00842AC4"/>
    <w:rsid w:val="00855262"/>
    <w:rsid w:val="0086141D"/>
    <w:rsid w:val="008848D3"/>
    <w:rsid w:val="008A5558"/>
    <w:rsid w:val="008B62E1"/>
    <w:rsid w:val="008D6759"/>
    <w:rsid w:val="008E06A5"/>
    <w:rsid w:val="008E5F9E"/>
    <w:rsid w:val="008E6501"/>
    <w:rsid w:val="009152A8"/>
    <w:rsid w:val="00957947"/>
    <w:rsid w:val="00972EC6"/>
    <w:rsid w:val="0099081E"/>
    <w:rsid w:val="00991907"/>
    <w:rsid w:val="009C5C68"/>
    <w:rsid w:val="009D5DFE"/>
    <w:rsid w:val="009D7E62"/>
    <w:rsid w:val="009E0AD1"/>
    <w:rsid w:val="009E4BCE"/>
    <w:rsid w:val="00A344AC"/>
    <w:rsid w:val="00A90309"/>
    <w:rsid w:val="00A91BE6"/>
    <w:rsid w:val="00A92B87"/>
    <w:rsid w:val="00B05C16"/>
    <w:rsid w:val="00B17957"/>
    <w:rsid w:val="00B33701"/>
    <w:rsid w:val="00B3424E"/>
    <w:rsid w:val="00B40F40"/>
    <w:rsid w:val="00B60213"/>
    <w:rsid w:val="00B828FB"/>
    <w:rsid w:val="00BF21BB"/>
    <w:rsid w:val="00BF3F8B"/>
    <w:rsid w:val="00BF70D1"/>
    <w:rsid w:val="00BF7450"/>
    <w:rsid w:val="00C13B1B"/>
    <w:rsid w:val="00C75BC2"/>
    <w:rsid w:val="00C77C30"/>
    <w:rsid w:val="00CB5984"/>
    <w:rsid w:val="00CE00E9"/>
    <w:rsid w:val="00D24762"/>
    <w:rsid w:val="00D467B5"/>
    <w:rsid w:val="00D51DF7"/>
    <w:rsid w:val="00D55185"/>
    <w:rsid w:val="00D82626"/>
    <w:rsid w:val="00D94931"/>
    <w:rsid w:val="00DA6617"/>
    <w:rsid w:val="00DA7304"/>
    <w:rsid w:val="00DD1C42"/>
    <w:rsid w:val="00E45367"/>
    <w:rsid w:val="00E6357B"/>
    <w:rsid w:val="00E73CA4"/>
    <w:rsid w:val="00E76A4E"/>
    <w:rsid w:val="00EC6307"/>
    <w:rsid w:val="00F168AB"/>
    <w:rsid w:val="00F178A3"/>
    <w:rsid w:val="00F2637C"/>
    <w:rsid w:val="00F87A69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A7C03"/>
  <w15:chartTrackingRefBased/>
  <w15:docId w15:val="{1C9DC123-EF20-4650-B5F3-91ABA396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2EC6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Semlista"/>
    <w:rsid w:val="0041673B"/>
    <w:pPr>
      <w:numPr>
        <w:numId w:val="8"/>
      </w:numPr>
    </w:pPr>
  </w:style>
  <w:style w:type="paragraph" w:styleId="Corpodetexto2">
    <w:name w:val="Body Text 2"/>
    <w:basedOn w:val="BodyText1"/>
    <w:next w:val="Corpodetexto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  <w:lang w:val="en-US" w:eastAsia="en-US"/>
    </w:rPr>
  </w:style>
  <w:style w:type="character" w:customStyle="1" w:styleId="ContactInfoChar">
    <w:name w:val="Contact Info Char"/>
    <w:basedOn w:val="Fontepargpadro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Corpodetexto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elacomgrade">
    <w:name w:val="Table Grid"/>
    <w:basedOn w:val="Tabela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Fontepargpadro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Corpodetexto">
    <w:name w:val="Body Text"/>
    <w:basedOn w:val="Normal"/>
    <w:next w:val="Corpodetexto2"/>
    <w:rsid w:val="00A90309"/>
    <w:pPr>
      <w:ind w:left="360"/>
    </w:pPr>
    <w:rPr>
      <w:rFonts w:ascii="Arial" w:hAnsi="Arial"/>
      <w:b/>
      <w:sz w:val="22"/>
    </w:rPr>
  </w:style>
  <w:style w:type="paragraph" w:styleId="PargrafodaLista">
    <w:name w:val="List Paragraph"/>
    <w:basedOn w:val="Normal"/>
    <w:uiPriority w:val="34"/>
    <w:unhideWhenUsed/>
    <w:qFormat/>
    <w:rsid w:val="00303102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color w:val="262626" w:themeColor="text1" w:themeTint="D9"/>
      <w:sz w:val="19"/>
      <w:szCs w:val="19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1B20EC"/>
    <w:rPr>
      <w:sz w:val="24"/>
      <w:szCs w:val="24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707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8\Documents\Base1\Modelo%20de%20Curriculo%20Gratis\Modelos%20de%20Curriculo%20Brworks\Modelo%2006%20or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06 ori</Template>
  <TotalTime>0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Maria</cp:lastModifiedBy>
  <cp:revision>2</cp:revision>
  <cp:lastPrinted>2018-09-07T15:39:00Z</cp:lastPrinted>
  <dcterms:created xsi:type="dcterms:W3CDTF">2018-09-07T15:40:00Z</dcterms:created>
  <dcterms:modified xsi:type="dcterms:W3CDTF">2018-09-07T15:40:00Z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