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589DF" w14:textId="461B3312" w:rsidR="009D44E7" w:rsidRDefault="00920DE8">
      <w:pPr>
        <w:pStyle w:val="Nome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0343C34C" wp14:editId="2DC9EAD3">
            <wp:simplePos x="0" y="0"/>
            <wp:positionH relativeFrom="margin">
              <wp:posOffset>4765675</wp:posOffset>
            </wp:positionH>
            <wp:positionV relativeFrom="margin">
              <wp:posOffset>165100</wp:posOffset>
            </wp:positionV>
            <wp:extent cx="1059180" cy="1609725"/>
            <wp:effectExtent l="0" t="0" r="7620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199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322">
        <w:t>Bruna felartigas miranda</w:t>
      </w:r>
    </w:p>
    <w:p w14:paraId="10B6EF41" w14:textId="0EE0C3A6" w:rsidR="009D44E7" w:rsidRDefault="00F52F5A">
      <w:pPr>
        <w:pStyle w:val="InformaesdeContato"/>
      </w:pPr>
      <w:r>
        <w:t xml:space="preserve">Rua Bernardo </w:t>
      </w:r>
      <w:proofErr w:type="spellStart"/>
      <w:r>
        <w:t>Michellin</w:t>
      </w:r>
      <w:proofErr w:type="spellEnd"/>
      <w:r>
        <w:t xml:space="preserve"> 144 bairro centro | (54) 9997-5819</w:t>
      </w:r>
      <w:r w:rsidR="0081290B">
        <w:t xml:space="preserve"> | </w:t>
      </w:r>
      <w:hyperlink r:id="rId11" w:history="1">
        <w:r w:rsidR="00C76EBD" w:rsidRPr="000F5978">
          <w:rPr>
            <w:rStyle w:val="Hyperlink"/>
          </w:rPr>
          <w:t>felartigasmiranda2001@gmail.com</w:t>
        </w:r>
      </w:hyperlink>
    </w:p>
    <w:p w14:paraId="56E4050A" w14:textId="1DDBD9C6" w:rsidR="00C76EBD" w:rsidRDefault="00C76EBD">
      <w:pPr>
        <w:pStyle w:val="InformaesdeContato"/>
      </w:pPr>
    </w:p>
    <w:p w14:paraId="79CC97B3" w14:textId="0CF5CF00" w:rsidR="00C76EBD" w:rsidRDefault="00C76EBD">
      <w:pPr>
        <w:pStyle w:val="InformaesdeContato"/>
      </w:pPr>
      <w:r>
        <w:t>Data de nascimento: 01/06/2001</w:t>
      </w:r>
    </w:p>
    <w:p w14:paraId="163E3F33" w14:textId="78E4EC21" w:rsidR="00C76EBD" w:rsidRDefault="00920DE8">
      <w:pPr>
        <w:pStyle w:val="InformaesdeContato"/>
      </w:pPr>
      <w:r>
        <w:t xml:space="preserve">Naturalidade: </w:t>
      </w:r>
      <w:r w:rsidR="00C76EBD">
        <w:t>Brasileira</w:t>
      </w:r>
    </w:p>
    <w:p w14:paraId="6941F3B7" w14:textId="75284F9E" w:rsidR="00FA73E3" w:rsidRDefault="00FA73E3">
      <w:pPr>
        <w:pStyle w:val="InformaesdeContato"/>
      </w:pPr>
      <w:r>
        <w:t>Estado civil: solteira</w:t>
      </w:r>
    </w:p>
    <w:p w14:paraId="5FBE6336" w14:textId="22A74A9D" w:rsidR="00F52F5A" w:rsidRDefault="00F52F5A">
      <w:pPr>
        <w:pStyle w:val="InformaesdeContato"/>
      </w:pPr>
      <w:r>
        <w:t xml:space="preserve">Idade: 18 anos </w:t>
      </w:r>
    </w:p>
    <w:sdt>
      <w:sdtPr>
        <w:id w:val="-1179423465"/>
        <w:placeholder>
          <w:docPart w:val="46DFBCCC441BC440B3DF6EADCAC36E96"/>
        </w:placeholder>
        <w:temporary/>
        <w:showingPlcHdr/>
      </w:sdtPr>
      <w:sdtEndPr/>
      <w:sdtContent>
        <w:p w14:paraId="55054FC7" w14:textId="77777777"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14:paraId="47D263DA" w14:textId="33F6D82A" w:rsidR="009D44E7" w:rsidRDefault="00837EB4">
      <w:r>
        <w:t>Gostaria de fazer parte da equipe de funcionários da empresa, tendo como objetivo de crescer profissionalmente</w:t>
      </w:r>
      <w:r w:rsidR="00594C4B">
        <w:t xml:space="preserve"> e de maneira produtiva, contribuindo para o desenvolvimento da organização como um todo.</w:t>
      </w:r>
    </w:p>
    <w:sdt>
      <w:sdtPr>
        <w:id w:val="1728489637"/>
        <w:placeholder>
          <w:docPart w:val="58263852B482674485E9B7D5780EC068"/>
        </w:placeholder>
        <w:temporary/>
        <w:showingPlcHdr/>
      </w:sdtPr>
      <w:sdtEndPr/>
      <w:sdtContent>
        <w:p w14:paraId="6D4D84E0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74CCBC13" w14:textId="333B43C1" w:rsidR="004A3219" w:rsidRDefault="004A3219" w:rsidP="00092D84">
      <w:r>
        <w:t xml:space="preserve">• Vendedora, atendente e serviços gerais: Loja Michelle Modas, Rosário do Sul; duração de </w:t>
      </w:r>
      <w:proofErr w:type="gramStart"/>
      <w:r>
        <w:t>1</w:t>
      </w:r>
      <w:proofErr w:type="gramEnd"/>
      <w:r>
        <w:t xml:space="preserve"> ano, de</w:t>
      </w:r>
      <w:r w:rsidR="00A52EB0">
        <w:t xml:space="preserve"> </w:t>
      </w:r>
      <w:r>
        <w:t>30/12/2016 à 30/12/2017.</w:t>
      </w:r>
    </w:p>
    <w:p w14:paraId="11F1DC72" w14:textId="77968C1D" w:rsidR="00D85A71" w:rsidRDefault="00A52EB0" w:rsidP="00D85A71">
      <w:r>
        <w:t xml:space="preserve">• Secretária, Escritório Contábil </w:t>
      </w:r>
      <w:r w:rsidR="000F5E72">
        <w:t xml:space="preserve">JLM (Jaime </w:t>
      </w:r>
      <w:proofErr w:type="spellStart"/>
      <w:r w:rsidR="000F5E72">
        <w:t>Lanes</w:t>
      </w:r>
      <w:proofErr w:type="spellEnd"/>
      <w:r w:rsidR="000F5E72">
        <w:t xml:space="preserve"> de Medeiros), Rosário do Sul: duração de </w:t>
      </w:r>
      <w:proofErr w:type="gramStart"/>
      <w:r w:rsidR="00773971">
        <w:t>6</w:t>
      </w:r>
      <w:proofErr w:type="gramEnd"/>
      <w:r w:rsidR="00773971">
        <w:t xml:space="preserve"> meses, de 13/06/2018 à 06/11/2018.</w:t>
      </w:r>
    </w:p>
    <w:p w14:paraId="658A1DE2" w14:textId="45258764" w:rsidR="00D85A71" w:rsidRDefault="00D85A71" w:rsidP="00D85A71">
      <w:pPr>
        <w:pStyle w:val="PargrafodaLista"/>
        <w:numPr>
          <w:ilvl w:val="0"/>
          <w:numId w:val="17"/>
        </w:numPr>
      </w:pPr>
      <w:r>
        <w:t>Aprendiz</w:t>
      </w:r>
      <w:proofErr w:type="gramStart"/>
      <w:r>
        <w:t xml:space="preserve">  </w:t>
      </w:r>
      <w:proofErr w:type="gramEnd"/>
      <w:r>
        <w:t xml:space="preserve">de usinagem: Senai  João Flavio </w:t>
      </w:r>
      <w:proofErr w:type="spellStart"/>
      <w:r>
        <w:t>Rech</w:t>
      </w:r>
      <w:proofErr w:type="spellEnd"/>
      <w:r>
        <w:t>,  São Marcos RS</w:t>
      </w:r>
    </w:p>
    <w:sdt>
      <w:sdtPr>
        <w:id w:val="720946933"/>
        <w:placeholder>
          <w:docPart w:val="662FACC2B8BDFB4B8DF32598207F4754"/>
        </w:placeholder>
        <w:temporary/>
        <w:showingPlcHdr/>
      </w:sdtPr>
      <w:sdtEndPr/>
      <w:sdtContent>
        <w:p w14:paraId="6B6F3C4B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2569075A" w14:textId="6187E573" w:rsidR="009D44E7" w:rsidRDefault="00FB1244">
      <w:r>
        <w:t>Ensino Fundamental Completo.</w:t>
      </w:r>
      <w:bookmarkStart w:id="0" w:name="_GoBack"/>
      <w:bookmarkEnd w:id="0"/>
    </w:p>
    <w:p w14:paraId="357A5946" w14:textId="6D12BA5F" w:rsidR="00FB1244" w:rsidRDefault="00FB1244">
      <w:r>
        <w:t xml:space="preserve">Cursando </w:t>
      </w:r>
      <w:r w:rsidR="0002057F">
        <w:t>o Ensino Médio na escola São Marcos, 3º ano.</w:t>
      </w:r>
    </w:p>
    <w:p w14:paraId="494BD625" w14:textId="25722B5A" w:rsidR="009D44E7" w:rsidRDefault="0002057F">
      <w:pPr>
        <w:pStyle w:val="Ttulo1"/>
      </w:pPr>
      <w:r>
        <w:t>Cursos</w:t>
      </w:r>
    </w:p>
    <w:p w14:paraId="6052E70F" w14:textId="3A479CBE" w:rsidR="009D44E7" w:rsidRDefault="00EF43C8">
      <w:pPr>
        <w:pStyle w:val="Commarcadores"/>
      </w:pPr>
      <w:r>
        <w:t xml:space="preserve">Curso de informática completo, </w:t>
      </w:r>
      <w:r w:rsidR="00D42DF2">
        <w:t>F</w:t>
      </w:r>
      <w:r>
        <w:t>ator Humano em Rosário do Sul – 09/03/2017.</w:t>
      </w:r>
    </w:p>
    <w:p w14:paraId="01535C74" w14:textId="4EAD932A" w:rsidR="00EF43C8" w:rsidRDefault="00656BB3">
      <w:pPr>
        <w:pStyle w:val="Commarcadores"/>
      </w:pPr>
      <w:r>
        <w:t>Curso de assistente administrativo</w:t>
      </w:r>
      <w:r w:rsidR="00230F2C">
        <w:t xml:space="preserve">, Qualyt em Rosário do Sul – </w:t>
      </w:r>
      <w:proofErr w:type="gramStart"/>
      <w:r w:rsidR="00230F2C">
        <w:t>13/09/2015</w:t>
      </w:r>
      <w:proofErr w:type="gramEnd"/>
    </w:p>
    <w:p w14:paraId="73F39BE7" w14:textId="007CF8EB" w:rsidR="00E3682D" w:rsidRDefault="00E3682D">
      <w:pPr>
        <w:pStyle w:val="Commarcadores"/>
      </w:pPr>
      <w:r>
        <w:t xml:space="preserve">Curso Contabilidade, Fator Humano em Rosário do Sul – </w:t>
      </w:r>
      <w:proofErr w:type="gramStart"/>
      <w:r>
        <w:t>20/07/2017</w:t>
      </w:r>
      <w:proofErr w:type="gramEnd"/>
    </w:p>
    <w:sectPr w:rsidR="00E3682D">
      <w:headerReference w:type="default" r:id="rId12"/>
      <w:footerReference w:type="default" r:id="rId13"/>
      <w:headerReference w:type="first" r:id="rId14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9EB13" w14:textId="77777777" w:rsidR="00A03ADE" w:rsidRDefault="00A03ADE">
      <w:r>
        <w:rPr>
          <w:lang w:bidi="pt-BR"/>
        </w:rPr>
        <w:separator/>
      </w:r>
    </w:p>
  </w:endnote>
  <w:endnote w:type="continuationSeparator" w:id="0">
    <w:p w14:paraId="6D618E66" w14:textId="77777777" w:rsidR="00A03ADE" w:rsidRDefault="00A03ADE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84102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 w:rsidR="00920DE8"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4C3A3" w14:textId="77777777" w:rsidR="00A03ADE" w:rsidRDefault="00A03ADE">
      <w:r>
        <w:rPr>
          <w:lang w:bidi="pt-BR"/>
        </w:rPr>
        <w:separator/>
      </w:r>
    </w:p>
  </w:footnote>
  <w:footnote w:type="continuationSeparator" w:id="0">
    <w:p w14:paraId="1D967254" w14:textId="77777777" w:rsidR="00A03ADE" w:rsidRDefault="00A03ADE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21F10" w14:textId="77777777" w:rsidR="009D44E7" w:rsidRDefault="0056196A"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AF50F41" wp14:editId="6656F1CD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ECD3FEA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F3C09" w14:textId="77777777" w:rsidR="009D44E7" w:rsidRDefault="0056196A"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087205D" wp14:editId="4AF14F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93FD28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087205D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">
              <v:shape id="Quadro 5" o:spid="_x0000_s1027" style="position:absolute;left:1333;width:73152;height:96012;visibility:visible;mso-wrap-style:square;v-text-anchor:middle" coordsize="7315200,96012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2693FD28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A22BA0"/>
    <w:multiLevelType w:val="hybridMultilevel"/>
    <w:tmpl w:val="8CBA23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9844D7"/>
    <w:multiLevelType w:val="hybridMultilevel"/>
    <w:tmpl w:val="49709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E81536"/>
    <w:multiLevelType w:val="hybridMultilevel"/>
    <w:tmpl w:val="F00699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A8406B"/>
    <w:multiLevelType w:val="hybridMultilevel"/>
    <w:tmpl w:val="1AF8E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0"/>
  </w:num>
  <w:num w:numId="15">
    <w:abstractNumId w:val="16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22"/>
    <w:rsid w:val="0002057F"/>
    <w:rsid w:val="000F5E72"/>
    <w:rsid w:val="001E3869"/>
    <w:rsid w:val="00230F2C"/>
    <w:rsid w:val="004A3219"/>
    <w:rsid w:val="004D746A"/>
    <w:rsid w:val="0056196A"/>
    <w:rsid w:val="00594C4B"/>
    <w:rsid w:val="005A4322"/>
    <w:rsid w:val="00656BB3"/>
    <w:rsid w:val="00721917"/>
    <w:rsid w:val="00773971"/>
    <w:rsid w:val="007A3020"/>
    <w:rsid w:val="0081290B"/>
    <w:rsid w:val="00837EB4"/>
    <w:rsid w:val="00861504"/>
    <w:rsid w:val="00894100"/>
    <w:rsid w:val="00920DE8"/>
    <w:rsid w:val="00965CE5"/>
    <w:rsid w:val="009D44E7"/>
    <w:rsid w:val="00A03ADE"/>
    <w:rsid w:val="00A52EB0"/>
    <w:rsid w:val="00AB63FE"/>
    <w:rsid w:val="00C76EBD"/>
    <w:rsid w:val="00CC0307"/>
    <w:rsid w:val="00D42DF2"/>
    <w:rsid w:val="00D85A71"/>
    <w:rsid w:val="00E3682D"/>
    <w:rsid w:val="00EC1F37"/>
    <w:rsid w:val="00EF43C8"/>
    <w:rsid w:val="00F27D2F"/>
    <w:rsid w:val="00F52F5A"/>
    <w:rsid w:val="00FA73E3"/>
    <w:rsid w:val="00FB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89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uiPriority="9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paragraph" w:customStyle="1" w:styleId="58263852B482674485E9B7D5780EC068">
    <w:name w:val="58263852B482674485E9B7D5780EC068"/>
    <w:rsid w:val="004A3219"/>
    <w:pPr>
      <w:spacing w:after="160" w:line="259" w:lineRule="auto"/>
    </w:pPr>
    <w:rPr>
      <w:rFonts w:eastAsiaTheme="minorEastAsia"/>
      <w:color w:val="auto"/>
      <w:sz w:val="22"/>
      <w:szCs w:val="22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C76EBD"/>
    <w:rPr>
      <w:color w:val="53C3C7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76EB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DE8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List Bullet" w:uiPriority="9" w:qFormat="1"/>
    <w:lsdException w:name="List Number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paragraph" w:customStyle="1" w:styleId="58263852B482674485E9B7D5780EC068">
    <w:name w:val="58263852B482674485E9B7D5780EC068"/>
    <w:rsid w:val="004A3219"/>
    <w:pPr>
      <w:spacing w:after="160" w:line="259" w:lineRule="auto"/>
    </w:pPr>
    <w:rPr>
      <w:rFonts w:eastAsiaTheme="minorEastAsia"/>
      <w:color w:val="auto"/>
      <w:sz w:val="22"/>
      <w:szCs w:val="22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C76EBD"/>
    <w:rPr>
      <w:color w:val="53C3C7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76EB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DE8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elartigasmiranda2001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uno\Downloads\%7b0406677D-2A1A-0946-80D3-B4F523EC9E24%7dtf500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DFBCCC441BC440B3DF6EADCAC36E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C156FD-A6C9-BD42-ABF5-B88965135468}"/>
      </w:docPartPr>
      <w:docPartBody>
        <w:p w:rsidR="00450D9A" w:rsidRDefault="00904EBA">
          <w:pPr>
            <w:pStyle w:val="46DFBCCC441BC440B3DF6EADCAC36E96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58263852B482674485E9B7D5780EC0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A87DBE-0B51-F349-9D2D-0978B583DA1C}"/>
      </w:docPartPr>
      <w:docPartBody>
        <w:p w:rsidR="00450D9A" w:rsidRDefault="00904EBA">
          <w:pPr>
            <w:pStyle w:val="58263852B482674485E9B7D5780EC068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662FACC2B8BDFB4B8DF32598207F47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E06785-2145-3D48-827A-534894505F25}"/>
      </w:docPartPr>
      <w:docPartBody>
        <w:p w:rsidR="00450D9A" w:rsidRDefault="00904EBA">
          <w:pPr>
            <w:pStyle w:val="662FACC2B8BDFB4B8DF32598207F4754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F81BD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BA"/>
    <w:rsid w:val="00450D9A"/>
    <w:rsid w:val="005620A3"/>
    <w:rsid w:val="00904EBA"/>
    <w:rsid w:val="00AF6F92"/>
    <w:rsid w:val="00D4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BD6E00DE5D9F442939FA5A0A7C2863B">
    <w:name w:val="2BD6E00DE5D9F442939FA5A0A7C2863B"/>
  </w:style>
  <w:style w:type="paragraph" w:customStyle="1" w:styleId="41BE832DAAF6C145B4CD29185F88AA0E">
    <w:name w:val="41BE832DAAF6C145B4CD29185F88AA0E"/>
  </w:style>
  <w:style w:type="paragraph" w:customStyle="1" w:styleId="46DFBCCC441BC440B3DF6EADCAC36E96">
    <w:name w:val="46DFBCCC441BC440B3DF6EADCAC36E96"/>
  </w:style>
  <w:style w:type="paragraph" w:customStyle="1" w:styleId="D3E2BFA883194C43ABAF98ECCEC1BE8D">
    <w:name w:val="D3E2BFA883194C43ABAF98ECCEC1BE8D"/>
  </w:style>
  <w:style w:type="paragraph" w:customStyle="1" w:styleId="58263852B482674485E9B7D5780EC068">
    <w:name w:val="58263852B482674485E9B7D5780EC068"/>
  </w:style>
  <w:style w:type="paragraph" w:customStyle="1" w:styleId="4A87EF1D9F79204192DAD2B675979126">
    <w:name w:val="4A87EF1D9F79204192DAD2B675979126"/>
  </w:style>
  <w:style w:type="paragraph" w:customStyle="1" w:styleId="0F8C49184A1D794ABE6B0BABE8B5C0DD">
    <w:name w:val="0F8C49184A1D794ABE6B0BABE8B5C0DD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105DB4600F26354CBC0385B2FA975FA4">
    <w:name w:val="105DB4600F26354CBC0385B2FA975FA4"/>
  </w:style>
  <w:style w:type="paragraph" w:customStyle="1" w:styleId="662FACC2B8BDFB4B8DF32598207F4754">
    <w:name w:val="662FACC2B8BDFB4B8DF32598207F4754"/>
  </w:style>
  <w:style w:type="paragraph" w:customStyle="1" w:styleId="F3AB220C8E3C6643957BBC8D4A911F17">
    <w:name w:val="F3AB220C8E3C6643957BBC8D4A911F17"/>
  </w:style>
  <w:style w:type="paragraph" w:customStyle="1" w:styleId="005ED4AAE3532E459BD2DDE869911F5D">
    <w:name w:val="005ED4AAE3532E459BD2DDE869911F5D"/>
  </w:style>
  <w:style w:type="paragraph" w:customStyle="1" w:styleId="09D734AEDC0A5A4CBFE19DC78F2EAC63">
    <w:name w:val="09D734AEDC0A5A4CBFE19DC78F2EAC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BD6E00DE5D9F442939FA5A0A7C2863B">
    <w:name w:val="2BD6E00DE5D9F442939FA5A0A7C2863B"/>
  </w:style>
  <w:style w:type="paragraph" w:customStyle="1" w:styleId="41BE832DAAF6C145B4CD29185F88AA0E">
    <w:name w:val="41BE832DAAF6C145B4CD29185F88AA0E"/>
  </w:style>
  <w:style w:type="paragraph" w:customStyle="1" w:styleId="46DFBCCC441BC440B3DF6EADCAC36E96">
    <w:name w:val="46DFBCCC441BC440B3DF6EADCAC36E96"/>
  </w:style>
  <w:style w:type="paragraph" w:customStyle="1" w:styleId="D3E2BFA883194C43ABAF98ECCEC1BE8D">
    <w:name w:val="D3E2BFA883194C43ABAF98ECCEC1BE8D"/>
  </w:style>
  <w:style w:type="paragraph" w:customStyle="1" w:styleId="58263852B482674485E9B7D5780EC068">
    <w:name w:val="58263852B482674485E9B7D5780EC068"/>
  </w:style>
  <w:style w:type="paragraph" w:customStyle="1" w:styleId="4A87EF1D9F79204192DAD2B675979126">
    <w:name w:val="4A87EF1D9F79204192DAD2B675979126"/>
  </w:style>
  <w:style w:type="paragraph" w:customStyle="1" w:styleId="0F8C49184A1D794ABE6B0BABE8B5C0DD">
    <w:name w:val="0F8C49184A1D794ABE6B0BABE8B5C0DD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105DB4600F26354CBC0385B2FA975FA4">
    <w:name w:val="105DB4600F26354CBC0385B2FA975FA4"/>
  </w:style>
  <w:style w:type="paragraph" w:customStyle="1" w:styleId="662FACC2B8BDFB4B8DF32598207F4754">
    <w:name w:val="662FACC2B8BDFB4B8DF32598207F4754"/>
  </w:style>
  <w:style w:type="paragraph" w:customStyle="1" w:styleId="F3AB220C8E3C6643957BBC8D4A911F17">
    <w:name w:val="F3AB220C8E3C6643957BBC8D4A911F17"/>
  </w:style>
  <w:style w:type="paragraph" w:customStyle="1" w:styleId="005ED4AAE3532E459BD2DDE869911F5D">
    <w:name w:val="005ED4AAE3532E459BD2DDE869911F5D"/>
  </w:style>
  <w:style w:type="paragraph" w:customStyle="1" w:styleId="09D734AEDC0A5A4CBFE19DC78F2EAC63">
    <w:name w:val="09D734AEDC0A5A4CBFE19DC78F2EAC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30033-541F-400A-9E6F-CA268838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{0406677D-2A1A-0946-80D3-B4F523EC9E24}tf50002018.dotx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FIERGS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maddumascarello@gmail.com</dc:creator>
  <cp:lastModifiedBy>Aluno</cp:lastModifiedBy>
  <cp:revision>2</cp:revision>
  <dcterms:created xsi:type="dcterms:W3CDTF">2020-03-12T12:21:00Z</dcterms:created>
  <dcterms:modified xsi:type="dcterms:W3CDTF">2020-03-12T12:21:00Z</dcterms:modified>
</cp:coreProperties>
</file>