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6D9F" w14:textId="77777777" w:rsidR="00F11D59" w:rsidRDefault="0031459E">
      <w:pPr>
        <w:pStyle w:val="Nome"/>
      </w:pPr>
      <w:r>
        <w:t>Camilla rebeca da costa amintas</w:t>
      </w:r>
    </w:p>
    <w:p w14:paraId="7F5F60F9" w14:textId="14C7CE93" w:rsidR="00F11D59" w:rsidRDefault="00F22082">
      <w:pPr>
        <w:pStyle w:val="InformaesdeContato"/>
      </w:pPr>
      <w:r>
        <w:t>Rua canelones N 57</w:t>
      </w:r>
      <w:r w:rsidR="0041624F">
        <w:t xml:space="preserve">, bairro Henrique </w:t>
      </w:r>
      <w:proofErr w:type="spellStart"/>
      <w:r w:rsidR="0041624F">
        <w:t>pante</w:t>
      </w:r>
      <w:proofErr w:type="spellEnd"/>
      <w:r w:rsidR="009C01C7">
        <w:t>| (91)9837</w:t>
      </w:r>
      <w:r w:rsidR="000B6BDC">
        <w:t>66611</w:t>
      </w:r>
      <w:r w:rsidR="00952CE3">
        <w:t>| solteiro | 2</w:t>
      </w:r>
      <w:r w:rsidR="003B571C">
        <w:t>2</w:t>
      </w:r>
      <w:r w:rsidR="00952CE3">
        <w:t xml:space="preserve"> anos</w:t>
      </w:r>
    </w:p>
    <w:p w14:paraId="0918262C" w14:textId="77777777" w:rsidR="00F11D59" w:rsidRDefault="00000000">
      <w:pPr>
        <w:pStyle w:val="Ttulo1"/>
      </w:pPr>
      <w:sdt>
        <w:sdtPr>
          <w:id w:val="-819804518"/>
          <w:placeholder>
            <w:docPart w:val="85024E3831216648ACE2E18D5EFF0C4D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Resumo das Habilidades</w:t>
          </w:r>
        </w:sdtContent>
      </w:sdt>
    </w:p>
    <w:p w14:paraId="7E7D273E" w14:textId="77777777" w:rsidR="00F11D59" w:rsidRDefault="000B6BDC">
      <w:pPr>
        <w:spacing w:after="180"/>
      </w:pPr>
      <w:r>
        <w:t xml:space="preserve"> </w:t>
      </w:r>
      <w:r w:rsidR="00BB6630">
        <w:t xml:space="preserve">•proatividade </w:t>
      </w:r>
      <w:r w:rsidR="00A54E96">
        <w:t xml:space="preserve">, liderança, flexibilidade,, autoconfiança </w:t>
      </w:r>
      <w:r w:rsidR="00AB4F8C">
        <w:t>, espírito de equipe</w:t>
      </w:r>
      <w:r w:rsidR="00F9713C">
        <w:t xml:space="preserve"> e capacidade de adaptação.</w:t>
      </w:r>
    </w:p>
    <w:p w14:paraId="22577DBF" w14:textId="77777777" w:rsidR="008D2DB7" w:rsidRDefault="008D2DB7">
      <w:pPr>
        <w:spacing w:after="180"/>
      </w:pPr>
    </w:p>
    <w:p w14:paraId="117FC48F" w14:textId="77777777" w:rsidR="009C7D02" w:rsidRPr="00001E55" w:rsidRDefault="009C7D02">
      <w:pPr>
        <w:divId w:val="471676069"/>
        <w:rPr>
          <w:rFonts w:ascii="Helvetica Neue" w:eastAsia="Times New Roman" w:hAnsi="Helvetica Neue" w:cs="Times New Roman"/>
          <w:b/>
          <w:bCs/>
          <w:color w:val="404040"/>
          <w:sz w:val="27"/>
          <w:szCs w:val="27"/>
          <w:lang w:eastAsia="pt-BR" w:bidi="ar-SA"/>
        </w:rPr>
      </w:pPr>
      <w:r>
        <w:rPr>
          <w:b/>
          <w:bCs/>
        </w:rPr>
        <w:t>Objetivo</w:t>
      </w:r>
    </w:p>
    <w:p w14:paraId="6DA44FF4" w14:textId="77777777" w:rsidR="00D11C78" w:rsidRPr="00D11C78" w:rsidRDefault="00D11C78" w:rsidP="00D11C78">
      <w:pPr>
        <w:spacing w:after="0" w:line="240" w:lineRule="auto"/>
        <w:divId w:val="1741907626"/>
        <w:rPr>
          <w:rFonts w:ascii="Times New Roman" w:eastAsia="Times New Roman" w:hAnsi="Times New Roman" w:cs="Times New Roman"/>
          <w:color w:val="auto"/>
          <w:sz w:val="24"/>
          <w:szCs w:val="24"/>
          <w:lang w:eastAsia="pt-BR" w:bidi="ar-SA"/>
        </w:rPr>
      </w:pPr>
      <w:r w:rsidRPr="00D11C78">
        <w:rPr>
          <w:rFonts w:ascii="Helvetica Neue" w:eastAsia="Times New Roman" w:hAnsi="Helvetica Neue" w:cs="Times New Roman"/>
          <w:color w:val="404040"/>
          <w:sz w:val="27"/>
          <w:szCs w:val="27"/>
          <w:lang w:eastAsia="pt-BR" w:bidi="ar-SA"/>
        </w:rPr>
        <w:t xml:space="preserve">Com as minhas habilidades comportamentais e a experiência atingida ao longo dos anos, desejo estar em uma empresa em que possa contribuir para o desenvolvimento </w:t>
      </w:r>
      <w:r w:rsidR="00001E55">
        <w:rPr>
          <w:rFonts w:ascii="Helvetica Neue" w:eastAsia="Times New Roman" w:hAnsi="Helvetica Neue" w:cs="Times New Roman"/>
          <w:color w:val="404040"/>
          <w:sz w:val="27"/>
          <w:szCs w:val="27"/>
          <w:lang w:eastAsia="pt-BR" w:bidi="ar-SA"/>
        </w:rPr>
        <w:t>na área.</w:t>
      </w:r>
    </w:p>
    <w:p w14:paraId="539C31B6" w14:textId="77777777" w:rsidR="009C7D02" w:rsidRPr="009C7D02" w:rsidRDefault="009C7D02">
      <w:pPr>
        <w:spacing w:after="180"/>
      </w:pPr>
    </w:p>
    <w:p w14:paraId="2A2BE684" w14:textId="77777777" w:rsidR="00F11D59" w:rsidRDefault="00000000">
      <w:pPr>
        <w:pStyle w:val="Ttulo1"/>
      </w:pPr>
      <w:sdt>
        <w:sdtPr>
          <w:id w:val="-1150367223"/>
          <w:placeholder>
            <w:docPart w:val="A5C860F86C6AC948B16F4F4FE26406CF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Educação</w:t>
          </w:r>
        </w:sdtContent>
      </w:sdt>
    </w:p>
    <w:p w14:paraId="71370FCC" w14:textId="77777777" w:rsidR="00F11D59" w:rsidRPr="00490D21" w:rsidRDefault="00F9713C">
      <w:pPr>
        <w:pStyle w:val="Ttulo2"/>
        <w:rPr>
          <w:b w:val="0"/>
          <w:bCs/>
        </w:rPr>
      </w:pPr>
      <w:r w:rsidRPr="00490D21">
        <w:rPr>
          <w:b w:val="0"/>
          <w:bCs/>
        </w:rPr>
        <w:t>Médio completo| 2019</w:t>
      </w:r>
    </w:p>
    <w:p w14:paraId="6865E7A3" w14:textId="77777777" w:rsidR="00F11D59" w:rsidRDefault="00F11D59"/>
    <w:p w14:paraId="28745306" w14:textId="77777777" w:rsidR="00F11D59" w:rsidRDefault="00000000">
      <w:pPr>
        <w:pStyle w:val="Ttulo1"/>
      </w:pPr>
      <w:sdt>
        <w:sdtPr>
          <w:id w:val="617349259"/>
          <w:placeholder>
            <w:docPart w:val="B567C1066EEB684CA91EBEB8FE5D3028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Experiência</w:t>
          </w:r>
        </w:sdtContent>
      </w:sdt>
    </w:p>
    <w:p w14:paraId="11A1DBDC" w14:textId="77777777" w:rsidR="00F11D59" w:rsidRDefault="001B6CD0">
      <w:pPr>
        <w:pStyle w:val="Ttulo2"/>
      </w:pPr>
      <w:r>
        <w:t xml:space="preserve">Burger King Brasil </w:t>
      </w:r>
    </w:p>
    <w:p w14:paraId="097C2FC3" w14:textId="77777777" w:rsidR="00F11D59" w:rsidRDefault="001B6CD0">
      <w:pPr>
        <w:pStyle w:val="Ttulo3"/>
      </w:pPr>
      <w:r>
        <w:t>Supervisor operacional |</w:t>
      </w:r>
      <w:r w:rsidR="007F1FB6">
        <w:t xml:space="preserve"> 12/04/2019</w:t>
      </w:r>
      <w:r w:rsidR="00535FC4">
        <w:t xml:space="preserve"> até  03/06/2022</w:t>
      </w:r>
    </w:p>
    <w:p w14:paraId="7C40FF16" w14:textId="77777777" w:rsidR="00F11D59" w:rsidRDefault="00F11D59">
      <w:pPr>
        <w:rPr>
          <w:b/>
          <w:bCs/>
        </w:rPr>
      </w:pPr>
    </w:p>
    <w:p w14:paraId="5F30C1C5" w14:textId="6D180483" w:rsidR="00A958D1" w:rsidRDefault="00A958D1">
      <w:pPr>
        <w:rPr>
          <w:b/>
          <w:bCs/>
          <w:i/>
          <w:iCs/>
        </w:rPr>
      </w:pPr>
      <w:r>
        <w:rPr>
          <w:b/>
          <w:bCs/>
          <w:i/>
          <w:iCs/>
        </w:rPr>
        <w:t>Grupo D&amp;M</w:t>
      </w:r>
    </w:p>
    <w:p w14:paraId="2A5979E9" w14:textId="5089D9AF" w:rsidR="00A958D1" w:rsidRDefault="00A958D1">
      <w:r>
        <w:t>Atendente |</w:t>
      </w:r>
      <w:r w:rsidR="005D3B46">
        <w:t>07/10/2022 até 06/02/2023</w:t>
      </w:r>
    </w:p>
    <w:p w14:paraId="7DCCE611" w14:textId="77777777" w:rsidR="004761F6" w:rsidRPr="00D20F13" w:rsidRDefault="004761F6"/>
    <w:p w14:paraId="6486F87C" w14:textId="77777777" w:rsidR="00F11D59" w:rsidRDefault="000906C0" w:rsidP="008A762C">
      <w:pPr>
        <w:pStyle w:val="Ttulo2"/>
      </w:pPr>
      <w:r>
        <w:t>Informações adicionais</w:t>
      </w:r>
    </w:p>
    <w:p w14:paraId="28F792E0" w14:textId="77777777" w:rsidR="00D4123E" w:rsidRDefault="000906C0" w:rsidP="000906C0">
      <w:r>
        <w:t xml:space="preserve">•disponibilidade de horário </w:t>
      </w:r>
    </w:p>
    <w:p w14:paraId="3CCA6F72" w14:textId="77777777" w:rsidR="00D4123E" w:rsidRDefault="00180070" w:rsidP="000906C0">
      <w:r>
        <w:t>•foco em melhoria  e  resultados</w:t>
      </w:r>
      <w:r w:rsidR="00B61281">
        <w:t xml:space="preserve"> de  processos</w:t>
      </w:r>
    </w:p>
    <w:p w14:paraId="3D223A9C" w14:textId="77777777" w:rsidR="00B61281" w:rsidRPr="000906C0" w:rsidRDefault="00B61281" w:rsidP="000906C0">
      <w:r>
        <w:t xml:space="preserve">•bom  relacionamento </w:t>
      </w:r>
    </w:p>
    <w:sectPr w:rsidR="00B61281" w:rsidRPr="000906C0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5A0B" w14:textId="77777777" w:rsidR="002211BA" w:rsidRDefault="002211BA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710C1A3E" w14:textId="77777777" w:rsidR="002211BA" w:rsidRDefault="002211BA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8EA7B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D5BE" w14:textId="77777777" w:rsidR="002211BA" w:rsidRDefault="002211BA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0646DAEA" w14:textId="77777777" w:rsidR="002211BA" w:rsidRDefault="002211BA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B3DF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39BBF14" wp14:editId="68FE57FA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17CF6EC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9FF3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081F960" wp14:editId="15488C6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273746F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">
              <v:rect id="Retângulo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4987901">
    <w:abstractNumId w:val="9"/>
  </w:num>
  <w:num w:numId="2" w16cid:durableId="869755845">
    <w:abstractNumId w:val="7"/>
  </w:num>
  <w:num w:numId="3" w16cid:durableId="1438939347">
    <w:abstractNumId w:val="6"/>
  </w:num>
  <w:num w:numId="4" w16cid:durableId="1022778644">
    <w:abstractNumId w:val="5"/>
  </w:num>
  <w:num w:numId="5" w16cid:durableId="2021156921">
    <w:abstractNumId w:val="4"/>
  </w:num>
  <w:num w:numId="6" w16cid:durableId="282346872">
    <w:abstractNumId w:val="8"/>
  </w:num>
  <w:num w:numId="7" w16cid:durableId="1287934557">
    <w:abstractNumId w:val="3"/>
  </w:num>
  <w:num w:numId="8" w16cid:durableId="516961813">
    <w:abstractNumId w:val="2"/>
  </w:num>
  <w:num w:numId="9" w16cid:durableId="1486970252">
    <w:abstractNumId w:val="1"/>
  </w:num>
  <w:num w:numId="10" w16cid:durableId="196851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9E"/>
    <w:rsid w:val="00001E55"/>
    <w:rsid w:val="00034C0D"/>
    <w:rsid w:val="00035EDC"/>
    <w:rsid w:val="000906C0"/>
    <w:rsid w:val="000B6BDC"/>
    <w:rsid w:val="00105772"/>
    <w:rsid w:val="00140A89"/>
    <w:rsid w:val="00180070"/>
    <w:rsid w:val="001B6CD0"/>
    <w:rsid w:val="002211BA"/>
    <w:rsid w:val="002E283B"/>
    <w:rsid w:val="0031459E"/>
    <w:rsid w:val="003B571C"/>
    <w:rsid w:val="004123D1"/>
    <w:rsid w:val="0041624F"/>
    <w:rsid w:val="004373C7"/>
    <w:rsid w:val="004761F6"/>
    <w:rsid w:val="00490D21"/>
    <w:rsid w:val="004B00ED"/>
    <w:rsid w:val="00535FC4"/>
    <w:rsid w:val="005D3B46"/>
    <w:rsid w:val="007F1FB6"/>
    <w:rsid w:val="00807C82"/>
    <w:rsid w:val="008A762C"/>
    <w:rsid w:val="008D2DB7"/>
    <w:rsid w:val="00952CE3"/>
    <w:rsid w:val="009C01C7"/>
    <w:rsid w:val="009C7D02"/>
    <w:rsid w:val="00A54E96"/>
    <w:rsid w:val="00A958D1"/>
    <w:rsid w:val="00AB4F8C"/>
    <w:rsid w:val="00B61281"/>
    <w:rsid w:val="00BB6630"/>
    <w:rsid w:val="00C83CF4"/>
    <w:rsid w:val="00D11C78"/>
    <w:rsid w:val="00D20F13"/>
    <w:rsid w:val="00D4123E"/>
    <w:rsid w:val="00DA7A84"/>
    <w:rsid w:val="00DF4C53"/>
    <w:rsid w:val="00E40E39"/>
    <w:rsid w:val="00F11D59"/>
    <w:rsid w:val="00F22082"/>
    <w:rsid w:val="00F9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AB3E82"/>
  <w15:chartTrackingRefBased/>
  <w15:docId w15:val="{E2913111-0F35-2149-AEC1-CA43E54F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8651036-F987-2542-B410-FCB47D504FF6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024E3831216648ACE2E18D5EFF0C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9298BB-D6ED-C048-B4EC-65BBBC4D1BE4}"/>
      </w:docPartPr>
      <w:docPartBody>
        <w:p w:rsidR="00C70605" w:rsidRDefault="00C70605">
          <w:pPr>
            <w:pStyle w:val="85024E3831216648ACE2E18D5EFF0C4D"/>
          </w:pPr>
          <w:r>
            <w:rPr>
              <w:lang w:bidi="pt-BR"/>
            </w:rPr>
            <w:t>Resumo das Habilidades</w:t>
          </w:r>
        </w:p>
      </w:docPartBody>
    </w:docPart>
    <w:docPart>
      <w:docPartPr>
        <w:name w:val="A5C860F86C6AC948B16F4F4FE26406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1D6484-A025-164A-A9A7-42453A3EFD38}"/>
      </w:docPartPr>
      <w:docPartBody>
        <w:p w:rsidR="00C70605" w:rsidRDefault="00C70605">
          <w:pPr>
            <w:pStyle w:val="A5C860F86C6AC948B16F4F4FE26406CF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B567C1066EEB684CA91EBEB8FE5D30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68D56-E8FB-FA4A-B25F-CDB62E27F735}"/>
      </w:docPartPr>
      <w:docPartBody>
        <w:p w:rsidR="00C70605" w:rsidRDefault="00C70605">
          <w:pPr>
            <w:pStyle w:val="B567C1066EEB684CA91EBEB8FE5D3028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05"/>
    <w:rsid w:val="0056572C"/>
    <w:rsid w:val="00C7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5024E3831216648ACE2E18D5EFF0C4D">
    <w:name w:val="85024E3831216648ACE2E18D5EFF0C4D"/>
  </w:style>
  <w:style w:type="paragraph" w:customStyle="1" w:styleId="A5C860F86C6AC948B16F4F4FE26406CF">
    <w:name w:val="A5C860F86C6AC948B16F4F4FE26406CF"/>
  </w:style>
  <w:style w:type="paragraph" w:customStyle="1" w:styleId="B567C1066EEB684CA91EBEB8FE5D3028">
    <w:name w:val="B567C1066EEB684CA91EBEB8FE5D3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%7bA8651036-F987-2542-B410-FCB47D504FF6%7dtf16392120.dotx</Template>
  <TotalTime>44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amintas</dc:creator>
  <cp:keywords/>
  <dc:description/>
  <cp:lastModifiedBy>camilla amintas</cp:lastModifiedBy>
  <cp:revision>11</cp:revision>
  <dcterms:created xsi:type="dcterms:W3CDTF">2022-06-05T15:45:00Z</dcterms:created>
  <dcterms:modified xsi:type="dcterms:W3CDTF">2023-04-03T15:24:00Z</dcterms:modified>
</cp:coreProperties>
</file>