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F9" w:rsidRDefault="00303DFE">
      <w:pPr>
        <w:pStyle w:val="Ttulo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-375285</wp:posOffset>
            </wp:positionV>
            <wp:extent cx="1087438" cy="1095375"/>
            <wp:effectExtent l="0" t="0" r="0" b="0"/>
            <wp:wrapNone/>
            <wp:docPr id="2" name="Imagem 2" descr="A imagem pode conter: 1 pessoa, sorrindo, close-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1 pessoa, sorrindo, close-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3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EC5">
        <w:rPr>
          <w:lang w:val="pt-BR"/>
        </w:rPr>
        <w:t>‍</w:t>
      </w:r>
    </w:p>
    <w:p w:rsidR="0041157B" w:rsidRPr="00DE0EC5" w:rsidRDefault="00093E22">
      <w:pPr>
        <w:pStyle w:val="Ttulo"/>
        <w:rPr>
          <w:lang w:val="pt-BR"/>
        </w:rPr>
      </w:pPr>
      <w:r>
        <w:rPr>
          <w:lang w:val="pt-BR"/>
        </w:rPr>
        <w:t>CARLA VIVIANE DE SOUZA</w:t>
      </w:r>
    </w:p>
    <w:p w:rsidR="00D8388C" w:rsidRPr="00F945D7" w:rsidRDefault="00D8388C" w:rsidP="00211DD1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 w:rsidRPr="00F945D7">
        <w:rPr>
          <w:rFonts w:ascii="Arial" w:hAnsi="Arial" w:cs="Arial"/>
          <w:color w:val="auto"/>
          <w:sz w:val="24"/>
          <w:szCs w:val="24"/>
          <w:lang w:val="pt-BR"/>
        </w:rPr>
        <w:t xml:space="preserve">Endereço: </w:t>
      </w:r>
      <w:r w:rsidR="00093E22">
        <w:rPr>
          <w:rFonts w:ascii="Arial" w:hAnsi="Arial" w:cs="Arial"/>
          <w:color w:val="auto"/>
          <w:sz w:val="24"/>
          <w:szCs w:val="24"/>
          <w:lang w:val="pt-BR"/>
        </w:rPr>
        <w:t>Rua Heitor Muller, 22 – apto 4</w:t>
      </w:r>
      <w:r w:rsidRPr="00F945D7">
        <w:rPr>
          <w:rFonts w:ascii="Arial" w:hAnsi="Arial" w:cs="Arial"/>
          <w:color w:val="auto"/>
          <w:sz w:val="24"/>
          <w:szCs w:val="24"/>
          <w:lang w:val="pt-BR"/>
        </w:rPr>
        <w:t xml:space="preserve">. Bairro: </w:t>
      </w:r>
      <w:r w:rsidR="00093E22">
        <w:rPr>
          <w:rFonts w:ascii="Arial" w:hAnsi="Arial" w:cs="Arial"/>
          <w:color w:val="auto"/>
          <w:sz w:val="24"/>
          <w:szCs w:val="24"/>
          <w:lang w:val="pt-BR"/>
        </w:rPr>
        <w:t>Panorama</w:t>
      </w:r>
      <w:r w:rsidRPr="00F945D7">
        <w:rPr>
          <w:rFonts w:ascii="Arial" w:hAnsi="Arial" w:cs="Arial"/>
          <w:color w:val="auto"/>
          <w:sz w:val="24"/>
          <w:szCs w:val="24"/>
          <w:lang w:val="pt-BR"/>
        </w:rPr>
        <w:t>. Montenegro/RS.</w:t>
      </w:r>
    </w:p>
    <w:p w:rsidR="00D8388C" w:rsidRPr="00F945D7" w:rsidRDefault="00D8388C" w:rsidP="00211DD1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 w:rsidRPr="00F945D7">
        <w:rPr>
          <w:rFonts w:ascii="Arial" w:hAnsi="Arial" w:cs="Arial"/>
          <w:color w:val="auto"/>
          <w:sz w:val="24"/>
          <w:szCs w:val="24"/>
          <w:lang w:val="pt-BR"/>
        </w:rPr>
        <w:t>Telefone: (51)</w:t>
      </w:r>
      <w:r w:rsidR="00093E22">
        <w:rPr>
          <w:rFonts w:ascii="Arial" w:hAnsi="Arial" w:cs="Arial"/>
          <w:color w:val="auto"/>
          <w:sz w:val="24"/>
          <w:szCs w:val="24"/>
          <w:lang w:val="pt-BR"/>
        </w:rPr>
        <w:t xml:space="preserve"> 99688-6113</w:t>
      </w:r>
    </w:p>
    <w:p w:rsidR="0041157B" w:rsidRPr="00093E22" w:rsidRDefault="00D8388C" w:rsidP="00211DD1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 w:rsidRPr="00F945D7">
        <w:rPr>
          <w:rFonts w:ascii="Arial" w:hAnsi="Arial" w:cs="Arial"/>
          <w:color w:val="auto"/>
          <w:sz w:val="24"/>
          <w:szCs w:val="24"/>
          <w:lang w:val="pt-BR"/>
        </w:rPr>
        <w:t>E-</w:t>
      </w:r>
      <w:r w:rsidR="00211DD1" w:rsidRPr="00093E22">
        <w:rPr>
          <w:rFonts w:ascii="Arial" w:hAnsi="Arial" w:cs="Arial"/>
          <w:color w:val="auto"/>
          <w:sz w:val="24"/>
          <w:szCs w:val="24"/>
          <w:lang w:val="pt-BR"/>
        </w:rPr>
        <w:t xml:space="preserve">mail: </w:t>
      </w:r>
      <w:r w:rsidR="00093E22" w:rsidRPr="00093E22">
        <w:rPr>
          <w:rFonts w:ascii="Arial" w:hAnsi="Arial" w:cs="Arial"/>
          <w:color w:val="auto"/>
          <w:sz w:val="24"/>
          <w:szCs w:val="24"/>
          <w:lang w:val="pt-BR"/>
        </w:rPr>
        <w:t>souza.carla22@yahoo.com.br</w:t>
      </w:r>
    </w:p>
    <w:p w:rsidR="00211DD1" w:rsidRDefault="00211DD1" w:rsidP="00303DFE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:rsidR="00303DFE" w:rsidRPr="00F945D7" w:rsidRDefault="00303DFE" w:rsidP="00303DFE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:rsidR="00F945D7" w:rsidRPr="00F945D7" w:rsidRDefault="00F945D7" w:rsidP="00303DFE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olor w:val="auto"/>
          <w:sz w:val="24"/>
          <w:szCs w:val="24"/>
          <w:lang w:val="pt-BR"/>
        </w:rPr>
        <w:t>OBJETIVO</w:t>
      </w:r>
      <w:r w:rsidR="00A308CD">
        <w:rPr>
          <w:rFonts w:ascii="Arial" w:hAnsi="Arial" w:cs="Arial"/>
          <w:b/>
          <w:color w:val="auto"/>
          <w:sz w:val="24"/>
          <w:szCs w:val="24"/>
          <w:lang w:val="pt-BR"/>
        </w:rPr>
        <w:t>S</w:t>
      </w:r>
    </w:p>
    <w:p w:rsidR="00707697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A disposição da empresa.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olor w:val="auto"/>
          <w:sz w:val="24"/>
          <w:szCs w:val="24"/>
          <w:lang w:val="pt-BR"/>
        </w:rPr>
        <w:t>ESCOLARIDADE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Ensino Superior – Graduação – Incompleto – Bacharel em Logística (UNINTER)</w:t>
      </w:r>
      <w:r w:rsidR="00303DFE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:rsidR="00E63D3A" w:rsidRDefault="00E63D3A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ENSINO SUPERIOR GRADUAÇAO-EM ANDAMENTO-PEDAGOGIA(UNINTER)</w:t>
      </w:r>
      <w:bookmarkStart w:id="0" w:name="_GoBack"/>
      <w:bookmarkEnd w:id="0"/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E63D3A" w:rsidRDefault="00E63D3A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color w:val="auto"/>
          <w:sz w:val="24"/>
          <w:szCs w:val="24"/>
          <w:lang w:val="pt-BR"/>
        </w:rPr>
        <w:t>EXPERIÊNCIA PROFISSIONAL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 xml:space="preserve">Empresa: </w:t>
      </w:r>
      <w:r w:rsidRPr="00093E22">
        <w:rPr>
          <w:rFonts w:ascii="Arial" w:hAnsi="Arial" w:cs="Arial"/>
          <w:b/>
          <w:color w:val="auto"/>
          <w:sz w:val="24"/>
          <w:szCs w:val="24"/>
          <w:lang w:val="pt-BR"/>
        </w:rPr>
        <w:t xml:space="preserve">Estado do Rio Grande do Sul – Escola Estadual de Ensino Fundamental Dr. Jorge Guilherme </w:t>
      </w:r>
      <w:proofErr w:type="spellStart"/>
      <w:r w:rsidRPr="00093E22">
        <w:rPr>
          <w:rFonts w:ascii="Arial" w:hAnsi="Arial" w:cs="Arial"/>
          <w:b/>
          <w:color w:val="auto"/>
          <w:sz w:val="24"/>
          <w:szCs w:val="24"/>
          <w:lang w:val="pt-BR"/>
        </w:rPr>
        <w:t>Moojen</w:t>
      </w:r>
      <w:proofErr w:type="spellEnd"/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Período: 11/06/2014 (atualmente)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Função: Monitora / Agente Educacional Interação com o Educando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 xml:space="preserve">Empresa: </w:t>
      </w:r>
      <w:r w:rsidRPr="00303DFE">
        <w:rPr>
          <w:rFonts w:ascii="Arial" w:hAnsi="Arial" w:cs="Arial"/>
          <w:b/>
          <w:color w:val="auto"/>
          <w:sz w:val="24"/>
          <w:szCs w:val="24"/>
          <w:lang w:val="pt-BR"/>
        </w:rPr>
        <w:t xml:space="preserve">JBS Aves </w:t>
      </w:r>
      <w:proofErr w:type="spellStart"/>
      <w:r w:rsidRPr="00303DFE">
        <w:rPr>
          <w:rFonts w:ascii="Arial" w:hAnsi="Arial" w:cs="Arial"/>
          <w:b/>
          <w:color w:val="auto"/>
          <w:sz w:val="24"/>
          <w:szCs w:val="24"/>
          <w:lang w:val="pt-BR"/>
        </w:rPr>
        <w:t>Ltda</w:t>
      </w:r>
      <w:proofErr w:type="spellEnd"/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Período: 19/10/2013 à 20/05/2014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Função: Auxiliar de fábrica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Pr="00303DFE" w:rsidRDefault="00093E22" w:rsidP="00303DFE">
      <w:pPr>
        <w:spacing w:after="0" w:line="360" w:lineRule="auto"/>
        <w:jc w:val="both"/>
        <w:rPr>
          <w:rFonts w:ascii="Arial" w:hAnsi="Arial" w:cs="Arial"/>
          <w:b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 xml:space="preserve">Empresa: </w:t>
      </w:r>
      <w:r w:rsidRPr="00303DFE">
        <w:rPr>
          <w:rFonts w:ascii="Arial" w:hAnsi="Arial" w:cs="Arial"/>
          <w:b/>
          <w:color w:val="auto"/>
          <w:sz w:val="24"/>
          <w:szCs w:val="24"/>
          <w:lang w:val="pt-BR"/>
        </w:rPr>
        <w:t>Gerson Luís Muller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Período: 26/08/2013 à 16/10/2013</w:t>
      </w:r>
    </w:p>
    <w:p w:rsidR="00093E22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Função: Doméstica</w:t>
      </w:r>
    </w:p>
    <w:p w:rsidR="00093E22" w:rsidRDefault="00093E22" w:rsidP="00093E2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Default="00093E22" w:rsidP="00093E2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Pr="00093E22" w:rsidRDefault="00093E22" w:rsidP="00093E2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Pr="00093E22" w:rsidRDefault="00093E22" w:rsidP="00093E2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Default="00093E22" w:rsidP="00093E22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:rsidR="00093E22" w:rsidRPr="00707697" w:rsidRDefault="00093E22" w:rsidP="00303DFE">
      <w:pPr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ab/>
      </w:r>
    </w:p>
    <w:sectPr w:rsidR="00093E22" w:rsidRPr="00707697" w:rsidSect="00DE0EC5">
      <w:footerReference w:type="default" r:id="rId9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27" w:rsidRDefault="00B91827">
      <w:pPr>
        <w:spacing w:after="0"/>
      </w:pPr>
      <w:r>
        <w:separator/>
      </w:r>
    </w:p>
  </w:endnote>
  <w:endnote w:type="continuationSeparator" w:id="0">
    <w:p w:rsidR="00B91827" w:rsidRDefault="00B918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7B" w:rsidRDefault="00DE0EC5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E63D3A" w:rsidRPr="00E63D3A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27" w:rsidRDefault="00B91827">
      <w:pPr>
        <w:spacing w:after="0"/>
      </w:pPr>
      <w:r>
        <w:separator/>
      </w:r>
    </w:p>
  </w:footnote>
  <w:footnote w:type="continuationSeparator" w:id="0">
    <w:p w:rsidR="00B91827" w:rsidRDefault="00B918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5C130613"/>
    <w:multiLevelType w:val="hybridMultilevel"/>
    <w:tmpl w:val="5B1E0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12"/>
    <w:rsid w:val="000207D8"/>
    <w:rsid w:val="00093E22"/>
    <w:rsid w:val="00211DD1"/>
    <w:rsid w:val="00243D93"/>
    <w:rsid w:val="00303DFE"/>
    <w:rsid w:val="003217F9"/>
    <w:rsid w:val="0041157B"/>
    <w:rsid w:val="00585E46"/>
    <w:rsid w:val="00630C98"/>
    <w:rsid w:val="006440BC"/>
    <w:rsid w:val="00660481"/>
    <w:rsid w:val="00673812"/>
    <w:rsid w:val="00707697"/>
    <w:rsid w:val="00776B27"/>
    <w:rsid w:val="008A33CF"/>
    <w:rsid w:val="00A308CD"/>
    <w:rsid w:val="00B84503"/>
    <w:rsid w:val="00B91827"/>
    <w:rsid w:val="00C71D41"/>
    <w:rsid w:val="00D57F37"/>
    <w:rsid w:val="00D8388C"/>
    <w:rsid w:val="00DE0EC5"/>
    <w:rsid w:val="00E16FB9"/>
    <w:rsid w:val="00E63D3A"/>
    <w:rsid w:val="00EB3DEE"/>
    <w:rsid w:val="00F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8DC5-F2BD-4E9A-80F3-3C3B1875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character" w:styleId="Hyperlink">
    <w:name w:val="Hyperlink"/>
    <w:basedOn w:val="Fontepargpadro"/>
    <w:uiPriority w:val="99"/>
    <w:unhideWhenUsed/>
    <w:rsid w:val="00211DD1"/>
    <w:rPr>
      <w:color w:val="5F5F5F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3217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D3A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D3A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\AppData\Roaming\Microsoft\Modelos\Curr&#237;culo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keywords/>
  <cp:lastModifiedBy>Direção</cp:lastModifiedBy>
  <cp:revision>4</cp:revision>
  <cp:lastPrinted>2018-03-21T18:10:00Z</cp:lastPrinted>
  <dcterms:created xsi:type="dcterms:W3CDTF">2017-09-05T20:24:00Z</dcterms:created>
  <dcterms:modified xsi:type="dcterms:W3CDTF">2018-03-21T18:11:00Z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