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76" w:rsidRDefault="004560E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w:pict>
          <v:group id=" 146" o:spid="_x0000_s1026" style="position:absolute;margin-left:529pt;margin-top:45.2pt;width:58.8pt;height:737.25pt;z-index:251659264;mso-wrap-distance-left:17.85pt;mso-position-horizontal-relative:page;mso-position-vertical-relative:page" coordorigin="9540,45" coordsize="1996,16133">
            <v:rect id=" 147" o:spid="_x0000_s1027" style="position:absolute;left:9857;top:45;width:1512;height:16114;visibility:visible;mso-wrap-style:square;v-text-anchor:top" fillcolor="#a5a5a5" stroked="f" strokecolor="#bfb675">
              <v:fill color2="#777c84" rotate="t" angle="90" focus="100%" type="gradient"/>
              <v:path arrowok="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148" o:spid="_x0000_s1028" type="#_x0000_t32" style="position:absolute;left:9540;top:45;width:0;height:16114;visibility:visible;mso-wrap-style:square" o:connectortype="straight" strokecolor="#b9bec7" strokeweight="1pt">
              <o:lock v:ext="edit" shapetype="f"/>
            </v:shape>
            <v:shape id=" 149" o:spid="_x0000_s1029" type="#_x0000_t32" style="position:absolute;left:11536;top:68;width:0;height:16110;visibility:visible;mso-wrap-style:square" o:connectortype="straight" strokecolor="#777c84" strokeweight="2.25pt">
              <o:lock v:ext="edit" shapetype="f"/>
            </v:shape>
            <v:shape id=" 150" o:spid="_x0000_s1030" type="#_x0000_t32" style="position:absolute;left:9768;top:45;width:0;height:16114;visibility:visible;mso-wrap-style:square" o:connectortype="straight" strokecolor="#c8cace" strokeweight="4.5pt">
              <o:lock v:ext="edit" shapetype="f"/>
            </v:shape>
            <w10:wrap type="square" anchorx="page" anchory="page"/>
          </v:group>
        </w:pict>
      </w:r>
      <w:r w:rsidR="00707B3F">
        <w:rPr>
          <w:rFonts w:ascii="Verdana" w:hAnsi="Verdana"/>
          <w:sz w:val="40"/>
          <w:szCs w:val="40"/>
        </w:rPr>
        <w:t>Carla Daniele Ribeiro</w:t>
      </w:r>
    </w:p>
    <w:p w:rsidR="003E7B76" w:rsidRDefault="00272C26">
      <w:pPr>
        <w:rPr>
          <w:rFonts w:ascii="Verdana" w:hAnsi="Verdana"/>
        </w:rPr>
      </w:pPr>
      <w:r>
        <w:rPr>
          <w:rFonts w:ascii="Verdana" w:hAnsi="Verdana"/>
        </w:rPr>
        <w:t>Brasileiro, solteira, 27</w:t>
      </w:r>
      <w:r w:rsidR="00707B3F">
        <w:rPr>
          <w:rFonts w:ascii="Verdana" w:hAnsi="Verdana"/>
        </w:rPr>
        <w:t xml:space="preserve"> anos</w:t>
      </w:r>
      <w:r w:rsidR="00707B3F">
        <w:rPr>
          <w:rFonts w:ascii="Verdana" w:hAnsi="Verdana"/>
        </w:rPr>
        <w:br/>
        <w:t xml:space="preserve">Rua Sargento </w:t>
      </w:r>
      <w:proofErr w:type="spellStart"/>
      <w:r w:rsidR="00707B3F">
        <w:rPr>
          <w:rFonts w:ascii="Verdana" w:hAnsi="Verdana"/>
        </w:rPr>
        <w:t>Venino</w:t>
      </w:r>
      <w:proofErr w:type="spellEnd"/>
      <w:r w:rsidR="00707B3F">
        <w:rPr>
          <w:rFonts w:ascii="Verdana" w:hAnsi="Verdana"/>
        </w:rPr>
        <w:t xml:space="preserve"> Vargas, 1831</w:t>
      </w:r>
      <w:r w:rsidR="00707B3F">
        <w:rPr>
          <w:rFonts w:ascii="Verdana" w:hAnsi="Verdana"/>
        </w:rPr>
        <w:br/>
      </w:r>
      <w:r w:rsidR="0036217C">
        <w:rPr>
          <w:rFonts w:ascii="Verdana" w:hAnsi="Verdana"/>
        </w:rPr>
        <w:t>Esplanada</w:t>
      </w:r>
      <w:r w:rsidR="00707B3F">
        <w:rPr>
          <w:rFonts w:ascii="Verdana" w:hAnsi="Verdana"/>
        </w:rPr>
        <w:t xml:space="preserve"> – Caxias do Sul – RS</w:t>
      </w:r>
      <w:r w:rsidR="00707B3F">
        <w:rPr>
          <w:rFonts w:ascii="Verdana" w:hAnsi="Verdana"/>
        </w:rPr>
        <w:br/>
        <w:t>Telefone: 054 – 99191.0026 / E-mail: carladanieleribeiro@gmail.com</w:t>
      </w:r>
      <w:proofErr w:type="gramStart"/>
      <w:r w:rsidR="00707B3F">
        <w:rPr>
          <w:rFonts w:ascii="Verdana" w:hAnsi="Verdana"/>
        </w:rPr>
        <w:br/>
      </w:r>
      <w:proofErr w:type="gramEnd"/>
    </w:p>
    <w:p w:rsidR="003E7B76" w:rsidRDefault="00707B3F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3E7B76" w:rsidRDefault="004560E8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pict>
          <v:shape id=" 164" o:spid="_x0000_s1033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strokecolor="#b9bec7" strokeweight="1pt">
            <o:lock v:ext="edit" shapetype="f"/>
            <w10:wrap anchorx="margin"/>
          </v:shape>
        </w:pict>
      </w:r>
      <w:r w:rsidR="00707B3F">
        <w:rPr>
          <w:rFonts w:ascii="Verdana" w:hAnsi="Verdana"/>
        </w:rPr>
        <w:br/>
      </w:r>
    </w:p>
    <w:p w:rsidR="003E7B76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Administração, FTEC Faculdades e Cursos Técnicos, conclusão ano de 2012.</w:t>
      </w:r>
    </w:p>
    <w:p w:rsidR="003E7B76" w:rsidRDefault="003E7B76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3E7B76" w:rsidRDefault="003E7B76">
      <w:pPr>
        <w:pStyle w:val="Seo"/>
        <w:rPr>
          <w:rFonts w:ascii="Verdana" w:hAnsi="Verdana"/>
        </w:rPr>
      </w:pPr>
    </w:p>
    <w:p w:rsidR="003E7B76" w:rsidRDefault="00707B3F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3E7B76" w:rsidRDefault="004560E8" w:rsidP="00F83806">
      <w:pPr>
        <w:pStyle w:val="Seo"/>
        <w:ind w:left="72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pict>
          <v:shape id=" 165" o:spid="_x0000_s1032" type="#_x0000_t32" style="position:absolute;left:0;text-align:left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strokecolor="#b9bec7" strokeweight="1pt">
            <o:lock v:ext="edit" shapetype="f"/>
            <w10:wrap anchorx="margin"/>
          </v:shape>
        </w:pict>
      </w:r>
    </w:p>
    <w:p w:rsidR="005D6ED8" w:rsidRPr="00580428" w:rsidRDefault="00272C26" w:rsidP="0058042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MAIO/2017</w:t>
      </w:r>
      <w:r w:rsidR="00AE451D">
        <w:rPr>
          <w:rFonts w:ascii="Verdana" w:hAnsi="Verdana"/>
          <w:b/>
        </w:rPr>
        <w:t xml:space="preserve"> até SETEMBRO / 2018</w:t>
      </w:r>
      <w:bookmarkStart w:id="0" w:name="_GoBack"/>
      <w:bookmarkEnd w:id="0"/>
      <w:r w:rsidR="00616DC2">
        <w:rPr>
          <w:rFonts w:ascii="Verdana" w:hAnsi="Verdana"/>
          <w:b/>
        </w:rPr>
        <w:t xml:space="preserve"> – </w:t>
      </w:r>
      <w:proofErr w:type="spellStart"/>
      <w:r w:rsidR="00616DC2">
        <w:rPr>
          <w:rFonts w:ascii="Verdana" w:hAnsi="Verdana"/>
          <w:b/>
        </w:rPr>
        <w:t>Keko</w:t>
      </w:r>
      <w:proofErr w:type="spellEnd"/>
      <w:r w:rsidR="00616DC2">
        <w:rPr>
          <w:rFonts w:ascii="Verdana" w:hAnsi="Verdana"/>
          <w:b/>
        </w:rPr>
        <w:t xml:space="preserve"> </w:t>
      </w:r>
      <w:r w:rsidR="00556ACC">
        <w:rPr>
          <w:rFonts w:ascii="Verdana" w:hAnsi="Verdana"/>
          <w:b/>
        </w:rPr>
        <w:t xml:space="preserve">Acessórios                                             </w:t>
      </w:r>
      <w:r w:rsidR="00556ACC" w:rsidRPr="00556ACC">
        <w:rPr>
          <w:rFonts w:ascii="Verdana" w:hAnsi="Verdana"/>
        </w:rPr>
        <w:t>Cargo</w:t>
      </w:r>
      <w:r w:rsidR="00556ACC">
        <w:rPr>
          <w:rFonts w:ascii="Verdana" w:hAnsi="Verdana"/>
        </w:rPr>
        <w:t>:</w:t>
      </w:r>
      <w:r w:rsidR="00580428">
        <w:rPr>
          <w:rFonts w:ascii="Verdana" w:hAnsi="Verdana"/>
        </w:rPr>
        <w:t xml:space="preserve"> Operador</w:t>
      </w:r>
      <w:r w:rsidR="005D6ED8" w:rsidRPr="00556ACC">
        <w:rPr>
          <w:rFonts w:ascii="Verdana" w:hAnsi="Verdana"/>
        </w:rPr>
        <w:t xml:space="preserve"> de </w:t>
      </w:r>
      <w:r w:rsidR="00580428">
        <w:rPr>
          <w:rFonts w:ascii="Verdana" w:hAnsi="Verdana"/>
        </w:rPr>
        <w:t>Televendas                                                                      Principais Atividades</w:t>
      </w:r>
      <w:r w:rsidR="005D6ED8" w:rsidRPr="00580428">
        <w:rPr>
          <w:rFonts w:ascii="Verdana" w:hAnsi="Verdana"/>
        </w:rPr>
        <w:t>: Vendas Internas, inclusão e acompanhamento de pedidos.</w:t>
      </w:r>
    </w:p>
    <w:p w:rsidR="0036217C" w:rsidRPr="0036217C" w:rsidRDefault="0036217C" w:rsidP="0036217C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3E7B76" w:rsidRPr="0036217C" w:rsidRDefault="006C03D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ABRIL</w:t>
      </w:r>
      <w:r w:rsidR="00707B3F">
        <w:rPr>
          <w:rFonts w:ascii="Verdana" w:hAnsi="Verdana"/>
          <w:b/>
        </w:rPr>
        <w:t>/2016 até DEZEMBRO/2016– AZA Representações</w:t>
      </w:r>
      <w:r w:rsidR="00707B3F">
        <w:rPr>
          <w:rFonts w:ascii="Verdana" w:hAnsi="Verdana"/>
        </w:rPr>
        <w:br/>
        <w:t>Cargo: Assistente Comercial</w:t>
      </w:r>
      <w:r w:rsidR="00707B3F">
        <w:rPr>
          <w:rFonts w:ascii="Verdana" w:hAnsi="Verdana"/>
        </w:rPr>
        <w:br/>
        <w:t xml:space="preserve">Principais atividades: contato com cliente via fone e </w:t>
      </w:r>
      <w:proofErr w:type="spellStart"/>
      <w:r w:rsidR="00707B3F">
        <w:rPr>
          <w:rFonts w:ascii="Verdana" w:hAnsi="Verdana"/>
        </w:rPr>
        <w:t>email</w:t>
      </w:r>
      <w:proofErr w:type="spellEnd"/>
      <w:r w:rsidR="00707B3F">
        <w:rPr>
          <w:rFonts w:ascii="Verdana" w:hAnsi="Verdana"/>
        </w:rPr>
        <w:t>, auxilio a representantes, implantação e acompanhamento de pedidos.</w:t>
      </w:r>
    </w:p>
    <w:p w:rsidR="0036217C" w:rsidRDefault="0036217C" w:rsidP="0036217C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3E7B76" w:rsidRPr="0036217C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JULHO/2013 até JANEIRO/2016 – </w:t>
      </w:r>
      <w:proofErr w:type="spellStart"/>
      <w:r>
        <w:rPr>
          <w:rFonts w:ascii="Verdana" w:hAnsi="Verdana"/>
          <w:b/>
        </w:rPr>
        <w:t>Intral</w:t>
      </w:r>
      <w:proofErr w:type="spellEnd"/>
      <w:r>
        <w:rPr>
          <w:rFonts w:ascii="Verdana" w:hAnsi="Verdana"/>
          <w:b/>
        </w:rPr>
        <w:t xml:space="preserve"> S.A</w:t>
      </w:r>
      <w:r>
        <w:rPr>
          <w:rFonts w:ascii="Verdana" w:hAnsi="Verdana"/>
        </w:rPr>
        <w:br/>
        <w:t xml:space="preserve">Cargo: Operador de </w:t>
      </w:r>
      <w:proofErr w:type="spellStart"/>
      <w:r>
        <w:rPr>
          <w:rFonts w:ascii="Verdana" w:hAnsi="Verdana"/>
        </w:rPr>
        <w:t>Callcenter</w:t>
      </w:r>
      <w:proofErr w:type="spellEnd"/>
      <w:r>
        <w:rPr>
          <w:rFonts w:ascii="Verdana" w:hAnsi="Verdana"/>
        </w:rPr>
        <w:br/>
        <w:t>Principais atividades: vendas via fone com carteira de clientes, reativação clientes, prospecção.</w:t>
      </w:r>
    </w:p>
    <w:p w:rsidR="0036217C" w:rsidRPr="0036217C" w:rsidRDefault="0036217C" w:rsidP="0036217C">
      <w:pPr>
        <w:spacing w:after="120" w:line="240" w:lineRule="auto"/>
        <w:rPr>
          <w:rFonts w:ascii="Verdana" w:hAnsi="Verdana"/>
          <w:b/>
        </w:rPr>
      </w:pPr>
    </w:p>
    <w:p w:rsidR="003E7B76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FEVEREIRO/2011 até AGOSTO/2012 – TNT </w:t>
      </w:r>
      <w:proofErr w:type="spellStart"/>
      <w:r>
        <w:rPr>
          <w:rFonts w:ascii="Verdana" w:hAnsi="Verdana"/>
          <w:b/>
        </w:rPr>
        <w:t>Mercurio</w:t>
      </w:r>
      <w:proofErr w:type="spellEnd"/>
      <w:r>
        <w:rPr>
          <w:rFonts w:ascii="Verdana" w:hAnsi="Verdana"/>
          <w:b/>
        </w:rPr>
        <w:t xml:space="preserve"> Cargas e Encomendas Expressas.</w:t>
      </w:r>
      <w:r>
        <w:rPr>
          <w:rFonts w:ascii="Verdana" w:hAnsi="Verdana"/>
        </w:rPr>
        <w:br/>
        <w:t xml:space="preserve">Cargo: </w:t>
      </w:r>
      <w:proofErr w:type="spellStart"/>
      <w:r>
        <w:rPr>
          <w:rFonts w:ascii="Verdana" w:hAnsi="Verdana"/>
        </w:rPr>
        <w:t>Auxliar</w:t>
      </w:r>
      <w:proofErr w:type="spellEnd"/>
      <w:r>
        <w:rPr>
          <w:rFonts w:ascii="Verdana" w:hAnsi="Verdana"/>
        </w:rPr>
        <w:t xml:space="preserve"> de Operações</w:t>
      </w:r>
      <w:r>
        <w:rPr>
          <w:rFonts w:ascii="Verdana" w:hAnsi="Verdana"/>
        </w:rPr>
        <w:br/>
        <w:t>Principais atividades: atendimento central telefônica, agendamento coletas, cotações.</w:t>
      </w:r>
      <w:proofErr w:type="gramStart"/>
      <w:r>
        <w:rPr>
          <w:rFonts w:ascii="Verdana" w:hAnsi="Verdana"/>
        </w:rPr>
        <w:br/>
      </w:r>
      <w:proofErr w:type="gramEnd"/>
    </w:p>
    <w:p w:rsidR="003E7B76" w:rsidRDefault="003E7B76">
      <w:pPr>
        <w:pStyle w:val="Seo"/>
        <w:rPr>
          <w:rFonts w:ascii="Verdana" w:hAnsi="Verdana"/>
        </w:rPr>
      </w:pPr>
    </w:p>
    <w:p w:rsidR="003E7B76" w:rsidRDefault="00707B3F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3E7B76" w:rsidRDefault="004560E8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pict>
          <v:shape id=" 166" o:spid="_x0000_s1031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strokecolor="#b9bec7" strokeweight="1pt">
            <o:lock v:ext="edit" shapetype="f"/>
            <w10:wrap anchorx="margin"/>
          </v:shape>
        </w:pict>
      </w:r>
      <w:r w:rsidR="00707B3F">
        <w:rPr>
          <w:rFonts w:ascii="Verdana" w:hAnsi="Verdana"/>
        </w:rPr>
        <w:br/>
      </w:r>
    </w:p>
    <w:p w:rsidR="003E7B76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Tele Vendas, CIC Caxias do Sul, conclusão em Fevereiro/2014.</w:t>
      </w:r>
    </w:p>
    <w:p w:rsidR="003E7B76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Aprendizagem </w:t>
      </w:r>
      <w:proofErr w:type="spellStart"/>
      <w:r>
        <w:rPr>
          <w:rFonts w:ascii="Verdana" w:hAnsi="Verdana"/>
        </w:rPr>
        <w:t>Serviçoes</w:t>
      </w:r>
      <w:proofErr w:type="spellEnd"/>
      <w:r>
        <w:rPr>
          <w:rFonts w:ascii="Verdana" w:hAnsi="Verdana"/>
        </w:rPr>
        <w:t xml:space="preserve"> Administrativos, SENAC - RS, conclusão em 2011.</w:t>
      </w:r>
    </w:p>
    <w:p w:rsidR="003E7B76" w:rsidRDefault="00707B3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Informatica</w:t>
      </w:r>
      <w:proofErr w:type="spellEnd"/>
      <w:r>
        <w:rPr>
          <w:rFonts w:ascii="Verdana" w:hAnsi="Verdana"/>
        </w:rPr>
        <w:t xml:space="preserve"> Básica, </w:t>
      </w:r>
      <w:proofErr w:type="spellStart"/>
      <w:r>
        <w:rPr>
          <w:rFonts w:ascii="Verdana" w:hAnsi="Verdana"/>
        </w:rPr>
        <w:t>Infosul</w:t>
      </w:r>
      <w:proofErr w:type="spellEnd"/>
      <w:r>
        <w:rPr>
          <w:rFonts w:ascii="Verdana" w:hAnsi="Verdana"/>
        </w:rPr>
        <w:t xml:space="preserve"> Treinamentos, conclusão em 2006.</w:t>
      </w:r>
    </w:p>
    <w:p w:rsidR="003E7B76" w:rsidRDefault="003E7B76">
      <w:pPr>
        <w:pStyle w:val="Seo"/>
        <w:rPr>
          <w:rFonts w:ascii="Verdana" w:hAnsi="Verdana"/>
        </w:rPr>
      </w:pPr>
    </w:p>
    <w:p w:rsidR="003E7B76" w:rsidRDefault="003E7B76"/>
    <w:sectPr w:rsidR="003E7B76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E8" w:rsidRDefault="004560E8">
      <w:r>
        <w:separator/>
      </w:r>
    </w:p>
  </w:endnote>
  <w:endnote w:type="continuationSeparator" w:id="0">
    <w:p w:rsidR="004560E8" w:rsidRDefault="0045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76" w:rsidRDefault="00707B3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  <w:r>
      <w:t xml:space="preserve"> </w:t>
    </w:r>
    <w:r w:rsidR="004560E8">
      <w:rPr>
        <w:noProof/>
        <w:lang w:eastAsia="pt-BR"/>
      </w:rPr>
    </w:r>
    <w:r w:rsidR="004560E8">
      <w:rPr>
        <w:noProof/>
        <w:lang w:eastAsia="pt-BR"/>
      </w:rPr>
      <w:pict>
        <v:oval id=" 6" o:spid="_x0000_s2051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fillcolor="#ff7d26" strokecolor="#fe8637" strokeweight="3pt">
          <v:stroke linestyle="thinThin"/>
          <v:shadow color="#1f2f3f" opacity=".5" offset=",3pt"/>
          <v:path arrowok="t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E8" w:rsidRDefault="004560E8">
      <w:r>
        <w:separator/>
      </w:r>
    </w:p>
  </w:footnote>
  <w:footnote w:type="continuationSeparator" w:id="0">
    <w:p w:rsidR="004560E8" w:rsidRDefault="0045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76" w:rsidRDefault="00707B3F">
    <w:pPr>
      <w:pStyle w:val="Cabealho"/>
      <w:jc w:val="right"/>
    </w:pPr>
    <w:r>
      <w:rPr>
        <w:sz w:val="16"/>
        <w:szCs w:val="16"/>
      </w:rPr>
      <w:t>[Escolha a data]</w:t>
    </w:r>
    <w:r w:rsidR="004560E8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2050" type="#_x0000_t32" style="position:absolute;left:0;text-align:left;margin-left:578pt;margin-top:-7.9pt;width:0;height:857.8pt;z-index:251658240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FC7"/>
    <w:multiLevelType w:val="singleLevel"/>
    <w:tmpl w:val="0FF80B8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">
    <w:nsid w:val="06D12C8B"/>
    <w:multiLevelType w:val="singleLevel"/>
    <w:tmpl w:val="238E4EEA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">
    <w:nsid w:val="08F41A0D"/>
    <w:multiLevelType w:val="multilevel"/>
    <w:tmpl w:val="34CCBEF8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3">
    <w:nsid w:val="09A52CCD"/>
    <w:multiLevelType w:val="singleLevel"/>
    <w:tmpl w:val="060E909C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4">
    <w:nsid w:val="0AFC1D45"/>
    <w:multiLevelType w:val="multilevel"/>
    <w:tmpl w:val="4EF0AE62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5">
    <w:nsid w:val="0D61036B"/>
    <w:multiLevelType w:val="singleLevel"/>
    <w:tmpl w:val="ACA6C750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6">
    <w:nsid w:val="0DD67EDA"/>
    <w:multiLevelType w:val="multilevel"/>
    <w:tmpl w:val="A848846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7">
    <w:nsid w:val="144F51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1BBB13B1"/>
    <w:multiLevelType w:val="multilevel"/>
    <w:tmpl w:val="4904996E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9">
    <w:nsid w:val="20B879D4"/>
    <w:multiLevelType w:val="multilevel"/>
    <w:tmpl w:val="25406A60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0">
    <w:nsid w:val="214E528B"/>
    <w:multiLevelType w:val="multilevel"/>
    <w:tmpl w:val="CF0A4EE4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1">
    <w:nsid w:val="21EF1395"/>
    <w:multiLevelType w:val="multilevel"/>
    <w:tmpl w:val="E222E2EA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21F14889"/>
    <w:multiLevelType w:val="singleLevel"/>
    <w:tmpl w:val="C47EB80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13">
    <w:nsid w:val="240F17E2"/>
    <w:multiLevelType w:val="multilevel"/>
    <w:tmpl w:val="BBD8F504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7AB0E79"/>
    <w:multiLevelType w:val="multilevel"/>
    <w:tmpl w:val="B1EE7A5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5">
    <w:nsid w:val="2AAB09F6"/>
    <w:multiLevelType w:val="multilevel"/>
    <w:tmpl w:val="CB9C99D4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6">
    <w:nsid w:val="2DB65C43"/>
    <w:multiLevelType w:val="multilevel"/>
    <w:tmpl w:val="72B868D6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7">
    <w:nsid w:val="36CD0B9E"/>
    <w:multiLevelType w:val="multilevel"/>
    <w:tmpl w:val="D826D810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8">
    <w:nsid w:val="382B0509"/>
    <w:multiLevelType w:val="multilevel"/>
    <w:tmpl w:val="D2B05C62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9">
    <w:nsid w:val="3D3C6DDE"/>
    <w:multiLevelType w:val="multilevel"/>
    <w:tmpl w:val="6786F62A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0">
    <w:nsid w:val="3EE3484B"/>
    <w:multiLevelType w:val="multilevel"/>
    <w:tmpl w:val="5F70DD4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1">
    <w:nsid w:val="3FD458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2">
    <w:nsid w:val="412909E2"/>
    <w:multiLevelType w:val="hybridMultilevel"/>
    <w:tmpl w:val="B260B99A"/>
    <w:lvl w:ilvl="0" w:tplc="C85C03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EE248B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809FB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AA46FD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75EC53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F82CC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262A5A8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4502F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EE800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2A622C3"/>
    <w:multiLevelType w:val="multilevel"/>
    <w:tmpl w:val="A628CD0E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4">
    <w:nsid w:val="47FD0A48"/>
    <w:multiLevelType w:val="multilevel"/>
    <w:tmpl w:val="57B2BF4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5">
    <w:nsid w:val="4A9E5C3A"/>
    <w:multiLevelType w:val="singleLevel"/>
    <w:tmpl w:val="B9AEBFB4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6">
    <w:nsid w:val="4D4F107A"/>
    <w:multiLevelType w:val="singleLevel"/>
    <w:tmpl w:val="71E859C4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7">
    <w:nsid w:val="539E2EC4"/>
    <w:multiLevelType w:val="multilevel"/>
    <w:tmpl w:val="ACCCB666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8">
    <w:nsid w:val="5545027A"/>
    <w:multiLevelType w:val="multilevel"/>
    <w:tmpl w:val="68F4D068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9">
    <w:nsid w:val="60030D85"/>
    <w:multiLevelType w:val="singleLevel"/>
    <w:tmpl w:val="BEE4BDE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30">
    <w:nsid w:val="606D756B"/>
    <w:multiLevelType w:val="multilevel"/>
    <w:tmpl w:val="C72EC5A8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31">
    <w:nsid w:val="60A852B1"/>
    <w:multiLevelType w:val="multilevel"/>
    <w:tmpl w:val="481CAF52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32">
    <w:nsid w:val="632838D6"/>
    <w:multiLevelType w:val="singleLevel"/>
    <w:tmpl w:val="71EAAB1C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3">
    <w:nsid w:val="64DD44AE"/>
    <w:multiLevelType w:val="hybridMultilevel"/>
    <w:tmpl w:val="F1ACF878"/>
    <w:lvl w:ilvl="0" w:tplc="E08C10E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D6367B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AAE0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88F6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7EB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A38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BEE8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C10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BA23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536D55"/>
    <w:multiLevelType w:val="hybridMultilevel"/>
    <w:tmpl w:val="D8189E4C"/>
    <w:lvl w:ilvl="0" w:tplc="88C2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45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4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43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E61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A0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C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01F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4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06910"/>
    <w:multiLevelType w:val="multilevel"/>
    <w:tmpl w:val="D3FC21B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36">
    <w:nsid w:val="7ECE6EA0"/>
    <w:multiLevelType w:val="singleLevel"/>
    <w:tmpl w:val="A0C2B2A8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26"/>
  </w:num>
  <w:num w:numId="5">
    <w:abstractNumId w:val="7"/>
  </w:num>
  <w:num w:numId="6">
    <w:abstractNumId w:val="3"/>
  </w:num>
  <w:num w:numId="7">
    <w:abstractNumId w:val="5"/>
  </w:num>
  <w:num w:numId="8">
    <w:abstractNumId w:val="32"/>
  </w:num>
  <w:num w:numId="9">
    <w:abstractNumId w:val="0"/>
  </w:num>
  <w:num w:numId="10">
    <w:abstractNumId w:val="21"/>
  </w:num>
  <w:num w:numId="11">
    <w:abstractNumId w:val="36"/>
  </w:num>
  <w:num w:numId="12">
    <w:abstractNumId w:val="12"/>
  </w:num>
  <w:num w:numId="13">
    <w:abstractNumId w:val="25"/>
  </w:num>
  <w:num w:numId="14">
    <w:abstractNumId w:val="2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2"/>
  </w:num>
  <w:num w:numId="20">
    <w:abstractNumId w:val="16"/>
  </w:num>
  <w:num w:numId="21">
    <w:abstractNumId w:val="16"/>
  </w:num>
  <w:num w:numId="22">
    <w:abstractNumId w:val="16"/>
  </w:num>
  <w:num w:numId="23">
    <w:abstractNumId w:val="2"/>
  </w:num>
  <w:num w:numId="24">
    <w:abstractNumId w:val="29"/>
  </w:num>
  <w:num w:numId="25">
    <w:abstractNumId w:val="1"/>
  </w:num>
  <w:num w:numId="26">
    <w:abstractNumId w:val="33"/>
  </w:num>
  <w:num w:numId="27">
    <w:abstractNumId w:val="34"/>
  </w:num>
  <w:num w:numId="28">
    <w:abstractNumId w:val="19"/>
  </w:num>
  <w:num w:numId="29">
    <w:abstractNumId w:val="13"/>
  </w:num>
  <w:num w:numId="30">
    <w:abstractNumId w:val="9"/>
  </w:num>
  <w:num w:numId="31">
    <w:abstractNumId w:val="20"/>
  </w:num>
  <w:num w:numId="32">
    <w:abstractNumId w:val="18"/>
  </w:num>
  <w:num w:numId="33">
    <w:abstractNumId w:val="24"/>
  </w:num>
  <w:num w:numId="34">
    <w:abstractNumId w:val="11"/>
  </w:num>
  <w:num w:numId="35">
    <w:abstractNumId w:val="28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activeWritingStyle w:appName="MSWord" w:lang="pt-BR" w:vendorID="64" w:dllVersion="131078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2" style="mso-position-horizontal-relative:margin"/>
    <o:shapelayout v:ext="edit">
      <o:idmap v:ext="edit" data="2"/>
      <o:rules v:ext="edit">
        <o:r id="V:Rule1" type="connector" idref="#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D6C68"/>
    <w:rsid w:val="000E78B1"/>
    <w:rsid w:val="00127559"/>
    <w:rsid w:val="001312CF"/>
    <w:rsid w:val="001638B8"/>
    <w:rsid w:val="00163F2A"/>
    <w:rsid w:val="00197CB5"/>
    <w:rsid w:val="002039BD"/>
    <w:rsid w:val="00272C26"/>
    <w:rsid w:val="0036217C"/>
    <w:rsid w:val="003E7B76"/>
    <w:rsid w:val="004560E8"/>
    <w:rsid w:val="00551EA6"/>
    <w:rsid w:val="00556ACC"/>
    <w:rsid w:val="005657D9"/>
    <w:rsid w:val="00580428"/>
    <w:rsid w:val="005B5FD3"/>
    <w:rsid w:val="005D5A9F"/>
    <w:rsid w:val="005D6ED8"/>
    <w:rsid w:val="005E6BFC"/>
    <w:rsid w:val="00616DC2"/>
    <w:rsid w:val="00680C20"/>
    <w:rsid w:val="006C03DA"/>
    <w:rsid w:val="00707B3F"/>
    <w:rsid w:val="00741D6E"/>
    <w:rsid w:val="00775767"/>
    <w:rsid w:val="008561F6"/>
    <w:rsid w:val="008873EF"/>
    <w:rsid w:val="009118D8"/>
    <w:rsid w:val="00933273"/>
    <w:rsid w:val="009967CD"/>
    <w:rsid w:val="009C3B99"/>
    <w:rsid w:val="00A17348"/>
    <w:rsid w:val="00A25CF8"/>
    <w:rsid w:val="00AE451D"/>
    <w:rsid w:val="00B30D63"/>
    <w:rsid w:val="00B4047D"/>
    <w:rsid w:val="00B501EE"/>
    <w:rsid w:val="00C222C6"/>
    <w:rsid w:val="00CA42AC"/>
    <w:rsid w:val="00CC21DB"/>
    <w:rsid w:val="00D36408"/>
    <w:rsid w:val="00D81FC2"/>
    <w:rsid w:val="00EA3BE2"/>
    <w:rsid w:val="00F138BE"/>
    <w:rsid w:val="00F26226"/>
    <w:rsid w:val="00F44EA3"/>
    <w:rsid w:val="00F83806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"/>
    <o:shapelayout v:ext="edit">
      <o:idmap v:ext="edit" data="1"/>
      <o:rules v:ext="edit">
        <o:r id="V:Rule1" type="connector" idref="# 148"/>
        <o:r id="V:Rule2" type="connector" idref="# 150"/>
        <o:r id="V:Rule3" type="connector" idref="# 149"/>
        <o:r id="V:Rule4" type="connector" idref="# 166"/>
        <o:r id="V:Rule5" type="connector" idref="# 164"/>
        <o:r id="V:Rule6" type="connector" idref="# 165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uiPriority w:val="33"/>
    <w:qFormat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numId w:val="36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pPr>
      <w:ind w:left="0"/>
    </w:pPr>
    <w:rPr>
      <w:b/>
    </w:rPr>
  </w:style>
  <w:style w:type="character" w:customStyle="1" w:styleId="SaudaoChar">
    <w:name w:val="Saudação Char"/>
    <w:link w:val="Saudao"/>
    <w:uiPriority w:val="4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Pr>
      <w:b/>
    </w:rPr>
  </w:style>
  <w:style w:type="paragraph" w:styleId="Legenda">
    <w:name w:val="caption"/>
    <w:basedOn w:val="Normal"/>
    <w:uiPriority w:val="9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rPr>
      <w:i/>
      <w:color w:val="E65B01"/>
    </w:rPr>
  </w:style>
  <w:style w:type="character" w:customStyle="1" w:styleId="Ttulo6Char">
    <w:name w:val="Título 6 Char"/>
    <w:link w:val="Ttulo6"/>
    <w:uiPriority w:val="9"/>
    <w:rPr>
      <w:b/>
      <w:color w:val="E65B01"/>
      <w:sz w:val="20"/>
    </w:rPr>
  </w:style>
  <w:style w:type="character" w:customStyle="1" w:styleId="Ttulo7Char">
    <w:name w:val="Título 7 Char"/>
    <w:link w:val="Ttulo7"/>
    <w:uiPriority w:val="9"/>
    <w:rPr>
      <w:b/>
      <w:i/>
      <w:color w:val="E65B01"/>
      <w:sz w:val="20"/>
    </w:rPr>
  </w:style>
  <w:style w:type="character" w:customStyle="1" w:styleId="Ttulo8Char">
    <w:name w:val="Título 8 Char"/>
    <w:link w:val="Ttulo8"/>
    <w:uiPriority w:val="9"/>
    <w:rPr>
      <w:b/>
      <w:color w:val="3667C3"/>
      <w:sz w:val="20"/>
    </w:rPr>
  </w:style>
  <w:style w:type="character" w:customStyle="1" w:styleId="Ttulo9Char">
    <w:name w:val="Título 9 Char"/>
    <w:link w:val="Ttulo9"/>
    <w:uiPriority w:val="9"/>
    <w:rPr>
      <w:b/>
      <w:i/>
      <w:color w:val="3667C3"/>
      <w:sz w:val="18"/>
      <w:szCs w:val="18"/>
    </w:rPr>
  </w:style>
  <w:style w:type="character" w:styleId="nfaseIntensa">
    <w:name w:val="Intense Emphasis"/>
    <w:uiPriority w:val="21"/>
    <w:qFormat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link w:val="Citao"/>
    <w:uiPriority w:val="2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Pr>
      <w:color w:val="E65B01"/>
      <w:sz w:val="20"/>
    </w:rPr>
  </w:style>
  <w:style w:type="character" w:styleId="RefernciaIntensa">
    <w:name w:val="Intense Reference"/>
    <w:uiPriority w:val="32"/>
    <w:qFormat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7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Pr>
      <w:i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Pr>
      <w:i/>
      <w:color w:val="E65B01"/>
    </w:rPr>
  </w:style>
  <w:style w:type="character" w:styleId="RefernciaSutil">
    <w:name w:val="Subtle Reference"/>
    <w:uiPriority w:val="31"/>
    <w:qFormat/>
    <w:rPr>
      <w:b/>
      <w:i/>
      <w:color w:val="3667C3"/>
    </w:rPr>
  </w:style>
  <w:style w:type="paragraph" w:styleId="Ttulo">
    <w:name w:val="Title"/>
    <w:basedOn w:val="Normal"/>
    <w:link w:val="TtuloChar"/>
    <w:uiPriority w:val="1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Pr>
      <w:b/>
      <w:color w:val="FE8637"/>
    </w:rPr>
  </w:style>
  <w:style w:type="character" w:customStyle="1" w:styleId="DataChar">
    <w:name w:val="Data Char"/>
    <w:link w:val="Data"/>
    <w:uiPriority w:val="9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aps/>
      <w:color w:val="575F6D"/>
      <w:spacing w:val="10"/>
    </w:rPr>
  </w:style>
  <w:style w:type="paragraph" w:customStyle="1" w:styleId="Subseo">
    <w:name w:val="Subseção"/>
    <w:basedOn w:val="Normal"/>
    <w:uiPriority w:val="2"/>
    <w:qFormat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uiPriority w:val="33"/>
    <w:qFormat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numId w:val="36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pPr>
      <w:ind w:left="0"/>
    </w:pPr>
    <w:rPr>
      <w:b/>
    </w:rPr>
  </w:style>
  <w:style w:type="character" w:customStyle="1" w:styleId="SaudaoChar">
    <w:name w:val="Saudação Char"/>
    <w:link w:val="Saudao"/>
    <w:uiPriority w:val="4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Pr>
      <w:b/>
    </w:rPr>
  </w:style>
  <w:style w:type="paragraph" w:styleId="Legenda">
    <w:name w:val="caption"/>
    <w:basedOn w:val="Normal"/>
    <w:uiPriority w:val="9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rPr>
      <w:i/>
      <w:color w:val="E65B01"/>
    </w:rPr>
  </w:style>
  <w:style w:type="character" w:customStyle="1" w:styleId="Ttulo6Char">
    <w:name w:val="Título 6 Char"/>
    <w:link w:val="Ttulo6"/>
    <w:uiPriority w:val="9"/>
    <w:rPr>
      <w:b/>
      <w:color w:val="E65B01"/>
      <w:sz w:val="20"/>
    </w:rPr>
  </w:style>
  <w:style w:type="character" w:customStyle="1" w:styleId="Ttulo7Char">
    <w:name w:val="Título 7 Char"/>
    <w:link w:val="Ttulo7"/>
    <w:uiPriority w:val="9"/>
    <w:rPr>
      <w:b/>
      <w:i/>
      <w:color w:val="E65B01"/>
      <w:sz w:val="20"/>
    </w:rPr>
  </w:style>
  <w:style w:type="character" w:customStyle="1" w:styleId="Ttulo8Char">
    <w:name w:val="Título 8 Char"/>
    <w:link w:val="Ttulo8"/>
    <w:uiPriority w:val="9"/>
    <w:rPr>
      <w:b/>
      <w:color w:val="3667C3"/>
      <w:sz w:val="20"/>
    </w:rPr>
  </w:style>
  <w:style w:type="character" w:customStyle="1" w:styleId="Ttulo9Char">
    <w:name w:val="Título 9 Char"/>
    <w:link w:val="Ttulo9"/>
    <w:uiPriority w:val="9"/>
    <w:rPr>
      <w:b/>
      <w:i/>
      <w:color w:val="3667C3"/>
      <w:sz w:val="18"/>
      <w:szCs w:val="18"/>
    </w:rPr>
  </w:style>
  <w:style w:type="character" w:styleId="nfaseIntensa">
    <w:name w:val="Intense Emphasis"/>
    <w:uiPriority w:val="21"/>
    <w:qFormat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link w:val="Citao"/>
    <w:uiPriority w:val="2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Pr>
      <w:color w:val="E65B01"/>
      <w:sz w:val="20"/>
    </w:rPr>
  </w:style>
  <w:style w:type="character" w:styleId="RefernciaIntensa">
    <w:name w:val="Intense Reference"/>
    <w:uiPriority w:val="32"/>
    <w:qFormat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7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Pr>
      <w:i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Pr>
      <w:i/>
      <w:color w:val="E65B01"/>
    </w:rPr>
  </w:style>
  <w:style w:type="character" w:styleId="RefernciaSutil">
    <w:name w:val="Subtle Reference"/>
    <w:uiPriority w:val="31"/>
    <w:qFormat/>
    <w:rPr>
      <w:b/>
      <w:i/>
      <w:color w:val="3667C3"/>
    </w:rPr>
  </w:style>
  <w:style w:type="paragraph" w:styleId="Ttulo">
    <w:name w:val="Title"/>
    <w:basedOn w:val="Normal"/>
    <w:link w:val="TtuloChar"/>
    <w:uiPriority w:val="1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Pr>
      <w:b/>
      <w:color w:val="FE8637"/>
    </w:rPr>
  </w:style>
  <w:style w:type="character" w:customStyle="1" w:styleId="DataChar">
    <w:name w:val="Data Char"/>
    <w:link w:val="Data"/>
    <w:uiPriority w:val="9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aps/>
      <w:color w:val="575F6D"/>
      <w:spacing w:val="10"/>
    </w:rPr>
  </w:style>
  <w:style w:type="paragraph" w:customStyle="1" w:styleId="Subseo">
    <w:name w:val="Subseção"/>
    <w:basedOn w:val="Normal"/>
    <w:uiPriority w:val="2"/>
    <w:qFormat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Dell</cp:lastModifiedBy>
  <cp:revision>2</cp:revision>
  <dcterms:created xsi:type="dcterms:W3CDTF">2018-11-21T18:49:00Z</dcterms:created>
  <dcterms:modified xsi:type="dcterms:W3CDTF">2018-11-21T18:49:00Z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