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5AFAB" w14:textId="22A2BA86" w:rsidR="001C5F64" w:rsidRPr="00E03D38" w:rsidRDefault="00751B89" w:rsidP="001C5F64">
      <w:pPr>
        <w:pStyle w:val="Nome"/>
      </w:pPr>
      <w:r>
        <w:t>Eduarda alves verlindo</w:t>
      </w:r>
      <w:r w:rsidR="001C5F64">
        <w:rPr>
          <w:u w:val="single"/>
        </w:rPr>
        <w:t xml:space="preserve"> </w:t>
      </w:r>
    </w:p>
    <w:p w14:paraId="1FFE7ED9" w14:textId="6EDCE07F" w:rsidR="00EC0D33" w:rsidRPr="00EC0D33" w:rsidRDefault="00EC0D33" w:rsidP="001C5F64">
      <w:pPr>
        <w:pStyle w:val="Nome"/>
        <w:rPr>
          <w:sz w:val="16"/>
          <w:szCs w:val="16"/>
          <w:u w:val="single"/>
        </w:rPr>
      </w:pPr>
    </w:p>
    <w:p w14:paraId="1FF1851E" w14:textId="0F8C8939" w:rsidR="003B7C66" w:rsidRPr="003B7C66" w:rsidRDefault="00BA5C5E" w:rsidP="00447313">
      <w:pPr>
        <w:pStyle w:val="Nome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Dados pessoais:</w:t>
      </w:r>
    </w:p>
    <w:p w14:paraId="47F312DE" w14:textId="11D852D3" w:rsidR="003B7C66" w:rsidRPr="00F2796E" w:rsidRDefault="00F31440" w:rsidP="00423D9D">
      <w:pPr>
        <w:pStyle w:val="InformaesdeContato"/>
        <w:rPr>
          <w:color w:val="000000" w:themeColor="text1"/>
        </w:rPr>
      </w:pPr>
      <w:r w:rsidRPr="00F2796E">
        <w:rPr>
          <w:color w:val="000000" w:themeColor="text1"/>
        </w:rPr>
        <w:t xml:space="preserve">Data de nascimento: 25/10/2004| </w:t>
      </w:r>
      <w:r w:rsidR="00712D1C" w:rsidRPr="00F2796E">
        <w:rPr>
          <w:color w:val="000000" w:themeColor="text1"/>
        </w:rPr>
        <w:t>Endereço</w:t>
      </w:r>
      <w:r w:rsidR="00423D9D" w:rsidRPr="00F2796E">
        <w:rPr>
          <w:color w:val="000000" w:themeColor="text1"/>
        </w:rPr>
        <w:t>:</w:t>
      </w:r>
      <w:r w:rsidR="00832EB9" w:rsidRPr="00F2796E">
        <w:rPr>
          <w:color w:val="000000" w:themeColor="text1"/>
        </w:rPr>
        <w:t xml:space="preserve"> </w:t>
      </w:r>
      <w:r w:rsidR="00423D9D" w:rsidRPr="00F2796E">
        <w:rPr>
          <w:color w:val="000000" w:themeColor="text1"/>
        </w:rPr>
        <w:t>Adelino Marcos Vencatto</w:t>
      </w:r>
      <w:r w:rsidR="00BD6C6E" w:rsidRPr="00F2796E">
        <w:rPr>
          <w:color w:val="000000" w:themeColor="text1"/>
        </w:rPr>
        <w:t xml:space="preserve"> 1377, Bairro Morada dos Alpes|Celular:54</w:t>
      </w:r>
      <w:r w:rsidR="005B44C0">
        <w:rPr>
          <w:color w:val="000000" w:themeColor="text1"/>
        </w:rPr>
        <w:t xml:space="preserve"> </w:t>
      </w:r>
      <w:r w:rsidR="00BD6C6E" w:rsidRPr="00F2796E">
        <w:rPr>
          <w:color w:val="000000" w:themeColor="text1"/>
        </w:rPr>
        <w:t>996453283</w:t>
      </w:r>
      <w:r w:rsidR="00712D1C" w:rsidRPr="00F2796E">
        <w:rPr>
          <w:color w:val="000000" w:themeColor="text1"/>
        </w:rPr>
        <w:t xml:space="preserve">| E-mail: </w:t>
      </w:r>
      <w:hyperlink r:id="rId8" w:history="1">
        <w:r w:rsidR="005B44C0" w:rsidRPr="003359D1">
          <w:rPr>
            <w:rStyle w:val="Hyperlink"/>
          </w:rPr>
          <w:t>everlindo18@gmail.com</w:t>
        </w:r>
      </w:hyperlink>
    </w:p>
    <w:sdt>
      <w:sdtPr>
        <w:id w:val="-1179423465"/>
        <w:placeholder>
          <w:docPart w:val="6D183D70049CEF4987A16617C55D5597"/>
        </w:placeholder>
        <w:temporary/>
        <w:showingPlcHdr/>
        <w15:appearance w15:val="hidden"/>
      </w:sdtPr>
      <w:sdtEndPr/>
      <w:sdtContent>
        <w:p w14:paraId="2CE4FF45" w14:textId="77777777" w:rsidR="009D44E7" w:rsidRDefault="0056196A">
          <w:pPr>
            <w:pStyle w:val="Ttulo1"/>
          </w:pPr>
          <w:r>
            <w:rPr>
              <w:lang w:bidi="pt-BR"/>
            </w:rPr>
            <w:t>Objetivo</w:t>
          </w:r>
        </w:p>
      </w:sdtContent>
    </w:sdt>
    <w:p w14:paraId="5A3F7337" w14:textId="308879DC" w:rsidR="00A207D0" w:rsidRPr="00573297" w:rsidRDefault="00573297" w:rsidP="002717C6">
      <w:pPr>
        <w:rPr>
          <w:color w:val="000000" w:themeColor="text1"/>
          <w:shd w:val="clear" w:color="auto" w:fill="F0F0F0"/>
          <w:lang w:bidi="ar-SA"/>
        </w:rPr>
      </w:pPr>
      <w:r>
        <w:rPr>
          <w:color w:val="000000" w:themeColor="text1"/>
          <w:shd w:val="clear" w:color="auto" w:fill="F0F0F0"/>
          <w:lang w:bidi="ar-SA"/>
        </w:rPr>
        <w:t xml:space="preserve">Crescer </w:t>
      </w:r>
      <w:r w:rsidR="009F5BB4">
        <w:rPr>
          <w:color w:val="000000" w:themeColor="text1"/>
          <w:shd w:val="clear" w:color="auto" w:fill="F0F0F0"/>
          <w:lang w:bidi="ar-SA"/>
        </w:rPr>
        <w:t>profissionalmente</w:t>
      </w:r>
      <w:r w:rsidR="00C46EFE">
        <w:rPr>
          <w:color w:val="000000" w:themeColor="text1"/>
          <w:shd w:val="clear" w:color="auto" w:fill="F0F0F0"/>
          <w:lang w:bidi="ar-SA"/>
        </w:rPr>
        <w:t xml:space="preserve">, exercendo </w:t>
      </w:r>
      <w:r w:rsidR="001A3C83">
        <w:rPr>
          <w:color w:val="000000" w:themeColor="text1"/>
          <w:shd w:val="clear" w:color="auto" w:fill="F0F0F0"/>
          <w:lang w:bidi="ar-SA"/>
        </w:rPr>
        <w:t xml:space="preserve">o meu trabalho </w:t>
      </w:r>
      <w:r w:rsidR="00853671">
        <w:rPr>
          <w:color w:val="000000" w:themeColor="text1"/>
          <w:shd w:val="clear" w:color="auto" w:fill="F0F0F0"/>
          <w:lang w:bidi="ar-SA"/>
        </w:rPr>
        <w:t xml:space="preserve">com total </w:t>
      </w:r>
      <w:r w:rsidR="006F4913">
        <w:rPr>
          <w:color w:val="000000" w:themeColor="text1"/>
          <w:shd w:val="clear" w:color="auto" w:fill="F0F0F0"/>
          <w:lang w:bidi="ar-SA"/>
        </w:rPr>
        <w:t xml:space="preserve">excelência </w:t>
      </w:r>
      <w:r w:rsidR="00165487">
        <w:rPr>
          <w:color w:val="000000" w:themeColor="text1"/>
          <w:shd w:val="clear" w:color="auto" w:fill="F0F0F0"/>
          <w:lang w:bidi="ar-SA"/>
        </w:rPr>
        <w:t>e oferecendo</w:t>
      </w:r>
      <w:r w:rsidR="003F3FB7">
        <w:rPr>
          <w:color w:val="000000" w:themeColor="text1"/>
          <w:shd w:val="clear" w:color="auto" w:fill="F0F0F0"/>
          <w:lang w:bidi="ar-SA"/>
        </w:rPr>
        <w:t xml:space="preserve">, por meio </w:t>
      </w:r>
      <w:r w:rsidR="00957E6F">
        <w:rPr>
          <w:color w:val="000000" w:themeColor="text1"/>
          <w:shd w:val="clear" w:color="auto" w:fill="F0F0F0"/>
          <w:lang w:bidi="ar-SA"/>
        </w:rPr>
        <w:t xml:space="preserve">de minha experiência </w:t>
      </w:r>
      <w:r w:rsidR="00CB5319">
        <w:rPr>
          <w:color w:val="000000" w:themeColor="text1"/>
          <w:shd w:val="clear" w:color="auto" w:fill="F0F0F0"/>
          <w:lang w:bidi="ar-SA"/>
        </w:rPr>
        <w:t xml:space="preserve">no mercado, </w:t>
      </w:r>
      <w:r w:rsidR="00434D75">
        <w:rPr>
          <w:color w:val="000000" w:themeColor="text1"/>
          <w:shd w:val="clear" w:color="auto" w:fill="F0F0F0"/>
          <w:lang w:bidi="ar-SA"/>
        </w:rPr>
        <w:t xml:space="preserve">um serviço </w:t>
      </w:r>
      <w:r w:rsidR="004D5234">
        <w:rPr>
          <w:color w:val="000000" w:themeColor="text1"/>
          <w:shd w:val="clear" w:color="auto" w:fill="F0F0F0"/>
          <w:lang w:bidi="ar-SA"/>
        </w:rPr>
        <w:t xml:space="preserve">com máxima qualidade </w:t>
      </w:r>
      <w:r w:rsidR="006D5BC5">
        <w:rPr>
          <w:color w:val="000000" w:themeColor="text1"/>
          <w:shd w:val="clear" w:color="auto" w:fill="F0F0F0"/>
          <w:lang w:bidi="ar-SA"/>
        </w:rPr>
        <w:t xml:space="preserve">com altas </w:t>
      </w:r>
      <w:r w:rsidR="00D477DC">
        <w:rPr>
          <w:color w:val="000000" w:themeColor="text1"/>
          <w:shd w:val="clear" w:color="auto" w:fill="F0F0F0"/>
          <w:lang w:bidi="ar-SA"/>
        </w:rPr>
        <w:t xml:space="preserve">possibilidades </w:t>
      </w:r>
      <w:r w:rsidR="00010FCA">
        <w:rPr>
          <w:color w:val="000000" w:themeColor="text1"/>
          <w:shd w:val="clear" w:color="auto" w:fill="F0F0F0"/>
          <w:lang w:bidi="ar-SA"/>
        </w:rPr>
        <w:t xml:space="preserve">de resultados </w:t>
      </w:r>
      <w:r w:rsidR="002F0FD4">
        <w:rPr>
          <w:color w:val="000000" w:themeColor="text1"/>
          <w:shd w:val="clear" w:color="auto" w:fill="F0F0F0"/>
          <w:lang w:bidi="ar-SA"/>
        </w:rPr>
        <w:t>positivos.</w:t>
      </w:r>
    </w:p>
    <w:sdt>
      <w:sdtPr>
        <w:id w:val="1728489637"/>
        <w:placeholder>
          <w:docPart w:val="504258C61EE45749850F2C56F0D6E3E1"/>
        </w:placeholder>
        <w:temporary/>
        <w:showingPlcHdr/>
        <w15:appearance w15:val="hidden"/>
      </w:sdtPr>
      <w:sdtEndPr/>
      <w:sdtContent>
        <w:p w14:paraId="70B7CBE5" w14:textId="77777777" w:rsidR="009D44E7" w:rsidRDefault="0056196A">
          <w:pPr>
            <w:pStyle w:val="Ttulo1"/>
          </w:pPr>
          <w:r>
            <w:rPr>
              <w:lang w:bidi="pt-BR"/>
            </w:rPr>
            <w:t>Experiência</w:t>
          </w:r>
        </w:p>
      </w:sdtContent>
    </w:sdt>
    <w:p w14:paraId="3CA61093" w14:textId="77777777" w:rsidR="00F74D66" w:rsidRDefault="00C7478F">
      <w:pPr>
        <w:rPr>
          <w:color w:val="000000" w:themeColor="text1"/>
        </w:rPr>
      </w:pPr>
      <w:r w:rsidRPr="002945D4">
        <w:rPr>
          <w:color w:val="000000" w:themeColor="text1"/>
        </w:rPr>
        <w:t>Irmãos Andreazza LTDA.</w:t>
      </w:r>
    </w:p>
    <w:p w14:paraId="2765E5AE" w14:textId="6E8D453C" w:rsidR="009D44E7" w:rsidRPr="002945D4" w:rsidRDefault="005034CB">
      <w:pPr>
        <w:rPr>
          <w:color w:val="000000" w:themeColor="text1"/>
        </w:rPr>
      </w:pPr>
      <w:r w:rsidRPr="002945D4">
        <w:rPr>
          <w:color w:val="000000" w:themeColor="text1"/>
        </w:rPr>
        <w:t xml:space="preserve">Operadora de caixa| </w:t>
      </w:r>
      <w:r w:rsidR="00D72EC1" w:rsidRPr="002945D4">
        <w:rPr>
          <w:color w:val="000000" w:themeColor="text1"/>
        </w:rPr>
        <w:t xml:space="preserve">De </w:t>
      </w:r>
      <w:r w:rsidR="00CA42CA" w:rsidRPr="002945D4">
        <w:rPr>
          <w:color w:val="000000" w:themeColor="text1"/>
        </w:rPr>
        <w:t>05/04/2021 a 14/02/2023</w:t>
      </w:r>
    </w:p>
    <w:p w14:paraId="3F877788" w14:textId="13E8E3DF" w:rsidR="009D44E7" w:rsidRPr="002945D4" w:rsidRDefault="00532B5E" w:rsidP="00BC24DB">
      <w:pPr>
        <w:pStyle w:val="Commarcadores"/>
        <w:rPr>
          <w:color w:val="000000" w:themeColor="text1"/>
        </w:rPr>
      </w:pPr>
      <w:r w:rsidRPr="002945D4">
        <w:rPr>
          <w:color w:val="000000" w:themeColor="text1"/>
        </w:rPr>
        <w:t>Habilidade com sistemas de controle de caixa</w:t>
      </w:r>
      <w:r w:rsidR="00244E3F" w:rsidRPr="002945D4">
        <w:rPr>
          <w:color w:val="000000" w:themeColor="text1"/>
        </w:rPr>
        <w:t>;</w:t>
      </w:r>
    </w:p>
    <w:p w14:paraId="1E7537ED" w14:textId="447A6EEA" w:rsidR="00532B5E" w:rsidRPr="002945D4" w:rsidRDefault="00532B5E" w:rsidP="00BC24DB">
      <w:pPr>
        <w:pStyle w:val="Commarcadores"/>
        <w:rPr>
          <w:color w:val="000000" w:themeColor="text1"/>
        </w:rPr>
      </w:pPr>
      <w:r w:rsidRPr="002945D4">
        <w:rPr>
          <w:color w:val="000000" w:themeColor="text1"/>
        </w:rPr>
        <w:t>Agilidade e eficiência no atendimento ao cliente</w:t>
      </w:r>
      <w:r w:rsidR="00244E3F" w:rsidRPr="002945D4">
        <w:rPr>
          <w:color w:val="000000" w:themeColor="text1"/>
        </w:rPr>
        <w:t>;</w:t>
      </w:r>
    </w:p>
    <w:p w14:paraId="0A9E65A5" w14:textId="27FDE4AC" w:rsidR="00FA0316" w:rsidRPr="002945D4" w:rsidRDefault="00FA0316" w:rsidP="00BC24DB">
      <w:pPr>
        <w:pStyle w:val="Commarcadores"/>
        <w:rPr>
          <w:color w:val="000000" w:themeColor="text1"/>
        </w:rPr>
      </w:pPr>
      <w:r w:rsidRPr="002945D4">
        <w:rPr>
          <w:color w:val="000000" w:themeColor="text1"/>
        </w:rPr>
        <w:t>Prática com máquinas de cartão e emissão de notas fiscais</w:t>
      </w:r>
      <w:r w:rsidR="00244E3F" w:rsidRPr="002945D4">
        <w:rPr>
          <w:color w:val="000000" w:themeColor="text1"/>
        </w:rPr>
        <w:t>;</w:t>
      </w:r>
    </w:p>
    <w:sdt>
      <w:sdtPr>
        <w:id w:val="720946933"/>
        <w:placeholder>
          <w:docPart w:val="1E4AB7D5F8BAC74C861B4EC47FE4FE77"/>
        </w:placeholder>
        <w:temporary/>
        <w:showingPlcHdr/>
        <w15:appearance w15:val="hidden"/>
      </w:sdtPr>
      <w:sdtEndPr/>
      <w:sdtContent>
        <w:p w14:paraId="4B01623D" w14:textId="77777777" w:rsidR="009D44E7" w:rsidRDefault="0056196A">
          <w:pPr>
            <w:pStyle w:val="Ttulo1"/>
          </w:pPr>
          <w:r>
            <w:rPr>
              <w:lang w:bidi="pt-BR"/>
            </w:rPr>
            <w:t>Educação</w:t>
          </w:r>
        </w:p>
      </w:sdtContent>
    </w:sdt>
    <w:p w14:paraId="0F22A318" w14:textId="08030BEA" w:rsidR="009D44E7" w:rsidRPr="008E7AEA" w:rsidRDefault="00694F6E">
      <w:pPr>
        <w:rPr>
          <w:color w:val="000000" w:themeColor="text1"/>
        </w:rPr>
      </w:pPr>
      <w:r w:rsidRPr="008E7AEA">
        <w:rPr>
          <w:color w:val="000000" w:themeColor="text1"/>
        </w:rPr>
        <w:t xml:space="preserve">Ensino Médio em andamento. </w:t>
      </w:r>
    </w:p>
    <w:p w14:paraId="3ED77688" w14:textId="65DD71DA" w:rsidR="009D44E7" w:rsidRDefault="00BF6830">
      <w:pPr>
        <w:pStyle w:val="Ttulo1"/>
      </w:pPr>
      <w:r>
        <w:t>Cursos de aperfeiçoamento</w:t>
      </w:r>
    </w:p>
    <w:p w14:paraId="2E540576" w14:textId="7F83CFCC" w:rsidR="0042301A" w:rsidRPr="007A5BE5" w:rsidRDefault="00E312CA" w:rsidP="0042301A">
      <w:pPr>
        <w:pStyle w:val="Commarcadores"/>
        <w:rPr>
          <w:color w:val="000000" w:themeColor="text1"/>
        </w:rPr>
      </w:pPr>
      <w:r w:rsidRPr="007A5BE5">
        <w:rPr>
          <w:color w:val="000000" w:themeColor="text1"/>
        </w:rPr>
        <w:t>Ges</w:t>
      </w:r>
      <w:r w:rsidR="008E7AEA" w:rsidRPr="007A5BE5">
        <w:rPr>
          <w:color w:val="000000" w:themeColor="text1"/>
        </w:rPr>
        <w:t>tão Pessoal e Profissiona</w:t>
      </w:r>
      <w:r w:rsidR="003A39F6" w:rsidRPr="007A5BE5">
        <w:rPr>
          <w:color w:val="000000" w:themeColor="text1"/>
        </w:rPr>
        <w:t>l</w:t>
      </w:r>
      <w:r w:rsidR="00E8649B" w:rsidRPr="007A5BE5">
        <w:rPr>
          <w:color w:val="000000" w:themeColor="text1"/>
        </w:rPr>
        <w:t>.</w:t>
      </w:r>
      <w:r w:rsidR="003A39F6" w:rsidRPr="007A5BE5">
        <w:rPr>
          <w:color w:val="000000" w:themeColor="text1"/>
        </w:rPr>
        <w:t xml:space="preserve"> Entidade: Instituto Mix de Profissões</w:t>
      </w:r>
      <w:r w:rsidR="00E8649B" w:rsidRPr="007A5BE5">
        <w:rPr>
          <w:color w:val="000000" w:themeColor="text1"/>
        </w:rPr>
        <w:t xml:space="preserve">. Duração: </w:t>
      </w:r>
      <w:r w:rsidR="00EA1A58" w:rsidRPr="007A5BE5">
        <w:rPr>
          <w:color w:val="000000" w:themeColor="text1"/>
        </w:rPr>
        <w:t>90 horas.</w:t>
      </w:r>
    </w:p>
    <w:p w14:paraId="7EC7C1C9" w14:textId="7D9AF4EF" w:rsidR="0042301A" w:rsidRPr="007A5BE5" w:rsidRDefault="0042301A" w:rsidP="0042301A">
      <w:pPr>
        <w:pStyle w:val="Commarcadores"/>
        <w:numPr>
          <w:ilvl w:val="0"/>
          <w:numId w:val="0"/>
        </w:numPr>
        <w:ind w:left="216"/>
        <w:rPr>
          <w:color w:val="000000" w:themeColor="text1"/>
        </w:rPr>
      </w:pPr>
      <w:r w:rsidRPr="007A5BE5">
        <w:rPr>
          <w:color w:val="000000" w:themeColor="text1"/>
        </w:rPr>
        <w:t xml:space="preserve">Desenvolver </w:t>
      </w:r>
      <w:r w:rsidR="006E2317" w:rsidRPr="007A5BE5">
        <w:rPr>
          <w:color w:val="000000" w:themeColor="text1"/>
        </w:rPr>
        <w:t xml:space="preserve">e gerenciar planos de carreira de funcionários, analisar estratégias </w:t>
      </w:r>
      <w:r w:rsidR="00B36AB3" w:rsidRPr="007A5BE5">
        <w:rPr>
          <w:color w:val="000000" w:themeColor="text1"/>
        </w:rPr>
        <w:t xml:space="preserve">institucionais, elaborar planos de recrutamento, seleção </w:t>
      </w:r>
      <w:r w:rsidR="00917B28" w:rsidRPr="007A5BE5">
        <w:rPr>
          <w:color w:val="000000" w:themeColor="text1"/>
        </w:rPr>
        <w:t>e treinamento pessoal.</w:t>
      </w:r>
    </w:p>
    <w:p w14:paraId="55C9835D" w14:textId="106485BB" w:rsidR="00E0321F" w:rsidRPr="007A5BE5" w:rsidRDefault="00EA1A58" w:rsidP="00E0321F">
      <w:pPr>
        <w:pStyle w:val="Commarcadores"/>
        <w:rPr>
          <w:color w:val="000000" w:themeColor="text1"/>
        </w:rPr>
      </w:pPr>
      <w:r w:rsidRPr="007A5BE5">
        <w:rPr>
          <w:color w:val="000000" w:themeColor="text1"/>
        </w:rPr>
        <w:t xml:space="preserve">Informática Avançada. Entidade: Instituto Mix de Profissões. Duração: </w:t>
      </w:r>
      <w:r w:rsidR="00AB1A2E" w:rsidRPr="007A5BE5">
        <w:rPr>
          <w:color w:val="000000" w:themeColor="text1"/>
        </w:rPr>
        <w:t>92 horas.</w:t>
      </w:r>
    </w:p>
    <w:p w14:paraId="05F9B949" w14:textId="16848D74" w:rsidR="00F75AD8" w:rsidRPr="007A5BE5" w:rsidRDefault="00E0321F" w:rsidP="00F75AD8">
      <w:pPr>
        <w:pStyle w:val="Commarcadores"/>
        <w:numPr>
          <w:ilvl w:val="0"/>
          <w:numId w:val="0"/>
        </w:numPr>
        <w:ind w:left="216"/>
        <w:rPr>
          <w:color w:val="000000" w:themeColor="text1"/>
        </w:rPr>
      </w:pPr>
      <w:r w:rsidRPr="007A5BE5">
        <w:rPr>
          <w:color w:val="000000" w:themeColor="text1"/>
        </w:rPr>
        <w:t>Conhecer programas de computador, sistemas</w:t>
      </w:r>
      <w:r w:rsidR="00C26A50" w:rsidRPr="007A5BE5">
        <w:rPr>
          <w:color w:val="000000" w:themeColor="text1"/>
        </w:rPr>
        <w:t xml:space="preserve"> e profissões</w:t>
      </w:r>
      <w:r w:rsidR="003252DD" w:rsidRPr="007A5BE5">
        <w:rPr>
          <w:color w:val="000000" w:themeColor="text1"/>
        </w:rPr>
        <w:t>.</w:t>
      </w:r>
    </w:p>
    <w:p w14:paraId="02A550B0" w14:textId="77777777" w:rsidR="00A9066D" w:rsidRDefault="00AB1A2E" w:rsidP="00A9066D">
      <w:pPr>
        <w:pStyle w:val="Commarcadores"/>
        <w:rPr>
          <w:color w:val="000000" w:themeColor="text1"/>
        </w:rPr>
      </w:pPr>
      <w:r w:rsidRPr="007A5BE5">
        <w:rPr>
          <w:color w:val="000000" w:themeColor="text1"/>
        </w:rPr>
        <w:t xml:space="preserve">Lid e Metrologia. Entidade: Mecatec Cursos </w:t>
      </w:r>
      <w:r w:rsidR="007431D9" w:rsidRPr="007A5BE5">
        <w:rPr>
          <w:color w:val="000000" w:themeColor="text1"/>
        </w:rPr>
        <w:t>Profissionalizantes. Duração: 100 horas</w:t>
      </w:r>
      <w:r w:rsidR="00A207D0">
        <w:rPr>
          <w:color w:val="000000" w:themeColor="text1"/>
        </w:rPr>
        <w:t>.</w:t>
      </w:r>
    </w:p>
    <w:p w14:paraId="6583D011" w14:textId="67D8C909" w:rsidR="00F75AD8" w:rsidRPr="00A9066D" w:rsidRDefault="006656D9" w:rsidP="00A9066D">
      <w:pPr>
        <w:pStyle w:val="Commarcadores"/>
        <w:numPr>
          <w:ilvl w:val="0"/>
          <w:numId w:val="0"/>
        </w:numPr>
        <w:ind w:left="216"/>
        <w:rPr>
          <w:color w:val="000000" w:themeColor="text1"/>
        </w:rPr>
      </w:pPr>
      <w:r w:rsidRPr="00A9066D">
        <w:rPr>
          <w:color w:val="000000" w:themeColor="text1"/>
        </w:rPr>
        <w:t xml:space="preserve">Ler e interpretar </w:t>
      </w:r>
      <w:r w:rsidR="009272BF" w:rsidRPr="00A9066D">
        <w:rPr>
          <w:color w:val="000000" w:themeColor="text1"/>
        </w:rPr>
        <w:t xml:space="preserve">qualquer tipo de desenho </w:t>
      </w:r>
      <w:r w:rsidR="00791732" w:rsidRPr="00A9066D">
        <w:rPr>
          <w:color w:val="000000" w:themeColor="text1"/>
        </w:rPr>
        <w:t xml:space="preserve">mecânico, </w:t>
      </w:r>
      <w:r w:rsidR="009D0159" w:rsidRPr="00A9066D">
        <w:rPr>
          <w:color w:val="000000" w:themeColor="text1"/>
        </w:rPr>
        <w:t>individuais</w:t>
      </w:r>
      <w:r w:rsidR="006E4D65" w:rsidRPr="00A9066D">
        <w:rPr>
          <w:color w:val="000000" w:themeColor="text1"/>
        </w:rPr>
        <w:t>, conjuntos</w:t>
      </w:r>
      <w:r w:rsidR="00A84006" w:rsidRPr="00A9066D">
        <w:rPr>
          <w:color w:val="000000" w:themeColor="text1"/>
        </w:rPr>
        <w:t>, soldas</w:t>
      </w:r>
      <w:r w:rsidR="009806F5" w:rsidRPr="00A9066D">
        <w:rPr>
          <w:color w:val="000000" w:themeColor="text1"/>
        </w:rPr>
        <w:t xml:space="preserve">. </w:t>
      </w:r>
      <w:r w:rsidR="00A84006" w:rsidRPr="00A9066D">
        <w:rPr>
          <w:color w:val="000000" w:themeColor="text1"/>
        </w:rPr>
        <w:t xml:space="preserve">Medir </w:t>
      </w:r>
      <w:r w:rsidR="006930C4" w:rsidRPr="00A9066D">
        <w:rPr>
          <w:color w:val="000000" w:themeColor="text1"/>
        </w:rPr>
        <w:t xml:space="preserve">com instrumentos </w:t>
      </w:r>
      <w:r w:rsidR="004D17BA" w:rsidRPr="00A9066D">
        <w:rPr>
          <w:color w:val="000000" w:themeColor="text1"/>
        </w:rPr>
        <w:t xml:space="preserve">de precisão </w:t>
      </w:r>
      <w:r w:rsidR="00D9630A" w:rsidRPr="00A9066D">
        <w:rPr>
          <w:color w:val="000000" w:themeColor="text1"/>
        </w:rPr>
        <w:t>como paquímetro</w:t>
      </w:r>
      <w:r w:rsidR="002F20E9" w:rsidRPr="00A9066D">
        <w:rPr>
          <w:color w:val="000000" w:themeColor="text1"/>
        </w:rPr>
        <w:t>, micrômetro</w:t>
      </w:r>
      <w:r w:rsidR="007F52EF" w:rsidRPr="00A9066D">
        <w:rPr>
          <w:color w:val="000000" w:themeColor="text1"/>
        </w:rPr>
        <w:t>, relógio comparadores</w:t>
      </w:r>
      <w:r w:rsidR="009806F5" w:rsidRPr="00A9066D">
        <w:rPr>
          <w:color w:val="000000" w:themeColor="text1"/>
        </w:rPr>
        <w:t>, calibradores</w:t>
      </w:r>
      <w:r w:rsidR="00F67926" w:rsidRPr="00A9066D">
        <w:rPr>
          <w:color w:val="000000" w:themeColor="text1"/>
        </w:rPr>
        <w:t>, goniômetro.</w:t>
      </w:r>
    </w:p>
    <w:sectPr w:rsidR="00F75AD8" w:rsidRPr="00A9066D">
      <w:headerReference w:type="default" r:id="rId9"/>
      <w:footerReference w:type="default" r:id="rId10"/>
      <w:headerReference w:type="first" r:id="rId11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98646" w14:textId="77777777" w:rsidR="00E84142" w:rsidRDefault="00E84142">
      <w:r>
        <w:rPr>
          <w:lang w:bidi="pt-BR"/>
        </w:rPr>
        <w:separator/>
      </w:r>
    </w:p>
  </w:endnote>
  <w:endnote w:type="continuationSeparator" w:id="0">
    <w:p w14:paraId="17146777" w14:textId="77777777" w:rsidR="00E84142" w:rsidRDefault="00E84142"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19DA4" w14:textId="77777777" w:rsidR="009D44E7" w:rsidRDefault="0056196A">
    <w:pPr>
      <w:pStyle w:val="Rodap"/>
    </w:pPr>
    <w:r>
      <w:rPr>
        <w:lang w:bidi="pt-BR"/>
      </w:rPr>
      <w:fldChar w:fldCharType="begin"/>
    </w:r>
    <w:r>
      <w:rPr>
        <w:lang w:bidi="pt-BR"/>
      </w:rPr>
      <w:instrText xml:space="preserve"> PAGE   \* MERGEFORMAT </w:instrText>
    </w:r>
    <w:r>
      <w:rPr>
        <w:lang w:bidi="pt-BR"/>
      </w:rPr>
      <w:fldChar w:fldCharType="separate"/>
    </w:r>
    <w:r>
      <w:rPr>
        <w:noProof/>
        <w:lang w:bidi="pt-BR"/>
      </w:rPr>
      <w:t>2</w:t>
    </w:r>
    <w:r>
      <w:rPr>
        <w:noProof/>
        <w:lang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B742B" w14:textId="77777777" w:rsidR="00E84142" w:rsidRDefault="00E84142">
      <w:r>
        <w:rPr>
          <w:lang w:bidi="pt-BR"/>
        </w:rPr>
        <w:separator/>
      </w:r>
    </w:p>
  </w:footnote>
  <w:footnote w:type="continuationSeparator" w:id="0">
    <w:p w14:paraId="11CF7539" w14:textId="77777777" w:rsidR="00E84142" w:rsidRDefault="00E84142"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FB3DE" w14:textId="77777777" w:rsidR="009D44E7" w:rsidRDefault="0056196A">
    <w:r>
      <w:rPr>
        <w:noProof/>
        <w:lang w:val="lt-LT" w:eastAsia="zh-CN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ACA1BC5" wp14:editId="0698026D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374441A1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62D91" w14:textId="77777777" w:rsidR="009D44E7" w:rsidRDefault="0056196A"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0A1C95F" wp14:editId="29B6F6B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Grupo 4" title="Quadro de página com gui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Quadro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a Livre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237C9B" w14:textId="77777777" w:rsidR="009D44E7" w:rsidRDefault="009D44E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10A1C95F" id="Grupo 4" o:spid="_x0000_s1026" alt="Título: Quadro de página com guia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">
              <v:shape id="Quadro 5" o:spid="_x0000_s1027" style="position:absolute;left:1333;width:73152;height:96012;visibility:visible;mso-wrap-style:square;v-text-anchor:middle" coordsize="7315200,9601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orma Livre 8" o:spid="_x0000_s1028" style="position:absolute;left:2286;top:4286;width:3581;height:8020;visibility:visible;mso-wrap-style:square;v-text-anchor:top" coordsize="240,528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6B237C9B" w14:textId="77777777" w:rsidR="009D44E7" w:rsidRDefault="009D44E7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B86FCC"/>
    <w:multiLevelType w:val="hybridMultilevel"/>
    <w:tmpl w:val="860ABE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B0C37"/>
    <w:multiLevelType w:val="hybridMultilevel"/>
    <w:tmpl w:val="93BAE414"/>
    <w:lvl w:ilvl="0" w:tplc="0416000F">
      <w:start w:val="1"/>
      <w:numFmt w:val="decimal"/>
      <w:lvlText w:val="%1."/>
      <w:lvlJc w:val="left"/>
      <w:pPr>
        <w:ind w:left="847" w:hanging="360"/>
      </w:pPr>
    </w:lvl>
    <w:lvl w:ilvl="1" w:tplc="04160019" w:tentative="1">
      <w:start w:val="1"/>
      <w:numFmt w:val="lowerLetter"/>
      <w:lvlText w:val="%2."/>
      <w:lvlJc w:val="left"/>
      <w:pPr>
        <w:ind w:left="1567" w:hanging="360"/>
      </w:pPr>
    </w:lvl>
    <w:lvl w:ilvl="2" w:tplc="0416001B" w:tentative="1">
      <w:start w:val="1"/>
      <w:numFmt w:val="lowerRoman"/>
      <w:lvlText w:val="%3."/>
      <w:lvlJc w:val="right"/>
      <w:pPr>
        <w:ind w:left="2287" w:hanging="180"/>
      </w:pPr>
    </w:lvl>
    <w:lvl w:ilvl="3" w:tplc="0416000F" w:tentative="1">
      <w:start w:val="1"/>
      <w:numFmt w:val="decimal"/>
      <w:lvlText w:val="%4."/>
      <w:lvlJc w:val="left"/>
      <w:pPr>
        <w:ind w:left="3007" w:hanging="360"/>
      </w:pPr>
    </w:lvl>
    <w:lvl w:ilvl="4" w:tplc="04160019" w:tentative="1">
      <w:start w:val="1"/>
      <w:numFmt w:val="lowerLetter"/>
      <w:lvlText w:val="%5."/>
      <w:lvlJc w:val="left"/>
      <w:pPr>
        <w:ind w:left="3727" w:hanging="360"/>
      </w:pPr>
    </w:lvl>
    <w:lvl w:ilvl="5" w:tplc="0416001B" w:tentative="1">
      <w:start w:val="1"/>
      <w:numFmt w:val="lowerRoman"/>
      <w:lvlText w:val="%6."/>
      <w:lvlJc w:val="right"/>
      <w:pPr>
        <w:ind w:left="4447" w:hanging="180"/>
      </w:pPr>
    </w:lvl>
    <w:lvl w:ilvl="6" w:tplc="0416000F" w:tentative="1">
      <w:start w:val="1"/>
      <w:numFmt w:val="decimal"/>
      <w:lvlText w:val="%7."/>
      <w:lvlJc w:val="left"/>
      <w:pPr>
        <w:ind w:left="5167" w:hanging="360"/>
      </w:pPr>
    </w:lvl>
    <w:lvl w:ilvl="7" w:tplc="04160019" w:tentative="1">
      <w:start w:val="1"/>
      <w:numFmt w:val="lowerLetter"/>
      <w:lvlText w:val="%8."/>
      <w:lvlJc w:val="left"/>
      <w:pPr>
        <w:ind w:left="5887" w:hanging="360"/>
      </w:pPr>
    </w:lvl>
    <w:lvl w:ilvl="8" w:tplc="0416001B" w:tentative="1">
      <w:start w:val="1"/>
      <w:numFmt w:val="lowerRoman"/>
      <w:lvlText w:val="%9."/>
      <w:lvlJc w:val="right"/>
      <w:pPr>
        <w:ind w:left="6607" w:hanging="180"/>
      </w:pPr>
    </w:lvl>
  </w:abstractNum>
  <w:num w:numId="1" w16cid:durableId="739867644">
    <w:abstractNumId w:val="9"/>
  </w:num>
  <w:num w:numId="2" w16cid:durableId="751777849">
    <w:abstractNumId w:val="11"/>
  </w:num>
  <w:num w:numId="3" w16cid:durableId="71507501">
    <w:abstractNumId w:val="10"/>
  </w:num>
  <w:num w:numId="4" w16cid:durableId="436221965">
    <w:abstractNumId w:val="7"/>
  </w:num>
  <w:num w:numId="5" w16cid:durableId="1254360842">
    <w:abstractNumId w:val="6"/>
  </w:num>
  <w:num w:numId="6" w16cid:durableId="79956515">
    <w:abstractNumId w:val="5"/>
  </w:num>
  <w:num w:numId="7" w16cid:durableId="197545171">
    <w:abstractNumId w:val="4"/>
  </w:num>
  <w:num w:numId="8" w16cid:durableId="1356037060">
    <w:abstractNumId w:val="8"/>
  </w:num>
  <w:num w:numId="9" w16cid:durableId="956760180">
    <w:abstractNumId w:val="3"/>
  </w:num>
  <w:num w:numId="10" w16cid:durableId="1780249713">
    <w:abstractNumId w:val="2"/>
  </w:num>
  <w:num w:numId="11" w16cid:durableId="1387686156">
    <w:abstractNumId w:val="1"/>
  </w:num>
  <w:num w:numId="12" w16cid:durableId="1868524705">
    <w:abstractNumId w:val="0"/>
  </w:num>
  <w:num w:numId="13" w16cid:durableId="1168059355">
    <w:abstractNumId w:val="12"/>
  </w:num>
  <w:num w:numId="14" w16cid:durableId="1504316408">
    <w:abstractNumId w:val="13"/>
  </w:num>
  <w:num w:numId="15" w16cid:durableId="8667188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attachedTemplate r:id="rId1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89"/>
    <w:rsid w:val="00010FCA"/>
    <w:rsid w:val="000C510D"/>
    <w:rsid w:val="00165487"/>
    <w:rsid w:val="001A3C83"/>
    <w:rsid w:val="001B6D68"/>
    <w:rsid w:val="001C5F64"/>
    <w:rsid w:val="001E3869"/>
    <w:rsid w:val="001F11F8"/>
    <w:rsid w:val="00244E3F"/>
    <w:rsid w:val="002717C6"/>
    <w:rsid w:val="002945D4"/>
    <w:rsid w:val="002B6F11"/>
    <w:rsid w:val="002C7879"/>
    <w:rsid w:val="002F0FD4"/>
    <w:rsid w:val="002F20E9"/>
    <w:rsid w:val="003252DD"/>
    <w:rsid w:val="00334CD1"/>
    <w:rsid w:val="003810C8"/>
    <w:rsid w:val="003A39F6"/>
    <w:rsid w:val="003B7C66"/>
    <w:rsid w:val="003F3FB7"/>
    <w:rsid w:val="0042301A"/>
    <w:rsid w:val="00423D9D"/>
    <w:rsid w:val="00434D75"/>
    <w:rsid w:val="00447313"/>
    <w:rsid w:val="00493773"/>
    <w:rsid w:val="004D17BA"/>
    <w:rsid w:val="004D37D2"/>
    <w:rsid w:val="004D5234"/>
    <w:rsid w:val="005034CB"/>
    <w:rsid w:val="00532B5E"/>
    <w:rsid w:val="0056196A"/>
    <w:rsid w:val="00573297"/>
    <w:rsid w:val="005B44C0"/>
    <w:rsid w:val="006656D9"/>
    <w:rsid w:val="006776AC"/>
    <w:rsid w:val="006930C4"/>
    <w:rsid w:val="00694F6E"/>
    <w:rsid w:val="006D5BC5"/>
    <w:rsid w:val="006E2317"/>
    <w:rsid w:val="006E4D65"/>
    <w:rsid w:val="006F4913"/>
    <w:rsid w:val="00712D1C"/>
    <w:rsid w:val="007431D9"/>
    <w:rsid w:val="00751B89"/>
    <w:rsid w:val="00791732"/>
    <w:rsid w:val="007A3020"/>
    <w:rsid w:val="007A5BE5"/>
    <w:rsid w:val="007F52EF"/>
    <w:rsid w:val="0080121C"/>
    <w:rsid w:val="00832EB9"/>
    <w:rsid w:val="00853671"/>
    <w:rsid w:val="00896803"/>
    <w:rsid w:val="008E0125"/>
    <w:rsid w:val="008E7AEA"/>
    <w:rsid w:val="008F3588"/>
    <w:rsid w:val="00917B28"/>
    <w:rsid w:val="009272BF"/>
    <w:rsid w:val="00957E6F"/>
    <w:rsid w:val="00962429"/>
    <w:rsid w:val="009806F5"/>
    <w:rsid w:val="009D0159"/>
    <w:rsid w:val="009D44E7"/>
    <w:rsid w:val="009F5BB4"/>
    <w:rsid w:val="00A207D0"/>
    <w:rsid w:val="00A6115B"/>
    <w:rsid w:val="00A73DD2"/>
    <w:rsid w:val="00A84006"/>
    <w:rsid w:val="00A9066D"/>
    <w:rsid w:val="00AB1A2E"/>
    <w:rsid w:val="00AC5600"/>
    <w:rsid w:val="00B36AB3"/>
    <w:rsid w:val="00B42D02"/>
    <w:rsid w:val="00BA5C5E"/>
    <w:rsid w:val="00BC24DB"/>
    <w:rsid w:val="00BD2CD7"/>
    <w:rsid w:val="00BD6C6E"/>
    <w:rsid w:val="00BF6830"/>
    <w:rsid w:val="00C26A50"/>
    <w:rsid w:val="00C46EFE"/>
    <w:rsid w:val="00C7478F"/>
    <w:rsid w:val="00CA42CA"/>
    <w:rsid w:val="00CB5319"/>
    <w:rsid w:val="00D039CE"/>
    <w:rsid w:val="00D078F1"/>
    <w:rsid w:val="00D477DC"/>
    <w:rsid w:val="00D665A8"/>
    <w:rsid w:val="00D72EC1"/>
    <w:rsid w:val="00D9630A"/>
    <w:rsid w:val="00DA27D1"/>
    <w:rsid w:val="00DD18A7"/>
    <w:rsid w:val="00DE0321"/>
    <w:rsid w:val="00E0321F"/>
    <w:rsid w:val="00E03D38"/>
    <w:rsid w:val="00E312CA"/>
    <w:rsid w:val="00E84142"/>
    <w:rsid w:val="00E8649B"/>
    <w:rsid w:val="00E91A9C"/>
    <w:rsid w:val="00EA1A58"/>
    <w:rsid w:val="00EC0D33"/>
    <w:rsid w:val="00EE28BB"/>
    <w:rsid w:val="00F03284"/>
    <w:rsid w:val="00F2796E"/>
    <w:rsid w:val="00F31440"/>
    <w:rsid w:val="00F63CC6"/>
    <w:rsid w:val="00F67926"/>
    <w:rsid w:val="00F74D66"/>
    <w:rsid w:val="00F75AD8"/>
    <w:rsid w:val="00FA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C9214"/>
  <w15:chartTrackingRefBased/>
  <w15:docId w15:val="{CA3097AF-6D0A-F64D-8A3A-C9AAAFAE4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96A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esdeContato">
    <w:name w:val="Informações de Conta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Commarcador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color w:val="0E0B05" w:themeColor="text2"/>
      <w:sz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Fontepargpadro"/>
    <w:uiPriority w:val="20"/>
    <w:semiHidden/>
    <w:unhideWhenUsed/>
    <w:qFormat/>
    <w:rPr>
      <w:i w:val="0"/>
      <w:iCs/>
      <w:color w:val="E3AB47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tul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Numerada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aChar">
    <w:name w:val="Data Char"/>
    <w:basedOn w:val="Fontepargpadro"/>
    <w:link w:val="Data"/>
    <w:uiPriority w:val="99"/>
    <w:semiHidden/>
    <w:rPr>
      <w:color w:val="0E0B05" w:themeColor="text2"/>
      <w:sz w:val="24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udaoChar">
    <w:name w:val="Saudação Char"/>
    <w:basedOn w:val="Fontepargpadro"/>
    <w:link w:val="Saudao"/>
    <w:uiPriority w:val="99"/>
    <w:semiHidden/>
    <w:rPr>
      <w:color w:val="0E0B05" w:themeColor="text2"/>
      <w:sz w:val="24"/>
    </w:rPr>
  </w:style>
  <w:style w:type="paragraph" w:styleId="Assinatura">
    <w:name w:val="Signature"/>
    <w:basedOn w:val="Normal"/>
    <w:link w:val="Assinatura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ssinaturaChar">
    <w:name w:val="Assinatura Char"/>
    <w:basedOn w:val="Fontepargpadro"/>
    <w:link w:val="Assinatura"/>
    <w:uiPriority w:val="99"/>
    <w:semiHidden/>
    <w:rPr>
      <w:color w:val="0E0B05" w:themeColor="text2"/>
    </w:rPr>
  </w:style>
  <w:style w:type="character" w:styleId="Hyperlink">
    <w:name w:val="Hyperlink"/>
    <w:basedOn w:val="Fontepargpadro"/>
    <w:uiPriority w:val="99"/>
    <w:unhideWhenUsed/>
    <w:rsid w:val="005B44C0"/>
    <w:rPr>
      <w:color w:val="53C3C7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44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rlindo18@gmail.co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DE01F6E4-1F1B-EA42-AD74-AF17D31BD60E%7dtf16392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183D70049CEF4987A16617C55D55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0C0291-8CFB-3D4E-8EA5-0E9F3EEFA0F7}"/>
      </w:docPartPr>
      <w:docPartBody>
        <w:p w:rsidR="00B74CED" w:rsidRDefault="00B74CED">
          <w:pPr>
            <w:pStyle w:val="6D183D70049CEF4987A16617C55D5597"/>
          </w:pPr>
          <w:r>
            <w:rPr>
              <w:lang w:bidi="pt-BR"/>
            </w:rPr>
            <w:t>Objetivo</w:t>
          </w:r>
        </w:p>
      </w:docPartBody>
    </w:docPart>
    <w:docPart>
      <w:docPartPr>
        <w:name w:val="504258C61EE45749850F2C56F0D6E3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9E982F-5B1B-0543-9AAA-38622C34A276}"/>
      </w:docPartPr>
      <w:docPartBody>
        <w:p w:rsidR="00B74CED" w:rsidRDefault="00B74CED">
          <w:pPr>
            <w:pStyle w:val="504258C61EE45749850F2C56F0D6E3E1"/>
          </w:pPr>
          <w:r>
            <w:rPr>
              <w:lang w:bidi="pt-BR"/>
            </w:rPr>
            <w:t>Experiência</w:t>
          </w:r>
        </w:p>
      </w:docPartBody>
    </w:docPart>
    <w:docPart>
      <w:docPartPr>
        <w:name w:val="1E4AB7D5F8BAC74C861B4EC47FE4FE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A71378-FCD7-4F47-936F-3359BB236C6E}"/>
      </w:docPartPr>
      <w:docPartBody>
        <w:p w:rsidR="00B74CED" w:rsidRDefault="00B74CED">
          <w:pPr>
            <w:pStyle w:val="1E4AB7D5F8BAC74C861B4EC47FE4FE77"/>
          </w:pPr>
          <w:r>
            <w:rPr>
              <w:lang w:bidi="pt-BR"/>
            </w:rPr>
            <w:t>Educação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04265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2CE"/>
    <w:rsid w:val="009E1876"/>
    <w:rsid w:val="00B74CED"/>
    <w:rsid w:val="00BB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D183D70049CEF4987A16617C55D5597">
    <w:name w:val="6D183D70049CEF4987A16617C55D5597"/>
  </w:style>
  <w:style w:type="paragraph" w:customStyle="1" w:styleId="504258C61EE45749850F2C56F0D6E3E1">
    <w:name w:val="504258C61EE45749850F2C56F0D6E3E1"/>
  </w:style>
  <w:style w:type="paragraph" w:styleId="Commarcador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GB" w:eastAsia="ja-JP"/>
    </w:rPr>
  </w:style>
  <w:style w:type="paragraph" w:customStyle="1" w:styleId="1E4AB7D5F8BAC74C861B4EC47FE4FE77">
    <w:name w:val="1E4AB7D5F8BAC74C861B4EC47FE4FE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6F167-31CF-409E-8A4F-5998C5B19DD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%7bDE01F6E4-1F1B-EA42-AD74-AF17D31BD60E%7dtf16392110.dotx</Template>
  <TotalTime>1</TotalTime>
  <Pages>1</Pages>
  <Words>222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Eduarda Alves</dc:creator>
  <cp:keywords/>
  <dc:description/>
  <cp:lastModifiedBy>Eduarda Alves</cp:lastModifiedBy>
  <cp:revision>2</cp:revision>
  <dcterms:created xsi:type="dcterms:W3CDTF">2023-03-01T00:14:00Z</dcterms:created>
  <dcterms:modified xsi:type="dcterms:W3CDTF">2023-03-01T00:14:00Z</dcterms:modified>
</cp:coreProperties>
</file>