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6D" w:rsidRPr="00933A1A" w:rsidRDefault="00172DCC" w:rsidP="009950BC">
      <w:pPr>
        <w:pStyle w:val="Ttulo"/>
        <w:jc w:val="center"/>
        <w:rPr>
          <w:sz w:val="48"/>
          <w:lang w:val="pt-BR"/>
        </w:rPr>
      </w:pPr>
      <w:sdt>
        <w:sdtPr>
          <w:rPr>
            <w:sz w:val="48"/>
            <w:lang w:val="pt-BR"/>
          </w:rPr>
          <w:alias w:val="Insira seu nome:"/>
          <w:tag w:val=""/>
          <w:id w:val="-328297061"/>
          <w:placeholder>
            <w:docPart w:val="2FFD1743C6F748D4B9A36CE1043E7A5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E7071D">
            <w:rPr>
              <w:sz w:val="48"/>
              <w:lang w:val="pt-BR"/>
            </w:rPr>
            <w:t>Claudiane dos Santos Ribeiro</w:t>
          </w:r>
        </w:sdtContent>
      </w:sdt>
    </w:p>
    <w:p w:rsidR="009950BC" w:rsidRDefault="009950BC" w:rsidP="009950BC">
      <w:pPr>
        <w:pStyle w:val="Ttulo3"/>
        <w:rPr>
          <w:lang w:val="pt-BR" w:bidi="pt-BR"/>
        </w:rPr>
      </w:pPr>
      <w:r>
        <w:rPr>
          <w:lang w:val="pt-BR"/>
        </w:rPr>
        <w:t xml:space="preserve">Rua </w:t>
      </w:r>
      <w:r w:rsidR="0017307A">
        <w:rPr>
          <w:lang w:val="pt-BR"/>
        </w:rPr>
        <w:t>Manoel Flores, 6411, Centro</w:t>
      </w:r>
      <w:r w:rsidR="00CC75DB" w:rsidRPr="0040759C">
        <w:rPr>
          <w:lang w:val="pt-BR" w:bidi="pt-BR"/>
        </w:rPr>
        <w:t xml:space="preserve">, </w:t>
      </w:r>
      <w:r w:rsidR="0017307A">
        <w:rPr>
          <w:lang w:val="pt-BR"/>
        </w:rPr>
        <w:t>Santo Antônio das Missões, Rio Grande do Sul, 97870-000</w:t>
      </w:r>
      <w:r w:rsidR="00CC75DB" w:rsidRPr="0040759C">
        <w:rPr>
          <w:lang w:val="pt-BR" w:bidi="pt-BR"/>
        </w:rPr>
        <w:t> | </w:t>
      </w:r>
    </w:p>
    <w:p w:rsidR="00394A6D" w:rsidRPr="0040759C" w:rsidRDefault="0017307A" w:rsidP="009950BC">
      <w:pPr>
        <w:pStyle w:val="Ttulo3"/>
        <w:jc w:val="center"/>
        <w:rPr>
          <w:lang w:val="pt-BR" w:bidi="pt-BR"/>
        </w:rPr>
      </w:pPr>
      <w:r>
        <w:rPr>
          <w:lang w:val="pt-BR"/>
        </w:rPr>
        <w:t>55 9 9</w:t>
      </w:r>
      <w:r w:rsidR="00E7071D">
        <w:rPr>
          <w:lang w:val="pt-BR"/>
        </w:rPr>
        <w:t>706-9788</w:t>
      </w:r>
      <w:r w:rsidR="00CC75DB" w:rsidRPr="0040759C">
        <w:rPr>
          <w:lang w:val="pt-BR" w:bidi="pt-BR"/>
        </w:rPr>
        <w:t> | </w:t>
      </w:r>
      <w:r w:rsidR="00E7071D">
        <w:rPr>
          <w:lang w:val="pt-BR"/>
        </w:rPr>
        <w:t>claudisantosribeiro2@gmail.com</w:t>
      </w:r>
    </w:p>
    <w:p w:rsidR="009950BC" w:rsidRPr="009950BC" w:rsidRDefault="009950BC" w:rsidP="009950BC">
      <w:pPr>
        <w:pStyle w:val="Ttulo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9950BC">
        <w:rPr>
          <w:lang w:val="pt-BR"/>
        </w:rPr>
        <w:t xml:space="preserve">Resumo profissional </w:t>
      </w:r>
    </w:p>
    <w:p w:rsidR="009950BC" w:rsidRPr="009950BC" w:rsidRDefault="009950BC" w:rsidP="009950BC">
      <w:pPr>
        <w:pStyle w:val="Commarcadores"/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</w:pPr>
      <w:r w:rsidRPr="009950BC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>Profissional nas diversas áreas, honest</w:t>
      </w:r>
      <w:r w:rsidR="00E7071D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>a</w:t>
      </w:r>
      <w:r w:rsidRPr="009950BC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 xml:space="preserve"> e responsável, empenhad</w:t>
      </w:r>
      <w:r w:rsidR="00E7071D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>a</w:t>
      </w:r>
      <w:r w:rsidRPr="009950BC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 xml:space="preserve"> em prestar um serviço de mais elevada qualidade, sempre disposto a aprender e contribui</w:t>
      </w:r>
      <w:r w:rsidR="0074628B">
        <w:rPr>
          <w:rFonts w:asciiTheme="majorHAnsi" w:eastAsiaTheme="majorEastAsia" w:hAnsiTheme="majorHAnsi" w:cstheme="majorBidi"/>
          <w:color w:val="4E4E4E" w:themeColor="accent1" w:themeTint="BF"/>
          <w:szCs w:val="32"/>
          <w:lang w:val="pt-BR"/>
        </w:rPr>
        <w:t>r com o crescimento da empresa.</w:t>
      </w:r>
      <w:bookmarkStart w:id="0" w:name="_GoBack"/>
      <w:bookmarkEnd w:id="0"/>
    </w:p>
    <w:p w:rsidR="009950BC" w:rsidRDefault="009950BC" w:rsidP="009950BC">
      <w:pPr>
        <w:pStyle w:val="Ttulo1"/>
        <w:rPr>
          <w:lang w:val="pt-BR"/>
        </w:rPr>
      </w:pPr>
      <w:r>
        <w:rPr>
          <w:lang w:val="pt-BR"/>
        </w:rPr>
        <w:t>Competências</w:t>
      </w:r>
    </w:p>
    <w:p w:rsidR="009950BC" w:rsidRDefault="009950BC" w:rsidP="009950BC">
      <w:pPr>
        <w:pStyle w:val="Commarcadores"/>
        <w:rPr>
          <w:lang w:val="pt-BR"/>
        </w:rPr>
      </w:pPr>
      <w:r>
        <w:rPr>
          <w:lang w:val="pt-BR"/>
        </w:rPr>
        <w:t xml:space="preserve">Organização excepcional.                                                                   </w:t>
      </w:r>
    </w:p>
    <w:p w:rsidR="009950BC" w:rsidRDefault="009950BC" w:rsidP="009950BC">
      <w:pPr>
        <w:pStyle w:val="Commarcadores"/>
        <w:rPr>
          <w:lang w:val="pt-BR"/>
        </w:rPr>
      </w:pPr>
      <w:r>
        <w:rPr>
          <w:lang w:val="pt-BR"/>
        </w:rPr>
        <w:t>Capacidade de realizar várias funções em simultâneo.</w:t>
      </w:r>
    </w:p>
    <w:p w:rsidR="009950BC" w:rsidRDefault="009950BC" w:rsidP="009950BC">
      <w:pPr>
        <w:pStyle w:val="Commarcadores"/>
        <w:rPr>
          <w:lang w:val="pt-BR"/>
        </w:rPr>
      </w:pPr>
      <w:r>
        <w:rPr>
          <w:lang w:val="pt-BR"/>
        </w:rPr>
        <w:t>Capacidade de aprendizagem rápida.</w:t>
      </w:r>
    </w:p>
    <w:p w:rsidR="009950BC" w:rsidRDefault="009950BC" w:rsidP="009950BC">
      <w:pPr>
        <w:pStyle w:val="Ttulo1"/>
        <w:rPr>
          <w:lang w:val="pt-BR"/>
        </w:rPr>
      </w:pPr>
      <w:r>
        <w:rPr>
          <w:lang w:val="pt-BR"/>
        </w:rPr>
        <w:t>Histórico profissional</w:t>
      </w:r>
    </w:p>
    <w:p w:rsidR="009950BC" w:rsidRDefault="00E7071D" w:rsidP="009950BC">
      <w:pPr>
        <w:pStyle w:val="Ttulo1"/>
        <w:rPr>
          <w:b w:val="0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Secretária</w:t>
      </w:r>
      <w:r w:rsidR="009950BC">
        <w:rPr>
          <w:sz w:val="22"/>
          <w:szCs w:val="22"/>
          <w:lang w:val="pt-BR"/>
        </w:rPr>
        <w:t xml:space="preserve">, </w:t>
      </w:r>
      <w:r>
        <w:rPr>
          <w:b w:val="0"/>
          <w:sz w:val="22"/>
          <w:szCs w:val="22"/>
          <w:lang w:val="pt-BR"/>
        </w:rPr>
        <w:t>11</w:t>
      </w:r>
      <w:r w:rsidR="009950BC" w:rsidRPr="009950BC">
        <w:rPr>
          <w:b w:val="0"/>
          <w:sz w:val="22"/>
          <w:szCs w:val="22"/>
          <w:lang w:val="pt-BR"/>
        </w:rPr>
        <w:t>/201</w:t>
      </w:r>
      <w:r>
        <w:rPr>
          <w:b w:val="0"/>
          <w:sz w:val="22"/>
          <w:szCs w:val="22"/>
          <w:lang w:val="pt-BR"/>
        </w:rPr>
        <w:t>6</w:t>
      </w:r>
      <w:r w:rsidR="009950BC" w:rsidRPr="009950BC">
        <w:rPr>
          <w:b w:val="0"/>
          <w:sz w:val="22"/>
          <w:szCs w:val="22"/>
          <w:lang w:val="pt-BR"/>
        </w:rPr>
        <w:t xml:space="preserve"> </w:t>
      </w:r>
      <w:r>
        <w:rPr>
          <w:b w:val="0"/>
          <w:sz w:val="22"/>
          <w:szCs w:val="22"/>
          <w:lang w:val="pt-BR"/>
        </w:rPr>
        <w:t>até 04/2018</w:t>
      </w:r>
    </w:p>
    <w:p w:rsidR="009950BC" w:rsidRDefault="009950BC" w:rsidP="009950BC">
      <w:pPr>
        <w:pStyle w:val="Ttulo1"/>
        <w:rPr>
          <w:b w:val="0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Comércio de Sucata </w:t>
      </w:r>
      <w:proofErr w:type="spellStart"/>
      <w:r w:rsidR="00E7071D">
        <w:rPr>
          <w:sz w:val="22"/>
          <w:szCs w:val="22"/>
          <w:lang w:val="pt-BR"/>
        </w:rPr>
        <w:t>Santis</w:t>
      </w:r>
      <w:proofErr w:type="spellEnd"/>
      <w:r>
        <w:rPr>
          <w:sz w:val="22"/>
          <w:szCs w:val="22"/>
          <w:lang w:val="pt-BR"/>
        </w:rPr>
        <w:t xml:space="preserve"> – </w:t>
      </w:r>
      <w:r>
        <w:rPr>
          <w:b w:val="0"/>
          <w:sz w:val="22"/>
          <w:szCs w:val="22"/>
          <w:lang w:val="pt-BR"/>
        </w:rPr>
        <w:t>Santo Antônio das Missões, Rio Grande do Sul</w:t>
      </w:r>
    </w:p>
    <w:p w:rsidR="00273F16" w:rsidRDefault="00273F16" w:rsidP="00273F16">
      <w:pPr>
        <w:pStyle w:val="Commarcadores"/>
        <w:rPr>
          <w:lang w:val="pt-BR"/>
        </w:rPr>
      </w:pPr>
      <w:r>
        <w:rPr>
          <w:lang w:val="pt-BR"/>
        </w:rPr>
        <w:t>Construiu relações com clientes e com a comunidade para promover o crescimento comercial a longo prazo.</w:t>
      </w:r>
    </w:p>
    <w:p w:rsidR="00273F16" w:rsidRDefault="00273F16" w:rsidP="00273F16">
      <w:pPr>
        <w:pStyle w:val="Commarcadores"/>
        <w:rPr>
          <w:lang w:val="pt-BR"/>
        </w:rPr>
      </w:pPr>
      <w:r>
        <w:rPr>
          <w:lang w:val="pt-BR"/>
        </w:rPr>
        <w:t>Manteve um conhecimento das vendas e promoções existentes.</w:t>
      </w:r>
    </w:p>
    <w:p w:rsidR="00273F16" w:rsidRDefault="00273F16" w:rsidP="00273F16">
      <w:pPr>
        <w:pStyle w:val="Commarcadores"/>
        <w:rPr>
          <w:lang w:val="pt-BR"/>
        </w:rPr>
      </w:pPr>
      <w:r>
        <w:rPr>
          <w:lang w:val="pt-BR"/>
        </w:rPr>
        <w:t>Fez a gestão de uma ampla variedade de serviços de aten</w:t>
      </w:r>
      <w:r w:rsidR="00EA391D">
        <w:rPr>
          <w:lang w:val="pt-BR"/>
        </w:rPr>
        <w:t>dimento ao cliente e de tarefas.</w:t>
      </w:r>
    </w:p>
    <w:p w:rsidR="00EA391D" w:rsidRDefault="00EA391D" w:rsidP="00EA391D">
      <w:pPr>
        <w:pStyle w:val="Commarcadores"/>
        <w:numPr>
          <w:ilvl w:val="0"/>
          <w:numId w:val="0"/>
        </w:numPr>
        <w:rPr>
          <w:lang w:val="pt-BR"/>
        </w:rPr>
      </w:pPr>
    </w:p>
    <w:p w:rsidR="00EA391D" w:rsidRDefault="00E7071D" w:rsidP="00EA391D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b/>
          <w:lang w:val="pt-BR"/>
        </w:rPr>
        <w:t xml:space="preserve">Socia-proprietária </w:t>
      </w:r>
      <w:r w:rsidR="00EA391D">
        <w:rPr>
          <w:lang w:val="pt-BR"/>
        </w:rPr>
        <w:t>04/201</w:t>
      </w:r>
      <w:r>
        <w:rPr>
          <w:lang w:val="pt-BR"/>
        </w:rPr>
        <w:t>8</w:t>
      </w:r>
      <w:r w:rsidR="00EA391D">
        <w:rPr>
          <w:lang w:val="pt-BR"/>
        </w:rPr>
        <w:t xml:space="preserve"> para </w:t>
      </w:r>
      <w:r>
        <w:rPr>
          <w:lang w:val="pt-BR"/>
        </w:rPr>
        <w:t>atual.</w:t>
      </w:r>
    </w:p>
    <w:p w:rsidR="00EA391D" w:rsidRDefault="00E7071D" w:rsidP="00EA391D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b/>
          <w:lang w:val="pt-BR"/>
        </w:rPr>
        <w:t>Comércio de Sucata Trevo</w:t>
      </w:r>
      <w:r w:rsidR="00EA391D">
        <w:rPr>
          <w:lang w:val="pt-BR"/>
        </w:rPr>
        <w:t xml:space="preserve"> – Santo Antônio das Missões, Rio Grande do Sul.</w:t>
      </w:r>
    </w:p>
    <w:p w:rsidR="00EA391D" w:rsidRDefault="00EA391D" w:rsidP="00123EEE">
      <w:pPr>
        <w:pStyle w:val="Commarcadores"/>
        <w:numPr>
          <w:ilvl w:val="0"/>
          <w:numId w:val="20"/>
        </w:numPr>
        <w:tabs>
          <w:tab w:val="left" w:pos="426"/>
        </w:tabs>
        <w:ind w:left="0" w:firstLine="0"/>
        <w:rPr>
          <w:lang w:val="pt-BR"/>
        </w:rPr>
      </w:pPr>
      <w:r>
        <w:rPr>
          <w:lang w:val="pt-BR"/>
        </w:rPr>
        <w:t>Fez a gestão de uma ampla variedade de serviços de atendimento ao cliente e de tarefas administrativas, tarefas em geral.</w:t>
      </w:r>
    </w:p>
    <w:p w:rsidR="00123EEE" w:rsidRDefault="00123EEE" w:rsidP="00E7071D">
      <w:pPr>
        <w:pStyle w:val="Commarcadores"/>
        <w:numPr>
          <w:ilvl w:val="0"/>
          <w:numId w:val="0"/>
        </w:numPr>
        <w:tabs>
          <w:tab w:val="left" w:pos="426"/>
        </w:tabs>
        <w:rPr>
          <w:lang w:val="pt-BR"/>
        </w:rPr>
      </w:pPr>
      <w:r>
        <w:rPr>
          <w:lang w:val="pt-BR"/>
        </w:rPr>
        <w:t>Monitorou pagamentos devidos dos clientes e contatou prontamente clientes com pagamentos vencidos</w:t>
      </w:r>
      <w:r w:rsidR="00E7071D">
        <w:rPr>
          <w:lang w:val="pt-BR"/>
        </w:rPr>
        <w:t>, fluxos do caixa em geral.</w:t>
      </w:r>
    </w:p>
    <w:p w:rsidR="00123EEE" w:rsidRDefault="00123EEE" w:rsidP="00123EEE">
      <w:pPr>
        <w:pStyle w:val="Ttulo1"/>
        <w:rPr>
          <w:lang w:val="pt-BR"/>
        </w:rPr>
      </w:pPr>
      <w:r>
        <w:rPr>
          <w:lang w:val="pt-BR"/>
        </w:rPr>
        <w:t>Formação acad</w:t>
      </w:r>
      <w:r w:rsidR="00534C0C">
        <w:rPr>
          <w:lang w:val="pt-BR"/>
        </w:rPr>
        <w:t>êmica</w:t>
      </w:r>
    </w:p>
    <w:p w:rsidR="00534C0C" w:rsidRPr="00534C0C" w:rsidRDefault="00534C0C" w:rsidP="00534C0C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b/>
          <w:lang w:val="pt-BR"/>
        </w:rPr>
        <w:t xml:space="preserve">Diploma de Ensino Médio: </w:t>
      </w:r>
      <w:r w:rsidRPr="00534C0C">
        <w:rPr>
          <w:lang w:val="pt-BR"/>
        </w:rPr>
        <w:t>201</w:t>
      </w:r>
      <w:r w:rsidR="00A42672">
        <w:rPr>
          <w:lang w:val="pt-BR"/>
        </w:rPr>
        <w:t>6</w:t>
      </w:r>
    </w:p>
    <w:p w:rsidR="00534C0C" w:rsidRDefault="00A42672" w:rsidP="00534C0C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b/>
          <w:lang w:val="pt-BR"/>
        </w:rPr>
        <w:t xml:space="preserve">Instituto Estadual de Educação Professor Osmar </w:t>
      </w:r>
      <w:proofErr w:type="spellStart"/>
      <w:r>
        <w:rPr>
          <w:b/>
          <w:lang w:val="pt-BR"/>
        </w:rPr>
        <w:t>Poppe</w:t>
      </w:r>
      <w:proofErr w:type="spellEnd"/>
      <w:r w:rsidR="00534C0C">
        <w:rPr>
          <w:lang w:val="pt-BR"/>
        </w:rPr>
        <w:t>– S</w:t>
      </w:r>
      <w:r>
        <w:rPr>
          <w:lang w:val="pt-BR"/>
        </w:rPr>
        <w:t>ão Luiz Gonzaga,</w:t>
      </w:r>
    </w:p>
    <w:p w:rsidR="00534C0C" w:rsidRDefault="00534C0C" w:rsidP="00534C0C">
      <w:pPr>
        <w:pStyle w:val="Commarcadores"/>
        <w:numPr>
          <w:ilvl w:val="0"/>
          <w:numId w:val="0"/>
        </w:numPr>
        <w:rPr>
          <w:lang w:val="pt-BR"/>
        </w:rPr>
      </w:pPr>
    </w:p>
    <w:p w:rsidR="00A42672" w:rsidRPr="00534C0C" w:rsidRDefault="00534C0C" w:rsidP="00534C0C">
      <w:pPr>
        <w:pStyle w:val="Commarcadores"/>
        <w:numPr>
          <w:ilvl w:val="0"/>
          <w:numId w:val="0"/>
        </w:numPr>
        <w:rPr>
          <w:b/>
          <w:lang w:val="pt-BR"/>
        </w:rPr>
      </w:pPr>
      <w:r w:rsidRPr="00534C0C">
        <w:rPr>
          <w:b/>
          <w:lang w:val="pt-BR"/>
        </w:rPr>
        <w:t xml:space="preserve">Cursando Bacharelado em </w:t>
      </w:r>
      <w:r w:rsidR="00A42672">
        <w:rPr>
          <w:b/>
          <w:lang w:val="pt-BR"/>
        </w:rPr>
        <w:t>Ciências Contábeis</w:t>
      </w:r>
    </w:p>
    <w:p w:rsidR="00534C0C" w:rsidRDefault="00534C0C" w:rsidP="00534C0C">
      <w:pPr>
        <w:pStyle w:val="Commarcadores"/>
        <w:numPr>
          <w:ilvl w:val="0"/>
          <w:numId w:val="0"/>
        </w:numPr>
        <w:rPr>
          <w:lang w:val="pt-BR"/>
        </w:rPr>
      </w:pPr>
      <w:r w:rsidRPr="00534C0C">
        <w:rPr>
          <w:b/>
          <w:lang w:val="pt-BR"/>
        </w:rPr>
        <w:t xml:space="preserve">Universidade </w:t>
      </w:r>
      <w:r w:rsidR="00A42672">
        <w:rPr>
          <w:b/>
          <w:lang w:val="pt-BR"/>
        </w:rPr>
        <w:t xml:space="preserve">Norte do Paraná UNOPAR - </w:t>
      </w:r>
      <w:r w:rsidR="00933A1A">
        <w:rPr>
          <w:lang w:val="pt-BR"/>
        </w:rPr>
        <w:t>São Luiz Gonzaga.</w:t>
      </w:r>
    </w:p>
    <w:p w:rsidR="0074628B" w:rsidRDefault="00A42672" w:rsidP="00534C0C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lang w:val="pt-BR"/>
        </w:rPr>
        <w:t xml:space="preserve">Início: </w:t>
      </w:r>
      <w:proofErr w:type="spellStart"/>
      <w:r>
        <w:rPr>
          <w:lang w:val="pt-BR"/>
        </w:rPr>
        <w:t>Fev</w:t>
      </w:r>
      <w:proofErr w:type="spellEnd"/>
      <w:r>
        <w:rPr>
          <w:lang w:val="pt-BR"/>
        </w:rPr>
        <w:t>/2017.  Fim: Mar/2021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74628B" w:rsidRPr="00534C0C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  <w:r>
        <w:rPr>
          <w:b/>
          <w:lang w:val="pt-BR"/>
        </w:rPr>
        <w:t>Curso</w:t>
      </w:r>
      <w:proofErr w:type="gramStart"/>
      <w:r>
        <w:rPr>
          <w:b/>
          <w:lang w:val="pt-BR"/>
        </w:rPr>
        <w:t xml:space="preserve"> </w:t>
      </w:r>
      <w:r w:rsidRPr="00534C0C">
        <w:rPr>
          <w:b/>
          <w:lang w:val="pt-BR"/>
        </w:rPr>
        <w:t xml:space="preserve"> </w:t>
      </w:r>
      <w:proofErr w:type="gramEnd"/>
      <w:r>
        <w:rPr>
          <w:b/>
          <w:lang w:val="pt-BR"/>
        </w:rPr>
        <w:t>Processo Seletivo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 w:rsidRPr="00534C0C">
        <w:rPr>
          <w:b/>
          <w:lang w:val="pt-BR"/>
        </w:rPr>
        <w:t xml:space="preserve">Universidade </w:t>
      </w:r>
      <w:r>
        <w:rPr>
          <w:b/>
          <w:lang w:val="pt-BR"/>
        </w:rPr>
        <w:t xml:space="preserve">Norte do Paraná UNOPAR - </w:t>
      </w:r>
      <w:r>
        <w:rPr>
          <w:lang w:val="pt-BR"/>
        </w:rPr>
        <w:t>São Luiz Gonzaga.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lang w:val="pt-BR"/>
        </w:rPr>
        <w:t>Início: 09/2019</w:t>
      </w:r>
      <w:r>
        <w:rPr>
          <w:lang w:val="pt-BR"/>
        </w:rPr>
        <w:t xml:space="preserve">.  Fim: </w:t>
      </w:r>
      <w:r>
        <w:rPr>
          <w:lang w:val="pt-BR"/>
        </w:rPr>
        <w:t>11/2019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74628B" w:rsidRPr="00534C0C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  <w:r>
        <w:rPr>
          <w:b/>
          <w:lang w:val="pt-BR"/>
        </w:rPr>
        <w:t>Curso</w:t>
      </w:r>
      <w:r w:rsidRPr="00534C0C">
        <w:rPr>
          <w:b/>
          <w:lang w:val="pt-BR"/>
        </w:rPr>
        <w:t xml:space="preserve"> </w:t>
      </w:r>
      <w:r>
        <w:rPr>
          <w:b/>
          <w:lang w:val="pt-BR"/>
        </w:rPr>
        <w:t>Administração Financeira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 w:rsidRPr="00534C0C">
        <w:rPr>
          <w:b/>
          <w:lang w:val="pt-BR"/>
        </w:rPr>
        <w:t xml:space="preserve">Universidade </w:t>
      </w:r>
      <w:r>
        <w:rPr>
          <w:b/>
          <w:lang w:val="pt-BR"/>
        </w:rPr>
        <w:t xml:space="preserve">Norte do Paraná UNOPAR - </w:t>
      </w:r>
      <w:r>
        <w:rPr>
          <w:lang w:val="pt-BR"/>
        </w:rPr>
        <w:t>São Luiz Gonzaga.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lang w:val="pt-BR"/>
        </w:rPr>
        <w:t>Início: 08</w:t>
      </w:r>
      <w:r>
        <w:rPr>
          <w:lang w:val="pt-BR"/>
        </w:rPr>
        <w:t xml:space="preserve">/2019.  Fim: </w:t>
      </w:r>
      <w:r>
        <w:rPr>
          <w:lang w:val="pt-BR"/>
        </w:rPr>
        <w:t>08</w:t>
      </w:r>
      <w:r>
        <w:rPr>
          <w:lang w:val="pt-BR"/>
        </w:rPr>
        <w:t>/2019</w:t>
      </w:r>
    </w:p>
    <w:p w:rsidR="0074628B" w:rsidRDefault="0074628B" w:rsidP="00534C0C">
      <w:pPr>
        <w:pStyle w:val="Commarcadores"/>
        <w:numPr>
          <w:ilvl w:val="0"/>
          <w:numId w:val="0"/>
        </w:numPr>
        <w:rPr>
          <w:lang w:val="pt-BR"/>
        </w:rPr>
      </w:pPr>
    </w:p>
    <w:p w:rsidR="0074628B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74628B" w:rsidRPr="00534C0C" w:rsidRDefault="0074628B" w:rsidP="0074628B">
      <w:pPr>
        <w:pStyle w:val="Commarcadores"/>
        <w:numPr>
          <w:ilvl w:val="0"/>
          <w:numId w:val="0"/>
        </w:numPr>
        <w:rPr>
          <w:b/>
          <w:lang w:val="pt-BR"/>
        </w:rPr>
      </w:pPr>
      <w:r>
        <w:rPr>
          <w:b/>
          <w:lang w:val="pt-BR"/>
        </w:rPr>
        <w:lastRenderedPageBreak/>
        <w:t>Curso</w:t>
      </w:r>
      <w:r w:rsidRPr="00534C0C">
        <w:rPr>
          <w:b/>
          <w:lang w:val="pt-BR"/>
        </w:rPr>
        <w:t xml:space="preserve"> </w:t>
      </w:r>
      <w:r>
        <w:rPr>
          <w:b/>
          <w:lang w:val="pt-BR"/>
        </w:rPr>
        <w:t>Mercado Bancário e Defesa da Concorrência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 w:rsidRPr="00534C0C">
        <w:rPr>
          <w:b/>
          <w:lang w:val="pt-BR"/>
        </w:rPr>
        <w:t xml:space="preserve">Universidade </w:t>
      </w:r>
      <w:r>
        <w:rPr>
          <w:b/>
          <w:lang w:val="pt-BR"/>
        </w:rPr>
        <w:t xml:space="preserve">Norte do Paraná UNOPAR - </w:t>
      </w:r>
      <w:r>
        <w:rPr>
          <w:lang w:val="pt-BR"/>
        </w:rPr>
        <w:t>São Luiz Gonzaga.</w:t>
      </w:r>
    </w:p>
    <w:p w:rsidR="0074628B" w:rsidRDefault="0074628B" w:rsidP="0074628B">
      <w:pPr>
        <w:pStyle w:val="Commarcadores"/>
        <w:numPr>
          <w:ilvl w:val="0"/>
          <w:numId w:val="0"/>
        </w:numPr>
        <w:rPr>
          <w:lang w:val="pt-BR"/>
        </w:rPr>
      </w:pPr>
      <w:r>
        <w:rPr>
          <w:lang w:val="pt-BR"/>
        </w:rPr>
        <w:t>Início: 03/2020</w:t>
      </w:r>
      <w:r>
        <w:rPr>
          <w:lang w:val="pt-BR"/>
        </w:rPr>
        <w:t xml:space="preserve">.  Fim: </w:t>
      </w:r>
      <w:r>
        <w:rPr>
          <w:lang w:val="pt-BR"/>
        </w:rPr>
        <w:t>07</w:t>
      </w:r>
      <w:r>
        <w:rPr>
          <w:lang w:val="pt-BR"/>
        </w:rPr>
        <w:t>/</w:t>
      </w:r>
      <w:r>
        <w:rPr>
          <w:lang w:val="pt-BR"/>
        </w:rPr>
        <w:t>2020</w:t>
      </w:r>
    </w:p>
    <w:p w:rsidR="0074628B" w:rsidRDefault="0074628B" w:rsidP="009950BC">
      <w:pPr>
        <w:pStyle w:val="Commarcadores"/>
        <w:numPr>
          <w:ilvl w:val="0"/>
          <w:numId w:val="0"/>
        </w:numPr>
        <w:rPr>
          <w:lang w:val="pt-BR"/>
        </w:rPr>
      </w:pPr>
    </w:p>
    <w:p w:rsidR="009950BC" w:rsidRDefault="00534C0C" w:rsidP="009950BC">
      <w:pPr>
        <w:pStyle w:val="Commarcadores"/>
        <w:numPr>
          <w:ilvl w:val="0"/>
          <w:numId w:val="0"/>
        </w:numPr>
        <w:rPr>
          <w:b/>
          <w:lang w:val="pt-BR"/>
        </w:rPr>
      </w:pPr>
      <w:r w:rsidRPr="00933A1A">
        <w:rPr>
          <w:b/>
          <w:lang w:val="pt-BR"/>
        </w:rPr>
        <w:t xml:space="preserve">Introdução a informática, digitação, Windows, Word, Excel, </w:t>
      </w:r>
      <w:proofErr w:type="spellStart"/>
      <w:r w:rsidRPr="00933A1A">
        <w:rPr>
          <w:b/>
          <w:lang w:val="pt-BR"/>
        </w:rPr>
        <w:t>Acess</w:t>
      </w:r>
      <w:proofErr w:type="spellEnd"/>
      <w:r w:rsidRPr="00933A1A">
        <w:rPr>
          <w:b/>
          <w:lang w:val="pt-BR"/>
        </w:rPr>
        <w:t>,</w:t>
      </w:r>
      <w:proofErr w:type="gramStart"/>
      <w:r w:rsidR="0074628B">
        <w:rPr>
          <w:b/>
          <w:lang w:val="pt-BR"/>
        </w:rPr>
        <w:t xml:space="preserve"> </w:t>
      </w:r>
      <w:r w:rsidRPr="00933A1A">
        <w:rPr>
          <w:b/>
          <w:lang w:val="pt-BR"/>
        </w:rPr>
        <w:t xml:space="preserve"> </w:t>
      </w:r>
      <w:proofErr w:type="gramEnd"/>
      <w:r w:rsidRPr="00933A1A">
        <w:rPr>
          <w:b/>
          <w:lang w:val="pt-BR"/>
        </w:rPr>
        <w:t>Internet, Multimídia</w:t>
      </w:r>
    </w:p>
    <w:p w:rsidR="00A42672" w:rsidRDefault="00A42672" w:rsidP="009950BC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A42672" w:rsidRDefault="00A42672" w:rsidP="009950BC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A42672" w:rsidRDefault="00A42672" w:rsidP="009950BC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A42672" w:rsidRDefault="00A42672" w:rsidP="009950BC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A42672" w:rsidRDefault="00A42672" w:rsidP="009950BC">
      <w:pPr>
        <w:pStyle w:val="Commarcadores"/>
        <w:numPr>
          <w:ilvl w:val="0"/>
          <w:numId w:val="0"/>
        </w:numPr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74628B" w:rsidRDefault="0074628B" w:rsidP="00A42672">
      <w:pPr>
        <w:pStyle w:val="Commarcadores"/>
        <w:numPr>
          <w:ilvl w:val="0"/>
          <w:numId w:val="0"/>
        </w:numPr>
        <w:jc w:val="center"/>
        <w:rPr>
          <w:b/>
          <w:lang w:val="pt-BR"/>
        </w:rPr>
      </w:pPr>
    </w:p>
    <w:p w:rsidR="00A42672" w:rsidRPr="00A42672" w:rsidRDefault="00A42672" w:rsidP="00A42672">
      <w:pPr>
        <w:pStyle w:val="Commarcadores"/>
        <w:numPr>
          <w:ilvl w:val="0"/>
          <w:numId w:val="0"/>
        </w:numPr>
        <w:jc w:val="center"/>
        <w:rPr>
          <w:lang w:val="pt-BR"/>
        </w:rPr>
      </w:pPr>
      <w:r>
        <w:rPr>
          <w:b/>
          <w:lang w:val="pt-BR"/>
        </w:rPr>
        <w:t>Santo Antônio das Missões/RS.</w:t>
      </w:r>
    </w:p>
    <w:sectPr w:rsidR="00A42672" w:rsidRPr="00A42672" w:rsidSect="009950BC">
      <w:footerReference w:type="default" r:id="rId8"/>
      <w:pgSz w:w="11906" w:h="16838" w:code="9"/>
      <w:pgMar w:top="720" w:right="720" w:bottom="720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CC" w:rsidRDefault="00172DCC">
      <w:pPr>
        <w:spacing w:after="0"/>
      </w:pPr>
      <w:r>
        <w:separator/>
      </w:r>
    </w:p>
  </w:endnote>
  <w:endnote w:type="continuationSeparator" w:id="0">
    <w:p w:rsidR="00172DCC" w:rsidRDefault="00172D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74628B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CC" w:rsidRDefault="00172DCC">
      <w:pPr>
        <w:spacing w:after="0"/>
      </w:pPr>
      <w:r>
        <w:separator/>
      </w:r>
    </w:p>
  </w:footnote>
  <w:footnote w:type="continuationSeparator" w:id="0">
    <w:p w:rsidR="00172DCC" w:rsidRDefault="00172D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39D60330"/>
    <w:multiLevelType w:val="multilevel"/>
    <w:tmpl w:val="867E0FF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2D47B3"/>
    <w:multiLevelType w:val="hybridMultilevel"/>
    <w:tmpl w:val="B9E41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7A"/>
    <w:rsid w:val="000837C7"/>
    <w:rsid w:val="00123EEE"/>
    <w:rsid w:val="001702C0"/>
    <w:rsid w:val="00172DCC"/>
    <w:rsid w:val="0017307A"/>
    <w:rsid w:val="00273F16"/>
    <w:rsid w:val="00374627"/>
    <w:rsid w:val="00394A6D"/>
    <w:rsid w:val="003F19B9"/>
    <w:rsid w:val="0040759C"/>
    <w:rsid w:val="004476A1"/>
    <w:rsid w:val="004D5A7F"/>
    <w:rsid w:val="005114E7"/>
    <w:rsid w:val="00534C0C"/>
    <w:rsid w:val="005E5E55"/>
    <w:rsid w:val="00616068"/>
    <w:rsid w:val="006E401C"/>
    <w:rsid w:val="00717D79"/>
    <w:rsid w:val="0074628B"/>
    <w:rsid w:val="0077621B"/>
    <w:rsid w:val="007963CE"/>
    <w:rsid w:val="007D00B3"/>
    <w:rsid w:val="008916B6"/>
    <w:rsid w:val="008E10EB"/>
    <w:rsid w:val="00933A1A"/>
    <w:rsid w:val="009763C8"/>
    <w:rsid w:val="009950BC"/>
    <w:rsid w:val="00A42672"/>
    <w:rsid w:val="00A477B3"/>
    <w:rsid w:val="00A8131A"/>
    <w:rsid w:val="00B769EE"/>
    <w:rsid w:val="00BC4621"/>
    <w:rsid w:val="00BD7DE6"/>
    <w:rsid w:val="00BF04ED"/>
    <w:rsid w:val="00C16782"/>
    <w:rsid w:val="00C57E43"/>
    <w:rsid w:val="00C72B59"/>
    <w:rsid w:val="00CC75DB"/>
    <w:rsid w:val="00D33143"/>
    <w:rsid w:val="00D56207"/>
    <w:rsid w:val="00D765AF"/>
    <w:rsid w:val="00DD4208"/>
    <w:rsid w:val="00E7071D"/>
    <w:rsid w:val="00EA2B92"/>
    <w:rsid w:val="00E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HiperlinkInteligente1">
    <w:name w:val="Hiperlink Inteligente1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HiperlinkInteligente1">
    <w:name w:val="Hiperlink Inteligente1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-Claudete\AppData\Roaming\Microsoft\Modelos\Curr&#237;culo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D1743C6F748D4B9A36CE1043E7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09DAC-2B85-4096-AEC9-358EF8FB405B}"/>
      </w:docPartPr>
      <w:docPartBody>
        <w:p w:rsidR="00E83384" w:rsidRDefault="00F527AF">
          <w:pPr>
            <w:pStyle w:val="2FFD1743C6F748D4B9A36CE1043E7A57"/>
          </w:pPr>
          <w:r w:rsidRPr="0040759C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1C"/>
    <w:rsid w:val="0006480A"/>
    <w:rsid w:val="000A5D1C"/>
    <w:rsid w:val="005E2BE5"/>
    <w:rsid w:val="00DB2AD5"/>
    <w:rsid w:val="00E83384"/>
    <w:rsid w:val="00F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FFD1743C6F748D4B9A36CE1043E7A57">
    <w:name w:val="2FFD1743C6F748D4B9A36CE1043E7A57"/>
  </w:style>
  <w:style w:type="paragraph" w:customStyle="1" w:styleId="210E905B2CAD4EE080D0E78575FF90DA">
    <w:name w:val="210E905B2CAD4EE080D0E78575FF90DA"/>
  </w:style>
  <w:style w:type="paragraph" w:customStyle="1" w:styleId="D4BBB6E196AF46188405A60846255ED0">
    <w:name w:val="D4BBB6E196AF46188405A60846255ED0"/>
  </w:style>
  <w:style w:type="paragraph" w:customStyle="1" w:styleId="8D2681B8768441E09D9A7474B313120F">
    <w:name w:val="8D2681B8768441E09D9A7474B313120F"/>
  </w:style>
  <w:style w:type="paragraph" w:customStyle="1" w:styleId="41D1CEDBEEEA4BF98174BD9F3A0ED5E0">
    <w:name w:val="41D1CEDBEEEA4BF98174BD9F3A0ED5E0"/>
  </w:style>
  <w:style w:type="paragraph" w:customStyle="1" w:styleId="8B10E4CB21FF43ABA88BE65620FA710D">
    <w:name w:val="8B10E4CB21FF43ABA88BE65620FA710D"/>
  </w:style>
  <w:style w:type="paragraph" w:customStyle="1" w:styleId="7826EB01A832439AAA740EBDDA3ABE83">
    <w:name w:val="7826EB01A832439AAA740EBDDA3ABE83"/>
  </w:style>
  <w:style w:type="paragraph" w:customStyle="1" w:styleId="C0A7D885A2A24E019E9F62A225295EB3">
    <w:name w:val="C0A7D885A2A24E019E9F62A225295EB3"/>
  </w:style>
  <w:style w:type="paragraph" w:customStyle="1" w:styleId="EBEF652C65AB4DB8939A703808FC1272">
    <w:name w:val="EBEF652C65AB4DB8939A703808FC1272"/>
  </w:style>
  <w:style w:type="paragraph" w:customStyle="1" w:styleId="31CD8A3B419644129E261017C9F84644">
    <w:name w:val="31CD8A3B419644129E261017C9F84644"/>
  </w:style>
  <w:style w:type="paragraph" w:customStyle="1" w:styleId="8CD0A9A94C8F41C8A34FDADD6DCFDB9B">
    <w:name w:val="8CD0A9A94C8F41C8A34FDADD6DCFDB9B"/>
  </w:style>
  <w:style w:type="paragraph" w:customStyle="1" w:styleId="82078E1A6BB940FF9C474844B7690DCE">
    <w:name w:val="82078E1A6BB940FF9C474844B7690DCE"/>
  </w:style>
  <w:style w:type="paragraph" w:customStyle="1" w:styleId="3E9E9BBFE6C847A8B54CEDA49014B85A">
    <w:name w:val="3E9E9BBFE6C847A8B54CEDA49014B85A"/>
  </w:style>
  <w:style w:type="paragraph" w:customStyle="1" w:styleId="E3CD5FD0EEEF4584B88D9565AC5807A0">
    <w:name w:val="E3CD5FD0EEEF4584B88D9565AC5807A0"/>
  </w:style>
  <w:style w:type="paragraph" w:customStyle="1" w:styleId="A191A845FECA433484345CCBD5BC6904">
    <w:name w:val="A191A845FECA433484345CCBD5BC6904"/>
  </w:style>
  <w:style w:type="paragraph" w:customStyle="1" w:styleId="86417BBD7EDC43F3804D010988AEF46E">
    <w:name w:val="86417BBD7EDC43F3804D010988AEF46E"/>
  </w:style>
  <w:style w:type="paragraph" w:customStyle="1" w:styleId="C7BCDBE09B174777A3879191169E0B56">
    <w:name w:val="C7BCDBE09B174777A3879191169E0B56"/>
  </w:style>
  <w:style w:type="paragraph" w:customStyle="1" w:styleId="52AADB691335492AA3473E9F04FB7DF3">
    <w:name w:val="52AADB691335492AA3473E9F04FB7DF3"/>
  </w:style>
  <w:style w:type="paragraph" w:customStyle="1" w:styleId="81349537A06E458DA0A05064964CAB45">
    <w:name w:val="81349537A06E458DA0A05064964CAB45"/>
  </w:style>
  <w:style w:type="paragraph" w:customStyle="1" w:styleId="0FA30B23EC774D4BA2C37EADB6FDB80B">
    <w:name w:val="0FA30B23EC774D4BA2C37EADB6FDB80B"/>
  </w:style>
  <w:style w:type="paragraph" w:customStyle="1" w:styleId="46741B66E6BA4D09AE309F1DF1C30A1F">
    <w:name w:val="46741B66E6BA4D09AE309F1DF1C30A1F"/>
  </w:style>
  <w:style w:type="paragraph" w:customStyle="1" w:styleId="4E1832B1F4D9420D88165F1BE34DAC4C">
    <w:name w:val="4E1832B1F4D9420D88165F1BE34DAC4C"/>
  </w:style>
  <w:style w:type="paragraph" w:customStyle="1" w:styleId="9E6002A3423A48449459C25A5BBD53EB">
    <w:name w:val="9E6002A3423A48449459C25A5BBD53EB"/>
  </w:style>
  <w:style w:type="paragraph" w:customStyle="1" w:styleId="FB7E76EE164846019545EFB4C9C9033B">
    <w:name w:val="FB7E76EE164846019545EFB4C9C9033B"/>
  </w:style>
  <w:style w:type="paragraph" w:customStyle="1" w:styleId="16C7060CD2F14875AEE0CE7A5F45E739">
    <w:name w:val="16C7060CD2F14875AEE0CE7A5F45E739"/>
  </w:style>
  <w:style w:type="paragraph" w:customStyle="1" w:styleId="5F09BD6F180F41C6BE34D635DB9FA07F">
    <w:name w:val="5F09BD6F180F41C6BE34D635DB9FA07F"/>
  </w:style>
  <w:style w:type="paragraph" w:customStyle="1" w:styleId="159CCE6875E24D73B8FC72A9059B9F01">
    <w:name w:val="159CCE6875E24D73B8FC72A9059B9F01"/>
  </w:style>
  <w:style w:type="paragraph" w:customStyle="1" w:styleId="1960128B3751451B987BBD687BD00972">
    <w:name w:val="1960128B3751451B987BBD687BD00972"/>
  </w:style>
  <w:style w:type="paragraph" w:customStyle="1" w:styleId="6E79C803B30F4D5BB204970CB4B67EA2">
    <w:name w:val="6E79C803B30F4D5BB204970CB4B67EA2"/>
  </w:style>
  <w:style w:type="paragraph" w:customStyle="1" w:styleId="8DCE1AB2FCAA4838A1520020C7C83B36">
    <w:name w:val="8DCE1AB2FCAA4838A1520020C7C83B36"/>
  </w:style>
  <w:style w:type="paragraph" w:customStyle="1" w:styleId="BC60E5977E1248D790E557A6B6B3106D">
    <w:name w:val="BC60E5977E1248D790E557A6B6B3106D"/>
  </w:style>
  <w:style w:type="paragraph" w:customStyle="1" w:styleId="849BD5729AAF43CEB0C3E7C7E147D666">
    <w:name w:val="849BD5729AAF43CEB0C3E7C7E147D666"/>
  </w:style>
  <w:style w:type="paragraph" w:customStyle="1" w:styleId="2DB7E1F2748E47F48E482EB927C1A1B3">
    <w:name w:val="2DB7E1F2748E47F48E482EB927C1A1B3"/>
  </w:style>
  <w:style w:type="paragraph" w:customStyle="1" w:styleId="DB21CA9D710A43B087D5C35D8B05EEDD">
    <w:name w:val="DB21CA9D710A43B087D5C35D8B05EEDD"/>
  </w:style>
  <w:style w:type="paragraph" w:customStyle="1" w:styleId="592E137D7625412D9AAC054A980B3E96">
    <w:name w:val="592E137D7625412D9AAC054A980B3E96"/>
  </w:style>
  <w:style w:type="paragraph" w:customStyle="1" w:styleId="17F02C7ABC7C4258B6B005343260F2E6">
    <w:name w:val="17F02C7ABC7C4258B6B005343260F2E6"/>
  </w:style>
  <w:style w:type="paragraph" w:customStyle="1" w:styleId="1406479D120C4AC48ED8ABCC32D745E6">
    <w:name w:val="1406479D120C4AC48ED8ABCC32D745E6"/>
    <w:rsid w:val="000A5D1C"/>
  </w:style>
  <w:style w:type="paragraph" w:customStyle="1" w:styleId="E8969D4906A945C9A0E6DB221A2E981B">
    <w:name w:val="E8969D4906A945C9A0E6DB221A2E981B"/>
    <w:rsid w:val="000A5D1C"/>
  </w:style>
  <w:style w:type="paragraph" w:customStyle="1" w:styleId="B82338F9180A4A31911EB2B1B8E1BDE0">
    <w:name w:val="B82338F9180A4A31911EB2B1B8E1BDE0"/>
    <w:rsid w:val="000A5D1C"/>
  </w:style>
  <w:style w:type="paragraph" w:customStyle="1" w:styleId="D5DDCA2BB03C4EE39FB79C848D37980E">
    <w:name w:val="D5DDCA2BB03C4EE39FB79C848D37980E"/>
    <w:rsid w:val="000A5D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FFD1743C6F748D4B9A36CE1043E7A57">
    <w:name w:val="2FFD1743C6F748D4B9A36CE1043E7A57"/>
  </w:style>
  <w:style w:type="paragraph" w:customStyle="1" w:styleId="210E905B2CAD4EE080D0E78575FF90DA">
    <w:name w:val="210E905B2CAD4EE080D0E78575FF90DA"/>
  </w:style>
  <w:style w:type="paragraph" w:customStyle="1" w:styleId="D4BBB6E196AF46188405A60846255ED0">
    <w:name w:val="D4BBB6E196AF46188405A60846255ED0"/>
  </w:style>
  <w:style w:type="paragraph" w:customStyle="1" w:styleId="8D2681B8768441E09D9A7474B313120F">
    <w:name w:val="8D2681B8768441E09D9A7474B313120F"/>
  </w:style>
  <w:style w:type="paragraph" w:customStyle="1" w:styleId="41D1CEDBEEEA4BF98174BD9F3A0ED5E0">
    <w:name w:val="41D1CEDBEEEA4BF98174BD9F3A0ED5E0"/>
  </w:style>
  <w:style w:type="paragraph" w:customStyle="1" w:styleId="8B10E4CB21FF43ABA88BE65620FA710D">
    <w:name w:val="8B10E4CB21FF43ABA88BE65620FA710D"/>
  </w:style>
  <w:style w:type="paragraph" w:customStyle="1" w:styleId="7826EB01A832439AAA740EBDDA3ABE83">
    <w:name w:val="7826EB01A832439AAA740EBDDA3ABE83"/>
  </w:style>
  <w:style w:type="paragraph" w:customStyle="1" w:styleId="C0A7D885A2A24E019E9F62A225295EB3">
    <w:name w:val="C0A7D885A2A24E019E9F62A225295EB3"/>
  </w:style>
  <w:style w:type="paragraph" w:customStyle="1" w:styleId="EBEF652C65AB4DB8939A703808FC1272">
    <w:name w:val="EBEF652C65AB4DB8939A703808FC1272"/>
  </w:style>
  <w:style w:type="paragraph" w:customStyle="1" w:styleId="31CD8A3B419644129E261017C9F84644">
    <w:name w:val="31CD8A3B419644129E261017C9F84644"/>
  </w:style>
  <w:style w:type="paragraph" w:customStyle="1" w:styleId="8CD0A9A94C8F41C8A34FDADD6DCFDB9B">
    <w:name w:val="8CD0A9A94C8F41C8A34FDADD6DCFDB9B"/>
  </w:style>
  <w:style w:type="paragraph" w:customStyle="1" w:styleId="82078E1A6BB940FF9C474844B7690DCE">
    <w:name w:val="82078E1A6BB940FF9C474844B7690DCE"/>
  </w:style>
  <w:style w:type="paragraph" w:customStyle="1" w:styleId="3E9E9BBFE6C847A8B54CEDA49014B85A">
    <w:name w:val="3E9E9BBFE6C847A8B54CEDA49014B85A"/>
  </w:style>
  <w:style w:type="paragraph" w:customStyle="1" w:styleId="E3CD5FD0EEEF4584B88D9565AC5807A0">
    <w:name w:val="E3CD5FD0EEEF4584B88D9565AC5807A0"/>
  </w:style>
  <w:style w:type="paragraph" w:customStyle="1" w:styleId="A191A845FECA433484345CCBD5BC6904">
    <w:name w:val="A191A845FECA433484345CCBD5BC6904"/>
  </w:style>
  <w:style w:type="paragraph" w:customStyle="1" w:styleId="86417BBD7EDC43F3804D010988AEF46E">
    <w:name w:val="86417BBD7EDC43F3804D010988AEF46E"/>
  </w:style>
  <w:style w:type="paragraph" w:customStyle="1" w:styleId="C7BCDBE09B174777A3879191169E0B56">
    <w:name w:val="C7BCDBE09B174777A3879191169E0B56"/>
  </w:style>
  <w:style w:type="paragraph" w:customStyle="1" w:styleId="52AADB691335492AA3473E9F04FB7DF3">
    <w:name w:val="52AADB691335492AA3473E9F04FB7DF3"/>
  </w:style>
  <w:style w:type="paragraph" w:customStyle="1" w:styleId="81349537A06E458DA0A05064964CAB45">
    <w:name w:val="81349537A06E458DA0A05064964CAB45"/>
  </w:style>
  <w:style w:type="paragraph" w:customStyle="1" w:styleId="0FA30B23EC774D4BA2C37EADB6FDB80B">
    <w:name w:val="0FA30B23EC774D4BA2C37EADB6FDB80B"/>
  </w:style>
  <w:style w:type="paragraph" w:customStyle="1" w:styleId="46741B66E6BA4D09AE309F1DF1C30A1F">
    <w:name w:val="46741B66E6BA4D09AE309F1DF1C30A1F"/>
  </w:style>
  <w:style w:type="paragraph" w:customStyle="1" w:styleId="4E1832B1F4D9420D88165F1BE34DAC4C">
    <w:name w:val="4E1832B1F4D9420D88165F1BE34DAC4C"/>
  </w:style>
  <w:style w:type="paragraph" w:customStyle="1" w:styleId="9E6002A3423A48449459C25A5BBD53EB">
    <w:name w:val="9E6002A3423A48449459C25A5BBD53EB"/>
  </w:style>
  <w:style w:type="paragraph" w:customStyle="1" w:styleId="FB7E76EE164846019545EFB4C9C9033B">
    <w:name w:val="FB7E76EE164846019545EFB4C9C9033B"/>
  </w:style>
  <w:style w:type="paragraph" w:customStyle="1" w:styleId="16C7060CD2F14875AEE0CE7A5F45E739">
    <w:name w:val="16C7060CD2F14875AEE0CE7A5F45E739"/>
  </w:style>
  <w:style w:type="paragraph" w:customStyle="1" w:styleId="5F09BD6F180F41C6BE34D635DB9FA07F">
    <w:name w:val="5F09BD6F180F41C6BE34D635DB9FA07F"/>
  </w:style>
  <w:style w:type="paragraph" w:customStyle="1" w:styleId="159CCE6875E24D73B8FC72A9059B9F01">
    <w:name w:val="159CCE6875E24D73B8FC72A9059B9F01"/>
  </w:style>
  <w:style w:type="paragraph" w:customStyle="1" w:styleId="1960128B3751451B987BBD687BD00972">
    <w:name w:val="1960128B3751451B987BBD687BD00972"/>
  </w:style>
  <w:style w:type="paragraph" w:customStyle="1" w:styleId="6E79C803B30F4D5BB204970CB4B67EA2">
    <w:name w:val="6E79C803B30F4D5BB204970CB4B67EA2"/>
  </w:style>
  <w:style w:type="paragraph" w:customStyle="1" w:styleId="8DCE1AB2FCAA4838A1520020C7C83B36">
    <w:name w:val="8DCE1AB2FCAA4838A1520020C7C83B36"/>
  </w:style>
  <w:style w:type="paragraph" w:customStyle="1" w:styleId="BC60E5977E1248D790E557A6B6B3106D">
    <w:name w:val="BC60E5977E1248D790E557A6B6B3106D"/>
  </w:style>
  <w:style w:type="paragraph" w:customStyle="1" w:styleId="849BD5729AAF43CEB0C3E7C7E147D666">
    <w:name w:val="849BD5729AAF43CEB0C3E7C7E147D666"/>
  </w:style>
  <w:style w:type="paragraph" w:customStyle="1" w:styleId="2DB7E1F2748E47F48E482EB927C1A1B3">
    <w:name w:val="2DB7E1F2748E47F48E482EB927C1A1B3"/>
  </w:style>
  <w:style w:type="paragraph" w:customStyle="1" w:styleId="DB21CA9D710A43B087D5C35D8B05EEDD">
    <w:name w:val="DB21CA9D710A43B087D5C35D8B05EEDD"/>
  </w:style>
  <w:style w:type="paragraph" w:customStyle="1" w:styleId="592E137D7625412D9AAC054A980B3E96">
    <w:name w:val="592E137D7625412D9AAC054A980B3E96"/>
  </w:style>
  <w:style w:type="paragraph" w:customStyle="1" w:styleId="17F02C7ABC7C4258B6B005343260F2E6">
    <w:name w:val="17F02C7ABC7C4258B6B005343260F2E6"/>
  </w:style>
  <w:style w:type="paragraph" w:customStyle="1" w:styleId="1406479D120C4AC48ED8ABCC32D745E6">
    <w:name w:val="1406479D120C4AC48ED8ABCC32D745E6"/>
    <w:rsid w:val="000A5D1C"/>
  </w:style>
  <w:style w:type="paragraph" w:customStyle="1" w:styleId="E8969D4906A945C9A0E6DB221A2E981B">
    <w:name w:val="E8969D4906A945C9A0E6DB221A2E981B"/>
    <w:rsid w:val="000A5D1C"/>
  </w:style>
  <w:style w:type="paragraph" w:customStyle="1" w:styleId="B82338F9180A4A31911EB2B1B8E1BDE0">
    <w:name w:val="B82338F9180A4A31911EB2B1B8E1BDE0"/>
    <w:rsid w:val="000A5D1C"/>
  </w:style>
  <w:style w:type="paragraph" w:customStyle="1" w:styleId="D5DDCA2BB03C4EE39FB79C848D37980E">
    <w:name w:val="D5DDCA2BB03C4EE39FB79C848D37980E"/>
    <w:rsid w:val="000A5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Claudete</dc:creator>
  <dc:description>Claudiane dos Santos Ribeiro</dc:description>
  <cp:lastModifiedBy>apoly23</cp:lastModifiedBy>
  <cp:revision>2</cp:revision>
  <dcterms:created xsi:type="dcterms:W3CDTF">2020-05-07T14:43:00Z</dcterms:created>
  <dcterms:modified xsi:type="dcterms:W3CDTF">2020-05-07T14:43:00Z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