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18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7"/>
        <w:gridCol w:w="738"/>
        <w:gridCol w:w="6415"/>
      </w:tblGrid>
      <w:tr w:rsidR="006D409C" w:rsidRPr="008E620E" w14:paraId="6C53E0A0" w14:textId="77777777" w:rsidTr="005B13F9">
        <w:trPr>
          <w:trHeight w:val="1080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14:paraId="6415ED20" w14:textId="51B04F69" w:rsidR="006D409C" w:rsidRPr="008E620E" w:rsidRDefault="009F2601" w:rsidP="00585991">
            <w:pPr>
              <w:pStyle w:val="DetalhesdoContato"/>
              <w:rPr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1E0A2A3A" wp14:editId="75396360">
                  <wp:extent cx="1753647" cy="2295525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720" cy="230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shd w:val="clear" w:color="auto" w:fill="31521B" w:themeFill="accent2" w:themeFillShade="80"/>
          </w:tcPr>
          <w:p w14:paraId="3836D0BF" w14:textId="77777777" w:rsidR="006D409C" w:rsidRPr="008E620E" w:rsidRDefault="006D409C" w:rsidP="006D409C">
            <w:pPr>
              <w:tabs>
                <w:tab w:val="left" w:pos="990"/>
              </w:tabs>
              <w:rPr>
                <w:lang w:val="pt-BR"/>
              </w:rPr>
            </w:pPr>
          </w:p>
        </w:tc>
        <w:tc>
          <w:tcPr>
            <w:tcW w:w="6617" w:type="dxa"/>
            <w:shd w:val="clear" w:color="auto" w:fill="31521B" w:themeFill="accent2" w:themeFillShade="80"/>
            <w:vAlign w:val="center"/>
          </w:tcPr>
          <w:p w14:paraId="29F30D59" w14:textId="107140E3" w:rsidR="006D409C" w:rsidRPr="008E620E" w:rsidRDefault="000527B2" w:rsidP="00776643">
            <w:pPr>
              <w:pStyle w:val="Ttulo1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31381A">
              <w:rPr>
                <w:lang w:val="pt-BR"/>
              </w:rPr>
              <w:t>Habilidades</w:t>
            </w:r>
          </w:p>
        </w:tc>
      </w:tr>
      <w:tr w:rsidR="006D409C" w:rsidRPr="008E620E" w14:paraId="3B86778E" w14:textId="77777777" w:rsidTr="005B13F9">
        <w:trPr>
          <w:trHeight w:val="2160"/>
        </w:trPr>
        <w:tc>
          <w:tcPr>
            <w:tcW w:w="4421" w:type="dxa"/>
            <w:vMerge/>
            <w:tcMar>
              <w:left w:w="360" w:type="dxa"/>
            </w:tcMar>
            <w:vAlign w:val="bottom"/>
          </w:tcPr>
          <w:p w14:paraId="68DD5D66" w14:textId="77777777" w:rsidR="006D409C" w:rsidRPr="008E620E" w:rsidRDefault="006D409C" w:rsidP="00776643">
            <w:pPr>
              <w:tabs>
                <w:tab w:val="left" w:pos="990"/>
              </w:tabs>
              <w:jc w:val="center"/>
              <w:rPr>
                <w:lang w:val="pt-BR"/>
              </w:rPr>
            </w:pPr>
          </w:p>
        </w:tc>
        <w:tc>
          <w:tcPr>
            <w:tcW w:w="754" w:type="dxa"/>
            <w:tcMar>
              <w:left w:w="0" w:type="dxa"/>
              <w:right w:w="0" w:type="dxa"/>
            </w:tcMar>
          </w:tcPr>
          <w:p w14:paraId="0F54F4E3" w14:textId="77777777" w:rsidR="006D409C" w:rsidRPr="008E620E" w:rsidRDefault="006D409C" w:rsidP="00776643">
            <w:pPr>
              <w:tabs>
                <w:tab w:val="left" w:pos="990"/>
              </w:tabs>
              <w:rPr>
                <w:lang w:val="pt-BR"/>
              </w:rPr>
            </w:pPr>
            <w:r w:rsidRPr="008E620E">
              <w:rPr>
                <w:noProof/>
                <w:lang w:val="pt-BR" w:bidi="pt-BR"/>
              </w:rPr>
              <mc:AlternateContent>
                <mc:Choice Requires="wps">
                  <w:drawing>
                    <wp:inline distT="0" distB="0" distL="0" distR="0" wp14:anchorId="431060B2" wp14:editId="665A677A">
                      <wp:extent cx="227812" cy="311173"/>
                      <wp:effectExtent l="0" t="3810" r="0" b="0"/>
                      <wp:docPr id="3" name="Triângulo Reto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A1C08E" w14:textId="77777777"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31060B2" id="Triângulo Reto 3" o:spid="_x0000_s1026" alt="&quot;&quot;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10A1C08E" w14:textId="77777777" w:rsidR="006D409C" w:rsidRPr="00AF4EA4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7" w:type="dxa"/>
          </w:tcPr>
          <w:p w14:paraId="49437258" w14:textId="77777777" w:rsidR="005D6F74" w:rsidRPr="008E620E" w:rsidRDefault="005B13F9" w:rsidP="005D6F74">
            <w:pPr>
              <w:rPr>
                <w:lang w:val="pt-BR" w:eastAsia="en-US"/>
              </w:rPr>
            </w:pPr>
            <w:r w:rsidRPr="008E620E">
              <w:rPr>
                <w:noProof/>
                <w:color w:val="000000" w:themeColor="text1"/>
                <w:lang w:val="pt-BR" w:bidi="pt-BR"/>
              </w:rPr>
              <w:drawing>
                <wp:inline distT="0" distB="0" distL="0" distR="0" wp14:anchorId="354092DB" wp14:editId="145DA73F">
                  <wp:extent cx="3756660" cy="1524000"/>
                  <wp:effectExtent l="0" t="0" r="15240" b="0"/>
                  <wp:docPr id="1" name="Gráfico 1" descr="gráfico de habilidades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6D409C" w:rsidRPr="008E620E" w14:paraId="2382B506" w14:textId="77777777" w:rsidTr="005B13F9">
        <w:trPr>
          <w:trHeight w:val="1080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14:paraId="321740E9" w14:textId="77777777" w:rsidR="009F2601" w:rsidRDefault="009F2601" w:rsidP="004A7E97">
            <w:pPr>
              <w:pStyle w:val="Ttulo"/>
              <w:spacing w:line="360" w:lineRule="auto"/>
              <w:rPr>
                <w:sz w:val="56"/>
                <w:szCs w:val="56"/>
                <w:lang w:val="pt-BR" w:bidi="pt-BR"/>
              </w:rPr>
            </w:pPr>
          </w:p>
          <w:p w14:paraId="49CEEB96" w14:textId="1D6E78A6" w:rsidR="00D262D3" w:rsidRPr="00D262D3" w:rsidRDefault="00A921AE" w:rsidP="004A7E97">
            <w:pPr>
              <w:pStyle w:val="Ttulo"/>
              <w:spacing w:line="360" w:lineRule="auto"/>
              <w:rPr>
                <w:sz w:val="56"/>
                <w:szCs w:val="56"/>
                <w:lang w:val="pt-BR" w:bidi="pt-BR"/>
              </w:rPr>
            </w:pPr>
            <w:r>
              <w:rPr>
                <w:sz w:val="56"/>
                <w:szCs w:val="56"/>
                <w:lang w:val="pt-BR" w:bidi="pt-BR"/>
              </w:rPr>
              <w:t>Leonardo Soares</w:t>
            </w:r>
            <w:r w:rsidR="004A7E97">
              <w:rPr>
                <w:sz w:val="56"/>
                <w:szCs w:val="56"/>
                <w:lang w:val="pt-BR" w:bidi="pt-BR"/>
              </w:rPr>
              <w:t xml:space="preserve"> de Queiroz</w:t>
            </w:r>
          </w:p>
          <w:p w14:paraId="5216FBEF" w14:textId="77777777" w:rsidR="006D409C" w:rsidRPr="008E620E" w:rsidRDefault="006D409C" w:rsidP="005D47DE">
            <w:pPr>
              <w:pStyle w:val="Subttulo"/>
              <w:rPr>
                <w:lang w:val="pt-BR"/>
              </w:rPr>
            </w:pPr>
          </w:p>
          <w:sdt>
            <w:sdtPr>
              <w:rPr>
                <w:lang w:val="pt-BR"/>
              </w:rPr>
              <w:id w:val="-1448076370"/>
              <w:placeholder>
                <w:docPart w:val="077120D829454A359020E264EB5E57EE"/>
              </w:placeholder>
              <w:temporary/>
              <w:showingPlcHdr/>
              <w15:appearance w15:val="hidden"/>
            </w:sdtPr>
            <w:sdtEndPr/>
            <w:sdtContent>
              <w:p w14:paraId="56CBE0C8" w14:textId="77777777" w:rsidR="006D409C" w:rsidRPr="008E620E" w:rsidRDefault="006D409C" w:rsidP="005D47DE">
                <w:pPr>
                  <w:pStyle w:val="Ttulo2"/>
                  <w:rPr>
                    <w:lang w:val="pt-BR"/>
                  </w:rPr>
                </w:pPr>
                <w:r w:rsidRPr="008E620E">
                  <w:rPr>
                    <w:lang w:val="pt-BR" w:bidi="pt-BR"/>
                  </w:rPr>
                  <w:t>Perfil</w:t>
                </w:r>
              </w:p>
            </w:sdtContent>
          </w:sdt>
          <w:p w14:paraId="667B3424" w14:textId="3F84C2EF" w:rsidR="005D6F74" w:rsidRDefault="00D262D3" w:rsidP="005D6F74">
            <w:pPr>
              <w:pStyle w:val="Textodeperfil"/>
              <w:rPr>
                <w:lang w:val="pt-BR" w:bidi="pt-BR"/>
              </w:rPr>
            </w:pPr>
            <w:r>
              <w:rPr>
                <w:lang w:val="pt-BR" w:bidi="pt-BR"/>
              </w:rPr>
              <w:t>Amante de geopolítica e temas relacionados a economia, organizado, pontual e cauteloso.</w:t>
            </w:r>
          </w:p>
          <w:p w14:paraId="1ADBC74B" w14:textId="74C583B3" w:rsidR="00A921AE" w:rsidRDefault="00D262D3" w:rsidP="005D6F74">
            <w:pPr>
              <w:pStyle w:val="Textodeperfil"/>
              <w:rPr>
                <w:lang w:val="pt-BR" w:bidi="pt-BR"/>
              </w:rPr>
            </w:pPr>
            <w:r>
              <w:rPr>
                <w:lang w:val="pt-BR" w:bidi="pt-BR"/>
              </w:rPr>
              <w:t>Comprometido com regras de preservação do meio ambiente</w:t>
            </w:r>
            <w:r w:rsidR="004A7E97">
              <w:rPr>
                <w:lang w:val="pt-BR" w:bidi="pt-BR"/>
              </w:rPr>
              <w:t xml:space="preserve"> e difusão destas.</w:t>
            </w:r>
          </w:p>
          <w:p w14:paraId="585A7205" w14:textId="3E706C54" w:rsidR="004A7E97" w:rsidRDefault="004A7E97" w:rsidP="005D6F74">
            <w:pPr>
              <w:pStyle w:val="Textodeperfil"/>
              <w:rPr>
                <w:lang w:val="pt-BR" w:bidi="pt-BR"/>
              </w:rPr>
            </w:pPr>
            <w:r>
              <w:rPr>
                <w:lang w:val="pt-BR" w:bidi="pt-BR"/>
              </w:rPr>
              <w:t>Gosto de passar meu tempo livre em jogos online e assistindo filmes e documentários.</w:t>
            </w:r>
          </w:p>
          <w:p w14:paraId="79F895B9" w14:textId="0D555C2E" w:rsidR="00E474D4" w:rsidRDefault="00E474D4" w:rsidP="005D6F74">
            <w:pPr>
              <w:pStyle w:val="Textodeperfil"/>
              <w:rPr>
                <w:lang w:val="pt-BR" w:bidi="pt-BR"/>
              </w:rPr>
            </w:pPr>
            <w:r>
              <w:rPr>
                <w:lang w:val="pt-BR" w:bidi="pt-BR"/>
              </w:rPr>
              <w:t>Sem experiencia de trabalho.</w:t>
            </w:r>
          </w:p>
          <w:p w14:paraId="1EBE1832" w14:textId="4C10D7D8" w:rsidR="00E90D18" w:rsidRPr="00A921AE" w:rsidRDefault="00E90D18" w:rsidP="005D6F74">
            <w:pPr>
              <w:pStyle w:val="Textodeperfil"/>
              <w:rPr>
                <w:lang w:val="pt-BR" w:bidi="pt-BR"/>
              </w:rPr>
            </w:pPr>
            <w:r>
              <w:rPr>
                <w:lang w:val="pt-BR" w:bidi="pt-BR"/>
              </w:rPr>
              <w:t xml:space="preserve">Amante de veículos pesados e </w:t>
            </w:r>
            <w:r w:rsidR="00437165">
              <w:rPr>
                <w:lang w:val="pt-BR" w:bidi="pt-BR"/>
              </w:rPr>
              <w:t>temas relacionados a mobilidade urbana</w:t>
            </w:r>
            <w:r w:rsidR="006F6795">
              <w:rPr>
                <w:lang w:val="pt-BR" w:bidi="pt-BR"/>
              </w:rPr>
              <w:t>, filho de sócio de uma empresa do ramo de transporte coletivo.</w:t>
            </w:r>
          </w:p>
          <w:p w14:paraId="1F8C40F7" w14:textId="77777777" w:rsidR="006D409C" w:rsidRPr="008E620E" w:rsidRDefault="006D409C" w:rsidP="00A75FCE">
            <w:pPr>
              <w:pStyle w:val="Textodeperfil"/>
              <w:rPr>
                <w:lang w:val="pt-BR"/>
              </w:rPr>
            </w:pPr>
          </w:p>
          <w:sdt>
            <w:sdtPr>
              <w:rPr>
                <w:lang w:val="pt-BR"/>
              </w:rPr>
              <w:id w:val="-1954003311"/>
              <w:placeholder>
                <w:docPart w:val="8E07C6D326BA4A90A83C9F7AAE4E0277"/>
              </w:placeholder>
              <w:temporary/>
              <w:showingPlcHdr/>
              <w15:appearance w15:val="hidden"/>
            </w:sdtPr>
            <w:sdtEndPr/>
            <w:sdtContent>
              <w:p w14:paraId="62A50F2E" w14:textId="77777777" w:rsidR="006D409C" w:rsidRPr="008E620E" w:rsidRDefault="006D409C" w:rsidP="005D47DE">
                <w:pPr>
                  <w:pStyle w:val="Ttulo2"/>
                  <w:rPr>
                    <w:lang w:val="pt-BR"/>
                  </w:rPr>
                </w:pPr>
                <w:r w:rsidRPr="008E620E">
                  <w:rPr>
                    <w:lang w:val="pt-BR" w:bidi="pt-BR"/>
                  </w:rPr>
                  <w:t>CONTATO</w:t>
                </w:r>
              </w:p>
            </w:sdtContent>
          </w:sdt>
          <w:sdt>
            <w:sdtPr>
              <w:rPr>
                <w:lang w:val="pt-BR"/>
              </w:rPr>
              <w:id w:val="1111563247"/>
              <w:placeholder>
                <w:docPart w:val="31AF66CE23B9459A92558419F86D84E3"/>
              </w:placeholder>
              <w:temporary/>
              <w:showingPlcHdr/>
              <w15:appearance w15:val="hidden"/>
            </w:sdtPr>
            <w:sdtEndPr/>
            <w:sdtContent>
              <w:p w14:paraId="7144548A" w14:textId="77777777" w:rsidR="006D409C" w:rsidRPr="008E620E" w:rsidRDefault="006D409C" w:rsidP="00926EE5">
                <w:pPr>
                  <w:pStyle w:val="DetalhesdoContato"/>
                  <w:rPr>
                    <w:lang w:val="pt-BR"/>
                  </w:rPr>
                </w:pPr>
                <w:r w:rsidRPr="008E620E">
                  <w:rPr>
                    <w:lang w:val="pt-BR" w:bidi="pt-BR"/>
                  </w:rPr>
                  <w:t>TELEFONE:</w:t>
                </w:r>
              </w:p>
            </w:sdtContent>
          </w:sdt>
          <w:p w14:paraId="656C237F" w14:textId="4BBE67FE" w:rsidR="006D409C" w:rsidRPr="008E620E" w:rsidRDefault="005D6F74" w:rsidP="00926EE5">
            <w:pPr>
              <w:pStyle w:val="DetalhesdoContato"/>
              <w:rPr>
                <w:lang w:val="pt-BR"/>
              </w:rPr>
            </w:pPr>
            <w:r w:rsidRPr="008E620E">
              <w:rPr>
                <w:lang w:val="pt-BR" w:bidi="pt-BR"/>
              </w:rPr>
              <w:t>(</w:t>
            </w:r>
            <w:r w:rsidR="004A7E97">
              <w:rPr>
                <w:lang w:val="pt-BR" w:bidi="pt-BR"/>
              </w:rPr>
              <w:t>11) 960426991</w:t>
            </w:r>
          </w:p>
          <w:p w14:paraId="009AB89A" w14:textId="77777777" w:rsidR="006D409C" w:rsidRPr="008E620E" w:rsidRDefault="006D409C" w:rsidP="00926EE5">
            <w:pPr>
              <w:pStyle w:val="DetalhesdoContato"/>
              <w:rPr>
                <w:lang w:val="pt-BR"/>
              </w:rPr>
            </w:pPr>
          </w:p>
          <w:p w14:paraId="5E8FC983" w14:textId="77777777" w:rsidR="006D409C" w:rsidRPr="008E620E" w:rsidRDefault="006D409C" w:rsidP="00926EE5">
            <w:pPr>
              <w:pStyle w:val="DetalhesdoContato"/>
              <w:rPr>
                <w:lang w:val="pt-BR"/>
              </w:rPr>
            </w:pPr>
          </w:p>
          <w:sdt>
            <w:sdtPr>
              <w:rPr>
                <w:lang w:val="pt-BR"/>
              </w:rPr>
              <w:id w:val="-240260293"/>
              <w:placeholder>
                <w:docPart w:val="349C8A68C20B4FA598E0839195B14C34"/>
              </w:placeholder>
              <w:temporary/>
              <w:showingPlcHdr/>
              <w15:appearance w15:val="hidden"/>
            </w:sdtPr>
            <w:sdtEndPr/>
            <w:sdtContent>
              <w:p w14:paraId="4D329ABA" w14:textId="77777777" w:rsidR="006D409C" w:rsidRPr="008E620E" w:rsidRDefault="006D409C" w:rsidP="00926EE5">
                <w:pPr>
                  <w:pStyle w:val="DetalhesdoContato"/>
                  <w:rPr>
                    <w:lang w:val="pt-BR"/>
                  </w:rPr>
                </w:pPr>
                <w:r w:rsidRPr="008E620E">
                  <w:rPr>
                    <w:lang w:val="pt-BR" w:bidi="pt-BR"/>
                  </w:rPr>
                  <w:t>EMAIL:</w:t>
                </w:r>
              </w:p>
            </w:sdtContent>
          </w:sdt>
          <w:p w14:paraId="2966C03E" w14:textId="5B98FA58" w:rsidR="006D409C" w:rsidRPr="008E620E" w:rsidRDefault="004A7E97" w:rsidP="00926EE5">
            <w:pPr>
              <w:pStyle w:val="DetalhesdoContato"/>
              <w:rPr>
                <w:lang w:val="pt-BR"/>
              </w:rPr>
            </w:pPr>
            <w:r w:rsidRPr="004A7E97">
              <w:rPr>
                <w:lang w:val="pt-BR"/>
              </w:rPr>
              <w:t>leonardo.queiroz2@fatec.sp.gov.br</w:t>
            </w:r>
          </w:p>
        </w:tc>
        <w:tc>
          <w:tcPr>
            <w:tcW w:w="754" w:type="dxa"/>
            <w:shd w:val="clear" w:color="auto" w:fill="31521B" w:themeFill="accent2" w:themeFillShade="80"/>
          </w:tcPr>
          <w:p w14:paraId="65E9C8DD" w14:textId="77777777" w:rsidR="006D409C" w:rsidRPr="008E620E" w:rsidRDefault="006D409C" w:rsidP="00776643">
            <w:pPr>
              <w:tabs>
                <w:tab w:val="left" w:pos="990"/>
              </w:tabs>
              <w:rPr>
                <w:lang w:val="pt-BR"/>
              </w:rPr>
            </w:pPr>
          </w:p>
        </w:tc>
        <w:tc>
          <w:tcPr>
            <w:tcW w:w="6617" w:type="dxa"/>
            <w:shd w:val="clear" w:color="auto" w:fill="31521B" w:themeFill="accent2" w:themeFillShade="80"/>
            <w:vAlign w:val="center"/>
          </w:tcPr>
          <w:p w14:paraId="54CBA4EB" w14:textId="7C7B24C6" w:rsidR="006D409C" w:rsidRPr="008E620E" w:rsidRDefault="002B473E" w:rsidP="00776643">
            <w:pPr>
              <w:pStyle w:val="Ttulo1"/>
              <w:rPr>
                <w:b/>
                <w:lang w:val="pt-BR"/>
              </w:rPr>
            </w:pPr>
            <w:r>
              <w:rPr>
                <w:lang w:val="pt-BR"/>
              </w:rPr>
              <w:t>Cursos e trabalhos</w:t>
            </w:r>
          </w:p>
        </w:tc>
      </w:tr>
      <w:tr w:rsidR="006D409C" w:rsidRPr="008E620E" w14:paraId="0658315C" w14:textId="77777777" w:rsidTr="005B13F9">
        <w:trPr>
          <w:trHeight w:val="5688"/>
        </w:trPr>
        <w:tc>
          <w:tcPr>
            <w:tcW w:w="4421" w:type="dxa"/>
            <w:vMerge/>
            <w:vAlign w:val="bottom"/>
          </w:tcPr>
          <w:p w14:paraId="68675F00" w14:textId="77777777" w:rsidR="006D409C" w:rsidRPr="008E620E" w:rsidRDefault="006D409C" w:rsidP="00776643">
            <w:pPr>
              <w:ind w:right="0"/>
              <w:rPr>
                <w:lang w:val="pt-BR"/>
              </w:rPr>
            </w:pPr>
          </w:p>
        </w:tc>
        <w:tc>
          <w:tcPr>
            <w:tcW w:w="754" w:type="dxa"/>
            <w:tcMar>
              <w:left w:w="0" w:type="dxa"/>
              <w:right w:w="0" w:type="dxa"/>
            </w:tcMar>
          </w:tcPr>
          <w:p w14:paraId="60B46933" w14:textId="77777777" w:rsidR="006D409C" w:rsidRPr="008E620E" w:rsidRDefault="00F56513" w:rsidP="00776643">
            <w:pPr>
              <w:tabs>
                <w:tab w:val="left" w:pos="990"/>
              </w:tabs>
              <w:rPr>
                <w:lang w:val="pt-BR"/>
              </w:rPr>
            </w:pPr>
            <w:r w:rsidRPr="008E620E">
              <w:rPr>
                <w:noProof/>
                <w:lang w:val="pt-BR" w:bidi="pt-BR"/>
              </w:rPr>
              <mc:AlternateContent>
                <mc:Choice Requires="wps">
                  <w:drawing>
                    <wp:inline distT="0" distB="0" distL="0" distR="0" wp14:anchorId="293916C2" wp14:editId="0E2AD4D1">
                      <wp:extent cx="227812" cy="311173"/>
                      <wp:effectExtent l="0" t="3810" r="0" b="0"/>
                      <wp:docPr id="6" name="Triângulo Reto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4EF0A1" w14:textId="77777777"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3916C2" id="_x0000_s1027" alt="&quot;&quot;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3D4EF0A1" w14:textId="77777777"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7" w:type="dxa"/>
          </w:tcPr>
          <w:p w14:paraId="0434C071" w14:textId="77777777" w:rsidR="00313703" w:rsidRPr="008E620E" w:rsidRDefault="00313703" w:rsidP="005B13F9">
            <w:pPr>
              <w:rPr>
                <w:b/>
                <w:lang w:val="pt-BR"/>
              </w:rPr>
            </w:pPr>
          </w:p>
          <w:p w14:paraId="7B380C9D" w14:textId="77777777" w:rsidR="006D409C" w:rsidRPr="008E620E" w:rsidRDefault="006D409C" w:rsidP="00776643">
            <w:pPr>
              <w:rPr>
                <w:lang w:val="pt-BR"/>
              </w:rPr>
            </w:pPr>
          </w:p>
          <w:p w14:paraId="1023537A" w14:textId="58A9A703" w:rsidR="006D409C" w:rsidRDefault="004A7E97" w:rsidP="004A7E97">
            <w:pPr>
              <w:rPr>
                <w:lang w:val="pt-BR"/>
              </w:rPr>
            </w:pPr>
            <w:r w:rsidRPr="004A7E97">
              <w:rPr>
                <w:b/>
                <w:bCs/>
                <w:lang w:val="pt-BR"/>
              </w:rPr>
              <w:t>Excel:</w:t>
            </w:r>
            <w:r>
              <w:rPr>
                <w:lang w:val="pt-BR"/>
              </w:rPr>
              <w:t xml:space="preserve"> Durante o primeiro semestre da faculdade tive aulas de informática que abrangiam o editor de planilhas Excel. Realizando atividades que envolviam fórmulas e </w:t>
            </w:r>
            <w:r w:rsidR="000527B2">
              <w:rPr>
                <w:lang w:val="pt-BR"/>
              </w:rPr>
              <w:t>formatação de planilhas.</w:t>
            </w:r>
          </w:p>
          <w:p w14:paraId="59AE94B1" w14:textId="77777777" w:rsidR="000527B2" w:rsidRDefault="000527B2" w:rsidP="004A7E97">
            <w:pPr>
              <w:rPr>
                <w:lang w:val="pt-BR"/>
              </w:rPr>
            </w:pPr>
          </w:p>
          <w:p w14:paraId="30DB6947" w14:textId="77777777" w:rsidR="000527B2" w:rsidRDefault="000527B2" w:rsidP="004A7E97">
            <w:pPr>
              <w:rPr>
                <w:lang w:val="pt-BR"/>
              </w:rPr>
            </w:pPr>
            <w:r>
              <w:rPr>
                <w:b/>
                <w:bCs/>
                <w:lang w:val="pt-BR"/>
              </w:rPr>
              <w:t xml:space="preserve">Curso de Inglês: </w:t>
            </w:r>
            <w:r>
              <w:rPr>
                <w:lang w:val="pt-BR"/>
              </w:rPr>
              <w:t>Cursei inglês pelo Kumon durante 2 anos.</w:t>
            </w:r>
          </w:p>
          <w:p w14:paraId="1EF7932C" w14:textId="77777777" w:rsidR="000527B2" w:rsidRDefault="000527B2" w:rsidP="004A7E97">
            <w:pPr>
              <w:rPr>
                <w:lang w:val="pt-BR"/>
              </w:rPr>
            </w:pPr>
          </w:p>
          <w:p w14:paraId="454049D3" w14:textId="2BC707C1" w:rsidR="000527B2" w:rsidRDefault="000527B2" w:rsidP="004A7E97">
            <w:pPr>
              <w:rPr>
                <w:lang w:val="pt-BR"/>
              </w:rPr>
            </w:pPr>
            <w:r>
              <w:rPr>
                <w:b/>
                <w:bCs/>
                <w:lang w:val="pt-BR"/>
              </w:rPr>
              <w:t xml:space="preserve">Artigos: </w:t>
            </w:r>
            <w:r>
              <w:rPr>
                <w:lang w:val="pt-BR"/>
              </w:rPr>
              <w:t>Ajudei na realização de artigo científico de faculdade com o tema “Encargos Trabalhistas”.</w:t>
            </w:r>
            <w:r w:rsidR="00BA1EE0">
              <w:rPr>
                <w:lang w:val="pt-BR"/>
              </w:rPr>
              <w:t xml:space="preserve"> </w:t>
            </w:r>
          </w:p>
          <w:p w14:paraId="0D814604" w14:textId="3367C532" w:rsidR="003C5F6A" w:rsidRDefault="003C5F6A" w:rsidP="004A7E97">
            <w:pPr>
              <w:rPr>
                <w:lang w:val="pt-BR"/>
              </w:rPr>
            </w:pPr>
          </w:p>
          <w:p w14:paraId="41C40FA1" w14:textId="2CCA3F78" w:rsidR="006F6795" w:rsidRDefault="00BD6CE9" w:rsidP="004A7E97">
            <w:pPr>
              <w:rPr>
                <w:lang w:val="pt-BR"/>
              </w:rPr>
            </w:pPr>
            <w:r>
              <w:rPr>
                <w:b/>
                <w:bCs/>
                <w:lang w:val="pt-BR"/>
              </w:rPr>
              <w:t xml:space="preserve">Comunicação e Expressão: </w:t>
            </w:r>
            <w:r w:rsidR="00D44389">
              <w:rPr>
                <w:lang w:val="pt-BR"/>
              </w:rPr>
              <w:t>Tive aulas de como me expressar e comunicar dentro de ambientes corporativos</w:t>
            </w:r>
            <w:r w:rsidR="00870BED">
              <w:rPr>
                <w:lang w:val="pt-BR"/>
              </w:rPr>
              <w:t>.</w:t>
            </w:r>
          </w:p>
          <w:p w14:paraId="3EAE9F48" w14:textId="4C216F16" w:rsidR="00952C19" w:rsidRDefault="00952C19" w:rsidP="004A7E97">
            <w:pPr>
              <w:rPr>
                <w:lang w:val="pt-BR"/>
              </w:rPr>
            </w:pPr>
          </w:p>
          <w:p w14:paraId="39AF8858" w14:textId="63745845" w:rsidR="00952C19" w:rsidRPr="00D93545" w:rsidRDefault="00C64719" w:rsidP="004A7E97">
            <w:pPr>
              <w:rPr>
                <w:lang w:val="pt-BR"/>
              </w:rPr>
            </w:pPr>
            <w:r>
              <w:rPr>
                <w:b/>
                <w:bCs/>
                <w:lang w:val="pt-BR"/>
              </w:rPr>
              <w:t>Curso Fundamentos de Scrum</w:t>
            </w:r>
            <w:r w:rsidR="00D93545">
              <w:rPr>
                <w:b/>
                <w:bCs/>
                <w:lang w:val="pt-BR"/>
              </w:rPr>
              <w:t xml:space="preserve">: </w:t>
            </w:r>
            <w:r w:rsidR="00D93545">
              <w:rPr>
                <w:lang w:val="pt-BR"/>
              </w:rPr>
              <w:t xml:space="preserve">Aulas sobre como funciona </w:t>
            </w:r>
            <w:r w:rsidR="000E0F46">
              <w:rPr>
                <w:lang w:val="pt-BR"/>
              </w:rPr>
              <w:t>o método de gerenciamento de projetos Scrum.</w:t>
            </w:r>
          </w:p>
          <w:p w14:paraId="3D2D49B1" w14:textId="0D70D543" w:rsidR="002E5D10" w:rsidRDefault="002E5D10" w:rsidP="004A7E97">
            <w:pPr>
              <w:rPr>
                <w:lang w:val="pt-BR"/>
              </w:rPr>
            </w:pPr>
          </w:p>
          <w:p w14:paraId="6E02EF23" w14:textId="21AC42BE" w:rsidR="00360DBB" w:rsidRPr="002F4061" w:rsidRDefault="002F4061" w:rsidP="004A7E97">
            <w:pPr>
              <w:rPr>
                <w:lang w:val="pt-BR"/>
              </w:rPr>
            </w:pPr>
            <w:r>
              <w:rPr>
                <w:b/>
                <w:bCs/>
                <w:lang w:val="pt-BR"/>
              </w:rPr>
              <w:t xml:space="preserve">Entrevista: </w:t>
            </w:r>
            <w:r>
              <w:rPr>
                <w:lang w:val="pt-BR"/>
              </w:rPr>
              <w:t xml:space="preserve">Por iniciativa própria realizei entrevistas com passageiros de uma empresa de </w:t>
            </w:r>
            <w:r w:rsidR="00565C26">
              <w:rPr>
                <w:lang w:val="pt-BR"/>
              </w:rPr>
              <w:t xml:space="preserve">ônibus sobre como melhorar a experiência durante o transporte, empresa </w:t>
            </w:r>
            <w:r w:rsidR="00F916AD">
              <w:rPr>
                <w:lang w:val="pt-BR"/>
              </w:rPr>
              <w:t>familiar.</w:t>
            </w:r>
          </w:p>
          <w:p w14:paraId="7A9D79D7" w14:textId="4E5CF207" w:rsidR="000527B2" w:rsidRPr="000527B2" w:rsidRDefault="000527B2" w:rsidP="004A7E97">
            <w:pPr>
              <w:rPr>
                <w:lang w:val="pt-BR"/>
              </w:rPr>
            </w:pPr>
          </w:p>
        </w:tc>
      </w:tr>
      <w:tr w:rsidR="006D409C" w:rsidRPr="008E620E" w14:paraId="6B25DED1" w14:textId="77777777" w:rsidTr="005B13F9">
        <w:trPr>
          <w:trHeight w:val="1080"/>
        </w:trPr>
        <w:tc>
          <w:tcPr>
            <w:tcW w:w="4421" w:type="dxa"/>
            <w:vMerge/>
            <w:vAlign w:val="bottom"/>
          </w:tcPr>
          <w:p w14:paraId="006A3A77" w14:textId="77777777" w:rsidR="006D409C" w:rsidRPr="008E620E" w:rsidRDefault="006D409C" w:rsidP="00776643">
            <w:pPr>
              <w:ind w:right="0"/>
              <w:rPr>
                <w:lang w:val="pt-BR"/>
              </w:rPr>
            </w:pPr>
          </w:p>
        </w:tc>
        <w:tc>
          <w:tcPr>
            <w:tcW w:w="754" w:type="dxa"/>
            <w:shd w:val="clear" w:color="auto" w:fill="31521B" w:themeFill="accent2" w:themeFillShade="80"/>
          </w:tcPr>
          <w:p w14:paraId="0651A8DF" w14:textId="77777777" w:rsidR="006D409C" w:rsidRPr="008E620E" w:rsidRDefault="006D409C" w:rsidP="00776643">
            <w:pPr>
              <w:tabs>
                <w:tab w:val="left" w:pos="990"/>
              </w:tabs>
              <w:rPr>
                <w:lang w:val="pt-BR"/>
              </w:rPr>
            </w:pPr>
          </w:p>
        </w:tc>
        <w:tc>
          <w:tcPr>
            <w:tcW w:w="6617" w:type="dxa"/>
            <w:shd w:val="clear" w:color="auto" w:fill="31521B" w:themeFill="accent2" w:themeFillShade="80"/>
            <w:vAlign w:val="center"/>
          </w:tcPr>
          <w:p w14:paraId="05C82AFD" w14:textId="46662BB4" w:rsidR="00F916AD" w:rsidRPr="00F916AD" w:rsidRDefault="005B13F9" w:rsidP="00F916AD">
            <w:pPr>
              <w:pStyle w:val="Ttulo1"/>
              <w:rPr>
                <w:lang w:val="pt-BR" w:bidi="pt-BR"/>
              </w:rPr>
            </w:pPr>
            <w:r w:rsidRPr="008E620E">
              <w:rPr>
                <w:lang w:val="pt-BR" w:bidi="pt-BR"/>
              </w:rPr>
              <w:t>EDUCAÇÃO</w:t>
            </w:r>
          </w:p>
        </w:tc>
      </w:tr>
      <w:tr w:rsidR="001C27EE" w:rsidRPr="008E620E" w14:paraId="48126935" w14:textId="77777777" w:rsidTr="001C27EE">
        <w:trPr>
          <w:trHeight w:val="1080"/>
        </w:trPr>
        <w:tc>
          <w:tcPr>
            <w:tcW w:w="4421" w:type="dxa"/>
            <w:vAlign w:val="bottom"/>
          </w:tcPr>
          <w:p w14:paraId="26E1ED9E" w14:textId="77777777" w:rsidR="001C27EE" w:rsidRPr="008E620E" w:rsidRDefault="001C27EE" w:rsidP="00776643">
            <w:pPr>
              <w:ind w:right="0"/>
              <w:rPr>
                <w:lang w:val="pt-BR"/>
              </w:rPr>
            </w:pPr>
          </w:p>
        </w:tc>
        <w:tc>
          <w:tcPr>
            <w:tcW w:w="754" w:type="dxa"/>
            <w:shd w:val="clear" w:color="auto" w:fill="auto"/>
          </w:tcPr>
          <w:p w14:paraId="446587D0" w14:textId="77777777" w:rsidR="001C27EE" w:rsidRPr="008E620E" w:rsidRDefault="00A51286" w:rsidP="00776643">
            <w:pPr>
              <w:tabs>
                <w:tab w:val="left" w:pos="990"/>
              </w:tabs>
              <w:rPr>
                <w:lang w:val="pt-BR"/>
              </w:rPr>
            </w:pPr>
            <w:r w:rsidRPr="008E620E">
              <w:rPr>
                <w:noProof/>
                <w:lang w:val="pt-BR" w:bidi="pt-BR"/>
              </w:rPr>
              <mc:AlternateContent>
                <mc:Choice Requires="wps">
                  <w:drawing>
                    <wp:inline distT="0" distB="0" distL="0" distR="0" wp14:anchorId="1C32FC37" wp14:editId="6B029CD9">
                      <wp:extent cx="227812" cy="311173"/>
                      <wp:effectExtent l="0" t="3810" r="0" b="0"/>
                      <wp:docPr id="5" name="Triângulo Reto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B38">
                                  <a:lumMod val="75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DA552D" w14:textId="77777777" w:rsidR="00A51286" w:rsidRPr="00AF4EA4" w:rsidRDefault="00A51286" w:rsidP="00A51286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32FC37" id="_x0000_s1028" alt="&quot;&quot;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" adj="-11796480,,5400" path="m2426,347348c2024,270140,402,77580,,372l346895,,2426,347348xe" fillcolor="#739a28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6DDA552D" w14:textId="77777777" w:rsidR="00A51286" w:rsidRPr="00AF4EA4" w:rsidRDefault="00A51286" w:rsidP="00A51286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7" w:type="dxa"/>
            <w:shd w:val="clear" w:color="auto" w:fill="auto"/>
            <w:vAlign w:val="center"/>
          </w:tcPr>
          <w:p w14:paraId="38C606E0" w14:textId="77777777" w:rsidR="001C27EE" w:rsidRDefault="00E474D4" w:rsidP="00313703">
            <w:pPr>
              <w:rPr>
                <w:b/>
                <w:lang w:val="pt-BR" w:bidi="pt-BR"/>
              </w:rPr>
            </w:pPr>
            <w:r>
              <w:rPr>
                <w:b/>
                <w:lang w:val="pt-BR" w:bidi="pt-BR"/>
              </w:rPr>
              <w:t>Ensino médio completo: E. E. Martim Francisco.</w:t>
            </w:r>
          </w:p>
          <w:p w14:paraId="1D89127E" w14:textId="77777777" w:rsidR="00E474D4" w:rsidRDefault="00E474D4" w:rsidP="00313703">
            <w:pPr>
              <w:rPr>
                <w:b/>
                <w:lang w:val="pt-BR" w:bidi="pt-BR"/>
              </w:rPr>
            </w:pPr>
          </w:p>
          <w:p w14:paraId="4C71E2B0" w14:textId="6A358D0A" w:rsidR="00E474D4" w:rsidRPr="008E620E" w:rsidRDefault="00E474D4" w:rsidP="00313703">
            <w:pPr>
              <w:rPr>
                <w:lang w:val="pt-BR"/>
              </w:rPr>
            </w:pPr>
            <w:r>
              <w:rPr>
                <w:b/>
                <w:lang w:val="pt-BR" w:bidi="pt-BR"/>
              </w:rPr>
              <w:t>Cursando Gestão Financeira: FATEC – Osasco.</w:t>
            </w:r>
          </w:p>
        </w:tc>
      </w:tr>
    </w:tbl>
    <w:p w14:paraId="055AE5FB" w14:textId="77777777" w:rsidR="001C27EE" w:rsidRPr="008E620E" w:rsidRDefault="001C27EE" w:rsidP="00926EE5">
      <w:pPr>
        <w:jc w:val="right"/>
        <w:rPr>
          <w:color w:val="808080" w:themeColor="background1" w:themeShade="80"/>
          <w:lang w:val="pt-BR"/>
        </w:rPr>
      </w:pPr>
    </w:p>
    <w:sectPr w:rsidR="001C27EE" w:rsidRPr="008E620E" w:rsidSect="00D17D99">
      <w:headerReference w:type="default" r:id="rId13"/>
      <w:pgSz w:w="11906" w:h="16838" w:code="9"/>
      <w:pgMar w:top="360" w:right="360" w:bottom="36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05C9" w14:textId="77777777" w:rsidR="00A031FE" w:rsidRDefault="00A031FE" w:rsidP="00C51CF5">
      <w:r>
        <w:separator/>
      </w:r>
    </w:p>
  </w:endnote>
  <w:endnote w:type="continuationSeparator" w:id="0">
    <w:p w14:paraId="6E30CB7D" w14:textId="77777777" w:rsidR="00A031FE" w:rsidRDefault="00A031FE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B348C" w14:textId="77777777" w:rsidR="00A031FE" w:rsidRDefault="00A031FE" w:rsidP="00C51CF5">
      <w:r>
        <w:separator/>
      </w:r>
    </w:p>
  </w:footnote>
  <w:footnote w:type="continuationSeparator" w:id="0">
    <w:p w14:paraId="5144DCF9" w14:textId="77777777" w:rsidR="00A031FE" w:rsidRDefault="00A031FE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66EC" w14:textId="77777777" w:rsidR="00C51CF5" w:rsidRDefault="00F56513">
    <w:pPr>
      <w:pStyle w:val="Cabealho"/>
    </w:pPr>
    <w:r>
      <w:rPr>
        <w:noProof/>
        <w:lang w:val="pt-BR" w:bidi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08017A" wp14:editId="0A2D8DB3">
              <wp:simplePos x="0" y="0"/>
              <wp:positionH relativeFrom="page">
                <wp:posOffset>228600</wp:posOffset>
              </wp:positionH>
              <wp:positionV relativeFrom="page">
                <wp:align>center</wp:align>
              </wp:positionV>
              <wp:extent cx="3005070" cy="9467090"/>
              <wp:effectExtent l="0" t="0" r="0" b="3175"/>
              <wp:wrapNone/>
              <wp:docPr id="4" name="Entrada manual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46709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shapetype w14:anchorId="71164247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Entrada manual 4" o:spid="_x0000_s1026" type="#_x0000_t118" alt="&quot;&quot;" style="position:absolute;margin-left:18pt;margin-top:0;width:236.6pt;height:745.45pt;z-index:-251657216;visibility:visible;mso-wrap-style:square;mso-width-percent:405;mso-height-percent:941;mso-wrap-distance-left:9pt;mso-wrap-distance-top:0;mso-wrap-distance-right:9pt;mso-wrap-distance-bottom:0;mso-position-horizontal:absolute;mso-position-horizontal-relative:page;mso-position-vertical:center;mso-position-vertical-relative:page;mso-width-percent:405;mso-height-percent:94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" fillcolor="#eaf4d7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CA18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353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D3"/>
    <w:rsid w:val="000521EF"/>
    <w:rsid w:val="000527B2"/>
    <w:rsid w:val="000A545F"/>
    <w:rsid w:val="000E0F46"/>
    <w:rsid w:val="000F3BEA"/>
    <w:rsid w:val="0010314C"/>
    <w:rsid w:val="0015303E"/>
    <w:rsid w:val="00153B84"/>
    <w:rsid w:val="00196AAB"/>
    <w:rsid w:val="001A4D1A"/>
    <w:rsid w:val="001B0B3D"/>
    <w:rsid w:val="001C27EE"/>
    <w:rsid w:val="00204C00"/>
    <w:rsid w:val="00226305"/>
    <w:rsid w:val="002B473E"/>
    <w:rsid w:val="002E5D10"/>
    <w:rsid w:val="002F4061"/>
    <w:rsid w:val="00313703"/>
    <w:rsid w:val="0031381A"/>
    <w:rsid w:val="00360DBB"/>
    <w:rsid w:val="003B0DB8"/>
    <w:rsid w:val="003C5F6A"/>
    <w:rsid w:val="00402781"/>
    <w:rsid w:val="00431999"/>
    <w:rsid w:val="00437165"/>
    <w:rsid w:val="00443E2D"/>
    <w:rsid w:val="00467171"/>
    <w:rsid w:val="00497C48"/>
    <w:rsid w:val="004A7E97"/>
    <w:rsid w:val="005366D2"/>
    <w:rsid w:val="00565C26"/>
    <w:rsid w:val="00572086"/>
    <w:rsid w:val="00585991"/>
    <w:rsid w:val="00597871"/>
    <w:rsid w:val="005B13F9"/>
    <w:rsid w:val="005D47DE"/>
    <w:rsid w:val="005D6F74"/>
    <w:rsid w:val="005F0685"/>
    <w:rsid w:val="005F364E"/>
    <w:rsid w:val="0062123A"/>
    <w:rsid w:val="00635EF0"/>
    <w:rsid w:val="00646E75"/>
    <w:rsid w:val="00663587"/>
    <w:rsid w:val="006D409C"/>
    <w:rsid w:val="006E1AFB"/>
    <w:rsid w:val="006F6795"/>
    <w:rsid w:val="00721CDC"/>
    <w:rsid w:val="007550F2"/>
    <w:rsid w:val="00776643"/>
    <w:rsid w:val="00797579"/>
    <w:rsid w:val="007C29F4"/>
    <w:rsid w:val="007D0F5B"/>
    <w:rsid w:val="00870BED"/>
    <w:rsid w:val="00870CB7"/>
    <w:rsid w:val="00882E29"/>
    <w:rsid w:val="008B1FEB"/>
    <w:rsid w:val="008E620E"/>
    <w:rsid w:val="008F290E"/>
    <w:rsid w:val="00926EE5"/>
    <w:rsid w:val="00942045"/>
    <w:rsid w:val="00952C19"/>
    <w:rsid w:val="00964B9F"/>
    <w:rsid w:val="00980B60"/>
    <w:rsid w:val="009F215D"/>
    <w:rsid w:val="009F2601"/>
    <w:rsid w:val="00A031FE"/>
    <w:rsid w:val="00A268F9"/>
    <w:rsid w:val="00A51286"/>
    <w:rsid w:val="00A73BCA"/>
    <w:rsid w:val="00A75FCE"/>
    <w:rsid w:val="00A921AE"/>
    <w:rsid w:val="00AC5509"/>
    <w:rsid w:val="00AD08D8"/>
    <w:rsid w:val="00AF4EA4"/>
    <w:rsid w:val="00B0669D"/>
    <w:rsid w:val="00B16D3A"/>
    <w:rsid w:val="00B826DC"/>
    <w:rsid w:val="00B90CEF"/>
    <w:rsid w:val="00B95D4D"/>
    <w:rsid w:val="00BA1EE0"/>
    <w:rsid w:val="00BD5BAD"/>
    <w:rsid w:val="00BD6CE9"/>
    <w:rsid w:val="00C51CF5"/>
    <w:rsid w:val="00C64719"/>
    <w:rsid w:val="00C93D20"/>
    <w:rsid w:val="00CA407F"/>
    <w:rsid w:val="00CB7937"/>
    <w:rsid w:val="00D00A30"/>
    <w:rsid w:val="00D17D99"/>
    <w:rsid w:val="00D262D3"/>
    <w:rsid w:val="00D44389"/>
    <w:rsid w:val="00D67739"/>
    <w:rsid w:val="00D8438A"/>
    <w:rsid w:val="00D93545"/>
    <w:rsid w:val="00D9751E"/>
    <w:rsid w:val="00DC71AE"/>
    <w:rsid w:val="00E474D4"/>
    <w:rsid w:val="00E55D74"/>
    <w:rsid w:val="00E774C3"/>
    <w:rsid w:val="00E8541C"/>
    <w:rsid w:val="00E90D18"/>
    <w:rsid w:val="00F04D2A"/>
    <w:rsid w:val="00F56513"/>
    <w:rsid w:val="00F90BBC"/>
    <w:rsid w:val="00F916AD"/>
    <w:rsid w:val="00FC5CD1"/>
    <w:rsid w:val="00FD27BC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97D9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572086"/>
    <w:pPr>
      <w:ind w:right="360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nfase">
    <w:name w:val="Emphasis"/>
    <w:basedOn w:val="Fontepargpadro"/>
    <w:uiPriority w:val="11"/>
    <w:semiHidden/>
    <w:qFormat/>
    <w:rsid w:val="00B90CEF"/>
    <w:rPr>
      <w:i/>
      <w:iCs/>
    </w:rPr>
  </w:style>
  <w:style w:type="paragraph" w:styleId="PargrafodaLista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53B84"/>
  </w:style>
  <w:style w:type="paragraph" w:styleId="Rodap">
    <w:name w:val="footer"/>
    <w:basedOn w:val="Normal"/>
    <w:link w:val="Rodap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2086"/>
    <w:rPr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Data">
    <w:name w:val="Date"/>
    <w:basedOn w:val="Normal"/>
    <w:next w:val="Normal"/>
    <w:link w:val="DataChar"/>
    <w:uiPriority w:val="99"/>
    <w:rsid w:val="00C51CF5"/>
    <w:rPr>
      <w:sz w:val="18"/>
      <w:szCs w:val="22"/>
    </w:rPr>
  </w:style>
  <w:style w:type="character" w:customStyle="1" w:styleId="DataChar">
    <w:name w:val="Data Char"/>
    <w:basedOn w:val="Fontepargpadro"/>
    <w:link w:val="Data"/>
    <w:uiPriority w:val="99"/>
    <w:rsid w:val="00C51CF5"/>
    <w:rPr>
      <w:sz w:val="18"/>
      <w:szCs w:val="22"/>
    </w:rPr>
  </w:style>
  <w:style w:type="character" w:styleId="Hyperlink">
    <w:name w:val="Hyperlink"/>
    <w:basedOn w:val="Fontepargpadro"/>
    <w:uiPriority w:val="99"/>
    <w:unhideWhenUsed/>
    <w:rsid w:val="00AC5509"/>
    <w:rPr>
      <w:color w:val="31521B" w:themeColor="accent2" w:themeShade="80"/>
      <w:u w:val="single"/>
    </w:rPr>
  </w:style>
  <w:style w:type="character" w:styleId="TextodoEspaoReservado">
    <w:name w:val="Placeholder Text"/>
    <w:basedOn w:val="Fontepargpadro"/>
    <w:uiPriority w:val="99"/>
    <w:semiHidden/>
    <w:rsid w:val="00C51CF5"/>
    <w:rPr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tuloChar">
    <w:name w:val="Subtítulo Char"/>
    <w:basedOn w:val="Fontepargpadro"/>
    <w:link w:val="Subttulo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Ttulo1Char">
    <w:name w:val="Título 1 Char"/>
    <w:basedOn w:val="Fontepargpadro"/>
    <w:link w:val="Ttulo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styleId="MenoPendente">
    <w:name w:val="Unresolved Mention"/>
    <w:basedOn w:val="Fontepargpadro"/>
    <w:uiPriority w:val="99"/>
    <w:semiHidden/>
    <w:rsid w:val="005D47DE"/>
    <w:rPr>
      <w:color w:val="808080"/>
      <w:shd w:val="clear" w:color="auto" w:fill="E6E6E6"/>
    </w:rPr>
  </w:style>
  <w:style w:type="paragraph" w:customStyle="1" w:styleId="Textodeperfil">
    <w:name w:val="Texto de perfil"/>
    <w:basedOn w:val="Normal"/>
    <w:qFormat/>
    <w:rsid w:val="00443E2D"/>
  </w:style>
  <w:style w:type="paragraph" w:customStyle="1" w:styleId="DetalhesdoContato">
    <w:name w:val="Detalhes do Contato"/>
    <w:basedOn w:val="Normal"/>
    <w:qFormat/>
    <w:rsid w:val="00443E2D"/>
  </w:style>
  <w:style w:type="paragraph" w:styleId="Corpodetexto">
    <w:name w:val="Body Text"/>
    <w:basedOn w:val="Normal"/>
    <w:link w:val="CorpodetextoChar"/>
    <w:uiPriority w:val="1"/>
    <w:unhideWhenUsed/>
    <w:qFormat/>
    <w:rsid w:val="005D6F74"/>
    <w:pPr>
      <w:spacing w:after="120"/>
      <w:ind w:right="0"/>
    </w:pPr>
    <w:rPr>
      <w:rFonts w:eastAsiaTheme="minorHAnsi"/>
      <w:color w:val="595959" w:themeColor="text1" w:themeTint="A6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D6F74"/>
    <w:rPr>
      <w:rFonts w:eastAsiaTheme="minorHAnsi"/>
      <w:color w:val="595959" w:themeColor="text1" w:themeTint="A6"/>
      <w:sz w:val="22"/>
      <w:szCs w:val="22"/>
      <w:lang w:eastAsia="en-US"/>
    </w:rPr>
  </w:style>
  <w:style w:type="character" w:customStyle="1" w:styleId="vanity-namedomain">
    <w:name w:val="vanity-name__domain"/>
    <w:basedOn w:val="Fontepargpadro"/>
    <w:rsid w:val="005D6F74"/>
  </w:style>
  <w:style w:type="paragraph" w:styleId="SemEspaamento">
    <w:name w:val="No Spacing"/>
    <w:uiPriority w:val="1"/>
    <w:qFormat/>
    <w:rsid w:val="005D6F74"/>
    <w:pPr>
      <w:ind w:right="3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wnloads\tf00034950_win32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0726203595747285"/>
          <c:y val="9.166666666666666E-2"/>
          <c:w val="0.5508009774640239"/>
          <c:h val="0.723291338582677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Série 1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bg1"/>
              </a:solidFill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DD-45A2-B56F-BBF3F4AF91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6"/>
                <c:pt idx="0">
                  <c:v>Comunicação</c:v>
                </c:pt>
                <c:pt idx="1">
                  <c:v>Expressão</c:v>
                </c:pt>
                <c:pt idx="2">
                  <c:v>Edição de planilhas</c:v>
                </c:pt>
                <c:pt idx="3">
                  <c:v>Macros dentro do Excel</c:v>
                </c:pt>
                <c:pt idx="4">
                  <c:v>Socialização</c:v>
                </c:pt>
                <c:pt idx="5">
                  <c:v>Experiencia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0.75</c:v>
                </c:pt>
                <c:pt idx="1">
                  <c:v>0.75</c:v>
                </c:pt>
                <c:pt idx="2">
                  <c:v>0.7</c:v>
                </c:pt>
                <c:pt idx="3">
                  <c:v>0.55000000000000004</c:v>
                </c:pt>
                <c:pt idx="4">
                  <c:v>0.75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CB-42EF-AD72-EA03A74550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7"/>
        <c:overlap val="-48"/>
        <c:axId val="1135625144"/>
        <c:axId val="1135627064"/>
      </c:barChart>
      <c:catAx>
        <c:axId val="1135625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35627064"/>
        <c:crosses val="autoZero"/>
        <c:auto val="1"/>
        <c:lblAlgn val="ctr"/>
        <c:lblOffset val="100"/>
        <c:noMultiLvlLbl val="0"/>
      </c:catAx>
      <c:valAx>
        <c:axId val="1135627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35625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7120D829454A359020E264EB5E57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90AA5B-9929-469A-8968-312537B9954C}"/>
      </w:docPartPr>
      <w:docPartBody>
        <w:p w:rsidR="00F46D9A" w:rsidRDefault="00C20DBE">
          <w:pPr>
            <w:pStyle w:val="077120D829454A359020E264EB5E57EE"/>
          </w:pPr>
          <w:r w:rsidRPr="008E620E">
            <w:rPr>
              <w:lang w:bidi="pt-BR"/>
            </w:rPr>
            <w:t>Perfil</w:t>
          </w:r>
        </w:p>
      </w:docPartBody>
    </w:docPart>
    <w:docPart>
      <w:docPartPr>
        <w:name w:val="8E07C6D326BA4A90A83C9F7AAE4E02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26A932-B451-4223-A0F4-DE7DA15C2687}"/>
      </w:docPartPr>
      <w:docPartBody>
        <w:p w:rsidR="00F46D9A" w:rsidRDefault="00C20DBE">
          <w:pPr>
            <w:pStyle w:val="8E07C6D326BA4A90A83C9F7AAE4E0277"/>
          </w:pPr>
          <w:r w:rsidRPr="008E620E">
            <w:rPr>
              <w:lang w:bidi="pt-BR"/>
            </w:rPr>
            <w:t>CONTATO</w:t>
          </w:r>
        </w:p>
      </w:docPartBody>
    </w:docPart>
    <w:docPart>
      <w:docPartPr>
        <w:name w:val="31AF66CE23B9459A92558419F86D84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5020B-E568-4F7B-BC4E-2236EBB2B837}"/>
      </w:docPartPr>
      <w:docPartBody>
        <w:p w:rsidR="00F46D9A" w:rsidRDefault="00C20DBE">
          <w:pPr>
            <w:pStyle w:val="31AF66CE23B9459A92558419F86D84E3"/>
          </w:pPr>
          <w:r w:rsidRPr="008E620E">
            <w:rPr>
              <w:lang w:bidi="pt-BR"/>
            </w:rPr>
            <w:t>TELEFONE:</w:t>
          </w:r>
        </w:p>
      </w:docPartBody>
    </w:docPart>
    <w:docPart>
      <w:docPartPr>
        <w:name w:val="349C8A68C20B4FA598E0839195B14C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0B47E4-AB10-42D3-9470-E32C4703AB72}"/>
      </w:docPartPr>
      <w:docPartBody>
        <w:p w:rsidR="00F46D9A" w:rsidRDefault="00C20DBE">
          <w:pPr>
            <w:pStyle w:val="349C8A68C20B4FA598E0839195B14C34"/>
          </w:pPr>
          <w:r w:rsidRPr="008E620E">
            <w:rPr>
              <w:lang w:bidi="pt-BR"/>
            </w:rPr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9A"/>
    <w:rsid w:val="00274B2E"/>
    <w:rsid w:val="003719E2"/>
    <w:rsid w:val="00C20DBE"/>
    <w:rsid w:val="00F4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77120D829454A359020E264EB5E57EE">
    <w:name w:val="077120D829454A359020E264EB5E57EE"/>
  </w:style>
  <w:style w:type="paragraph" w:customStyle="1" w:styleId="8E07C6D326BA4A90A83C9F7AAE4E0277">
    <w:name w:val="8E07C6D326BA4A90A83C9F7AAE4E0277"/>
  </w:style>
  <w:style w:type="paragraph" w:customStyle="1" w:styleId="31AF66CE23B9459A92558419F86D84E3">
    <w:name w:val="31AF66CE23B9459A92558419F86D84E3"/>
  </w:style>
  <w:style w:type="paragraph" w:customStyle="1" w:styleId="349C8A68C20B4FA598E0839195B14C34">
    <w:name w:val="349C8A68C20B4FA598E0839195B14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F73CFE4584F40AC1BCB20117B39C0" ma:contentTypeVersion="2" ma:contentTypeDescription="Create a new document." ma:contentTypeScope="" ma:versionID="233ce27b46fb27c653333d4b1fbfc978">
  <xsd:schema xmlns:xsd="http://www.w3.org/2001/XMLSchema" xmlns:xs="http://www.w3.org/2001/XMLSchema" xmlns:p="http://schemas.microsoft.com/office/2006/metadata/properties" xmlns:ns3="693490f2-ef78-4d03-85ac-9f0512ecff61" targetNamespace="http://schemas.microsoft.com/office/2006/metadata/properties" ma:root="true" ma:fieldsID="30143538efae20b92fa86a62b111678f" ns3:_="">
    <xsd:import namespace="693490f2-ef78-4d03-85ac-9f0512ecff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490f2-ef78-4d03-85ac-9f0512ecf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2C211-B1B2-43BA-BF65-F260BF685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490f2-ef78-4d03-85ac-9f0512ecf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06F70A-07DE-4E78-B1CB-6ACF054D23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4F7828-F908-42E9-B937-441BBDDEA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9AFC5-95C7-463C-8294-274B3740A9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tf00034950_win32</Template>
  <TotalTime>0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2021-08-16T15:06:00Z</dcterms:created>
  <dcterms:modified xsi:type="dcterms:W3CDTF">2022-06-28T13:29:00Z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0x010100EBCF73CFE4584F40AC1BCB20117B39C0</vt:lpwstr>
  </property>
</Properties>
</file>