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5E3D" w14:textId="77777777" w:rsidR="009D44E7" w:rsidRDefault="00E86B7C">
      <w:pPr>
        <w:pStyle w:val="Nome"/>
      </w:pPr>
      <w:r>
        <w:t xml:space="preserve">Débora </w:t>
      </w:r>
      <w:r w:rsidR="008F2706">
        <w:t xml:space="preserve">Machado de Vargas </w:t>
      </w:r>
    </w:p>
    <w:p w14:paraId="6CCC1CE1" w14:textId="77777777" w:rsidR="00D40B8D" w:rsidRDefault="00D40B8D">
      <w:pPr>
        <w:pStyle w:val="Nome"/>
      </w:pPr>
    </w:p>
    <w:p w14:paraId="6D7CD1F5" w14:textId="77777777" w:rsidR="009D44E7" w:rsidRDefault="00AE2CB4">
      <w:pPr>
        <w:pStyle w:val="InformaesdeContato"/>
      </w:pPr>
      <w:proofErr w:type="spellStart"/>
      <w:r>
        <w:t>Alexandrini</w:t>
      </w:r>
      <w:proofErr w:type="spellEnd"/>
      <w:r>
        <w:t xml:space="preserve"> 220</w:t>
      </w:r>
      <w:r w:rsidR="00EC674E">
        <w:t xml:space="preserve">| </w:t>
      </w:r>
      <w:proofErr w:type="spellStart"/>
      <w:r w:rsidR="00EC674E">
        <w:t>Tel</w:t>
      </w:r>
      <w:proofErr w:type="spellEnd"/>
      <w:r w:rsidR="00EC674E">
        <w:t>:</w:t>
      </w:r>
      <w:r w:rsidR="00CF5B89">
        <w:t xml:space="preserve"> </w:t>
      </w:r>
      <w:r w:rsidR="00F043F9">
        <w:t>(51</w:t>
      </w:r>
      <w:r w:rsidR="00C60288">
        <w:t xml:space="preserve">) </w:t>
      </w:r>
      <w:r w:rsidR="000149FF">
        <w:t>9</w:t>
      </w:r>
      <w:r w:rsidR="00F03936">
        <w:t>9806-30734</w:t>
      </w:r>
      <w:r w:rsidR="00C60288">
        <w:t xml:space="preserve"> </w:t>
      </w:r>
      <w:r w:rsidR="00EC40F8">
        <w:t>/ (51)</w:t>
      </w:r>
      <w:r w:rsidR="00EB2D4D">
        <w:t xml:space="preserve">3434-4638 (RECADO) </w:t>
      </w:r>
      <w:r w:rsidR="00CF5B89">
        <w:t xml:space="preserve"> e-mail: </w:t>
      </w:r>
      <w:hyperlink r:id="rId8" w:history="1">
        <w:r w:rsidR="000B04EE" w:rsidRPr="00C578E1">
          <w:rPr>
            <w:rStyle w:val="Hyperlink"/>
          </w:rPr>
          <w:t>985663980debora@gmail.com</w:t>
        </w:r>
      </w:hyperlink>
      <w:r w:rsidR="000B04EE">
        <w:t xml:space="preserve"> </w:t>
      </w:r>
    </w:p>
    <w:p w14:paraId="688F8555" w14:textId="77777777" w:rsidR="009D44E7" w:rsidRDefault="007E1B19">
      <w:pPr>
        <w:pStyle w:val="Ttulo1"/>
      </w:pPr>
      <w:r>
        <w:t xml:space="preserve">educação </w:t>
      </w:r>
    </w:p>
    <w:p w14:paraId="64FB0C48" w14:textId="77777777" w:rsidR="009D44E7" w:rsidRDefault="00BE08FE">
      <w:r>
        <w:t xml:space="preserve">Ensino </w:t>
      </w:r>
      <w:r w:rsidR="008601CF">
        <w:t xml:space="preserve">médio completo </w:t>
      </w:r>
    </w:p>
    <w:sdt>
      <w:sdtPr>
        <w:id w:val="1728489637"/>
        <w:placeholder>
          <w:docPart w:val="DC1E8972B5B2514E8D4B88C6124CE1D7"/>
        </w:placeholder>
        <w:temporary/>
        <w:showingPlcHdr/>
        <w15:appearance w15:val="hidden"/>
      </w:sdtPr>
      <w:sdtEndPr/>
      <w:sdtContent>
        <w:p w14:paraId="0E131068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0C692EFD" w14:textId="77777777" w:rsidR="009D44E7" w:rsidRDefault="00150A9C">
      <w:r>
        <w:t>CENTRO DE INTEGRAÇÃO EMPRESA ESCOLA RS</w:t>
      </w:r>
    </w:p>
    <w:p w14:paraId="3A3C6525" w14:textId="77777777" w:rsidR="009D44E7" w:rsidRDefault="007F7555">
      <w:r>
        <w:t xml:space="preserve">Cargo: </w:t>
      </w:r>
      <w:r w:rsidR="001C5B34">
        <w:t xml:space="preserve">AUXILIAR DE SERVIÇOS GERAIS </w:t>
      </w:r>
    </w:p>
    <w:p w14:paraId="3A010FFD" w14:textId="77777777" w:rsidR="009D44E7" w:rsidRDefault="00C15F55" w:rsidP="001C5B34">
      <w:pPr>
        <w:pStyle w:val="Commarcadores"/>
        <w:numPr>
          <w:ilvl w:val="0"/>
          <w:numId w:val="0"/>
        </w:numPr>
        <w:ind w:left="216" w:hanging="216"/>
      </w:pPr>
      <w:r>
        <w:t xml:space="preserve">Data admissão: 20/06/2016 </w:t>
      </w:r>
      <w:r w:rsidR="00FD13B9">
        <w:t>Data saída: 25/09/201</w:t>
      </w:r>
      <w:r w:rsidR="00803593">
        <w:t>8</w:t>
      </w:r>
    </w:p>
    <w:p w14:paraId="55CF24B1" w14:textId="77777777" w:rsidR="00803593" w:rsidRDefault="00803593" w:rsidP="001C5B34">
      <w:pPr>
        <w:pStyle w:val="Commarcadores"/>
        <w:numPr>
          <w:ilvl w:val="0"/>
          <w:numId w:val="0"/>
        </w:numPr>
        <w:ind w:left="216" w:hanging="216"/>
      </w:pPr>
    </w:p>
    <w:p w14:paraId="06BF7498" w14:textId="77777777" w:rsidR="00E248CB" w:rsidRDefault="00E248CB" w:rsidP="001C5B34">
      <w:pPr>
        <w:pStyle w:val="Commarcadores"/>
        <w:numPr>
          <w:ilvl w:val="0"/>
          <w:numId w:val="0"/>
        </w:numPr>
        <w:ind w:left="216" w:hanging="216"/>
      </w:pPr>
      <w:r>
        <w:t>BISTRO DO MARQUES</w:t>
      </w:r>
    </w:p>
    <w:p w14:paraId="79E899F9" w14:textId="77777777" w:rsidR="00E248CB" w:rsidRDefault="00E248CB" w:rsidP="001C5B34">
      <w:pPr>
        <w:pStyle w:val="Commarcadores"/>
        <w:numPr>
          <w:ilvl w:val="0"/>
          <w:numId w:val="0"/>
        </w:numPr>
        <w:ind w:left="216" w:hanging="216"/>
      </w:pPr>
      <w:r>
        <w:t xml:space="preserve">Cargo: </w:t>
      </w:r>
      <w:r w:rsidR="00A5785F">
        <w:t>AUXILIAR DE COZINHA</w:t>
      </w:r>
    </w:p>
    <w:p w14:paraId="6B67CC7B" w14:textId="77777777" w:rsidR="00A5785F" w:rsidRDefault="00A5785F" w:rsidP="001C5B34">
      <w:pPr>
        <w:pStyle w:val="Commarcadores"/>
        <w:numPr>
          <w:ilvl w:val="0"/>
          <w:numId w:val="0"/>
        </w:numPr>
        <w:ind w:left="216" w:hanging="216"/>
      </w:pPr>
      <w:r>
        <w:t>Data admissão: 01/11/2014 Data saída: 30/</w:t>
      </w:r>
      <w:r w:rsidR="009D34BB">
        <w:t>04/2015</w:t>
      </w:r>
    </w:p>
    <w:p w14:paraId="081C8199" w14:textId="77777777" w:rsidR="009D34BB" w:rsidRDefault="009D34BB" w:rsidP="001C5B34">
      <w:pPr>
        <w:pStyle w:val="Commarcadores"/>
        <w:numPr>
          <w:ilvl w:val="0"/>
          <w:numId w:val="0"/>
        </w:numPr>
        <w:ind w:left="216" w:hanging="216"/>
      </w:pPr>
    </w:p>
    <w:p w14:paraId="48A4883F" w14:textId="77777777" w:rsidR="009D34BB" w:rsidRDefault="00957750" w:rsidP="001C5B34">
      <w:pPr>
        <w:pStyle w:val="Commarcadores"/>
        <w:numPr>
          <w:ilvl w:val="0"/>
          <w:numId w:val="0"/>
        </w:numPr>
        <w:ind w:left="216" w:hanging="216"/>
      </w:pPr>
      <w:r>
        <w:t xml:space="preserve">CENTRO </w:t>
      </w:r>
      <w:r w:rsidR="00F75F9F">
        <w:t>CARDIOLÓGICO</w:t>
      </w:r>
    </w:p>
    <w:p w14:paraId="6B0BC588" w14:textId="77777777" w:rsidR="00F75F9F" w:rsidRDefault="00F75F9F" w:rsidP="001C5B34">
      <w:pPr>
        <w:pStyle w:val="Commarcadores"/>
        <w:numPr>
          <w:ilvl w:val="0"/>
          <w:numId w:val="0"/>
        </w:numPr>
        <w:ind w:left="216" w:hanging="216"/>
      </w:pPr>
      <w:r>
        <w:t xml:space="preserve">Cargo: AUXILIAR </w:t>
      </w:r>
      <w:r w:rsidR="007E5C12">
        <w:t xml:space="preserve">DE LIMPEZA </w:t>
      </w:r>
    </w:p>
    <w:p w14:paraId="3DA5DAC8" w14:textId="77777777" w:rsidR="007E5C12" w:rsidRDefault="007E5C12" w:rsidP="001C5B34">
      <w:pPr>
        <w:pStyle w:val="Commarcadores"/>
        <w:numPr>
          <w:ilvl w:val="0"/>
          <w:numId w:val="0"/>
        </w:numPr>
        <w:ind w:left="216" w:hanging="216"/>
      </w:pPr>
      <w:r>
        <w:t>Data admissão: 05/07/2010 Data saída: 17/</w:t>
      </w:r>
      <w:r w:rsidR="00D40B8D">
        <w:t>05/2012</w:t>
      </w:r>
    </w:p>
    <w:sectPr w:rsidR="007E5C12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DA8C" w14:textId="77777777" w:rsidR="004469BD" w:rsidRDefault="004469BD">
      <w:r>
        <w:rPr>
          <w:lang w:bidi="pt-BR"/>
        </w:rPr>
        <w:separator/>
      </w:r>
    </w:p>
  </w:endnote>
  <w:endnote w:type="continuationSeparator" w:id="0">
    <w:p w14:paraId="26072AD0" w14:textId="77777777" w:rsidR="004469BD" w:rsidRDefault="004469BD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6DF4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058C" w14:textId="77777777" w:rsidR="004469BD" w:rsidRDefault="004469BD">
      <w:r>
        <w:rPr>
          <w:lang w:bidi="pt-BR"/>
        </w:rPr>
        <w:separator/>
      </w:r>
    </w:p>
  </w:footnote>
  <w:footnote w:type="continuationSeparator" w:id="0">
    <w:p w14:paraId="4C03A20F" w14:textId="77777777" w:rsidR="004469BD" w:rsidRDefault="004469BD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5176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232BB0" wp14:editId="6E4FF1A6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01D120B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E57E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BF67108" wp14:editId="085AFF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AB28C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BF67108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61AB28C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7C"/>
    <w:rsid w:val="000149FF"/>
    <w:rsid w:val="000B04EE"/>
    <w:rsid w:val="000C1E8F"/>
    <w:rsid w:val="001132AD"/>
    <w:rsid w:val="00150A9C"/>
    <w:rsid w:val="001C5B34"/>
    <w:rsid w:val="001E3869"/>
    <w:rsid w:val="00243ED4"/>
    <w:rsid w:val="00314AE2"/>
    <w:rsid w:val="00344248"/>
    <w:rsid w:val="00355C20"/>
    <w:rsid w:val="00431371"/>
    <w:rsid w:val="004469BD"/>
    <w:rsid w:val="0046117A"/>
    <w:rsid w:val="0056196A"/>
    <w:rsid w:val="00585E6E"/>
    <w:rsid w:val="00625846"/>
    <w:rsid w:val="007A3020"/>
    <w:rsid w:val="007E1B19"/>
    <w:rsid w:val="007E5C12"/>
    <w:rsid w:val="007F7555"/>
    <w:rsid w:val="00803593"/>
    <w:rsid w:val="008601CF"/>
    <w:rsid w:val="008D2312"/>
    <w:rsid w:val="008F2706"/>
    <w:rsid w:val="00957750"/>
    <w:rsid w:val="00983F37"/>
    <w:rsid w:val="009D34BB"/>
    <w:rsid w:val="009D44E7"/>
    <w:rsid w:val="009E28EA"/>
    <w:rsid w:val="00A5785F"/>
    <w:rsid w:val="00AD06A4"/>
    <w:rsid w:val="00AE2CB4"/>
    <w:rsid w:val="00AE6815"/>
    <w:rsid w:val="00BE08FE"/>
    <w:rsid w:val="00C15F55"/>
    <w:rsid w:val="00C42801"/>
    <w:rsid w:val="00C60288"/>
    <w:rsid w:val="00C83313"/>
    <w:rsid w:val="00CF5B89"/>
    <w:rsid w:val="00D40B8D"/>
    <w:rsid w:val="00E248CB"/>
    <w:rsid w:val="00E86B7C"/>
    <w:rsid w:val="00EB2D4D"/>
    <w:rsid w:val="00EC40F8"/>
    <w:rsid w:val="00EC674E"/>
    <w:rsid w:val="00F03936"/>
    <w:rsid w:val="00F043F9"/>
    <w:rsid w:val="00F75F9F"/>
    <w:rsid w:val="00F93842"/>
    <w:rsid w:val="00F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32704"/>
  <w15:chartTrackingRefBased/>
  <w15:docId w15:val="{62BEC392-96AE-C444-81AC-4B764E42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0B04EE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0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85663980debora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5287D1C-158E-BE41-94DD-604BF2DC79B0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1E8972B5B2514E8D4B88C6124CE1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83101B-93F5-4145-AA83-4836387D55C2}"/>
      </w:docPartPr>
      <w:docPartBody>
        <w:p w:rsidR="00D03F8C" w:rsidRDefault="004C6BA7">
          <w:pPr>
            <w:pStyle w:val="DC1E8972B5B2514E8D4B88C6124CE1D7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8C"/>
    <w:rsid w:val="002020E3"/>
    <w:rsid w:val="004C6BA7"/>
    <w:rsid w:val="008B346C"/>
    <w:rsid w:val="00D0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C1E8972B5B2514E8D4B88C6124CE1D7">
    <w:name w:val="DC1E8972B5B2514E8D4B88C6124CE1D7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C7D8-6230-0B43-9576-2B931128F4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%7b35287D1C-158E-BE41-94DD-604BF2DC79B0%7dtf50002018.dotx</Template>
  <TotalTime>0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5551980630734</cp:lastModifiedBy>
  <cp:revision>2</cp:revision>
  <dcterms:created xsi:type="dcterms:W3CDTF">2021-10-27T18:58:00Z</dcterms:created>
  <dcterms:modified xsi:type="dcterms:W3CDTF">2021-10-27T18:58:00Z</dcterms:modified>
</cp:coreProperties>
</file>