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70" w:rsidRPr="00C40D75" w:rsidRDefault="00A10033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E571352D85B94ED8923C35B6EA97866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AE1D42">
            <w:t>Alberto Pasqualini, nº 250, Senai</w:t>
          </w:r>
        </w:sdtContent>
      </w:sdt>
    </w:p>
    <w:sdt>
      <w:sdtPr>
        <w:alias w:val="Categoria"/>
        <w:tag w:val=""/>
        <w:id w:val="1543715586"/>
        <w:placeholder>
          <w:docPart w:val="0653D4630BA541FE80BA62A98CDAA62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AE1D42">
          <w:pPr>
            <w:pStyle w:val="Informaesdocontato"/>
          </w:pPr>
          <w:r>
            <w:t>Montenegro, RS, 95780-000</w:t>
          </w:r>
        </w:p>
      </w:sdtContent>
    </w:sdt>
    <w:p w:rsidR="00AE1D42" w:rsidRDefault="00A10033">
      <w:pPr>
        <w:pStyle w:val="Informaesdocontato"/>
      </w:pPr>
      <w:sdt>
        <w:sdtPr>
          <w:alias w:val="Telefone"/>
          <w:tag w:val="Telefone"/>
          <w:id w:val="599758962"/>
          <w:placeholder>
            <w:docPart w:val="A9E7A9367CC84B4F95EEB7F33E6B35B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275F2">
            <w:t xml:space="preserve">(51) 99563-4974 / </w:t>
          </w:r>
          <w:r w:rsidR="00AE1D42">
            <w:t xml:space="preserve">(51) </w:t>
          </w:r>
          <w:r w:rsidR="000C7D46">
            <w:t>3632-7984</w:t>
          </w:r>
        </w:sdtContent>
      </w:sdt>
    </w:p>
    <w:p w:rsidR="00886970" w:rsidRDefault="00A10033">
      <w:pPr>
        <w:pStyle w:val="Informaesdocontato"/>
        <w:rPr>
          <w:rStyle w:val="nfase"/>
        </w:rPr>
      </w:pPr>
      <w:sdt>
        <w:sdtPr>
          <w:rPr>
            <w:rStyle w:val="nfase"/>
          </w:rPr>
          <w:alias w:val="Email"/>
          <w:tag w:val=""/>
          <w:id w:val="1889536063"/>
          <w:placeholder>
            <w:docPart w:val="7742F9AB94E04012A1817FCCF668CAA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nfase"/>
          </w:rPr>
        </w:sdtEndPr>
        <w:sdtContent>
          <w:r w:rsidR="000C7D46">
            <w:rPr>
              <w:rStyle w:val="nfase"/>
            </w:rPr>
            <w:t>edina</w:t>
          </w:r>
          <w:r w:rsidR="00AE1D42">
            <w:rPr>
              <w:rStyle w:val="nfase"/>
            </w:rPr>
            <w:t>holz@gmail.com</w:t>
          </w:r>
        </w:sdtContent>
      </w:sdt>
    </w:p>
    <w:p w:rsidR="00886970" w:rsidRDefault="000C7D46" w:rsidP="000C7D46">
      <w:pPr>
        <w:pStyle w:val="Nome"/>
        <w:ind w:left="0"/>
      </w:pPr>
      <w:r>
        <w:t>Edina Holz Lopes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60"/>
        <w:gridCol w:w="451"/>
        <w:gridCol w:w="7598"/>
      </w:tblGrid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p w:rsidR="00886970" w:rsidRPr="00C40D75" w:rsidRDefault="005E60C7" w:rsidP="00FA64AD">
            <w:pPr>
              <w:pStyle w:val="Textodocurrculo"/>
              <w:tabs>
                <w:tab w:val="left" w:pos="7106"/>
              </w:tabs>
              <w:ind w:right="724"/>
              <w:jc w:val="both"/>
            </w:pPr>
            <w:r>
              <w:t xml:space="preserve">Serviços gerais, </w:t>
            </w:r>
            <w:r w:rsidR="00C53A3A">
              <w:t xml:space="preserve">cozinha, </w:t>
            </w:r>
            <w:r>
              <w:t xml:space="preserve">produção </w:t>
            </w:r>
            <w:r w:rsidR="00E36644">
              <w:t>ou</w:t>
            </w:r>
            <w:bookmarkStart w:id="0" w:name="_GoBack"/>
            <w:bookmarkEnd w:id="0"/>
            <w:r>
              <w:t xml:space="preserve"> afins</w:t>
            </w:r>
            <w:r w:rsidR="00401C21">
              <w:t>.</w:t>
            </w:r>
          </w:p>
        </w:tc>
      </w:tr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C7833F6196734B048F68FB39CC0D54FD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EE0372663F094D0BB13B0BD03FD62795"/>
                          </w:placeholder>
                        </w:sdtPr>
                        <w:sdtEndPr/>
                        <w:sdtContent>
                          <w:p w:rsidR="00886970" w:rsidRPr="00C40D75" w:rsidRDefault="000C7D46">
                            <w:pPr>
                              <w:pStyle w:val="ttulo2"/>
                            </w:pPr>
                            <w:r>
                              <w:t>Atendente de materiais</w:t>
                            </w:r>
                            <w:r w:rsidR="00C27C6A">
                              <w:t>, Unimed Vale do Caí</w:t>
                            </w:r>
                          </w:p>
                          <w:p w:rsidR="00886970" w:rsidRPr="00C40D75" w:rsidRDefault="00EB5F96">
                            <w:pPr>
                              <w:pStyle w:val="Textodocurrculo"/>
                            </w:pPr>
                            <w:r>
                              <w:t>01.07.</w:t>
                            </w:r>
                            <w:r w:rsidR="000C7D46">
                              <w:t>199</w:t>
                            </w:r>
                            <w:r>
                              <w:t xml:space="preserve">6 – </w:t>
                            </w:r>
                            <w:r w:rsidR="000C7D46">
                              <w:t>30.12.2016</w:t>
                            </w:r>
                          </w:p>
                          <w:p w:rsidR="00886970" w:rsidRPr="00C40D75" w:rsidRDefault="000C7D46" w:rsidP="00FA64AD">
                            <w:pPr>
                              <w:jc w:val="both"/>
                            </w:pPr>
                            <w:r>
                              <w:t>Recebimento, conferência, limpeza e esterilização de material hospitalar</w:t>
                            </w:r>
                            <w:r w:rsidR="008C7932"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E0372663F094D0BB13B0BD03FD62795"/>
                  </w:placeholder>
                  <w15:appearance w15:val="hidden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39404615"/>
                          <w:placeholder>
                            <w:docPart w:val="C7833F6196734B048F68FB39CC0D54FD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0C7D46" w:rsidRDefault="000C7D46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</w:p>
                          <w:p w:rsidR="00886970" w:rsidRPr="00C40D75" w:rsidRDefault="000C7D46">
                            <w:pPr>
                              <w:pStyle w:val="ttulo2"/>
                            </w:pPr>
                            <w:r>
                              <w:t>Atendente de materiais</w:t>
                            </w:r>
                            <w:r w:rsidR="008C7932">
                              <w:t xml:space="preserve">, </w:t>
                            </w:r>
                            <w:r>
                              <w:t>Hospital Montenegro</w:t>
                            </w:r>
                          </w:p>
                          <w:p w:rsidR="00886970" w:rsidRPr="00C40D75" w:rsidRDefault="000C7D46">
                            <w:pPr>
                              <w:pStyle w:val="Textodocurrculo"/>
                            </w:pPr>
                            <w:r>
                              <w:t>23.12.1991</w:t>
                            </w:r>
                            <w:r w:rsidR="008C7932">
                              <w:t xml:space="preserve"> – </w:t>
                            </w:r>
                            <w:r>
                              <w:t>24.06.1996</w:t>
                            </w:r>
                          </w:p>
                          <w:p w:rsidR="000C7D46" w:rsidRDefault="000C7D46" w:rsidP="00FA64AD">
                            <w:pPr>
                              <w:jc w:val="both"/>
                            </w:pPr>
                            <w:r>
                              <w:t>Recebimento, conferência, limpeza e esterilização de material hospitalar.</w:t>
                            </w:r>
                          </w:p>
                          <w:p w:rsidR="00F627EE" w:rsidRPr="00C40D75" w:rsidRDefault="00A10033" w:rsidP="00FA64AD">
                            <w:pPr>
                              <w:jc w:val="both"/>
                            </w:pP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28492695"/>
                          <w:placeholder>
                            <w:docPart w:val="1727257A2622465BBF44B326EDACB586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627EE" w:rsidRPr="00C40D75" w:rsidRDefault="000C7D46">
                            <w:pPr>
                              <w:pStyle w:val="ttulo2"/>
                            </w:pPr>
                            <w:r>
                              <w:t>Serviços gerais, marcel Ronnel</w:t>
                            </w:r>
                          </w:p>
                          <w:p w:rsidR="00F627EE" w:rsidRPr="00C40D75" w:rsidRDefault="000C7D46">
                            <w:pPr>
                              <w:pStyle w:val="Textodocurrculo"/>
                            </w:pPr>
                            <w:r>
                              <w:t>25.08.1986</w:t>
                            </w:r>
                            <w:r w:rsidR="00F627EE">
                              <w:t xml:space="preserve"> – </w:t>
                            </w:r>
                            <w:r>
                              <w:t>30.04.1991</w:t>
                            </w:r>
                          </w:p>
                          <w:p w:rsidR="00886970" w:rsidRPr="00C40D75" w:rsidRDefault="000C7D46" w:rsidP="000C7D46">
                            <w:pPr>
                              <w:jc w:val="both"/>
                            </w:pPr>
                            <w:r>
                              <w:t>Recebimento e conferência de material no almoxarifado e distribuição entre os setores</w:t>
                            </w:r>
                            <w:r w:rsidR="00F627EE"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E0372663F094D0BB13B0BD03FD62795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C7833F6196734B048F68FB39CC0D54FD"/>
                          </w:placeholder>
                          <w15:repeatingSectionItem/>
                        </w:sdtPr>
                        <w:sdtEnd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sdtEndPr>
                        <w:sdtContent>
                          <w:p w:rsidR="00886970" w:rsidRPr="002D5F71" w:rsidRDefault="000C7D46" w:rsidP="008833D6">
                            <w:pPr>
                              <w:pStyle w:val="ttulo2"/>
                            </w:pPr>
                            <w:r>
                              <w:t>Ensino fundamental completo – Colégio Dr. paulo Ribeiro Campos – Montenegro/RS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C90CF2" w:rsidRDefault="00C90CF2" w:rsidP="00C90CF2"/>
    <w:sectPr w:rsidR="00C90CF2" w:rsidSect="00B04F84">
      <w:footerReference w:type="default" r:id="rId9"/>
      <w:pgSz w:w="11907" w:h="16839" w:code="9"/>
      <w:pgMar w:top="1145" w:right="1049" w:bottom="964" w:left="104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033" w:rsidRDefault="00A10033">
      <w:pPr>
        <w:spacing w:before="0" w:after="0" w:line="240" w:lineRule="auto"/>
      </w:pPr>
      <w:r>
        <w:separator/>
      </w:r>
    </w:p>
  </w:endnote>
  <w:endnote w:type="continuationSeparator" w:id="0">
    <w:p w:rsidR="00A10033" w:rsidRDefault="00A100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0C7D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033" w:rsidRDefault="00A10033">
      <w:pPr>
        <w:spacing w:before="0" w:after="0" w:line="240" w:lineRule="auto"/>
      </w:pPr>
      <w:r>
        <w:separator/>
      </w:r>
    </w:p>
  </w:footnote>
  <w:footnote w:type="continuationSeparator" w:id="0">
    <w:p w:rsidR="00A10033" w:rsidRDefault="00A1003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42"/>
    <w:rsid w:val="000275F2"/>
    <w:rsid w:val="000302D8"/>
    <w:rsid w:val="000B4A25"/>
    <w:rsid w:val="000C7D46"/>
    <w:rsid w:val="00127A76"/>
    <w:rsid w:val="002778E8"/>
    <w:rsid w:val="002D5F71"/>
    <w:rsid w:val="002D7DD2"/>
    <w:rsid w:val="00342DE1"/>
    <w:rsid w:val="003F4AE1"/>
    <w:rsid w:val="00401C21"/>
    <w:rsid w:val="004B7B2E"/>
    <w:rsid w:val="005E60C7"/>
    <w:rsid w:val="00720C58"/>
    <w:rsid w:val="0077601E"/>
    <w:rsid w:val="00860D9C"/>
    <w:rsid w:val="008833D6"/>
    <w:rsid w:val="00886970"/>
    <w:rsid w:val="008C7932"/>
    <w:rsid w:val="008E6435"/>
    <w:rsid w:val="00930666"/>
    <w:rsid w:val="009E7FF4"/>
    <w:rsid w:val="00A10033"/>
    <w:rsid w:val="00A1552A"/>
    <w:rsid w:val="00A44E54"/>
    <w:rsid w:val="00A91BF9"/>
    <w:rsid w:val="00AE1D42"/>
    <w:rsid w:val="00B04F84"/>
    <w:rsid w:val="00B82193"/>
    <w:rsid w:val="00BC448A"/>
    <w:rsid w:val="00C27C6A"/>
    <w:rsid w:val="00C40D75"/>
    <w:rsid w:val="00C53A3A"/>
    <w:rsid w:val="00C67A2B"/>
    <w:rsid w:val="00C90CF2"/>
    <w:rsid w:val="00CC41FA"/>
    <w:rsid w:val="00DF203C"/>
    <w:rsid w:val="00E36644"/>
    <w:rsid w:val="00EB5F96"/>
    <w:rsid w:val="00ED4F49"/>
    <w:rsid w:val="00F36185"/>
    <w:rsid w:val="00F531ED"/>
    <w:rsid w:val="00F627EE"/>
    <w:rsid w:val="00F92C18"/>
    <w:rsid w:val="00FA64AD"/>
    <w:rsid w:val="00F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DDF8"/>
  <w15:docId w15:val="{75400D80-0E16-4C85-A541-078BE3C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hermeh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71352D85B94ED8923C35B6EA978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BBBE4-AB45-47B9-B2D3-46F094A29367}"/>
      </w:docPartPr>
      <w:docPartBody>
        <w:p w:rsidR="006B5D13" w:rsidRDefault="00623B6E">
          <w:pPr>
            <w:pStyle w:val="E571352D85B94ED8923C35B6EA978664"/>
          </w:pPr>
          <w:r>
            <w:t>[Endereço]</w:t>
          </w:r>
        </w:p>
      </w:docPartBody>
    </w:docPart>
    <w:docPart>
      <w:docPartPr>
        <w:name w:val="0653D4630BA541FE80BA62A98CDAA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619BE-164E-4016-9C8E-7F25002FBF41}"/>
      </w:docPartPr>
      <w:docPartBody>
        <w:p w:rsidR="006B5D13" w:rsidRDefault="00623B6E">
          <w:pPr>
            <w:pStyle w:val="0653D4630BA541FE80BA62A98CDAA624"/>
          </w:pPr>
          <w:r>
            <w:t>[Cidade, Estado CEP]</w:t>
          </w:r>
        </w:p>
      </w:docPartBody>
    </w:docPart>
    <w:docPart>
      <w:docPartPr>
        <w:name w:val="A9E7A9367CC84B4F95EEB7F33E6B3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C0BD-2435-4DA1-8172-80A72D325AF1}"/>
      </w:docPartPr>
      <w:docPartBody>
        <w:p w:rsidR="006B5D13" w:rsidRDefault="00623B6E">
          <w:pPr>
            <w:pStyle w:val="A9E7A9367CC84B4F95EEB7F33E6B35BE"/>
          </w:pPr>
          <w:r>
            <w:t>[Telefone]</w:t>
          </w:r>
        </w:p>
      </w:docPartBody>
    </w:docPart>
    <w:docPart>
      <w:docPartPr>
        <w:name w:val="7742F9AB94E04012A1817FCCF668C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292F6-B16D-40FC-A887-3E961570A3D6}"/>
      </w:docPartPr>
      <w:docPartBody>
        <w:p w:rsidR="006B5D13" w:rsidRDefault="00623B6E">
          <w:pPr>
            <w:pStyle w:val="7742F9AB94E04012A1817FCCF668CAA6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C7833F6196734B048F68FB39CC0D5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47AFC-AD88-4E91-A6E1-31778D6DAB05}"/>
      </w:docPartPr>
      <w:docPartBody>
        <w:p w:rsidR="006B5D13" w:rsidRDefault="00623B6E">
          <w:pPr>
            <w:pStyle w:val="C7833F6196734B048F68FB39CC0D54FD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0372663F094D0BB13B0BD03FD62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F832D-8C43-4821-A666-EC0C97B6ED68}"/>
      </w:docPartPr>
      <w:docPartBody>
        <w:p w:rsidR="006B5D13" w:rsidRDefault="00623B6E">
          <w:pPr>
            <w:pStyle w:val="EE0372663F094D0BB13B0BD03FD62795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1727257A2622465BBF44B326EDACB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1197E-D5B1-4C0D-A45C-B7482527C8F2}"/>
      </w:docPartPr>
      <w:docPartBody>
        <w:p w:rsidR="00376653" w:rsidRDefault="006B5D13" w:rsidP="006B5D13">
          <w:pPr>
            <w:pStyle w:val="1727257A2622465BBF44B326EDACB586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6E"/>
    <w:rsid w:val="003108A8"/>
    <w:rsid w:val="00376653"/>
    <w:rsid w:val="005B0AFA"/>
    <w:rsid w:val="00623B6E"/>
    <w:rsid w:val="006B5D13"/>
    <w:rsid w:val="00D63772"/>
    <w:rsid w:val="00F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71352D85B94ED8923C35B6EA978664">
    <w:name w:val="E571352D85B94ED8923C35B6EA978664"/>
  </w:style>
  <w:style w:type="paragraph" w:customStyle="1" w:styleId="0653D4630BA541FE80BA62A98CDAA624">
    <w:name w:val="0653D4630BA541FE80BA62A98CDAA624"/>
  </w:style>
  <w:style w:type="paragraph" w:customStyle="1" w:styleId="A9E7A9367CC84B4F95EEB7F33E6B35BE">
    <w:name w:val="A9E7A9367CC84B4F95EEB7F33E6B35BE"/>
  </w:style>
  <w:style w:type="paragraph" w:customStyle="1" w:styleId="0F3B252C94FF44A38A764770FC32C608">
    <w:name w:val="0F3B252C94FF44A38A764770FC32C608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7742F9AB94E04012A1817FCCF668CAA6">
    <w:name w:val="7742F9AB94E04012A1817FCCF668CAA6"/>
  </w:style>
  <w:style w:type="paragraph" w:customStyle="1" w:styleId="515B908229074EC8B9502226D1031D73">
    <w:name w:val="515B908229074EC8B9502226D1031D73"/>
  </w:style>
  <w:style w:type="paragraph" w:customStyle="1" w:styleId="6B5CB947D4414A18A9BF8F7CE829B381">
    <w:name w:val="6B5CB947D4414A18A9BF8F7CE829B381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2B7D77260CA4EE4AF744EBB65F7CE28">
    <w:name w:val="E2B7D77260CA4EE4AF744EBB65F7CE28"/>
  </w:style>
  <w:style w:type="character" w:styleId="TextodoEspaoReservado">
    <w:name w:val="Placeholder Text"/>
    <w:basedOn w:val="Fontepargpadro"/>
    <w:uiPriority w:val="99"/>
    <w:semiHidden/>
    <w:rsid w:val="00376653"/>
    <w:rPr>
      <w:color w:val="808080"/>
    </w:rPr>
  </w:style>
  <w:style w:type="paragraph" w:customStyle="1" w:styleId="C7833F6196734B048F68FB39CC0D54FD">
    <w:name w:val="C7833F6196734B048F68FB39CC0D54FD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EE0372663F094D0BB13B0BD03FD62795">
    <w:name w:val="EE0372663F094D0BB13B0BD03FD62795"/>
  </w:style>
  <w:style w:type="paragraph" w:customStyle="1" w:styleId="F812B4B5EB4C4C268508E59AC7FFDEF1">
    <w:name w:val="F812B4B5EB4C4C268508E59AC7FFDEF1"/>
  </w:style>
  <w:style w:type="paragraph" w:customStyle="1" w:styleId="BD1325F5031548CEB9FCF5A94B1581CD">
    <w:name w:val="BD1325F5031548CEB9FCF5A94B1581CD"/>
  </w:style>
  <w:style w:type="paragraph" w:customStyle="1" w:styleId="B302112D1BA1427E8E91ED4841DD328E">
    <w:name w:val="B302112D1BA1427E8E91ED4841DD328E"/>
  </w:style>
  <w:style w:type="paragraph" w:customStyle="1" w:styleId="F8866CCAE5C342BA87A50A80CFF92200">
    <w:name w:val="F8866CCAE5C342BA87A50A80CFF92200"/>
  </w:style>
  <w:style w:type="paragraph" w:customStyle="1" w:styleId="6C1BDA63F95E4124B712743AD274731F">
    <w:name w:val="6C1BDA63F95E4124B712743AD274731F"/>
  </w:style>
  <w:style w:type="paragraph" w:customStyle="1" w:styleId="4FC75319EEE5430BB2F5DC3381ECE99B">
    <w:name w:val="4FC75319EEE5430BB2F5DC3381ECE99B"/>
  </w:style>
  <w:style w:type="paragraph" w:customStyle="1" w:styleId="5F3C00F4DD674C48B7C6FFD9EED456B7">
    <w:name w:val="5F3C00F4DD674C48B7C6FFD9EED456B7"/>
  </w:style>
  <w:style w:type="paragraph" w:customStyle="1" w:styleId="762E604169CD44C787B497135CEA8704">
    <w:name w:val="762E604169CD44C787B497135CEA8704"/>
  </w:style>
  <w:style w:type="paragraph" w:customStyle="1" w:styleId="D9E55B80AF46496D914B7584CCDAA6C6">
    <w:name w:val="D9E55B80AF46496D914B7584CCDAA6C6"/>
  </w:style>
  <w:style w:type="paragraph" w:customStyle="1" w:styleId="40D6252678C747C58744CB535B44B657">
    <w:name w:val="40D6252678C747C58744CB535B44B657"/>
  </w:style>
  <w:style w:type="paragraph" w:customStyle="1" w:styleId="1727257A2622465BBF44B326EDACB586">
    <w:name w:val="1727257A2622465BBF44B326EDACB586"/>
    <w:rsid w:val="006B5D13"/>
  </w:style>
  <w:style w:type="paragraph" w:customStyle="1" w:styleId="05858362F56441A688A4C6C475BDD959">
    <w:name w:val="05858362F56441A688A4C6C475BDD959"/>
    <w:rsid w:val="006B5D13"/>
  </w:style>
  <w:style w:type="paragraph" w:customStyle="1" w:styleId="68F7BEF45CB24E3E95A7B989E4F791CB">
    <w:name w:val="68F7BEF45CB24E3E95A7B989E4F791CB"/>
    <w:rsid w:val="006B5D13"/>
  </w:style>
  <w:style w:type="paragraph" w:customStyle="1" w:styleId="FB6DEA8060AE4C96A5933685010DA104">
    <w:name w:val="FB6DEA8060AE4C96A5933685010DA104"/>
    <w:rsid w:val="00376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Alberto Pasqualini, nº 250, Senai</CompanyAddress>
  <CompanyPhone>(51) 99563-4974 / (51) 3632-7984</CompanyPhone>
  <CompanyFax/>
  <CompanyEmail>edinaholz@gmail.com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136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Augusto Holz Lopes</dc:creator>
  <cp:keywords/>
  <cp:lastModifiedBy>Guilherme Augusto Holz Lopes</cp:lastModifiedBy>
  <cp:revision>20</cp:revision>
  <dcterms:created xsi:type="dcterms:W3CDTF">2017-09-12T20:02:00Z</dcterms:created>
  <dcterms:modified xsi:type="dcterms:W3CDTF">2018-11-01T15:54:00Z</dcterms:modified>
  <cp:category>Montenegro, RS, 95780-000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