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2C2A2" w14:textId="77777777" w:rsidR="00F11D59" w:rsidRDefault="00E67D66">
      <w:pPr>
        <w:pStyle w:val="Nome"/>
      </w:pPr>
      <w:r>
        <w:t xml:space="preserve">Érica Gomes da Cruz </w:t>
      </w:r>
    </w:p>
    <w:p w14:paraId="4B0807EB" w14:textId="1A6B38D0" w:rsidR="00E6519F" w:rsidRDefault="00DE008C">
      <w:pPr>
        <w:pStyle w:val="InformaesdeContato"/>
      </w:pPr>
      <w:r>
        <w:t>Rua: das pedras, canyon n76°</w:t>
      </w:r>
      <w:r w:rsidR="00770EE1">
        <w:t xml:space="preserve"> | 54 981</w:t>
      </w:r>
      <w:r w:rsidR="0004365B">
        <w:t>25</w:t>
      </w:r>
      <w:r w:rsidR="001C4D27">
        <w:t>1804 |</w:t>
      </w:r>
      <w:proofErr w:type="spellStart"/>
      <w:r w:rsidR="001C4D27">
        <w:t>Whatsapp</w:t>
      </w:r>
      <w:proofErr w:type="spellEnd"/>
      <w:r w:rsidR="001C4D27">
        <w:t xml:space="preserve">: 54 </w:t>
      </w:r>
      <w:r w:rsidR="007977B2">
        <w:t>999514294</w:t>
      </w:r>
      <w:r w:rsidR="00E6519F">
        <w:t xml:space="preserve"> |</w:t>
      </w:r>
    </w:p>
    <w:p w14:paraId="1E6F39AA" w14:textId="25F12A7C" w:rsidR="00E004DC" w:rsidRDefault="00E004DC">
      <w:pPr>
        <w:pStyle w:val="InformaesdeContato"/>
      </w:pPr>
      <w:proofErr w:type="gramStart"/>
      <w:r>
        <w:t>e-mail</w:t>
      </w:r>
      <w:proofErr w:type="gramEnd"/>
      <w:r>
        <w:t>: erikagomes1496@gmail.com</w:t>
      </w:r>
    </w:p>
    <w:p w14:paraId="7841C762" w14:textId="77777777" w:rsidR="00F11D59" w:rsidRDefault="000406F2">
      <w:pPr>
        <w:pStyle w:val="Ttulo1"/>
      </w:pPr>
      <w:sdt>
        <w:sdtPr>
          <w:id w:val="-819804518"/>
          <w:placeholder>
            <w:docPart w:val="3E25D2791C0F6B49BB8AB27DB360ED7C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Resumo das Habilidades</w:t>
          </w:r>
        </w:sdtContent>
      </w:sdt>
    </w:p>
    <w:p w14:paraId="4757D801" w14:textId="416EA80A" w:rsidR="007874DC" w:rsidRPr="00866E3C" w:rsidRDefault="00035622" w:rsidP="00E67DE7">
      <w:r>
        <w:t>Sou bastante ágil</w:t>
      </w:r>
      <w:r w:rsidR="0002350D">
        <w:t>, comprometida com que me e exercido</w:t>
      </w:r>
      <w:r w:rsidR="004C5763">
        <w:t>. Quero ampliar mais meu</w:t>
      </w:r>
      <w:r w:rsidR="00A013B7">
        <w:t>s</w:t>
      </w:r>
    </w:p>
    <w:p w14:paraId="0E8AF4AA" w14:textId="34ABE4A0" w:rsidR="00F11D59" w:rsidRDefault="00A013B7">
      <w:pPr>
        <w:spacing w:after="180"/>
      </w:pPr>
      <w:proofErr w:type="gramStart"/>
      <w:r>
        <w:t>conhecimentos</w:t>
      </w:r>
      <w:proofErr w:type="gramEnd"/>
      <w:r>
        <w:t xml:space="preserve"> profissional</w:t>
      </w:r>
      <w:r w:rsidR="00631C2E">
        <w:t xml:space="preserve"> .</w:t>
      </w:r>
    </w:p>
    <w:p w14:paraId="03D8CD31" w14:textId="77777777" w:rsidR="00F11D59" w:rsidRDefault="000406F2">
      <w:pPr>
        <w:pStyle w:val="Ttulo1"/>
      </w:pPr>
      <w:sdt>
        <w:sdtPr>
          <w:id w:val="-1150367223"/>
          <w:placeholder>
            <w:docPart w:val="78AC843C82CA5C4687391F20C99AA284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6B64AA6F" w14:textId="77777777" w:rsidR="00A413F2" w:rsidRDefault="00A413F2" w:rsidP="00F67088">
      <w:pPr>
        <w:pStyle w:val="Ttulo2"/>
      </w:pPr>
      <w:r>
        <w:t>3° ano médio / 2020</w:t>
      </w:r>
    </w:p>
    <w:p w14:paraId="0FEB5DB6" w14:textId="5376CC7C" w:rsidR="00A413F2" w:rsidRDefault="00A413F2" w:rsidP="00F67088">
      <w:r>
        <w:t xml:space="preserve">Completando o </w:t>
      </w:r>
      <w:r w:rsidRPr="00B51605">
        <w:t>ensino</w:t>
      </w:r>
      <w:r>
        <w:t xml:space="preserve"> médio.</w:t>
      </w:r>
    </w:p>
    <w:p w14:paraId="5EDEA2F8" w14:textId="66B23336" w:rsidR="007874DC" w:rsidRDefault="00C76F11" w:rsidP="002A571C">
      <w:pPr>
        <w:rPr>
          <w:rFonts w:asciiTheme="majorHAnsi" w:eastAsiaTheme="majorEastAsia" w:hAnsiTheme="majorHAnsi" w:cstheme="majorBidi"/>
          <w:b/>
          <w:i/>
          <w:spacing w:val="2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i/>
          <w:spacing w:val="21"/>
          <w:sz w:val="26"/>
          <w:szCs w:val="26"/>
        </w:rPr>
        <w:t xml:space="preserve">Técnicas gerais de vendas/ LEFAN </w:t>
      </w:r>
    </w:p>
    <w:p w14:paraId="0BAF0CFD" w14:textId="38DCF476" w:rsidR="003C6DEE" w:rsidRDefault="00B51605" w:rsidP="00F67088">
      <w:pPr>
        <w:rPr>
          <w:rFonts w:eastAsiaTheme="majorEastAsia" w:cstheme="majorBidi"/>
          <w:bCs/>
          <w:i/>
          <w:spacing w:val="21"/>
        </w:rPr>
      </w:pPr>
      <w:r>
        <w:rPr>
          <w:rFonts w:eastAsiaTheme="majorEastAsia" w:cstheme="majorBidi"/>
          <w:bCs/>
          <w:i/>
          <w:spacing w:val="21"/>
        </w:rPr>
        <w:t>17/02/20</w:t>
      </w:r>
      <w:r w:rsidR="005C1008">
        <w:rPr>
          <w:rFonts w:eastAsiaTheme="majorEastAsia" w:cstheme="majorBidi"/>
          <w:bCs/>
          <w:i/>
          <w:spacing w:val="21"/>
        </w:rPr>
        <w:t xml:space="preserve">18 </w:t>
      </w:r>
      <w:r w:rsidR="00D01E11">
        <w:rPr>
          <w:rFonts w:eastAsiaTheme="majorEastAsia" w:cstheme="majorBidi"/>
          <w:bCs/>
          <w:i/>
          <w:spacing w:val="21"/>
        </w:rPr>
        <w:t>á 1</w:t>
      </w:r>
      <w:r w:rsidR="005C1008">
        <w:rPr>
          <w:rFonts w:eastAsiaTheme="majorEastAsia" w:cstheme="majorBidi"/>
          <w:bCs/>
          <w:i/>
          <w:spacing w:val="21"/>
        </w:rPr>
        <w:t>4/12</w:t>
      </w:r>
      <w:r w:rsidR="009D0C75">
        <w:rPr>
          <w:rFonts w:eastAsiaTheme="majorEastAsia" w:cstheme="majorBidi"/>
          <w:bCs/>
          <w:i/>
          <w:spacing w:val="21"/>
        </w:rPr>
        <w:t>/2018</w:t>
      </w:r>
    </w:p>
    <w:p w14:paraId="55EC1DA7" w14:textId="2320F461" w:rsidR="009D0C75" w:rsidRDefault="009D0C75" w:rsidP="00F67088">
      <w:pPr>
        <w:rPr>
          <w:rFonts w:eastAsiaTheme="majorEastAsia" w:cstheme="majorBidi"/>
          <w:bCs/>
          <w:i/>
          <w:spacing w:val="21"/>
        </w:rPr>
      </w:pPr>
      <w:r>
        <w:rPr>
          <w:rFonts w:eastAsiaTheme="majorEastAsia" w:cstheme="majorBidi"/>
          <w:bCs/>
          <w:i/>
          <w:spacing w:val="21"/>
        </w:rPr>
        <w:t xml:space="preserve">400h de curso </w:t>
      </w:r>
      <w:r w:rsidR="005B0545">
        <w:rPr>
          <w:rFonts w:eastAsiaTheme="majorEastAsia" w:cstheme="majorBidi"/>
          <w:bCs/>
          <w:i/>
          <w:spacing w:val="21"/>
        </w:rPr>
        <w:t xml:space="preserve">é </w:t>
      </w:r>
      <w:r>
        <w:rPr>
          <w:rFonts w:eastAsiaTheme="majorEastAsia" w:cstheme="majorBidi"/>
          <w:bCs/>
          <w:i/>
          <w:spacing w:val="21"/>
        </w:rPr>
        <w:t>400h de estágio</w:t>
      </w:r>
    </w:p>
    <w:p w14:paraId="7273CAE2" w14:textId="7909A166" w:rsidR="00F11D59" w:rsidRDefault="005F2AF5" w:rsidP="005F2AF5">
      <w:pPr>
        <w:pStyle w:val="Ttulo2"/>
      </w:pPr>
      <w:r>
        <w:t>Assistente administrativo</w:t>
      </w:r>
      <w:r w:rsidR="00A376A1">
        <w:t xml:space="preserve"> / </w:t>
      </w:r>
      <w:r>
        <w:t>SENAI</w:t>
      </w:r>
    </w:p>
    <w:p w14:paraId="6D70AB3F" w14:textId="71CBA003" w:rsidR="004E43A7" w:rsidRDefault="003856EB">
      <w:r>
        <w:t xml:space="preserve">15/07/2019 á </w:t>
      </w:r>
      <w:r w:rsidR="00D01E11">
        <w:t>03/08/2020</w:t>
      </w:r>
    </w:p>
    <w:p w14:paraId="2BC67DF0" w14:textId="36BAD27A" w:rsidR="003A4D5F" w:rsidRDefault="003A4D5F">
      <w:r>
        <w:t xml:space="preserve">400h de curso é 400h de estágio </w:t>
      </w:r>
    </w:p>
    <w:p w14:paraId="5F3B46D2" w14:textId="77777777" w:rsidR="00F11D59" w:rsidRDefault="000406F2">
      <w:pPr>
        <w:pStyle w:val="Ttulo1"/>
      </w:pPr>
      <w:sdt>
        <w:sdtPr>
          <w:id w:val="617349259"/>
          <w:placeholder>
            <w:docPart w:val="F09331679FB0FA4AB65895AE432D68AF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14:paraId="0018D6E9" w14:textId="02C7ADB3" w:rsidR="00F11D59" w:rsidRDefault="00F4444F">
      <w:pPr>
        <w:pStyle w:val="Ttulo2"/>
      </w:pPr>
      <w:r>
        <w:t>JBS/SEARA</w:t>
      </w:r>
    </w:p>
    <w:p w14:paraId="415F680C" w14:textId="38E3EC3C" w:rsidR="001B64B3" w:rsidRPr="001B64B3" w:rsidRDefault="001B64B3" w:rsidP="001B64B3">
      <w:r>
        <w:t xml:space="preserve">27/07/2019 a </w:t>
      </w:r>
      <w:r w:rsidR="009D7656">
        <w:t>03/</w:t>
      </w:r>
      <w:r w:rsidR="00536B53">
        <w:t>08/2020</w:t>
      </w:r>
    </w:p>
    <w:p w14:paraId="53F95C58" w14:textId="1AEA83FA" w:rsidR="00F11D59" w:rsidRDefault="00905CD0">
      <w:pPr>
        <w:pStyle w:val="Ttulo3"/>
      </w:pPr>
      <w:r>
        <w:t xml:space="preserve">Jovem aprendiz/ SENAI </w:t>
      </w:r>
      <w:r w:rsidR="00F304D7">
        <w:t xml:space="preserve">Nilo Peçanha </w:t>
      </w:r>
    </w:p>
    <w:p w14:paraId="31D5E0EB" w14:textId="3AAEDDC8" w:rsidR="00536B53" w:rsidRDefault="0035746B" w:rsidP="00536B53">
      <w:r>
        <w:t>Trabalhava dentro do RH</w:t>
      </w:r>
      <w:r w:rsidR="00FD7213">
        <w:t>, organizava as fichas das admissões,</w:t>
      </w:r>
      <w:r w:rsidR="00B72F0E">
        <w:t xml:space="preserve"> atendimento ao balcão, </w:t>
      </w:r>
      <w:r w:rsidR="004E3CDD">
        <w:t>ajudava n</w:t>
      </w:r>
      <w:r w:rsidR="00D21698">
        <w:t xml:space="preserve">a integração </w:t>
      </w:r>
      <w:r w:rsidR="004E3CDD">
        <w:t>de novos funcionários na empresa</w:t>
      </w:r>
      <w:r w:rsidR="00522CEB">
        <w:t xml:space="preserve">, marcava as </w:t>
      </w:r>
      <w:r w:rsidR="00B901F0">
        <w:t xml:space="preserve">entrevista e ajudava a </w:t>
      </w:r>
      <w:r w:rsidR="00522CEB">
        <w:t xml:space="preserve">consultada a CBI </w:t>
      </w:r>
      <w:r w:rsidR="00B901F0">
        <w:t>dos entrevistados.</w:t>
      </w:r>
    </w:p>
    <w:p w14:paraId="233328F1" w14:textId="78BBA51E" w:rsidR="004C2251" w:rsidRDefault="004C2251">
      <w:pPr>
        <w:pStyle w:val="Ttulo1"/>
      </w:pPr>
      <w:r>
        <w:t xml:space="preserve">Estágio/ LEFAN/MÃO AMIGA </w:t>
      </w:r>
    </w:p>
    <w:p w14:paraId="51BA6370" w14:textId="3A40A7CB" w:rsidR="004C2251" w:rsidRDefault="000D2695" w:rsidP="004C2251">
      <w:r>
        <w:t>15/01/2019</w:t>
      </w:r>
      <w:r w:rsidR="009828EC">
        <w:t xml:space="preserve"> </w:t>
      </w:r>
      <w:bookmarkStart w:id="0" w:name="_GoBack"/>
      <w:bookmarkEnd w:id="0"/>
      <w:proofErr w:type="spellStart"/>
      <w:r w:rsidR="00A013B7">
        <w:t>á</w:t>
      </w:r>
      <w:proofErr w:type="spellEnd"/>
      <w:r w:rsidR="00A013B7">
        <w:t xml:space="preserve"> 08</w:t>
      </w:r>
      <w:r w:rsidR="00C96EF5">
        <w:t>/07/2019</w:t>
      </w:r>
    </w:p>
    <w:p w14:paraId="60277D67" w14:textId="11BF1FED" w:rsidR="00001F41" w:rsidRPr="004C2251" w:rsidRDefault="00001F41" w:rsidP="004C2251">
      <w:r>
        <w:t xml:space="preserve">Recepção e controle de distribuição de doações </w:t>
      </w:r>
    </w:p>
    <w:p w14:paraId="7E950F85" w14:textId="39AC5484" w:rsidR="00F11D59" w:rsidRDefault="00586169">
      <w:pPr>
        <w:pStyle w:val="Ttulo1"/>
      </w:pPr>
      <w:r>
        <w:t>Andreazza</w:t>
      </w:r>
      <w:r w:rsidR="00533CBE">
        <w:t xml:space="preserve">/ Jovem Aprendiz </w:t>
      </w:r>
      <w:r w:rsidR="00216FA9">
        <w:t>/ LEFAN</w:t>
      </w:r>
    </w:p>
    <w:p w14:paraId="6BFEC045" w14:textId="20DABDFD" w:rsidR="00216FA9" w:rsidRDefault="00216FA9" w:rsidP="00216FA9">
      <w:r>
        <w:t xml:space="preserve">17/02/2018 á </w:t>
      </w:r>
      <w:r w:rsidR="007C45A7">
        <w:t xml:space="preserve">14/12/2018 </w:t>
      </w:r>
    </w:p>
    <w:p w14:paraId="02B751B4" w14:textId="414A3FAA" w:rsidR="007C45A7" w:rsidRPr="00216FA9" w:rsidRDefault="007C45A7" w:rsidP="00216FA9">
      <w:r>
        <w:t xml:space="preserve">Trabalhava como empacotadora e </w:t>
      </w:r>
      <w:r w:rsidR="000716EE">
        <w:t xml:space="preserve">revisava os produtos dos corredores da </w:t>
      </w:r>
      <w:r w:rsidR="0034270E">
        <w:t>loja.</w:t>
      </w:r>
    </w:p>
    <w:p w14:paraId="784ACB49" w14:textId="2B881C1D" w:rsidR="00F11D59" w:rsidRDefault="00F11D59"/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2F59E" w14:textId="77777777" w:rsidR="000406F2" w:rsidRDefault="000406F2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4DD6F940" w14:textId="77777777" w:rsidR="000406F2" w:rsidRDefault="000406F2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F6ADF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A013B7"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4DDC6" w14:textId="77777777" w:rsidR="000406F2" w:rsidRDefault="000406F2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6F88BB25" w14:textId="77777777" w:rsidR="000406F2" w:rsidRDefault="000406F2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B62AF" w14:textId="77777777" w:rsidR="00F11D59" w:rsidRDefault="004373C7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7BF0DEC" wp14:editId="5785E8C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0C9DA7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">
              <v:rect id="Rectangle 2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0FDF4" w14:textId="77777777" w:rsidR="00F11D59" w:rsidRDefault="004373C7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7401686" wp14:editId="00ACF2A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2053439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">
              <v:rect id="Retângulo 6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66"/>
    <w:rsid w:val="00001F41"/>
    <w:rsid w:val="0002350D"/>
    <w:rsid w:val="00034C0D"/>
    <w:rsid w:val="00035622"/>
    <w:rsid w:val="000406F2"/>
    <w:rsid w:val="0004365B"/>
    <w:rsid w:val="000716EE"/>
    <w:rsid w:val="000D2695"/>
    <w:rsid w:val="00156C6E"/>
    <w:rsid w:val="001B64B3"/>
    <w:rsid w:val="001C4D27"/>
    <w:rsid w:val="0021137C"/>
    <w:rsid w:val="00216FA9"/>
    <w:rsid w:val="002A571C"/>
    <w:rsid w:val="002F2D1C"/>
    <w:rsid w:val="0034270E"/>
    <w:rsid w:val="0035746B"/>
    <w:rsid w:val="003733C9"/>
    <w:rsid w:val="003856EB"/>
    <w:rsid w:val="003903C8"/>
    <w:rsid w:val="003A4D5F"/>
    <w:rsid w:val="003B0477"/>
    <w:rsid w:val="003B2AAF"/>
    <w:rsid w:val="003C6DEE"/>
    <w:rsid w:val="003E1D6E"/>
    <w:rsid w:val="003F2BF9"/>
    <w:rsid w:val="003F7A37"/>
    <w:rsid w:val="004373C7"/>
    <w:rsid w:val="004C2251"/>
    <w:rsid w:val="004C5763"/>
    <w:rsid w:val="004E3CDD"/>
    <w:rsid w:val="004E43A7"/>
    <w:rsid w:val="00522CEB"/>
    <w:rsid w:val="00533CBE"/>
    <w:rsid w:val="00536B53"/>
    <w:rsid w:val="00586169"/>
    <w:rsid w:val="005A0AAF"/>
    <w:rsid w:val="005B0545"/>
    <w:rsid w:val="005C1008"/>
    <w:rsid w:val="005F2AF5"/>
    <w:rsid w:val="00631C2E"/>
    <w:rsid w:val="00770EE1"/>
    <w:rsid w:val="007874DC"/>
    <w:rsid w:val="007977B2"/>
    <w:rsid w:val="007C45A7"/>
    <w:rsid w:val="007E765A"/>
    <w:rsid w:val="008133E8"/>
    <w:rsid w:val="00866E3C"/>
    <w:rsid w:val="008B6C9F"/>
    <w:rsid w:val="00905CD0"/>
    <w:rsid w:val="009828EC"/>
    <w:rsid w:val="009D0C75"/>
    <w:rsid w:val="009D7656"/>
    <w:rsid w:val="00A013B7"/>
    <w:rsid w:val="00A376A1"/>
    <w:rsid w:val="00A413F2"/>
    <w:rsid w:val="00A60D5A"/>
    <w:rsid w:val="00AA70A1"/>
    <w:rsid w:val="00B26199"/>
    <w:rsid w:val="00B51605"/>
    <w:rsid w:val="00B72F0E"/>
    <w:rsid w:val="00B901F0"/>
    <w:rsid w:val="00C43F28"/>
    <w:rsid w:val="00C76F11"/>
    <w:rsid w:val="00C96EF5"/>
    <w:rsid w:val="00CA6C90"/>
    <w:rsid w:val="00D01E11"/>
    <w:rsid w:val="00D21698"/>
    <w:rsid w:val="00D55A6A"/>
    <w:rsid w:val="00D578A0"/>
    <w:rsid w:val="00D93902"/>
    <w:rsid w:val="00DC7EF7"/>
    <w:rsid w:val="00DE008C"/>
    <w:rsid w:val="00E004DC"/>
    <w:rsid w:val="00E40E39"/>
    <w:rsid w:val="00E64540"/>
    <w:rsid w:val="00E6519F"/>
    <w:rsid w:val="00E67D66"/>
    <w:rsid w:val="00F11D59"/>
    <w:rsid w:val="00F304D7"/>
    <w:rsid w:val="00F4444F"/>
    <w:rsid w:val="00FA2CC8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15D55"/>
  <w15:chartTrackingRefBased/>
  <w15:docId w15:val="{3A23F16A-0E3B-694A-AB17-B0095873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%7bD1E42B45-9897-0D45-B863-3DD71D106F33%7dtf5000203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25D2791C0F6B49BB8AB27DB360ED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EECCE-01DA-D448-8677-FA46A4597FEE}"/>
      </w:docPartPr>
      <w:docPartBody>
        <w:p w:rsidR="00A8529E" w:rsidRDefault="001C346D">
          <w:pPr>
            <w:pStyle w:val="3E25D2791C0F6B49BB8AB27DB360ED7C"/>
          </w:pPr>
          <w:r>
            <w:rPr>
              <w:lang w:bidi="pt-BR"/>
            </w:rPr>
            <w:t>Resumo das Habilidades</w:t>
          </w:r>
        </w:p>
      </w:docPartBody>
    </w:docPart>
    <w:docPart>
      <w:docPartPr>
        <w:name w:val="78AC843C82CA5C4687391F20C99AA2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90480-DBD6-8544-93E6-AB71C49901D0}"/>
      </w:docPartPr>
      <w:docPartBody>
        <w:p w:rsidR="00A8529E" w:rsidRDefault="001C346D">
          <w:pPr>
            <w:pStyle w:val="78AC843C82CA5C4687391F20C99AA284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F09331679FB0FA4AB65895AE432D68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8E0511-FB96-F24B-A53C-7428DA93CCD6}"/>
      </w:docPartPr>
      <w:docPartBody>
        <w:p w:rsidR="00A8529E" w:rsidRDefault="001C346D">
          <w:pPr>
            <w:pStyle w:val="F09331679FB0FA4AB65895AE432D68AF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6D"/>
    <w:rsid w:val="001C346D"/>
    <w:rsid w:val="00246042"/>
    <w:rsid w:val="00A8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7FA53EE52A8F04BB947E413DFEC6AF6">
    <w:name w:val="F7FA53EE52A8F04BB947E413DFEC6AF6"/>
  </w:style>
  <w:style w:type="paragraph" w:customStyle="1" w:styleId="68ADE605C11B644EA0E602A3AA01EBD7">
    <w:name w:val="68ADE605C11B644EA0E602A3AA01EBD7"/>
  </w:style>
  <w:style w:type="paragraph" w:customStyle="1" w:styleId="3E25D2791C0F6B49BB8AB27DB360ED7C">
    <w:name w:val="3E25D2791C0F6B49BB8AB27DB360ED7C"/>
  </w:style>
  <w:style w:type="paragraph" w:customStyle="1" w:styleId="7B2B46E7FA956E4D96F0BEBFC476D26C">
    <w:name w:val="7B2B46E7FA956E4D96F0BEBFC476D26C"/>
  </w:style>
  <w:style w:type="paragraph" w:customStyle="1" w:styleId="78AC843C82CA5C4687391F20C99AA284">
    <w:name w:val="78AC843C82CA5C4687391F20C99AA284"/>
  </w:style>
  <w:style w:type="paragraph" w:customStyle="1" w:styleId="574D7CF9C8ED4D4FAE4A1BDA51D88913">
    <w:name w:val="574D7CF9C8ED4D4FAE4A1BDA51D88913"/>
  </w:style>
  <w:style w:type="paragraph" w:customStyle="1" w:styleId="C6898C17DC1E634AAA96EFD5D357D797">
    <w:name w:val="C6898C17DC1E634AAA96EFD5D357D797"/>
  </w:style>
  <w:style w:type="paragraph" w:customStyle="1" w:styleId="F09331679FB0FA4AB65895AE432D68AF">
    <w:name w:val="F09331679FB0FA4AB65895AE432D68AF"/>
  </w:style>
  <w:style w:type="paragraph" w:customStyle="1" w:styleId="019E760269D8494F8BF78537228C6ABC">
    <w:name w:val="019E760269D8494F8BF78537228C6ABC"/>
  </w:style>
  <w:style w:type="paragraph" w:customStyle="1" w:styleId="A53416D04EC45845A4AF63C724E7CA64">
    <w:name w:val="A53416D04EC45845A4AF63C724E7CA64"/>
  </w:style>
  <w:style w:type="paragraph" w:customStyle="1" w:styleId="3398A6A11FDFDF40B3BD3473253B85B3">
    <w:name w:val="3398A6A11FDFDF40B3BD3473253B85B3"/>
  </w:style>
  <w:style w:type="paragraph" w:customStyle="1" w:styleId="039B60344E5F2248AA7DAB3197913AB7">
    <w:name w:val="039B60344E5F2248AA7DAB3197913AB7"/>
  </w:style>
  <w:style w:type="paragraph" w:customStyle="1" w:styleId="DA17AA0F954FF84686361E7B62538026">
    <w:name w:val="DA17AA0F954FF84686361E7B62538026"/>
  </w:style>
  <w:style w:type="paragraph" w:customStyle="1" w:styleId="C43B851ABD574F49AF43D8DE748BA0F1">
    <w:name w:val="C43B851ABD574F49AF43D8DE748BA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{D1E42B45-9897-0D45-B863-3DD71D106F33}tf50002038</Template>
  <TotalTime>2</TotalTime>
  <Pages>2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Gomes</dc:creator>
  <cp:keywords/>
  <dc:description/>
  <cp:lastModifiedBy>User</cp:lastModifiedBy>
  <cp:revision>3</cp:revision>
  <dcterms:created xsi:type="dcterms:W3CDTF">2020-08-24T14:13:00Z</dcterms:created>
  <dcterms:modified xsi:type="dcterms:W3CDTF">2020-10-28T16:27:00Z</dcterms:modified>
</cp:coreProperties>
</file>