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DF8" w:rsidRPr="00DE0EF4" w:rsidRDefault="00400244">
      <w:pPr>
        <w:jc w:val="center"/>
        <w:rPr>
          <w:sz w:val="16"/>
        </w:rPr>
      </w:pPr>
      <w:r>
        <w:rPr>
          <w:sz w:val="16"/>
        </w:rPr>
        <w:tab/>
      </w:r>
    </w:p>
    <w:p w:rsidR="400C89EE" w:rsidRPr="00676F43" w:rsidRDefault="007E0AC3" w:rsidP="007E0AC3">
      <w:pPr>
        <w:rPr>
          <w:rFonts w:ascii="Arial Black" w:hAnsi="Arial Black" w:cs="Arial"/>
          <w:sz w:val="56"/>
          <w:szCs w:val="56"/>
        </w:rPr>
      </w:pPr>
      <w:r>
        <w:rPr>
          <w:rFonts w:ascii="Arial Black" w:hAnsi="Arial Black" w:cs="Arial"/>
          <w:sz w:val="56"/>
          <w:szCs w:val="56"/>
        </w:rPr>
        <w:t xml:space="preserve">          </w:t>
      </w:r>
      <w:r w:rsidR="00D82E97" w:rsidRPr="00676F43">
        <w:rPr>
          <w:rFonts w:ascii="Arial Black" w:hAnsi="Arial Black" w:cs="Arial"/>
          <w:sz w:val="56"/>
          <w:szCs w:val="56"/>
        </w:rPr>
        <w:t>Fa</w:t>
      </w:r>
      <w:r w:rsidR="400C89EE" w:rsidRPr="00676F43">
        <w:rPr>
          <w:rFonts w:ascii="Arial Black" w:hAnsi="Arial Black" w:cs="Arial"/>
          <w:sz w:val="56"/>
          <w:szCs w:val="56"/>
        </w:rPr>
        <w:t xml:space="preserve">bio Oliveira </w:t>
      </w:r>
    </w:p>
    <w:p w:rsidR="00E2114F" w:rsidRPr="00676F43" w:rsidRDefault="00534191" w:rsidP="005341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F54F04">
        <w:rPr>
          <w:rFonts w:ascii="Arial" w:hAnsi="Arial" w:cs="Arial"/>
        </w:rPr>
        <w:t xml:space="preserve">       </w:t>
      </w:r>
      <w:r w:rsidR="00E2114F" w:rsidRPr="00676F43">
        <w:rPr>
          <w:rFonts w:ascii="Arial" w:hAnsi="Arial" w:cs="Arial"/>
        </w:rPr>
        <w:t>Brasileiro, 38 anos, casado</w:t>
      </w:r>
      <w:r w:rsidR="00F54F04">
        <w:rPr>
          <w:rFonts w:ascii="Arial" w:hAnsi="Arial" w:cs="Arial"/>
        </w:rPr>
        <w:t>, CNH B</w:t>
      </w:r>
    </w:p>
    <w:p w:rsidR="008F13B2" w:rsidRPr="007E0AC3" w:rsidRDefault="008F13B2" w:rsidP="008F13B2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76F43">
        <w:rPr>
          <w:rFonts w:ascii="Arial" w:hAnsi="Arial" w:cs="Arial"/>
          <w:b/>
        </w:rPr>
        <w:t xml:space="preserve">  </w:t>
      </w:r>
      <w:r w:rsidR="007E0AC3">
        <w:rPr>
          <w:rFonts w:ascii="Arial" w:hAnsi="Arial" w:cs="Arial"/>
          <w:b/>
        </w:rPr>
        <w:t xml:space="preserve">                </w:t>
      </w:r>
      <w:r w:rsidRPr="007E0AC3">
        <w:rPr>
          <w:rFonts w:ascii="Arial" w:hAnsi="Arial" w:cs="Arial"/>
          <w:b/>
          <w:sz w:val="22"/>
          <w:szCs w:val="22"/>
          <w:u w:val="single"/>
        </w:rPr>
        <w:t>Operador de produção e meio ambiente</w:t>
      </w:r>
    </w:p>
    <w:p w:rsidR="00223C98" w:rsidRPr="00676F43" w:rsidRDefault="00223C98" w:rsidP="00E2114F">
      <w:pPr>
        <w:jc w:val="center"/>
        <w:rPr>
          <w:rFonts w:ascii="Arial" w:hAnsi="Arial" w:cs="Arial"/>
        </w:rPr>
      </w:pPr>
    </w:p>
    <w:p w:rsidR="00223C98" w:rsidRPr="00676F43" w:rsidRDefault="006D760B" w:rsidP="00521D9E">
      <w:pPr>
        <w:jc w:val="center"/>
        <w:rPr>
          <w:rFonts w:ascii="Arial" w:hAnsi="Arial" w:cs="Arial"/>
        </w:rPr>
      </w:pPr>
      <w:r w:rsidRPr="00676F43">
        <w:rPr>
          <w:rFonts w:ascii="Arial" w:hAnsi="Arial" w:cs="Arial"/>
          <w:noProof/>
        </w:rPr>
        <w:drawing>
          <wp:inline distT="0" distB="0" distL="0" distR="0">
            <wp:extent cx="339090" cy="339090"/>
            <wp:effectExtent l="0" t="0" r="0" b="0"/>
            <wp:docPr id="1" name="Imagem 1" descr="figuras de localizaçã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figuras de localizaçã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EF4" w:rsidRPr="00676F43">
        <w:rPr>
          <w:rFonts w:ascii="Arial" w:hAnsi="Arial" w:cs="Arial"/>
        </w:rPr>
        <w:t xml:space="preserve">Rua </w:t>
      </w:r>
      <w:r w:rsidR="006D164A" w:rsidRPr="00676F43">
        <w:rPr>
          <w:rFonts w:ascii="Arial" w:hAnsi="Arial" w:cs="Arial"/>
        </w:rPr>
        <w:t xml:space="preserve">são Jerônimo </w:t>
      </w:r>
      <w:r w:rsidR="00223C98" w:rsidRPr="00676F43">
        <w:rPr>
          <w:rFonts w:ascii="Arial" w:hAnsi="Arial" w:cs="Arial"/>
        </w:rPr>
        <w:t xml:space="preserve">765, </w:t>
      </w:r>
      <w:r w:rsidR="006D164A" w:rsidRPr="00676F43">
        <w:rPr>
          <w:rFonts w:ascii="Arial" w:hAnsi="Arial" w:cs="Arial"/>
        </w:rPr>
        <w:t xml:space="preserve">Mathias </w:t>
      </w:r>
      <w:r w:rsidR="003D6D97" w:rsidRPr="00676F43">
        <w:rPr>
          <w:rFonts w:ascii="Arial" w:hAnsi="Arial" w:cs="Arial"/>
        </w:rPr>
        <w:t xml:space="preserve">velho </w:t>
      </w:r>
      <w:r w:rsidR="00E2114F" w:rsidRPr="00676F43">
        <w:rPr>
          <w:rFonts w:ascii="Arial" w:hAnsi="Arial" w:cs="Arial"/>
        </w:rPr>
        <w:t>/</w:t>
      </w:r>
      <w:r w:rsidR="00223C98" w:rsidRPr="00676F43">
        <w:rPr>
          <w:rFonts w:ascii="Arial" w:hAnsi="Arial" w:cs="Arial"/>
        </w:rPr>
        <w:t>C</w:t>
      </w:r>
      <w:r w:rsidR="003D6D97" w:rsidRPr="00676F43">
        <w:rPr>
          <w:rFonts w:ascii="Arial" w:hAnsi="Arial" w:cs="Arial"/>
        </w:rPr>
        <w:t>anoas</w:t>
      </w:r>
      <w:r w:rsidR="00E2114F" w:rsidRPr="00676F43">
        <w:rPr>
          <w:rFonts w:ascii="Arial" w:hAnsi="Arial" w:cs="Arial"/>
        </w:rPr>
        <w:t>-</w:t>
      </w:r>
      <w:r w:rsidR="00223C98" w:rsidRPr="00676F43">
        <w:rPr>
          <w:rFonts w:ascii="Arial" w:hAnsi="Arial" w:cs="Arial"/>
        </w:rPr>
        <w:t>RS.</w:t>
      </w:r>
    </w:p>
    <w:p w:rsidR="400C89EE" w:rsidRPr="00883AC8" w:rsidRDefault="00223C98" w:rsidP="00223C98">
      <w:pPr>
        <w:ind w:left="360"/>
        <w:rPr>
          <w:rFonts w:ascii="Arial" w:hAnsi="Arial" w:cs="Arial"/>
          <w:b/>
        </w:rPr>
      </w:pPr>
      <w:r w:rsidRPr="00676F43">
        <w:rPr>
          <w:rFonts w:ascii="Arial" w:hAnsi="Arial" w:cs="Arial"/>
        </w:rPr>
        <w:t xml:space="preserve">                        </w:t>
      </w:r>
      <w:r w:rsidR="006D760B" w:rsidRPr="00676F43">
        <w:rPr>
          <w:rFonts w:ascii="Arial" w:hAnsi="Arial" w:cs="Arial"/>
          <w:noProof/>
        </w:rPr>
        <w:drawing>
          <wp:inline distT="0" distB="0" distL="0" distR="0">
            <wp:extent cx="245745" cy="245745"/>
            <wp:effectExtent l="0" t="0" r="0" b="0"/>
            <wp:docPr id="2" name="Imagem 2" descr="telefone fig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telefone figura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E25" w:rsidRPr="00883AC8">
        <w:rPr>
          <w:rFonts w:ascii="Arial" w:hAnsi="Arial" w:cs="Arial"/>
        </w:rPr>
        <w:t xml:space="preserve">  </w:t>
      </w:r>
      <w:hyperlink r:id="rId10" w:history="1">
        <w:r w:rsidRPr="00883AC8">
          <w:rPr>
            <w:rStyle w:val="Hyperlink"/>
            <w:rFonts w:ascii="Arial" w:hAnsi="Arial" w:cs="Arial"/>
            <w:color w:val="auto"/>
            <w:u w:val="none"/>
          </w:rPr>
          <w:t>(51)</w:t>
        </w:r>
        <w:r w:rsidR="00676F43" w:rsidRPr="00883AC8">
          <w:rPr>
            <w:rStyle w:val="Hyperlink"/>
            <w:rFonts w:ascii="Arial" w:hAnsi="Arial" w:cs="Arial"/>
            <w:color w:val="auto"/>
            <w:u w:val="none"/>
          </w:rPr>
          <w:t xml:space="preserve"> </w:t>
        </w:r>
        <w:r w:rsidRPr="00883AC8">
          <w:rPr>
            <w:rStyle w:val="Hyperlink"/>
            <w:rFonts w:ascii="Arial" w:hAnsi="Arial" w:cs="Arial"/>
            <w:color w:val="auto"/>
            <w:u w:val="none"/>
          </w:rPr>
          <w:t>9 9560-7867</w:t>
        </w:r>
      </w:hyperlink>
      <w:r w:rsidR="00450F64" w:rsidRPr="00883AC8">
        <w:rPr>
          <w:rFonts w:ascii="Arial" w:hAnsi="Arial" w:cs="Arial"/>
        </w:rPr>
        <w:t xml:space="preserve">          </w:t>
      </w:r>
      <w:r w:rsidR="00450F64" w:rsidRPr="00883AC8">
        <w:rPr>
          <w:rFonts w:ascii="Arial" w:hAnsi="Arial" w:cs="Arial"/>
          <w:u w:val="single"/>
        </w:rPr>
        <w:t xml:space="preserve">Disponibilidade: </w:t>
      </w:r>
      <w:r w:rsidR="00450F64" w:rsidRPr="00883AC8">
        <w:rPr>
          <w:rFonts w:ascii="Arial" w:hAnsi="Arial" w:cs="Arial"/>
          <w:b/>
          <w:u w:val="single"/>
        </w:rPr>
        <w:t>Diurna</w:t>
      </w:r>
      <w:r w:rsidR="006D760B">
        <w:rPr>
          <w:rFonts w:ascii="Arial" w:hAnsi="Arial" w:cs="Arial"/>
          <w:b/>
          <w:noProof/>
          <w:u w:val="single"/>
        </w:rPr>
        <w:drawing>
          <wp:inline distT="0" distB="0" distL="0" distR="0">
            <wp:extent cx="264795" cy="264795"/>
            <wp:effectExtent l="0" t="0" r="0" b="0"/>
            <wp:docPr id="3" name="Imagem 3" descr="sol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sol black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400C89EE" w:rsidRPr="004069DE" w:rsidRDefault="00223C98" w:rsidP="00223C98">
      <w:pPr>
        <w:rPr>
          <w:rFonts w:ascii="Arial" w:hAnsi="Arial" w:cs="Arial"/>
          <w:lang w:val="en-US"/>
        </w:rPr>
      </w:pPr>
      <w:r w:rsidRPr="004069DE">
        <w:rPr>
          <w:rFonts w:ascii="Arial" w:hAnsi="Arial" w:cs="Arial"/>
          <w:lang w:val="en-US"/>
        </w:rPr>
        <w:t xml:space="preserve">                             </w:t>
      </w:r>
      <w:r w:rsidR="006D760B">
        <w:rPr>
          <w:rFonts w:ascii="Arial" w:hAnsi="Arial" w:cs="Arial"/>
          <w:noProof/>
          <w:lang w:val="en-US"/>
        </w:rPr>
        <w:drawing>
          <wp:inline distT="0" distB="0" distL="0" distR="0">
            <wp:extent cx="340995" cy="340995"/>
            <wp:effectExtent l="0" t="0" r="0" b="0"/>
            <wp:docPr id="4" name="Imagem 4" descr="ema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email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F19" w:rsidRPr="004069DE">
        <w:rPr>
          <w:rFonts w:ascii="Arial" w:hAnsi="Arial" w:cs="Arial"/>
          <w:lang w:val="en-US"/>
        </w:rPr>
        <w:t xml:space="preserve"> f</w:t>
      </w:r>
      <w:r w:rsidR="003D6D97" w:rsidRPr="004069DE">
        <w:rPr>
          <w:rFonts w:ascii="Arial" w:hAnsi="Arial" w:cs="Arial"/>
          <w:lang w:val="en-US"/>
        </w:rPr>
        <w:t>abio.olivier30@gmail.com</w:t>
      </w:r>
    </w:p>
    <w:p w:rsidR="00521D9E" w:rsidRPr="004069DE" w:rsidRDefault="00521D9E" w:rsidP="400C89EE">
      <w:pPr>
        <w:ind w:firstLine="708"/>
        <w:jc w:val="both"/>
        <w:rPr>
          <w:rFonts w:ascii="Arial" w:hAnsi="Arial" w:cs="Arial"/>
          <w:lang w:val="en-US"/>
        </w:rPr>
      </w:pPr>
    </w:p>
    <w:p w:rsidR="400C89EE" w:rsidRPr="005B32FE" w:rsidRDefault="006D760B" w:rsidP="00185E73">
      <w:pPr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9090" cy="266700"/>
            <wp:effectExtent l="0" t="0" r="0" b="0"/>
            <wp:docPr id="5" name="Imagem 5" descr="Pos-Graduacao-ic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Pos-Graduacao-icone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00C89EE" w:rsidRPr="005B32FE">
        <w:rPr>
          <w:rFonts w:ascii="Arial" w:hAnsi="Arial" w:cs="Arial"/>
          <w:b/>
          <w:bCs/>
        </w:rPr>
        <w:t>ESCOLARIDADE</w:t>
      </w:r>
    </w:p>
    <w:p w:rsidR="400C89EE" w:rsidRPr="00676F43" w:rsidRDefault="400C89EE" w:rsidP="00390ECF">
      <w:pPr>
        <w:jc w:val="both"/>
        <w:rPr>
          <w:rFonts w:ascii="Arial" w:hAnsi="Arial" w:cs="Arial"/>
        </w:rPr>
      </w:pPr>
      <w:r w:rsidRPr="00676F43">
        <w:rPr>
          <w:rFonts w:ascii="Arial" w:hAnsi="Arial" w:cs="Arial"/>
        </w:rPr>
        <w:t>Ensino</w:t>
      </w:r>
      <w:r w:rsidR="00CB77E3">
        <w:rPr>
          <w:rFonts w:ascii="Arial" w:hAnsi="Arial" w:cs="Arial"/>
        </w:rPr>
        <w:t xml:space="preserve"> superior Incompleto </w:t>
      </w:r>
      <w:r w:rsidR="00E8718B">
        <w:rPr>
          <w:rFonts w:ascii="Arial" w:hAnsi="Arial" w:cs="Arial"/>
        </w:rPr>
        <w:t xml:space="preserve">– ciências contábeis (trancado) </w:t>
      </w:r>
    </w:p>
    <w:p w:rsidR="400C89EE" w:rsidRPr="00676F43" w:rsidRDefault="400C89EE" w:rsidP="400C89EE">
      <w:pPr>
        <w:jc w:val="both"/>
        <w:rPr>
          <w:rFonts w:ascii="Arial" w:hAnsi="Arial" w:cs="Arial"/>
        </w:rPr>
      </w:pPr>
    </w:p>
    <w:p w:rsidR="400C89EE" w:rsidRPr="00676F43" w:rsidRDefault="006D760B" w:rsidP="00BA78B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>
            <wp:extent cx="255270" cy="255270"/>
            <wp:effectExtent l="0" t="0" r="0" b="0"/>
            <wp:docPr id="6" name="Imagem 6" descr="ícone-simples-da-mala-de-viagem-pasta-do-negócio-silhueta-preta-isolado-no-branco-110961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ícone-simples-da-mala-de-viagem-pasta-do-negócio-silhueta-preta-isolado-no-branco-110961596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00C89EE" w:rsidRPr="00676F43">
        <w:rPr>
          <w:rFonts w:ascii="Arial" w:hAnsi="Arial" w:cs="Arial"/>
          <w:b/>
          <w:bCs/>
          <w:lang w:val="en-US"/>
        </w:rPr>
        <w:t xml:space="preserve">CURSOS </w:t>
      </w:r>
      <w:r w:rsidR="00FD3C1F" w:rsidRPr="00676F43">
        <w:rPr>
          <w:rFonts w:ascii="Arial" w:hAnsi="Arial" w:cs="Arial"/>
          <w:b/>
          <w:bCs/>
          <w:lang w:val="en-US"/>
        </w:rPr>
        <w:t>PROFISSIONALIZANTES</w:t>
      </w:r>
      <w:r w:rsidR="400C89EE" w:rsidRPr="00676F43">
        <w:rPr>
          <w:rFonts w:ascii="Arial" w:hAnsi="Arial" w:cs="Arial"/>
          <w:b/>
          <w:bCs/>
          <w:lang w:val="en-US"/>
        </w:rPr>
        <w:t xml:space="preserve"> </w:t>
      </w:r>
    </w:p>
    <w:p w:rsidR="004069DE" w:rsidRDefault="004069DE" w:rsidP="004069DE">
      <w:pPr>
        <w:jc w:val="both"/>
        <w:rPr>
          <w:rFonts w:ascii="Arial" w:hAnsi="Arial" w:cs="Arial"/>
          <w:lang w:val="en-US"/>
        </w:rPr>
      </w:pPr>
    </w:p>
    <w:p w:rsidR="00C268A0" w:rsidRDefault="00F2487A" w:rsidP="00F2487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⌨️</w:t>
      </w:r>
      <w:r w:rsidR="00713238" w:rsidRPr="00676F43">
        <w:rPr>
          <w:rFonts w:ascii="Arial" w:hAnsi="Arial" w:cs="Arial"/>
          <w:lang w:val="en-US"/>
        </w:rPr>
        <w:t>Windows,</w:t>
      </w:r>
      <w:r w:rsidR="400C89EE" w:rsidRPr="00676F43">
        <w:rPr>
          <w:rFonts w:ascii="Arial" w:hAnsi="Arial" w:cs="Arial"/>
          <w:lang w:val="en-US"/>
        </w:rPr>
        <w:t xml:space="preserve"> </w:t>
      </w:r>
      <w:r w:rsidR="00713238" w:rsidRPr="00676F43">
        <w:rPr>
          <w:rFonts w:ascii="Arial" w:hAnsi="Arial" w:cs="Arial"/>
          <w:lang w:val="en-US"/>
        </w:rPr>
        <w:t>Word,</w:t>
      </w:r>
      <w:r w:rsidR="400C89EE" w:rsidRPr="00676F43">
        <w:rPr>
          <w:rFonts w:ascii="Arial" w:hAnsi="Arial" w:cs="Arial"/>
          <w:lang w:val="en-US"/>
        </w:rPr>
        <w:t xml:space="preserve"> </w:t>
      </w:r>
      <w:r w:rsidR="00713238" w:rsidRPr="00676F43">
        <w:rPr>
          <w:rFonts w:ascii="Arial" w:hAnsi="Arial" w:cs="Arial"/>
          <w:lang w:val="en-US"/>
        </w:rPr>
        <w:t>Excel,</w:t>
      </w:r>
      <w:r w:rsidR="004069DE" w:rsidRPr="00676F43">
        <w:rPr>
          <w:rFonts w:ascii="Arial" w:hAnsi="Arial" w:cs="Arial"/>
          <w:lang w:val="en-US"/>
        </w:rPr>
        <w:t xml:space="preserve"> Access</w:t>
      </w:r>
      <w:r w:rsidR="00713238" w:rsidRPr="00676F43">
        <w:rPr>
          <w:rFonts w:ascii="Arial" w:hAnsi="Arial" w:cs="Arial"/>
          <w:lang w:val="en-US"/>
        </w:rPr>
        <w:t>,</w:t>
      </w:r>
      <w:r w:rsidR="400C89EE" w:rsidRPr="00676F43">
        <w:rPr>
          <w:rFonts w:ascii="Arial" w:hAnsi="Arial" w:cs="Arial"/>
          <w:lang w:val="en-US"/>
        </w:rPr>
        <w:t xml:space="preserve"> Power </w:t>
      </w:r>
      <w:r w:rsidR="00713238" w:rsidRPr="00676F43">
        <w:rPr>
          <w:rFonts w:ascii="Arial" w:hAnsi="Arial" w:cs="Arial"/>
          <w:lang w:val="en-US"/>
        </w:rPr>
        <w:t>point</w:t>
      </w:r>
      <w:r w:rsidR="400C89EE" w:rsidRPr="00676F43">
        <w:rPr>
          <w:rFonts w:ascii="Arial" w:hAnsi="Arial" w:cs="Arial"/>
          <w:lang w:val="en-US"/>
        </w:rPr>
        <w:t xml:space="preserve"> </w:t>
      </w:r>
      <w:r w:rsidR="004069DE">
        <w:rPr>
          <w:rFonts w:ascii="Arial" w:hAnsi="Arial" w:cs="Arial"/>
          <w:lang w:val="en-US"/>
        </w:rPr>
        <w:t>e internet</w:t>
      </w:r>
    </w:p>
    <w:p w:rsidR="00450F64" w:rsidRPr="00676F43" w:rsidRDefault="009A724C" w:rsidP="009A724C">
      <w:pPr>
        <w:jc w:val="both"/>
        <w:rPr>
          <w:rFonts w:ascii="Arial" w:hAnsi="Arial" w:cs="Arial"/>
          <w:lang w:val="en-US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C2"/>
          </mc:Choice>
          <mc:Fallback>
            <w:t>📂</w:t>
          </mc:Fallback>
        </mc:AlternateContent>
      </w:r>
      <w:r w:rsidR="00450F64">
        <w:rPr>
          <w:rFonts w:ascii="Arial" w:hAnsi="Arial" w:cs="Arial"/>
          <w:lang w:val="en-US"/>
        </w:rPr>
        <w:t>Auxiliar de Escritório</w:t>
      </w:r>
      <w:r w:rsidR="008C2829">
        <w:rPr>
          <w:rFonts w:ascii="Arial" w:hAnsi="Arial" w:cs="Arial"/>
          <w:lang w:val="en-US"/>
        </w:rPr>
        <w:t xml:space="preserve">  </w:t>
      </w:r>
      <w:r w:rsidR="003F5E8D">
        <w:rPr>
          <w:rFonts w:ascii="Arial" w:hAnsi="Arial" w:cs="Arial"/>
          <w:lang w:val="en-US"/>
        </w:rPr>
        <w:t xml:space="preserve"> </w:t>
      </w:r>
      <w:r w:rsidR="00DA51FC">
        <w:rPr>
          <w:rFonts w:ascii="Arial" w:hAnsi="Arial" w:cs="Arial"/>
          <w:lang w:val="en-US"/>
        </w:rPr>
        <w:t xml:space="preserve">    </w:t>
      </w:r>
      <w:r w:rsidR="005223C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DD"/>
          </mc:Choice>
          <mc:Fallback>
            <w:t>📝</w:t>
          </mc:Fallback>
        </mc:AlternateContent>
      </w:r>
      <w:r w:rsidR="005223C0">
        <w:rPr>
          <w:rFonts w:ascii="Arial" w:hAnsi="Arial" w:cs="Arial"/>
          <w:lang w:val="en-US"/>
        </w:rPr>
        <w:t xml:space="preserve">NR 25 </w:t>
      </w:r>
    </w:p>
    <w:p w:rsidR="00676F43" w:rsidRPr="00676F43" w:rsidRDefault="00F1601D" w:rsidP="00F1601D">
      <w:pPr>
        <w:jc w:val="both"/>
        <w:rPr>
          <w:rFonts w:ascii="Arial" w:hAnsi="Arial" w:cs="Arial"/>
          <w:lang w:val="en-US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CA"/>
          </mc:Choice>
          <mc:Fallback>
            <w:t>📊</w:t>
          </mc:Fallback>
        </mc:AlternateContent>
      </w:r>
      <w:r w:rsidR="00676F43" w:rsidRPr="00676F43">
        <w:rPr>
          <w:rFonts w:ascii="Arial" w:hAnsi="Arial" w:cs="Arial"/>
          <w:lang w:val="en-US"/>
        </w:rPr>
        <w:t>SAP</w:t>
      </w:r>
      <w:r w:rsidR="00273A51">
        <w:rPr>
          <w:rFonts w:ascii="Arial" w:hAnsi="Arial" w:cs="Arial"/>
          <w:lang w:val="en-US"/>
        </w:rPr>
        <w:t xml:space="preserve">                            </w:t>
      </w:r>
      <w:r w:rsidR="00DA51FC">
        <w:rPr>
          <w:rFonts w:ascii="Arial" w:hAnsi="Arial" w:cs="Arial"/>
          <w:lang w:val="en-US"/>
        </w:rPr>
        <w:t xml:space="preserve">    </w:t>
      </w:r>
      <w:r w:rsidR="00273A51">
        <w:rPr>
          <w:rFonts w:ascii="Arial" w:hAnsi="Arial" w:cs="Arial"/>
          <w:lang w:val="en-US"/>
        </w:rPr>
        <w:t xml:space="preserve"> </w:t>
      </w:r>
      <w:r w:rsidR="002272A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52C"/>
          </mc:Choice>
          <mc:Fallback>
            <w:t>🔬</w:t>
          </mc:Fallback>
        </mc:AlternateContent>
      </w:r>
      <w:r w:rsidR="007341C4">
        <w:rPr>
          <w:rFonts w:ascii="Arial" w:hAnsi="Arial" w:cs="Arial"/>
          <w:lang w:val="en-US"/>
        </w:rPr>
        <w:t xml:space="preserve">Química Básica </w:t>
      </w:r>
    </w:p>
    <w:p w:rsidR="00907645" w:rsidRPr="008C2829" w:rsidRDefault="003956EE" w:rsidP="003956EE">
      <w:pPr>
        <w:jc w:val="both"/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F"/>
          </mc:Choice>
          <mc:Fallback>
            <w:t>📏</w:t>
          </mc:Fallback>
        </mc:AlternateContent>
      </w:r>
      <w:r w:rsidR="00A056B2" w:rsidRPr="00676F43">
        <w:rPr>
          <w:rFonts w:ascii="Arial" w:hAnsi="Arial" w:cs="Arial"/>
        </w:rPr>
        <w:t>Metrologia</w:t>
      </w:r>
      <w:r w:rsidR="00696170" w:rsidRPr="00676F43">
        <w:rPr>
          <w:rFonts w:ascii="Arial" w:hAnsi="Arial" w:cs="Arial"/>
        </w:rPr>
        <w:t xml:space="preserve"> Básica</w:t>
      </w:r>
      <w:r w:rsidR="00DA51FC">
        <w:rPr>
          <w:rFonts w:ascii="Arial" w:hAnsi="Arial" w:cs="Arial"/>
        </w:rPr>
        <w:t xml:space="preserve">        </w:t>
      </w:r>
      <w:r w:rsidR="00045764">
        <w:rPr>
          <w:rFonts w:ascii="Arial" w:hAnsi="Arial" w:cs="Arial"/>
        </w:rPr>
        <w:t xml:space="preserve"> </w:t>
      </w:r>
      <w:r w:rsidR="00DA51FC">
        <w:rPr>
          <w:rFonts w:ascii="Arial" w:hAnsi="Arial" w:cs="Arial"/>
        </w:rPr>
        <w:t xml:space="preserve">  </w:t>
      </w:r>
      <w:r w:rsidR="0004576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0E"/>
          </mc:Choice>
          <mc:Fallback>
            <w:t>🔎</w:t>
          </mc:Fallback>
        </mc:AlternateContent>
      </w:r>
      <w:r w:rsidR="003F7BF5">
        <w:rPr>
          <w:rFonts w:ascii="Arial" w:hAnsi="Arial" w:cs="Arial"/>
        </w:rPr>
        <w:t xml:space="preserve"> CCR – sala de controle central </w:t>
      </w:r>
    </w:p>
    <w:p w:rsidR="400C89EE" w:rsidRPr="00676F43" w:rsidRDefault="400C89EE" w:rsidP="400C89EE">
      <w:pPr>
        <w:jc w:val="both"/>
        <w:rPr>
          <w:rFonts w:ascii="Arial" w:hAnsi="Arial" w:cs="Arial"/>
        </w:rPr>
      </w:pPr>
    </w:p>
    <w:p w:rsidR="003F46F6" w:rsidRPr="00662606" w:rsidRDefault="006D760B" w:rsidP="003F46F6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274320" cy="274320"/>
            <wp:effectExtent l="0" t="0" r="0" b="0"/>
            <wp:docPr id="7" name="Imagem 7" descr="icone experiênc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icone experiência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6F6" w:rsidRPr="00676F43">
        <w:rPr>
          <w:rFonts w:ascii="Arial" w:hAnsi="Arial" w:cs="Arial"/>
          <w:b/>
          <w:bCs/>
        </w:rPr>
        <w:t xml:space="preserve">EXPERIÊNCIA </w:t>
      </w:r>
      <w:r w:rsidR="00883A99" w:rsidRPr="00522C44">
        <w:rPr>
          <w:rFonts w:ascii="Arial" w:hAnsi="Arial" w:cs="Arial"/>
          <w:b/>
          <w:bCs/>
        </w:rPr>
        <w:t>PROFISSIONAL</w:t>
      </w:r>
    </w:p>
    <w:p w:rsidR="00D82E97" w:rsidRPr="00676F43" w:rsidRDefault="00852FE5" w:rsidP="00C268A0">
      <w:pPr>
        <w:ind w:left="-850" w:firstLine="708"/>
        <w:jc w:val="both"/>
        <w:rPr>
          <w:rFonts w:ascii="Arial" w:hAnsi="Arial" w:cs="Arial"/>
          <w:b/>
          <w:bCs/>
          <w:u w:val="single"/>
        </w:rPr>
      </w:pPr>
      <w:r w:rsidRPr="00676F43">
        <w:rPr>
          <w:rFonts w:ascii="Arial" w:hAnsi="Arial" w:cs="Arial"/>
          <w:b/>
          <w:bCs/>
          <w:u w:val="single"/>
        </w:rPr>
        <w:t xml:space="preserve"> </w:t>
      </w:r>
    </w:p>
    <w:p w:rsidR="00696170" w:rsidRPr="00D27936" w:rsidRDefault="00852FE5" w:rsidP="00C268A0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  <w:u w:val="single"/>
        </w:rPr>
        <w:t xml:space="preserve">Ritter Alimentos </w:t>
      </w:r>
      <w:r w:rsidR="00D82E97" w:rsidRPr="00D27936">
        <w:rPr>
          <w:rFonts w:ascii="Arial" w:hAnsi="Arial" w:cs="Arial"/>
          <w:b/>
          <w:bCs/>
          <w:u w:val="single"/>
        </w:rPr>
        <w:t>S.A</w:t>
      </w:r>
      <w:r w:rsidR="00826ABA" w:rsidRPr="00D27936">
        <w:rPr>
          <w:rFonts w:ascii="Arial" w:hAnsi="Arial" w:cs="Arial"/>
          <w:bCs/>
        </w:rPr>
        <w:t xml:space="preserve"> </w:t>
      </w:r>
      <w:r w:rsidR="00826ABA">
        <w:rPr>
          <w:rFonts w:ascii="Arial" w:hAnsi="Arial" w:cs="Arial"/>
          <w:bCs/>
        </w:rPr>
        <w:t xml:space="preserve">04/2017 a </w:t>
      </w:r>
      <w:r w:rsidR="00D82E97" w:rsidRPr="00D27936">
        <w:rPr>
          <w:rFonts w:ascii="Arial" w:hAnsi="Arial" w:cs="Arial"/>
          <w:bCs/>
        </w:rPr>
        <w:t xml:space="preserve">11/2017     </w:t>
      </w:r>
      <w:r w:rsidR="00D82E97" w:rsidRPr="00D27936">
        <w:rPr>
          <w:rFonts w:ascii="Arial" w:hAnsi="Arial" w:cs="Arial"/>
          <w:bCs/>
          <w:u w:val="single"/>
        </w:rPr>
        <w:t>Motivo da saída</w:t>
      </w:r>
      <w:r w:rsidR="00D82E97" w:rsidRPr="00D27936">
        <w:rPr>
          <w:rFonts w:ascii="Arial" w:hAnsi="Arial" w:cs="Arial"/>
          <w:bCs/>
        </w:rPr>
        <w:t>: Redução de Funcionários</w:t>
      </w:r>
    </w:p>
    <w:p w:rsidR="00852FE5" w:rsidRPr="00D27936" w:rsidRDefault="00852FE5" w:rsidP="009047B2">
      <w:pPr>
        <w:ind w:left="-850" w:firstLine="708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</w:rPr>
        <w:t>Cargo</w:t>
      </w:r>
      <w:r w:rsidRPr="00D27936">
        <w:rPr>
          <w:rFonts w:ascii="Arial" w:hAnsi="Arial" w:cs="Arial"/>
          <w:bCs/>
        </w:rPr>
        <w:t>:</w:t>
      </w:r>
      <w:r w:rsidR="00D82E97" w:rsidRPr="00D27936">
        <w:rPr>
          <w:rFonts w:ascii="Arial" w:hAnsi="Arial" w:cs="Arial"/>
          <w:bCs/>
        </w:rPr>
        <w:t xml:space="preserve"> O</w:t>
      </w:r>
      <w:r w:rsidRPr="00D27936">
        <w:rPr>
          <w:rFonts w:ascii="Arial" w:hAnsi="Arial" w:cs="Arial"/>
          <w:bCs/>
        </w:rPr>
        <w:t xml:space="preserve">perador </w:t>
      </w:r>
      <w:r w:rsidR="00826ABA" w:rsidRPr="00D27936">
        <w:rPr>
          <w:rFonts w:ascii="Arial" w:hAnsi="Arial" w:cs="Arial"/>
          <w:bCs/>
        </w:rPr>
        <w:t>de (</w:t>
      </w:r>
      <w:r w:rsidRPr="00D27936">
        <w:rPr>
          <w:rFonts w:ascii="Arial" w:hAnsi="Arial" w:cs="Arial"/>
          <w:bCs/>
        </w:rPr>
        <w:t>E</w:t>
      </w:r>
      <w:r w:rsidR="009047B2" w:rsidRPr="00D27936">
        <w:rPr>
          <w:rFonts w:ascii="Arial" w:hAnsi="Arial" w:cs="Arial"/>
          <w:bCs/>
        </w:rPr>
        <w:t>TE</w:t>
      </w:r>
      <w:r w:rsidRPr="00D27936">
        <w:rPr>
          <w:rFonts w:ascii="Arial" w:hAnsi="Arial" w:cs="Arial"/>
          <w:bCs/>
        </w:rPr>
        <w:t>I</w:t>
      </w:r>
      <w:r w:rsidR="009047B2" w:rsidRPr="00D27936">
        <w:rPr>
          <w:rFonts w:ascii="Arial" w:hAnsi="Arial" w:cs="Arial"/>
          <w:bCs/>
        </w:rPr>
        <w:t>)</w:t>
      </w:r>
      <w:r w:rsidR="00D82E97" w:rsidRPr="00D27936">
        <w:rPr>
          <w:rFonts w:ascii="Arial" w:hAnsi="Arial" w:cs="Arial"/>
          <w:bCs/>
        </w:rPr>
        <w:t xml:space="preserve"> Processo Físico/químico e Biológico.</w:t>
      </w:r>
    </w:p>
    <w:p w:rsidR="00852FE5" w:rsidRPr="00D27936" w:rsidRDefault="00852FE5" w:rsidP="00C268A0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Cs/>
        </w:rPr>
        <w:t xml:space="preserve">Coletas, análises químicas e </w:t>
      </w:r>
      <w:r w:rsidR="00D82E97" w:rsidRPr="00D27936">
        <w:rPr>
          <w:rFonts w:ascii="Arial" w:hAnsi="Arial" w:cs="Arial"/>
          <w:bCs/>
        </w:rPr>
        <w:t xml:space="preserve">microbiológicas. </w:t>
      </w:r>
      <w:r w:rsidR="009F4532" w:rsidRPr="00D27936">
        <w:rPr>
          <w:rFonts w:ascii="Arial" w:hAnsi="Arial" w:cs="Arial"/>
          <w:bCs/>
        </w:rPr>
        <w:t>Chek</w:t>
      </w:r>
      <w:r w:rsidRPr="00D27936">
        <w:rPr>
          <w:rFonts w:ascii="Arial" w:hAnsi="Arial" w:cs="Arial"/>
          <w:bCs/>
        </w:rPr>
        <w:t xml:space="preserve"> list,</w:t>
      </w:r>
      <w:r w:rsidR="00D82E97" w:rsidRPr="00D27936">
        <w:rPr>
          <w:rFonts w:ascii="Arial" w:hAnsi="Arial" w:cs="Arial"/>
          <w:bCs/>
        </w:rPr>
        <w:t xml:space="preserve"> </w:t>
      </w:r>
      <w:r w:rsidRPr="00D27936">
        <w:rPr>
          <w:rFonts w:ascii="Arial" w:hAnsi="Arial" w:cs="Arial"/>
          <w:bCs/>
        </w:rPr>
        <w:t xml:space="preserve">dosagens e limpezas </w:t>
      </w:r>
      <w:r w:rsidR="009F4532" w:rsidRPr="00D27936">
        <w:rPr>
          <w:rFonts w:ascii="Arial" w:hAnsi="Arial" w:cs="Arial"/>
          <w:bCs/>
        </w:rPr>
        <w:t>químicas.</w:t>
      </w:r>
    </w:p>
    <w:p w:rsidR="00D82E97" w:rsidRPr="00D27936" w:rsidRDefault="00D82E97" w:rsidP="00C268A0">
      <w:pPr>
        <w:ind w:left="-850" w:firstLine="708"/>
        <w:jc w:val="both"/>
        <w:rPr>
          <w:rFonts w:ascii="Arial" w:hAnsi="Arial" w:cs="Arial"/>
          <w:b/>
          <w:bCs/>
          <w:u w:val="single"/>
        </w:rPr>
      </w:pPr>
    </w:p>
    <w:p w:rsidR="00D82E97" w:rsidRPr="00D27936" w:rsidRDefault="0081634C" w:rsidP="00D82E97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  <w:u w:val="single"/>
        </w:rPr>
        <w:t>White Martins Soluções A</w:t>
      </w:r>
      <w:r w:rsidR="003D6D97" w:rsidRPr="00D27936">
        <w:rPr>
          <w:rFonts w:ascii="Arial" w:hAnsi="Arial" w:cs="Arial"/>
          <w:b/>
          <w:bCs/>
          <w:u w:val="single"/>
        </w:rPr>
        <w:t>mbientais</w:t>
      </w:r>
      <w:r w:rsidR="00826ABA" w:rsidRPr="00D27936">
        <w:rPr>
          <w:rFonts w:ascii="Arial" w:hAnsi="Arial" w:cs="Arial"/>
          <w:b/>
          <w:bCs/>
          <w:u w:val="single"/>
        </w:rPr>
        <w:t xml:space="preserve"> </w:t>
      </w:r>
      <w:r w:rsidR="00D82E97" w:rsidRPr="00D27936">
        <w:rPr>
          <w:rFonts w:ascii="Arial" w:hAnsi="Arial" w:cs="Arial"/>
          <w:bCs/>
        </w:rPr>
        <w:t>14/02/2014 a 17/08/2014</w:t>
      </w:r>
    </w:p>
    <w:p w:rsidR="00713238" w:rsidRPr="00D27936" w:rsidRDefault="00713238" w:rsidP="00D82E97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</w:rPr>
        <w:t>Cargo</w:t>
      </w:r>
      <w:r w:rsidRPr="00D27936">
        <w:rPr>
          <w:rFonts w:ascii="Arial" w:hAnsi="Arial" w:cs="Arial"/>
          <w:bCs/>
        </w:rPr>
        <w:t>: Operador</w:t>
      </w:r>
      <w:r w:rsidR="003D6D97" w:rsidRPr="00D27936">
        <w:rPr>
          <w:rFonts w:ascii="Arial" w:hAnsi="Arial" w:cs="Arial"/>
          <w:bCs/>
        </w:rPr>
        <w:t xml:space="preserve"> de estação de tratamento de água</w:t>
      </w:r>
      <w:r w:rsidR="007A5668" w:rsidRPr="00D27936">
        <w:rPr>
          <w:rFonts w:ascii="Arial" w:hAnsi="Arial" w:cs="Arial"/>
          <w:bCs/>
        </w:rPr>
        <w:t xml:space="preserve"> e </w:t>
      </w:r>
      <w:r w:rsidRPr="00D27936">
        <w:rPr>
          <w:rFonts w:ascii="Arial" w:hAnsi="Arial" w:cs="Arial"/>
          <w:bCs/>
        </w:rPr>
        <w:t xml:space="preserve">efluentes. Processo de </w:t>
      </w:r>
      <w:r w:rsidR="007E0AC3">
        <w:rPr>
          <w:rFonts w:ascii="Arial" w:hAnsi="Arial" w:cs="Arial"/>
          <w:bCs/>
        </w:rPr>
        <w:t>ultra</w:t>
      </w:r>
      <w:r w:rsidR="004069DE">
        <w:rPr>
          <w:rFonts w:ascii="Arial" w:hAnsi="Arial" w:cs="Arial"/>
          <w:bCs/>
        </w:rPr>
        <w:t xml:space="preserve">   </w:t>
      </w:r>
    </w:p>
    <w:p w:rsidR="003D6D97" w:rsidRPr="00D27936" w:rsidRDefault="00713238" w:rsidP="00713238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Cs/>
        </w:rPr>
        <w:t xml:space="preserve">Filtração e osmose reversa. </w:t>
      </w:r>
    </w:p>
    <w:p w:rsidR="003D6D97" w:rsidRPr="00D27936" w:rsidRDefault="003D6D97" w:rsidP="00471351">
      <w:pPr>
        <w:rPr>
          <w:rFonts w:ascii="Arial" w:hAnsi="Arial" w:cs="Arial"/>
          <w:b/>
          <w:bCs/>
        </w:rPr>
      </w:pPr>
    </w:p>
    <w:p w:rsidR="00A108CB" w:rsidRPr="00D27936" w:rsidRDefault="003D6D97" w:rsidP="00C268A0">
      <w:pPr>
        <w:ind w:left="-850"/>
        <w:jc w:val="both"/>
        <w:rPr>
          <w:rFonts w:ascii="Arial" w:hAnsi="Arial" w:cs="Arial"/>
          <w:b/>
          <w:bCs/>
          <w:u w:val="single"/>
        </w:rPr>
      </w:pPr>
      <w:r w:rsidRPr="00D27936">
        <w:rPr>
          <w:rFonts w:ascii="Arial" w:hAnsi="Arial" w:cs="Arial"/>
          <w:b/>
          <w:bCs/>
        </w:rPr>
        <w:t xml:space="preserve">         </w:t>
      </w:r>
      <w:r w:rsidR="0047353C" w:rsidRPr="00D27936">
        <w:rPr>
          <w:rFonts w:ascii="Arial" w:hAnsi="Arial" w:cs="Arial"/>
          <w:b/>
          <w:bCs/>
        </w:rPr>
        <w:t xml:space="preserve"> </w:t>
      </w:r>
      <w:r w:rsidR="00A108CB" w:rsidRPr="00D27936">
        <w:rPr>
          <w:rFonts w:ascii="Arial" w:hAnsi="Arial" w:cs="Arial"/>
          <w:b/>
          <w:bCs/>
          <w:u w:val="single"/>
        </w:rPr>
        <w:t>Digi</w:t>
      </w:r>
      <w:r w:rsidR="007E0AC3">
        <w:rPr>
          <w:rFonts w:ascii="Arial" w:hAnsi="Arial" w:cs="Arial"/>
          <w:b/>
          <w:bCs/>
          <w:u w:val="single"/>
        </w:rPr>
        <w:t>com caixas eletrônicos e cofres</w:t>
      </w:r>
      <w:r w:rsidR="00826ABA">
        <w:rPr>
          <w:rFonts w:ascii="Arial" w:hAnsi="Arial" w:cs="Arial"/>
          <w:b/>
          <w:bCs/>
        </w:rPr>
        <w:t xml:space="preserve"> </w:t>
      </w:r>
      <w:r w:rsidR="00D82E97" w:rsidRPr="00D27936">
        <w:rPr>
          <w:rFonts w:ascii="Arial" w:hAnsi="Arial" w:cs="Arial"/>
          <w:bCs/>
        </w:rPr>
        <w:t>05/02/2013 a 07/05/2013</w:t>
      </w:r>
    </w:p>
    <w:p w:rsidR="00E85FD3" w:rsidRPr="00D27936" w:rsidRDefault="00A108CB" w:rsidP="00713238">
      <w:pPr>
        <w:ind w:left="-850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</w:rPr>
        <w:t xml:space="preserve">          Cargo:</w:t>
      </w:r>
      <w:r w:rsidRPr="00D27936">
        <w:rPr>
          <w:rFonts w:ascii="Arial" w:hAnsi="Arial" w:cs="Arial"/>
          <w:bCs/>
        </w:rPr>
        <w:t xml:space="preserve"> Operador de máquina</w:t>
      </w:r>
      <w:r w:rsidR="00713238" w:rsidRPr="00D27936">
        <w:rPr>
          <w:rFonts w:ascii="Arial" w:hAnsi="Arial" w:cs="Arial"/>
          <w:b/>
          <w:bCs/>
        </w:rPr>
        <w:t xml:space="preserve"> </w:t>
      </w:r>
      <w:r w:rsidR="00E85FD3" w:rsidRPr="00D27936">
        <w:rPr>
          <w:rFonts w:ascii="Arial" w:hAnsi="Arial" w:cs="Arial"/>
          <w:bCs/>
        </w:rPr>
        <w:t>CNC (centro de usinagem)</w:t>
      </w:r>
      <w:r w:rsidR="00CC68A3">
        <w:rPr>
          <w:rFonts w:ascii="Arial" w:hAnsi="Arial" w:cs="Arial"/>
          <w:bCs/>
        </w:rPr>
        <w:t xml:space="preserve"> cala</w:t>
      </w:r>
      <w:r w:rsidR="007E0AC3">
        <w:rPr>
          <w:rFonts w:ascii="Arial" w:hAnsi="Arial" w:cs="Arial"/>
          <w:bCs/>
        </w:rPr>
        <w:t>ndra e Haas GR</w:t>
      </w:r>
      <w:r w:rsidR="00CC68A3">
        <w:rPr>
          <w:rFonts w:ascii="Arial" w:hAnsi="Arial" w:cs="Arial"/>
          <w:bCs/>
        </w:rPr>
        <w:t xml:space="preserve"> 512.</w:t>
      </w:r>
      <w:bookmarkStart w:id="0" w:name="_GoBack"/>
      <w:bookmarkEnd w:id="0"/>
    </w:p>
    <w:p w:rsidR="00A108CB" w:rsidRPr="00D27936" w:rsidRDefault="00E85FD3" w:rsidP="00713238">
      <w:pPr>
        <w:ind w:left="-850"/>
        <w:jc w:val="both"/>
        <w:rPr>
          <w:rFonts w:ascii="Arial" w:hAnsi="Arial" w:cs="Arial"/>
          <w:b/>
          <w:bCs/>
        </w:rPr>
      </w:pPr>
      <w:r w:rsidRPr="00D27936">
        <w:rPr>
          <w:rFonts w:ascii="Arial" w:hAnsi="Arial" w:cs="Arial"/>
          <w:b/>
          <w:bCs/>
        </w:rPr>
        <w:t xml:space="preserve">          </w:t>
      </w:r>
      <w:r w:rsidR="00D14663" w:rsidRPr="00D27936">
        <w:rPr>
          <w:rFonts w:ascii="Arial" w:hAnsi="Arial" w:cs="Arial"/>
          <w:bCs/>
        </w:rPr>
        <w:t xml:space="preserve"> </w:t>
      </w:r>
      <w:r w:rsidR="008C6EAE" w:rsidRPr="00D27936">
        <w:rPr>
          <w:rFonts w:ascii="Arial" w:hAnsi="Arial" w:cs="Arial"/>
          <w:bCs/>
        </w:rPr>
        <w:t xml:space="preserve">Montagens de </w:t>
      </w:r>
      <w:r w:rsidR="00676F43" w:rsidRPr="00D27936">
        <w:rPr>
          <w:rFonts w:ascii="Arial" w:hAnsi="Arial" w:cs="Arial"/>
          <w:bCs/>
        </w:rPr>
        <w:t>equipamentos,</w:t>
      </w:r>
      <w:r w:rsidR="00790A20" w:rsidRPr="00D27936">
        <w:rPr>
          <w:rFonts w:ascii="Arial" w:hAnsi="Arial" w:cs="Arial"/>
          <w:bCs/>
        </w:rPr>
        <w:t xml:space="preserve"> </w:t>
      </w:r>
      <w:r w:rsidR="007E0AC3">
        <w:rPr>
          <w:rFonts w:ascii="Arial" w:hAnsi="Arial" w:cs="Arial"/>
          <w:bCs/>
        </w:rPr>
        <w:t>base logística/A</w:t>
      </w:r>
      <w:r w:rsidR="00790A20" w:rsidRPr="00D27936">
        <w:rPr>
          <w:rFonts w:ascii="Arial" w:hAnsi="Arial" w:cs="Arial"/>
          <w:bCs/>
        </w:rPr>
        <w:t>lmoxarifado</w:t>
      </w:r>
      <w:r w:rsidR="008A5519" w:rsidRPr="00D27936">
        <w:rPr>
          <w:rFonts w:ascii="Arial" w:hAnsi="Arial" w:cs="Arial"/>
          <w:bCs/>
        </w:rPr>
        <w:t xml:space="preserve"> e</w:t>
      </w:r>
      <w:r w:rsidR="007E0AC3">
        <w:rPr>
          <w:rFonts w:ascii="Arial" w:hAnsi="Arial" w:cs="Arial"/>
          <w:bCs/>
        </w:rPr>
        <w:t xml:space="preserve"> controle de</w:t>
      </w:r>
      <w:r w:rsidR="00092434">
        <w:rPr>
          <w:rFonts w:ascii="Arial" w:hAnsi="Arial" w:cs="Arial"/>
          <w:bCs/>
        </w:rPr>
        <w:t xml:space="preserve"> </w:t>
      </w:r>
      <w:r w:rsidR="008A5519" w:rsidRPr="00D27936">
        <w:rPr>
          <w:rFonts w:ascii="Arial" w:hAnsi="Arial" w:cs="Arial"/>
          <w:bCs/>
        </w:rPr>
        <w:t>qualidade</w:t>
      </w:r>
      <w:r w:rsidR="00790A20" w:rsidRPr="00D27936">
        <w:rPr>
          <w:rFonts w:ascii="Arial" w:hAnsi="Arial" w:cs="Arial"/>
          <w:bCs/>
        </w:rPr>
        <w:t>.</w:t>
      </w:r>
      <w:r w:rsidR="00DD2148" w:rsidRPr="00D27936">
        <w:rPr>
          <w:rFonts w:ascii="Arial" w:hAnsi="Arial" w:cs="Arial"/>
          <w:bCs/>
        </w:rPr>
        <w:t xml:space="preserve"> </w:t>
      </w:r>
    </w:p>
    <w:p w:rsidR="001866DF" w:rsidRPr="00D27936" w:rsidRDefault="001866DF" w:rsidP="001866DF">
      <w:pPr>
        <w:jc w:val="both"/>
        <w:rPr>
          <w:rFonts w:ascii="Arial" w:hAnsi="Arial" w:cs="Arial"/>
          <w:bCs/>
        </w:rPr>
      </w:pPr>
    </w:p>
    <w:p w:rsidR="00254285" w:rsidRDefault="001866DF" w:rsidP="00254285">
      <w:pPr>
        <w:ind w:left="-850"/>
        <w:jc w:val="both"/>
        <w:rPr>
          <w:rFonts w:ascii="Arial" w:hAnsi="Arial" w:cs="Arial"/>
          <w:b/>
          <w:u w:val="single"/>
        </w:rPr>
      </w:pPr>
      <w:r w:rsidRPr="00D27936">
        <w:rPr>
          <w:rFonts w:ascii="Arial" w:hAnsi="Arial" w:cs="Arial"/>
          <w:bCs/>
        </w:rPr>
        <w:t xml:space="preserve">          </w:t>
      </w:r>
      <w:r w:rsidR="00057109" w:rsidRPr="00D27936">
        <w:rPr>
          <w:rFonts w:ascii="Arial" w:hAnsi="Arial" w:cs="Arial"/>
          <w:b/>
          <w:bCs/>
          <w:u w:val="single"/>
        </w:rPr>
        <w:t>Bianchini</w:t>
      </w:r>
      <w:r w:rsidR="400C89EE" w:rsidRPr="00D27936">
        <w:rPr>
          <w:rFonts w:ascii="Arial" w:hAnsi="Arial" w:cs="Arial"/>
          <w:b/>
          <w:bCs/>
          <w:u w:val="single"/>
        </w:rPr>
        <w:t xml:space="preserve"> </w:t>
      </w:r>
      <w:r w:rsidR="00057109" w:rsidRPr="00D27936">
        <w:rPr>
          <w:rFonts w:ascii="Arial" w:hAnsi="Arial" w:cs="Arial"/>
          <w:b/>
          <w:bCs/>
          <w:u w:val="single"/>
        </w:rPr>
        <w:t>S/A</w:t>
      </w:r>
      <w:r w:rsidR="00057109" w:rsidRPr="00D27936">
        <w:rPr>
          <w:rFonts w:ascii="Arial" w:hAnsi="Arial" w:cs="Arial"/>
          <w:b/>
          <w:u w:val="single"/>
        </w:rPr>
        <w:t xml:space="preserve"> </w:t>
      </w:r>
      <w:r w:rsidR="00642430" w:rsidRPr="00D27936">
        <w:rPr>
          <w:rFonts w:ascii="Arial" w:hAnsi="Arial" w:cs="Arial"/>
          <w:b/>
          <w:u w:val="single"/>
        </w:rPr>
        <w:t xml:space="preserve">soja e </w:t>
      </w:r>
      <w:r w:rsidR="00057109" w:rsidRPr="00D27936">
        <w:rPr>
          <w:rFonts w:ascii="Arial" w:hAnsi="Arial" w:cs="Arial"/>
          <w:b/>
          <w:u w:val="single"/>
        </w:rPr>
        <w:t>biodiesel</w:t>
      </w:r>
      <w:r w:rsidR="00826ABA" w:rsidRPr="00D27936">
        <w:rPr>
          <w:rFonts w:ascii="Arial" w:hAnsi="Arial" w:cs="Arial"/>
          <w:b/>
          <w:u w:val="single"/>
        </w:rPr>
        <w:t xml:space="preserve"> </w:t>
      </w:r>
      <w:r w:rsidR="00254285">
        <w:rPr>
          <w:rFonts w:ascii="Arial" w:hAnsi="Arial" w:cs="Arial"/>
          <w:b/>
          <w:u w:val="single"/>
        </w:rPr>
        <w:t xml:space="preserve"> </w:t>
      </w:r>
      <w:r w:rsidR="00254285">
        <w:rPr>
          <w:rFonts w:ascii="Arial" w:hAnsi="Arial" w:cs="Arial"/>
          <w:b/>
        </w:rPr>
        <w:t xml:space="preserve"> </w:t>
      </w:r>
      <w:r w:rsidR="00852FE5" w:rsidRPr="00D27936">
        <w:rPr>
          <w:rFonts w:ascii="Arial" w:hAnsi="Arial" w:cs="Arial"/>
        </w:rPr>
        <w:t>19/03/2012 a 09/12/2012</w:t>
      </w:r>
      <w:r w:rsidR="00254285">
        <w:rPr>
          <w:rFonts w:ascii="Arial" w:hAnsi="Arial" w:cs="Arial"/>
          <w:b/>
          <w:u w:val="single"/>
        </w:rPr>
        <w:t xml:space="preserve"> </w:t>
      </w:r>
    </w:p>
    <w:p w:rsidR="400C89EE" w:rsidRPr="00254285" w:rsidRDefault="00254285" w:rsidP="00254285">
      <w:pPr>
        <w:ind w:left="-85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</w:rPr>
        <w:t xml:space="preserve">          </w:t>
      </w:r>
      <w:r w:rsidR="00057109" w:rsidRPr="00D27936">
        <w:rPr>
          <w:rFonts w:ascii="Arial" w:hAnsi="Arial" w:cs="Arial"/>
          <w:b/>
          <w:bCs/>
        </w:rPr>
        <w:t>Cargo</w:t>
      </w:r>
      <w:r w:rsidR="400C89EE" w:rsidRPr="00D27936">
        <w:rPr>
          <w:rFonts w:ascii="Arial" w:hAnsi="Arial" w:cs="Arial"/>
          <w:b/>
          <w:bCs/>
        </w:rPr>
        <w:t xml:space="preserve">: </w:t>
      </w:r>
      <w:r w:rsidR="00D14663" w:rsidRPr="00D27936">
        <w:rPr>
          <w:rFonts w:ascii="Arial" w:hAnsi="Arial" w:cs="Arial"/>
        </w:rPr>
        <w:t>O</w:t>
      </w:r>
      <w:r w:rsidR="400C89EE" w:rsidRPr="00D27936">
        <w:rPr>
          <w:rFonts w:ascii="Arial" w:hAnsi="Arial" w:cs="Arial"/>
        </w:rPr>
        <w:t>perador de</w:t>
      </w:r>
      <w:r w:rsidR="0047353C" w:rsidRPr="00D27936">
        <w:rPr>
          <w:rFonts w:ascii="Arial" w:hAnsi="Arial" w:cs="Arial"/>
        </w:rPr>
        <w:t xml:space="preserve"> </w:t>
      </w:r>
      <w:r w:rsidR="00CC68A3">
        <w:rPr>
          <w:rFonts w:ascii="Arial" w:hAnsi="Arial" w:cs="Arial"/>
        </w:rPr>
        <w:t>E.T.</w:t>
      </w:r>
      <w:r w:rsidR="00713238" w:rsidRPr="00D27936">
        <w:rPr>
          <w:rFonts w:ascii="Arial" w:hAnsi="Arial" w:cs="Arial"/>
        </w:rPr>
        <w:t>E.</w:t>
      </w:r>
      <w:r w:rsidR="0047353C" w:rsidRPr="00D27936">
        <w:rPr>
          <w:rFonts w:ascii="Arial" w:hAnsi="Arial" w:cs="Arial"/>
        </w:rPr>
        <w:t xml:space="preserve"> Processo</w:t>
      </w:r>
      <w:r w:rsidR="0081634C" w:rsidRPr="00D27936">
        <w:rPr>
          <w:rFonts w:ascii="Arial" w:hAnsi="Arial" w:cs="Arial"/>
        </w:rPr>
        <w:t xml:space="preserve"> Físico/Químico e B</w:t>
      </w:r>
      <w:r w:rsidR="00C268A0" w:rsidRPr="00D27936">
        <w:rPr>
          <w:rFonts w:ascii="Arial" w:hAnsi="Arial" w:cs="Arial"/>
        </w:rPr>
        <w:t>iológico</w:t>
      </w:r>
      <w:r w:rsidR="0047353C" w:rsidRPr="00D27936">
        <w:rPr>
          <w:rFonts w:ascii="Arial" w:hAnsi="Arial" w:cs="Arial"/>
        </w:rPr>
        <w:t>.</w:t>
      </w:r>
      <w:r w:rsidR="001866DF" w:rsidRPr="00D27936">
        <w:rPr>
          <w:rFonts w:ascii="Arial" w:hAnsi="Arial" w:cs="Arial"/>
        </w:rPr>
        <w:t xml:space="preserve">                                     </w:t>
      </w:r>
    </w:p>
    <w:p w:rsidR="0047353C" w:rsidRPr="00D27936" w:rsidRDefault="001866DF" w:rsidP="00C268A0">
      <w:pPr>
        <w:ind w:left="-850"/>
        <w:jc w:val="both"/>
        <w:rPr>
          <w:rFonts w:ascii="Arial" w:hAnsi="Arial" w:cs="Arial"/>
        </w:rPr>
      </w:pPr>
      <w:r w:rsidRPr="00D27936">
        <w:rPr>
          <w:rFonts w:ascii="Arial" w:hAnsi="Arial" w:cs="Arial"/>
        </w:rPr>
        <w:t xml:space="preserve">          </w:t>
      </w:r>
      <w:r w:rsidR="0047353C" w:rsidRPr="00D27936">
        <w:rPr>
          <w:rFonts w:ascii="Arial" w:hAnsi="Arial" w:cs="Arial"/>
        </w:rPr>
        <w:t xml:space="preserve">Operador de </w:t>
      </w:r>
      <w:r w:rsidRPr="00D27936">
        <w:rPr>
          <w:rFonts w:ascii="Arial" w:hAnsi="Arial" w:cs="Arial"/>
        </w:rPr>
        <w:t>Produção Junior (biodiesel</w:t>
      </w:r>
      <w:r w:rsidR="00B86A48" w:rsidRPr="00D27936">
        <w:rPr>
          <w:rFonts w:ascii="Arial" w:hAnsi="Arial" w:cs="Arial"/>
        </w:rPr>
        <w:t>) transesterificação,</w:t>
      </w:r>
      <w:r w:rsidR="00DB4350" w:rsidRPr="00D27936">
        <w:rPr>
          <w:rFonts w:ascii="Arial" w:hAnsi="Arial" w:cs="Arial"/>
        </w:rPr>
        <w:t xml:space="preserve"> sala de controle e campo.</w:t>
      </w:r>
      <w:r w:rsidR="00C268A0" w:rsidRPr="00D27936">
        <w:rPr>
          <w:rFonts w:ascii="Arial" w:hAnsi="Arial" w:cs="Arial"/>
        </w:rPr>
        <w:t xml:space="preserve"> </w:t>
      </w:r>
    </w:p>
    <w:p w:rsidR="004069DE" w:rsidRDefault="0047353C" w:rsidP="004069DE">
      <w:pPr>
        <w:ind w:left="-850"/>
        <w:jc w:val="both"/>
        <w:rPr>
          <w:rFonts w:ascii="Arial" w:hAnsi="Arial" w:cs="Arial"/>
        </w:rPr>
      </w:pPr>
      <w:r w:rsidRPr="00D27936">
        <w:rPr>
          <w:rFonts w:ascii="Arial" w:hAnsi="Arial" w:cs="Arial"/>
        </w:rPr>
        <w:t xml:space="preserve">          </w:t>
      </w:r>
    </w:p>
    <w:p w:rsidR="003A309D" w:rsidRPr="004069DE" w:rsidRDefault="004069DE" w:rsidP="004069DE">
      <w:pPr>
        <w:ind w:left="-8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400C89EE" w:rsidRPr="00D27936">
        <w:rPr>
          <w:rFonts w:ascii="Arial" w:hAnsi="Arial" w:cs="Arial"/>
          <w:b/>
          <w:bCs/>
          <w:u w:val="single"/>
        </w:rPr>
        <w:t>Vesúvius Refratários LTDA</w:t>
      </w:r>
      <w:r w:rsidR="00D82E97" w:rsidRPr="00D27936">
        <w:rPr>
          <w:rFonts w:ascii="Arial" w:hAnsi="Arial" w:cs="Arial"/>
          <w:b/>
          <w:bCs/>
        </w:rPr>
        <w:t xml:space="preserve"> </w:t>
      </w:r>
      <w:r w:rsidR="00676F43" w:rsidRPr="00D27936">
        <w:rPr>
          <w:rFonts w:ascii="Arial" w:hAnsi="Arial" w:cs="Arial"/>
          <w:b/>
          <w:bCs/>
        </w:rPr>
        <w:t xml:space="preserve"> </w:t>
      </w:r>
      <w:r w:rsidR="00826ABA">
        <w:rPr>
          <w:rFonts w:ascii="Arial" w:hAnsi="Arial" w:cs="Arial"/>
          <w:b/>
          <w:bCs/>
        </w:rPr>
        <w:t xml:space="preserve"> </w:t>
      </w:r>
      <w:r w:rsidR="00D82E97" w:rsidRPr="00D27936">
        <w:rPr>
          <w:rFonts w:ascii="Arial" w:hAnsi="Arial" w:cs="Arial"/>
        </w:rPr>
        <w:t>02/01/2010 a 17/12/2010</w:t>
      </w:r>
    </w:p>
    <w:p w:rsidR="003A309D" w:rsidRPr="00D27936" w:rsidRDefault="003A309D" w:rsidP="003A309D">
      <w:pPr>
        <w:ind w:left="-850"/>
        <w:jc w:val="both"/>
        <w:rPr>
          <w:rFonts w:ascii="Arial" w:hAnsi="Arial" w:cs="Arial"/>
        </w:rPr>
      </w:pPr>
      <w:r w:rsidRPr="00D27936">
        <w:rPr>
          <w:rFonts w:ascii="Arial" w:hAnsi="Arial" w:cs="Arial"/>
          <w:bCs/>
        </w:rPr>
        <w:t xml:space="preserve">          </w:t>
      </w:r>
      <w:r w:rsidR="00FD3C1F" w:rsidRPr="00D27936">
        <w:rPr>
          <w:rFonts w:ascii="Arial" w:hAnsi="Arial" w:cs="Arial"/>
          <w:b/>
          <w:bCs/>
        </w:rPr>
        <w:t>Cargo:</w:t>
      </w:r>
      <w:r w:rsidR="400C89EE" w:rsidRPr="00D27936">
        <w:rPr>
          <w:rFonts w:ascii="Arial" w:hAnsi="Arial" w:cs="Arial"/>
        </w:rPr>
        <w:t xml:space="preserve"> Operador de processo de </w:t>
      </w:r>
      <w:r w:rsidR="0047353C" w:rsidRPr="00D27936">
        <w:rPr>
          <w:rFonts w:ascii="Arial" w:hAnsi="Arial" w:cs="Arial"/>
        </w:rPr>
        <w:t>produção (fabricação de refratários)</w:t>
      </w:r>
      <w:r w:rsidR="00CC68A3">
        <w:rPr>
          <w:rFonts w:ascii="Arial" w:hAnsi="Arial" w:cs="Arial"/>
        </w:rPr>
        <w:t xml:space="preserve"> </w:t>
      </w:r>
    </w:p>
    <w:p w:rsidR="005501D3" w:rsidRPr="006107D8" w:rsidRDefault="002F45FF" w:rsidP="00234A8E">
      <w:pPr>
        <w:pStyle w:val="PargrafodaLista"/>
        <w:ind w:left="-24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82E97" w:rsidRPr="006107D8">
        <w:rPr>
          <w:rFonts w:ascii="Arial" w:hAnsi="Arial" w:cs="Arial"/>
          <w:b/>
        </w:rPr>
        <w:t>Cargo</w:t>
      </w:r>
      <w:r w:rsidR="006107D8">
        <w:rPr>
          <w:rFonts w:ascii="Arial" w:hAnsi="Arial" w:cs="Arial"/>
          <w:b/>
        </w:rPr>
        <w:t xml:space="preserve"> </w:t>
      </w:r>
      <w:r w:rsidR="00D82E97" w:rsidRPr="006107D8">
        <w:rPr>
          <w:rFonts w:ascii="Arial" w:hAnsi="Arial" w:cs="Arial"/>
          <w:b/>
        </w:rPr>
        <w:t>final</w:t>
      </w:r>
      <w:r w:rsidR="00D82E97" w:rsidRPr="006107D8">
        <w:rPr>
          <w:rFonts w:ascii="Arial" w:hAnsi="Arial" w:cs="Arial"/>
        </w:rPr>
        <w:t>:Assistente de PCP</w:t>
      </w:r>
      <w:r w:rsidR="005501D3" w:rsidRPr="006107D8">
        <w:rPr>
          <w:rFonts w:ascii="Arial" w:hAnsi="Arial" w:cs="Arial"/>
        </w:rPr>
        <w:t>:</w:t>
      </w:r>
      <w:r w:rsidR="003A2F1A">
        <w:rPr>
          <w:rFonts w:ascii="Arial" w:hAnsi="Arial" w:cs="Arial"/>
        </w:rPr>
        <w:t>emissão OFS, NF,compras</w:t>
      </w:r>
      <w:r w:rsidR="008C404A">
        <w:rPr>
          <w:rFonts w:ascii="Arial" w:hAnsi="Arial" w:cs="Arial"/>
        </w:rPr>
        <w:t>,controle de estoque</w:t>
      </w:r>
      <w:r w:rsidR="006B2EC0">
        <w:rPr>
          <w:rFonts w:ascii="Arial" w:hAnsi="Arial" w:cs="Arial"/>
        </w:rPr>
        <w:t xml:space="preserve"> e qualidade</w:t>
      </w:r>
      <w:r w:rsidR="00686307">
        <w:rPr>
          <w:rFonts w:ascii="Arial" w:hAnsi="Arial" w:cs="Arial"/>
        </w:rPr>
        <w:t>.</w:t>
      </w:r>
      <w:r w:rsidR="006B2EC0">
        <w:rPr>
          <w:rFonts w:ascii="Arial" w:hAnsi="Arial" w:cs="Arial"/>
        </w:rPr>
        <w:t xml:space="preserve"> </w:t>
      </w:r>
      <w:r w:rsidR="00C0315A">
        <w:rPr>
          <w:rFonts w:ascii="Arial" w:hAnsi="Arial" w:cs="Arial"/>
        </w:rPr>
        <w:t>contato com</w:t>
      </w:r>
      <w:r w:rsidR="00414109">
        <w:rPr>
          <w:rFonts w:ascii="Arial" w:hAnsi="Arial" w:cs="Arial"/>
        </w:rPr>
        <w:t xml:space="preserve"> </w:t>
      </w:r>
      <w:r w:rsidR="00C0315A">
        <w:rPr>
          <w:rFonts w:ascii="Arial" w:hAnsi="Arial" w:cs="Arial"/>
        </w:rPr>
        <w:t>fornecedores</w:t>
      </w:r>
      <w:r w:rsidR="00B93B06">
        <w:rPr>
          <w:rFonts w:ascii="Arial" w:hAnsi="Arial" w:cs="Arial"/>
        </w:rPr>
        <w:t>,alimentação de planilhas</w:t>
      </w:r>
      <w:r w:rsidR="0037443F">
        <w:rPr>
          <w:rFonts w:ascii="Arial" w:hAnsi="Arial" w:cs="Arial"/>
        </w:rPr>
        <w:t>(</w:t>
      </w:r>
      <w:r w:rsidR="00E1581C">
        <w:rPr>
          <w:rFonts w:ascii="Arial" w:hAnsi="Arial" w:cs="Arial"/>
        </w:rPr>
        <w:t xml:space="preserve"> sistema Totvs</w:t>
      </w:r>
      <w:r w:rsidR="0037443F">
        <w:rPr>
          <w:rFonts w:ascii="Arial" w:hAnsi="Arial" w:cs="Arial"/>
        </w:rPr>
        <w:t>)</w:t>
      </w:r>
      <w:r w:rsidR="00E1581C">
        <w:rPr>
          <w:rFonts w:ascii="Arial" w:hAnsi="Arial" w:cs="Arial"/>
        </w:rPr>
        <w:t xml:space="preserve"> </w:t>
      </w:r>
    </w:p>
    <w:p w:rsidR="00D34EC6" w:rsidRDefault="00D34EC6" w:rsidP="00234A8E">
      <w:pPr>
        <w:pStyle w:val="PargrafodaLista"/>
        <w:ind w:left="-243"/>
        <w:jc w:val="both"/>
        <w:rPr>
          <w:rFonts w:ascii="Arial" w:hAnsi="Arial" w:cs="Arial"/>
        </w:rPr>
      </w:pPr>
    </w:p>
    <w:p w:rsidR="005319E5" w:rsidRDefault="005501D3" w:rsidP="00234A8E">
      <w:pPr>
        <w:pStyle w:val="PargrafodaLista"/>
        <w:ind w:left="-243"/>
        <w:jc w:val="both"/>
        <w:rPr>
          <w:rFonts w:ascii="Arial" w:hAnsi="Arial" w:cs="Arial"/>
        </w:rPr>
      </w:pPr>
      <w:r w:rsidRPr="004C003D">
        <w:rPr>
          <w:rFonts w:ascii="Arial" w:hAnsi="Arial" w:cs="Arial"/>
          <w:b/>
          <w:bCs/>
          <w:u w:val="single"/>
        </w:rPr>
        <w:t xml:space="preserve">Hospital Oeste D’or </w:t>
      </w:r>
      <w:r w:rsidRPr="006107D8">
        <w:rPr>
          <w:rFonts w:ascii="Arial" w:hAnsi="Arial" w:cs="Arial"/>
        </w:rPr>
        <w:t xml:space="preserve">04/2008 a 10/2009 </w:t>
      </w:r>
    </w:p>
    <w:p w:rsidR="00254285" w:rsidRPr="006107D8" w:rsidRDefault="005501D3" w:rsidP="00234A8E">
      <w:pPr>
        <w:pStyle w:val="PargrafodaLista"/>
        <w:ind w:left="-243"/>
        <w:jc w:val="both"/>
        <w:rPr>
          <w:rFonts w:ascii="Arial" w:hAnsi="Arial" w:cs="Arial"/>
        </w:rPr>
      </w:pPr>
      <w:r w:rsidRPr="00CC4F51">
        <w:rPr>
          <w:rFonts w:ascii="Arial" w:hAnsi="Arial" w:cs="Arial"/>
          <w:b/>
          <w:bCs/>
        </w:rPr>
        <w:t>Cargo</w:t>
      </w:r>
      <w:r w:rsidRPr="006107D8">
        <w:rPr>
          <w:rFonts w:ascii="Arial" w:hAnsi="Arial" w:cs="Arial"/>
        </w:rPr>
        <w:t>: Auxiliar administrativo (SAME) – organização</w:t>
      </w:r>
      <w:r w:rsidR="00C44999">
        <w:rPr>
          <w:rFonts w:ascii="Arial" w:hAnsi="Arial" w:cs="Arial"/>
        </w:rPr>
        <w:t>,</w:t>
      </w:r>
      <w:r w:rsidR="00677AB9">
        <w:rPr>
          <w:rFonts w:ascii="Arial" w:hAnsi="Arial" w:cs="Arial"/>
        </w:rPr>
        <w:t xml:space="preserve">digitação e </w:t>
      </w:r>
      <w:r w:rsidR="00C44999">
        <w:rPr>
          <w:rFonts w:ascii="Arial" w:hAnsi="Arial" w:cs="Arial"/>
        </w:rPr>
        <w:t xml:space="preserve">digitalização </w:t>
      </w:r>
      <w:r w:rsidR="00ED5F22">
        <w:rPr>
          <w:rFonts w:ascii="Arial" w:hAnsi="Arial" w:cs="Arial"/>
        </w:rPr>
        <w:t>de documentos e</w:t>
      </w:r>
      <w:r w:rsidR="00B951AB">
        <w:rPr>
          <w:rFonts w:ascii="Arial" w:hAnsi="Arial" w:cs="Arial"/>
        </w:rPr>
        <w:t xml:space="preserve"> </w:t>
      </w:r>
      <w:r w:rsidR="00ED5F22">
        <w:rPr>
          <w:rFonts w:ascii="Arial" w:hAnsi="Arial" w:cs="Arial"/>
        </w:rPr>
        <w:t>prescrições</w:t>
      </w:r>
      <w:r w:rsidR="00B951AB">
        <w:rPr>
          <w:rFonts w:ascii="Arial" w:hAnsi="Arial" w:cs="Arial"/>
        </w:rPr>
        <w:t xml:space="preserve"> </w:t>
      </w:r>
      <w:r w:rsidR="00B15368">
        <w:rPr>
          <w:rFonts w:ascii="Arial" w:hAnsi="Arial" w:cs="Arial"/>
        </w:rPr>
        <w:t>médicas</w:t>
      </w:r>
      <w:r w:rsidR="00F4780D">
        <w:rPr>
          <w:rFonts w:ascii="Arial" w:hAnsi="Arial" w:cs="Arial"/>
        </w:rPr>
        <w:t>.</w:t>
      </w:r>
      <w:r w:rsidR="00B15368">
        <w:rPr>
          <w:rFonts w:ascii="Arial" w:hAnsi="Arial" w:cs="Arial"/>
        </w:rPr>
        <w:t>informações de consultas</w:t>
      </w:r>
      <w:r w:rsidR="00F4780D">
        <w:rPr>
          <w:rFonts w:ascii="Arial" w:hAnsi="Arial" w:cs="Arial"/>
        </w:rPr>
        <w:t>,respostas</w:t>
      </w:r>
      <w:r w:rsidR="00883A99">
        <w:rPr>
          <w:rFonts w:ascii="Arial" w:hAnsi="Arial" w:cs="Arial"/>
        </w:rPr>
        <w:t xml:space="preserve"> </w:t>
      </w:r>
      <w:r w:rsidR="00F4780D">
        <w:rPr>
          <w:rFonts w:ascii="Arial" w:hAnsi="Arial" w:cs="Arial"/>
        </w:rPr>
        <w:t>a e-mails,alimentação de planilhas.apoio ao setor financeiro,</w:t>
      </w:r>
      <w:r w:rsidR="00F311DC">
        <w:rPr>
          <w:rFonts w:ascii="Arial" w:hAnsi="Arial" w:cs="Arial"/>
        </w:rPr>
        <w:t xml:space="preserve">apoio </w:t>
      </w:r>
      <w:r w:rsidR="002228C4">
        <w:rPr>
          <w:rFonts w:ascii="Arial" w:hAnsi="Arial" w:cs="Arial"/>
        </w:rPr>
        <w:t xml:space="preserve">aos </w:t>
      </w:r>
      <w:r w:rsidR="00F4780D">
        <w:rPr>
          <w:rFonts w:ascii="Arial" w:hAnsi="Arial" w:cs="Arial"/>
        </w:rPr>
        <w:t xml:space="preserve">processos regulatórios e Auditorias. </w:t>
      </w:r>
    </w:p>
    <w:sectPr w:rsidR="00254285" w:rsidRPr="006107D8" w:rsidSect="00471351">
      <w:pgSz w:w="11907" w:h="16840" w:code="9"/>
      <w:pgMar w:top="360" w:right="737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682" w:rsidRDefault="00FC7682" w:rsidP="001606B1">
      <w:r>
        <w:separator/>
      </w:r>
    </w:p>
  </w:endnote>
  <w:endnote w:type="continuationSeparator" w:id="0">
    <w:p w:rsidR="00FC7682" w:rsidRDefault="00FC7682" w:rsidP="001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682" w:rsidRDefault="00FC7682" w:rsidP="001606B1">
      <w:r>
        <w:separator/>
      </w:r>
    </w:p>
  </w:footnote>
  <w:footnote w:type="continuationSeparator" w:id="0">
    <w:p w:rsidR="00FC7682" w:rsidRDefault="00FC7682" w:rsidP="0016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469.65pt;height:469.65pt" o:bullet="t">
        <v:imagedata r:id="rId1" o:title="figuras de localização"/>
      </v:shape>
    </w:pict>
  </w:numPicBullet>
  <w:abstractNum w:abstractNumId="0" w15:restartNumberingAfterBreak="0">
    <w:nsid w:val="0BE76035"/>
    <w:multiLevelType w:val="hybridMultilevel"/>
    <w:tmpl w:val="32786E00"/>
    <w:lvl w:ilvl="0" w:tplc="20BADAE6">
      <w:start w:val="1"/>
      <w:numFmt w:val="bullet"/>
      <w:lvlText w:val=""/>
      <w:lvlJc w:val="left"/>
      <w:pPr>
        <w:ind w:left="-243" w:hanging="360"/>
      </w:pPr>
      <w:rPr>
        <w:rFonts w:ascii="Wingdings" w:hAnsi="Wingdings" w:hint="default"/>
        <w:color w:val="4472C4" w:themeColor="accent1"/>
      </w:rPr>
    </w:lvl>
    <w:lvl w:ilvl="1" w:tplc="0416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" w15:restartNumberingAfterBreak="0">
    <w:nsid w:val="11F93D77"/>
    <w:multiLevelType w:val="hybridMultilevel"/>
    <w:tmpl w:val="1ABAB6FC"/>
    <w:lvl w:ilvl="0" w:tplc="2F7AAA6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5E068AF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C7A8BDA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0BC54F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DB0FF2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23EBC0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BC2729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92612F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79855E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4963EC"/>
    <w:multiLevelType w:val="hybridMultilevel"/>
    <w:tmpl w:val="EBEC6848"/>
    <w:lvl w:ilvl="0" w:tplc="20BADAE6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  <w:color w:val="4472C4" w:themeColor="accent1"/>
      </w:rPr>
    </w:lvl>
    <w:lvl w:ilvl="1" w:tplc="041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24836E4B"/>
    <w:multiLevelType w:val="hybridMultilevel"/>
    <w:tmpl w:val="E04C8482"/>
    <w:lvl w:ilvl="0" w:tplc="0416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84071C5"/>
    <w:multiLevelType w:val="hybridMultilevel"/>
    <w:tmpl w:val="BFE0694E"/>
    <w:lvl w:ilvl="0" w:tplc="0416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F9C4C30"/>
    <w:multiLevelType w:val="hybridMultilevel"/>
    <w:tmpl w:val="054211C0"/>
    <w:lvl w:ilvl="0" w:tplc="3C96A25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32322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58C5CF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96A5E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FC83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7A8C3D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3ECA0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10EC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EE6751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6C5F3963"/>
    <w:multiLevelType w:val="hybridMultilevel"/>
    <w:tmpl w:val="2446D97E"/>
    <w:lvl w:ilvl="0" w:tplc="6BAC1114">
      <w:start w:val="1"/>
      <w:numFmt w:val="bullet"/>
      <w:lvlText w:val="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  <w:lang w:val="pt-BR"/>
      </w:rPr>
    </w:lvl>
    <w:lvl w:ilvl="1" w:tplc="8F30A54A" w:tentative="1">
      <w:start w:val="1"/>
      <w:numFmt w:val="bullet"/>
      <w:lvlText w:val="o"/>
      <w:lvlJc w:val="left"/>
      <w:pPr>
        <w:tabs>
          <w:tab w:val="num" w:pos="755"/>
        </w:tabs>
        <w:ind w:left="755" w:hanging="360"/>
      </w:pPr>
      <w:rPr>
        <w:rFonts w:ascii="Courier New" w:hAnsi="Courier New" w:hint="default"/>
      </w:rPr>
    </w:lvl>
    <w:lvl w:ilvl="2" w:tplc="B11AC49A" w:tentative="1">
      <w:start w:val="1"/>
      <w:numFmt w:val="bullet"/>
      <w:lvlText w:val=""/>
      <w:lvlJc w:val="left"/>
      <w:pPr>
        <w:tabs>
          <w:tab w:val="num" w:pos="1475"/>
        </w:tabs>
        <w:ind w:left="1475" w:hanging="360"/>
      </w:pPr>
      <w:rPr>
        <w:rFonts w:ascii="Wingdings" w:hAnsi="Wingdings" w:hint="default"/>
      </w:rPr>
    </w:lvl>
    <w:lvl w:ilvl="3" w:tplc="D46CDDB4" w:tentative="1">
      <w:start w:val="1"/>
      <w:numFmt w:val="bullet"/>
      <w:lvlText w:val=""/>
      <w:lvlJc w:val="left"/>
      <w:pPr>
        <w:tabs>
          <w:tab w:val="num" w:pos="2195"/>
        </w:tabs>
        <w:ind w:left="2195" w:hanging="360"/>
      </w:pPr>
      <w:rPr>
        <w:rFonts w:ascii="Symbol" w:hAnsi="Symbol" w:hint="default"/>
      </w:rPr>
    </w:lvl>
    <w:lvl w:ilvl="4" w:tplc="D99856E6" w:tentative="1">
      <w:start w:val="1"/>
      <w:numFmt w:val="bullet"/>
      <w:lvlText w:val="o"/>
      <w:lvlJc w:val="left"/>
      <w:pPr>
        <w:tabs>
          <w:tab w:val="num" w:pos="2915"/>
        </w:tabs>
        <w:ind w:left="2915" w:hanging="360"/>
      </w:pPr>
      <w:rPr>
        <w:rFonts w:ascii="Courier New" w:hAnsi="Courier New" w:hint="default"/>
      </w:rPr>
    </w:lvl>
    <w:lvl w:ilvl="5" w:tplc="2DA694D8" w:tentative="1">
      <w:start w:val="1"/>
      <w:numFmt w:val="bullet"/>
      <w:lvlText w:val=""/>
      <w:lvlJc w:val="left"/>
      <w:pPr>
        <w:tabs>
          <w:tab w:val="num" w:pos="3635"/>
        </w:tabs>
        <w:ind w:left="3635" w:hanging="360"/>
      </w:pPr>
      <w:rPr>
        <w:rFonts w:ascii="Wingdings" w:hAnsi="Wingdings" w:hint="default"/>
      </w:rPr>
    </w:lvl>
    <w:lvl w:ilvl="6" w:tplc="BB64719E" w:tentative="1">
      <w:start w:val="1"/>
      <w:numFmt w:val="bullet"/>
      <w:lvlText w:val=""/>
      <w:lvlJc w:val="left"/>
      <w:pPr>
        <w:tabs>
          <w:tab w:val="num" w:pos="4355"/>
        </w:tabs>
        <w:ind w:left="4355" w:hanging="360"/>
      </w:pPr>
      <w:rPr>
        <w:rFonts w:ascii="Symbol" w:hAnsi="Symbol" w:hint="default"/>
      </w:rPr>
    </w:lvl>
    <w:lvl w:ilvl="7" w:tplc="12941C4E" w:tentative="1">
      <w:start w:val="1"/>
      <w:numFmt w:val="bullet"/>
      <w:lvlText w:val="o"/>
      <w:lvlJc w:val="left"/>
      <w:pPr>
        <w:tabs>
          <w:tab w:val="num" w:pos="5075"/>
        </w:tabs>
        <w:ind w:left="5075" w:hanging="360"/>
      </w:pPr>
      <w:rPr>
        <w:rFonts w:ascii="Courier New" w:hAnsi="Courier New" w:hint="default"/>
      </w:rPr>
    </w:lvl>
    <w:lvl w:ilvl="8" w:tplc="27A8D692" w:tentative="1">
      <w:start w:val="1"/>
      <w:numFmt w:val="bullet"/>
      <w:lvlText w:val=""/>
      <w:lvlJc w:val="left"/>
      <w:pPr>
        <w:tabs>
          <w:tab w:val="num" w:pos="5795"/>
        </w:tabs>
        <w:ind w:left="5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F"/>
    <w:rsid w:val="00001EF0"/>
    <w:rsid w:val="0000445B"/>
    <w:rsid w:val="00011F06"/>
    <w:rsid w:val="00027597"/>
    <w:rsid w:val="00042D17"/>
    <w:rsid w:val="00045764"/>
    <w:rsid w:val="00053B9B"/>
    <w:rsid w:val="00055C2D"/>
    <w:rsid w:val="00057109"/>
    <w:rsid w:val="0006323E"/>
    <w:rsid w:val="00087B7B"/>
    <w:rsid w:val="00092434"/>
    <w:rsid w:val="000A461B"/>
    <w:rsid w:val="000B7826"/>
    <w:rsid w:val="000D6054"/>
    <w:rsid w:val="000E0B93"/>
    <w:rsid w:val="000F3B66"/>
    <w:rsid w:val="0010136A"/>
    <w:rsid w:val="00110767"/>
    <w:rsid w:val="00121E2F"/>
    <w:rsid w:val="00122F9F"/>
    <w:rsid w:val="001305D7"/>
    <w:rsid w:val="001415EB"/>
    <w:rsid w:val="001455C9"/>
    <w:rsid w:val="00152787"/>
    <w:rsid w:val="001606B1"/>
    <w:rsid w:val="00165061"/>
    <w:rsid w:val="00165F9C"/>
    <w:rsid w:val="001747EC"/>
    <w:rsid w:val="001827D3"/>
    <w:rsid w:val="00185E73"/>
    <w:rsid w:val="001866DF"/>
    <w:rsid w:val="001D132B"/>
    <w:rsid w:val="001E3543"/>
    <w:rsid w:val="00200259"/>
    <w:rsid w:val="00221B16"/>
    <w:rsid w:val="002228C4"/>
    <w:rsid w:val="00223C98"/>
    <w:rsid w:val="00224F31"/>
    <w:rsid w:val="00225D75"/>
    <w:rsid w:val="002272AB"/>
    <w:rsid w:val="00234A8E"/>
    <w:rsid w:val="002370FA"/>
    <w:rsid w:val="00242F78"/>
    <w:rsid w:val="00254285"/>
    <w:rsid w:val="00273A51"/>
    <w:rsid w:val="002E0BA1"/>
    <w:rsid w:val="002E555F"/>
    <w:rsid w:val="002F1F3C"/>
    <w:rsid w:val="002F45FF"/>
    <w:rsid w:val="003249ED"/>
    <w:rsid w:val="00354B57"/>
    <w:rsid w:val="0036064A"/>
    <w:rsid w:val="00361FB7"/>
    <w:rsid w:val="0037035D"/>
    <w:rsid w:val="003725E8"/>
    <w:rsid w:val="0037443F"/>
    <w:rsid w:val="00376525"/>
    <w:rsid w:val="00390ECF"/>
    <w:rsid w:val="003956EE"/>
    <w:rsid w:val="003A2F1A"/>
    <w:rsid w:val="003A309D"/>
    <w:rsid w:val="003A50C7"/>
    <w:rsid w:val="003B1EC4"/>
    <w:rsid w:val="003D20AB"/>
    <w:rsid w:val="003D6D97"/>
    <w:rsid w:val="003F0C5F"/>
    <w:rsid w:val="003F2633"/>
    <w:rsid w:val="003F46F6"/>
    <w:rsid w:val="003F5E8D"/>
    <w:rsid w:val="003F6507"/>
    <w:rsid w:val="003F7BF5"/>
    <w:rsid w:val="00400244"/>
    <w:rsid w:val="00402D93"/>
    <w:rsid w:val="00404779"/>
    <w:rsid w:val="004050C8"/>
    <w:rsid w:val="004069DE"/>
    <w:rsid w:val="004072B3"/>
    <w:rsid w:val="00414109"/>
    <w:rsid w:val="0041593D"/>
    <w:rsid w:val="00417508"/>
    <w:rsid w:val="00431989"/>
    <w:rsid w:val="00450F64"/>
    <w:rsid w:val="004570C8"/>
    <w:rsid w:val="00471351"/>
    <w:rsid w:val="0047353C"/>
    <w:rsid w:val="0048628C"/>
    <w:rsid w:val="004B5BB2"/>
    <w:rsid w:val="004C003D"/>
    <w:rsid w:val="004E0AFA"/>
    <w:rsid w:val="004F075F"/>
    <w:rsid w:val="005006E9"/>
    <w:rsid w:val="00500C5D"/>
    <w:rsid w:val="00507A38"/>
    <w:rsid w:val="00515BB3"/>
    <w:rsid w:val="00521D9E"/>
    <w:rsid w:val="005223C0"/>
    <w:rsid w:val="00522C44"/>
    <w:rsid w:val="00526E4E"/>
    <w:rsid w:val="0053190E"/>
    <w:rsid w:val="005319E5"/>
    <w:rsid w:val="00532503"/>
    <w:rsid w:val="00534191"/>
    <w:rsid w:val="00547544"/>
    <w:rsid w:val="005501D3"/>
    <w:rsid w:val="00551B23"/>
    <w:rsid w:val="00551F1F"/>
    <w:rsid w:val="00574BBC"/>
    <w:rsid w:val="005768FE"/>
    <w:rsid w:val="005811C8"/>
    <w:rsid w:val="005A47A0"/>
    <w:rsid w:val="005B32FE"/>
    <w:rsid w:val="005D189A"/>
    <w:rsid w:val="005F17F4"/>
    <w:rsid w:val="006107D8"/>
    <w:rsid w:val="00614C4E"/>
    <w:rsid w:val="00642430"/>
    <w:rsid w:val="0066213F"/>
    <w:rsid w:val="00662606"/>
    <w:rsid w:val="00676F43"/>
    <w:rsid w:val="00677AB9"/>
    <w:rsid w:val="00686307"/>
    <w:rsid w:val="006904C4"/>
    <w:rsid w:val="006910A5"/>
    <w:rsid w:val="00696170"/>
    <w:rsid w:val="006A3447"/>
    <w:rsid w:val="006B2EC0"/>
    <w:rsid w:val="006B685A"/>
    <w:rsid w:val="006C5DF8"/>
    <w:rsid w:val="006D164A"/>
    <w:rsid w:val="006D760B"/>
    <w:rsid w:val="006E1F4C"/>
    <w:rsid w:val="007016CC"/>
    <w:rsid w:val="0070738F"/>
    <w:rsid w:val="00713238"/>
    <w:rsid w:val="007204B2"/>
    <w:rsid w:val="0073072F"/>
    <w:rsid w:val="007341C4"/>
    <w:rsid w:val="00734A15"/>
    <w:rsid w:val="00737E25"/>
    <w:rsid w:val="00762F6F"/>
    <w:rsid w:val="00782A4E"/>
    <w:rsid w:val="00790A20"/>
    <w:rsid w:val="0079121B"/>
    <w:rsid w:val="00794358"/>
    <w:rsid w:val="007A5668"/>
    <w:rsid w:val="007D4090"/>
    <w:rsid w:val="007D480E"/>
    <w:rsid w:val="007E0AC3"/>
    <w:rsid w:val="007F05CF"/>
    <w:rsid w:val="007F22E2"/>
    <w:rsid w:val="00803468"/>
    <w:rsid w:val="00803D11"/>
    <w:rsid w:val="00806520"/>
    <w:rsid w:val="008067EA"/>
    <w:rsid w:val="0081634C"/>
    <w:rsid w:val="0082619C"/>
    <w:rsid w:val="00826ABA"/>
    <w:rsid w:val="00834A93"/>
    <w:rsid w:val="00837D68"/>
    <w:rsid w:val="00844E07"/>
    <w:rsid w:val="00844F97"/>
    <w:rsid w:val="00847408"/>
    <w:rsid w:val="008502E0"/>
    <w:rsid w:val="00852FE5"/>
    <w:rsid w:val="0085585C"/>
    <w:rsid w:val="00883A99"/>
    <w:rsid w:val="00883AC8"/>
    <w:rsid w:val="008A1C9D"/>
    <w:rsid w:val="008A5519"/>
    <w:rsid w:val="008B67D0"/>
    <w:rsid w:val="008C2829"/>
    <w:rsid w:val="008C404A"/>
    <w:rsid w:val="008C6EAE"/>
    <w:rsid w:val="008E1C29"/>
    <w:rsid w:val="008E252C"/>
    <w:rsid w:val="008F13B2"/>
    <w:rsid w:val="008F5ED6"/>
    <w:rsid w:val="008F7D16"/>
    <w:rsid w:val="009003B5"/>
    <w:rsid w:val="009047B2"/>
    <w:rsid w:val="00907645"/>
    <w:rsid w:val="0091099A"/>
    <w:rsid w:val="00912C70"/>
    <w:rsid w:val="0093498D"/>
    <w:rsid w:val="009450AB"/>
    <w:rsid w:val="009534F9"/>
    <w:rsid w:val="009623C1"/>
    <w:rsid w:val="00976A68"/>
    <w:rsid w:val="00993D3F"/>
    <w:rsid w:val="00997E24"/>
    <w:rsid w:val="009A1BA8"/>
    <w:rsid w:val="009A6FC2"/>
    <w:rsid w:val="009A724C"/>
    <w:rsid w:val="009C62AE"/>
    <w:rsid w:val="009F4532"/>
    <w:rsid w:val="00A056B2"/>
    <w:rsid w:val="00A10284"/>
    <w:rsid w:val="00A108CB"/>
    <w:rsid w:val="00A40E08"/>
    <w:rsid w:val="00AB6409"/>
    <w:rsid w:val="00AD7E1F"/>
    <w:rsid w:val="00AF0858"/>
    <w:rsid w:val="00AF2378"/>
    <w:rsid w:val="00AF3C50"/>
    <w:rsid w:val="00B15368"/>
    <w:rsid w:val="00B23071"/>
    <w:rsid w:val="00B414F3"/>
    <w:rsid w:val="00B440A5"/>
    <w:rsid w:val="00B8187C"/>
    <w:rsid w:val="00B86A48"/>
    <w:rsid w:val="00B93B06"/>
    <w:rsid w:val="00B951AB"/>
    <w:rsid w:val="00B95BE1"/>
    <w:rsid w:val="00BA78B9"/>
    <w:rsid w:val="00BC79A3"/>
    <w:rsid w:val="00BD0E5C"/>
    <w:rsid w:val="00BD2015"/>
    <w:rsid w:val="00BD2306"/>
    <w:rsid w:val="00BE7E43"/>
    <w:rsid w:val="00C0315A"/>
    <w:rsid w:val="00C25D20"/>
    <w:rsid w:val="00C268A0"/>
    <w:rsid w:val="00C44999"/>
    <w:rsid w:val="00C44BA3"/>
    <w:rsid w:val="00C70214"/>
    <w:rsid w:val="00C73E60"/>
    <w:rsid w:val="00CB63D3"/>
    <w:rsid w:val="00CB77E3"/>
    <w:rsid w:val="00CC4F51"/>
    <w:rsid w:val="00CC5C2F"/>
    <w:rsid w:val="00CC68A3"/>
    <w:rsid w:val="00CE3817"/>
    <w:rsid w:val="00CE626F"/>
    <w:rsid w:val="00D061A7"/>
    <w:rsid w:val="00D14663"/>
    <w:rsid w:val="00D262BE"/>
    <w:rsid w:val="00D27936"/>
    <w:rsid w:val="00D31D94"/>
    <w:rsid w:val="00D34EC6"/>
    <w:rsid w:val="00D34FF7"/>
    <w:rsid w:val="00D42B72"/>
    <w:rsid w:val="00D43F24"/>
    <w:rsid w:val="00D54059"/>
    <w:rsid w:val="00D564CC"/>
    <w:rsid w:val="00D610A7"/>
    <w:rsid w:val="00D76480"/>
    <w:rsid w:val="00D82E97"/>
    <w:rsid w:val="00D96779"/>
    <w:rsid w:val="00DA51FC"/>
    <w:rsid w:val="00DB2453"/>
    <w:rsid w:val="00DB4350"/>
    <w:rsid w:val="00DC5154"/>
    <w:rsid w:val="00DD19A2"/>
    <w:rsid w:val="00DD1DAC"/>
    <w:rsid w:val="00DD2148"/>
    <w:rsid w:val="00DE0EF4"/>
    <w:rsid w:val="00DE6679"/>
    <w:rsid w:val="00E1148F"/>
    <w:rsid w:val="00E1581C"/>
    <w:rsid w:val="00E2114F"/>
    <w:rsid w:val="00E26DE0"/>
    <w:rsid w:val="00E501D2"/>
    <w:rsid w:val="00E60C06"/>
    <w:rsid w:val="00E70F19"/>
    <w:rsid w:val="00E85FD3"/>
    <w:rsid w:val="00E8718B"/>
    <w:rsid w:val="00EA5261"/>
    <w:rsid w:val="00EA693F"/>
    <w:rsid w:val="00EA7723"/>
    <w:rsid w:val="00EB7F66"/>
    <w:rsid w:val="00ED52AC"/>
    <w:rsid w:val="00ED5F22"/>
    <w:rsid w:val="00EE3975"/>
    <w:rsid w:val="00F1601D"/>
    <w:rsid w:val="00F164B0"/>
    <w:rsid w:val="00F2178B"/>
    <w:rsid w:val="00F2487A"/>
    <w:rsid w:val="00F25AF6"/>
    <w:rsid w:val="00F311DC"/>
    <w:rsid w:val="00F36113"/>
    <w:rsid w:val="00F43509"/>
    <w:rsid w:val="00F4780D"/>
    <w:rsid w:val="00F51358"/>
    <w:rsid w:val="00F54F04"/>
    <w:rsid w:val="00F5503E"/>
    <w:rsid w:val="00F605D2"/>
    <w:rsid w:val="00F80D7A"/>
    <w:rsid w:val="00F87E16"/>
    <w:rsid w:val="00FC351E"/>
    <w:rsid w:val="00FC74D5"/>
    <w:rsid w:val="00FC7682"/>
    <w:rsid w:val="00FD3C1F"/>
    <w:rsid w:val="400C8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62719"/>
  <w15:chartTrackingRefBased/>
  <w15:docId w15:val="{D97536F1-0CAA-1A48-AB18-45213A97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F8"/>
    <w:rPr>
      <w:sz w:val="24"/>
      <w:szCs w:val="24"/>
    </w:rPr>
  </w:style>
  <w:style w:type="paragraph" w:styleId="Ttulo1">
    <w:name w:val="heading 1"/>
    <w:basedOn w:val="Normal"/>
    <w:next w:val="Normal"/>
    <w:qFormat/>
    <w:rsid w:val="006C5DF8"/>
    <w:pPr>
      <w:keepNext/>
      <w:jc w:val="center"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6C5DF8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30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6C5DF8"/>
    <w:pPr>
      <w:keepNext/>
      <w:jc w:val="both"/>
      <w:outlineLvl w:val="4"/>
    </w:pPr>
    <w:rPr>
      <w:i/>
      <w:smallCap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06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1606B1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606B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1606B1"/>
    <w:rPr>
      <w:sz w:val="24"/>
      <w:szCs w:val="24"/>
    </w:rPr>
  </w:style>
  <w:style w:type="character" w:customStyle="1" w:styleId="st1">
    <w:name w:val="st1"/>
    <w:basedOn w:val="Fontepargpadro"/>
    <w:rsid w:val="00D54059"/>
  </w:style>
  <w:style w:type="character" w:styleId="Hyperlink">
    <w:name w:val="Hyperlink"/>
    <w:uiPriority w:val="99"/>
    <w:unhideWhenUsed/>
    <w:rsid w:val="00DE0EF4"/>
    <w:rPr>
      <w:color w:val="0000FF"/>
      <w:u w:val="single"/>
    </w:rPr>
  </w:style>
  <w:style w:type="paragraph" w:styleId="SemEspaamento">
    <w:name w:val="No Spacing"/>
    <w:uiPriority w:val="1"/>
    <w:qFormat/>
    <w:rsid w:val="003A309D"/>
    <w:rPr>
      <w:sz w:val="24"/>
      <w:szCs w:val="24"/>
    </w:rPr>
  </w:style>
  <w:style w:type="character" w:customStyle="1" w:styleId="Ttulo3Char">
    <w:name w:val="Título 3 Char"/>
    <w:link w:val="Ttulo3"/>
    <w:uiPriority w:val="9"/>
    <w:rsid w:val="003A309D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61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6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10" Type="http://schemas.openxmlformats.org/officeDocument/2006/relationships/hyperlink" Target="Tel:(51)9%209560-7867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3.png" /><Relationship Id="rId14" Type="http://schemas.openxmlformats.org/officeDocument/2006/relationships/image" Target="media/image7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cuments%20and%20Settings\Administrador\Meus%20documentos\meu%20curriculo%201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340E-DC17-FA40-94CA-0AF4E5AEA7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meu%20curriculo%201.dotx</Template>
  <TotalTime>76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Artmais Informática</Company>
  <LinksUpToDate>false</LinksUpToDate>
  <CharactersWithSpaces>2252</CharactersWithSpaces>
  <SharedDoc>false</SharedDoc>
  <HLinks>
    <vt:vector size="6" baseType="variant">
      <vt:variant>
        <vt:i4>6750242</vt:i4>
      </vt:variant>
      <vt:variant>
        <vt:i4>0</vt:i4>
      </vt:variant>
      <vt:variant>
        <vt:i4>0</vt:i4>
      </vt:variant>
      <vt:variant>
        <vt:i4>5</vt:i4>
      </vt:variant>
      <vt:variant>
        <vt:lpwstr>tel:(51)9 9560-7867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Extreme_Lite²</dc:creator>
  <cp:keywords/>
  <cp:lastModifiedBy>Fabio oliveira</cp:lastModifiedBy>
  <cp:revision>86</cp:revision>
  <cp:lastPrinted>2016-09-06T15:42:00Z</cp:lastPrinted>
  <dcterms:created xsi:type="dcterms:W3CDTF">2019-08-19T14:52:00Z</dcterms:created>
  <dcterms:modified xsi:type="dcterms:W3CDTF">2019-08-19T17:09:00Z</dcterms:modified>
</cp:coreProperties>
</file>