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4A1" w:rsidRDefault="00352241" w:rsidP="0014751C">
      <w:pPr>
        <w:pStyle w:val="Informaesdocontato"/>
        <w:rPr>
          <w:sz w:val="28"/>
          <w:szCs w:val="28"/>
        </w:rPr>
      </w:pPr>
      <w:r w:rsidRPr="00352241">
        <w:rPr>
          <w:sz w:val="28"/>
          <w:szCs w:val="28"/>
        </w:rPr>
        <w:t xml:space="preserve">Vendinha –Triunfo –Rio Grande do Sul – RS </w:t>
      </w:r>
    </w:p>
    <w:p w:rsidR="0014751C" w:rsidRDefault="0014751C" w:rsidP="0014751C">
      <w:pPr>
        <w:pStyle w:val="Informaesdocontato"/>
        <w:rPr>
          <w:sz w:val="28"/>
          <w:szCs w:val="28"/>
        </w:rPr>
      </w:pPr>
    </w:p>
    <w:p w:rsidR="0014751C" w:rsidRPr="007927B1" w:rsidRDefault="00D65D8C" w:rsidP="0014751C">
      <w:pPr>
        <w:pStyle w:val="Informaesdocontato"/>
        <w:rPr>
          <w:sz w:val="22"/>
          <w:szCs w:val="22"/>
        </w:rPr>
      </w:pPr>
      <w:sdt>
        <w:sdtPr>
          <w:rPr>
            <w:sz w:val="22"/>
            <w:szCs w:val="22"/>
          </w:rPr>
          <w:alias w:val="Telefone"/>
          <w:tag w:val="Telefone"/>
          <w:id w:val="-1619902340"/>
          <w:placeholder>
            <w:docPart w:val="DCD62A7AF5F14A03AFF9593EB9215673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14751C">
            <w:rPr>
              <w:sz w:val="22"/>
              <w:szCs w:val="22"/>
            </w:rPr>
            <w:t>(51) 99830-9720</w:t>
          </w:r>
        </w:sdtContent>
      </w:sdt>
    </w:p>
    <w:p w:rsidR="00886970" w:rsidRPr="007927B1" w:rsidRDefault="0014751C" w:rsidP="0014751C">
      <w:pPr>
        <w:pStyle w:val="Informaesdocontato"/>
        <w:rPr>
          <w:sz w:val="22"/>
          <w:szCs w:val="22"/>
        </w:rPr>
      </w:pPr>
      <w:r>
        <w:rPr>
          <w:sz w:val="22"/>
          <w:szCs w:val="22"/>
        </w:rPr>
        <w:t>(51) 98226-1148</w:t>
      </w:r>
    </w:p>
    <w:sdt>
      <w:sdtPr>
        <w:rPr>
          <w:rStyle w:val="nfase"/>
          <w:sz w:val="22"/>
          <w:szCs w:val="22"/>
        </w:rPr>
        <w:alias w:val="Email"/>
        <w:tag w:val=""/>
        <w:id w:val="1889536063"/>
        <w:placeholder>
          <w:docPart w:val="9637FA78CB7E4623B6AD67AD1640B428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nfase"/>
        </w:rPr>
      </w:sdtEndPr>
      <w:sdtContent>
        <w:p w:rsidR="00886970" w:rsidRDefault="005E2C1D" w:rsidP="00BA3164">
          <w:pPr>
            <w:pStyle w:val="Informaesdocontato"/>
            <w:tabs>
              <w:tab w:val="left" w:pos="8364"/>
            </w:tabs>
            <w:rPr>
              <w:rStyle w:val="nfase"/>
            </w:rPr>
          </w:pPr>
          <w:r>
            <w:rPr>
              <w:rStyle w:val="nfase"/>
              <w:sz w:val="22"/>
              <w:szCs w:val="22"/>
            </w:rPr>
            <w:t>giovani_ferreira@icloud.com</w:t>
          </w:r>
        </w:p>
      </w:sdtContent>
    </w:sdt>
    <w:p w:rsidR="00886970" w:rsidRPr="008D1EC9" w:rsidRDefault="00D65D8C">
      <w:pPr>
        <w:pStyle w:val="Nome"/>
        <w:rPr>
          <w:vertAlign w:val="subscript"/>
        </w:rPr>
      </w:pPr>
      <w:sdt>
        <w:sdtPr>
          <w:alias w:val="Seu nome"/>
          <w:tag w:val=""/>
          <w:id w:val="1197042864"/>
          <w:placeholder>
            <w:docPart w:val="EBCDFB36980E4AB58FCE1004E2D1F91C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5E2C1D">
            <w:t>gIOVANI FERREIRA DE CARVALHO</w:t>
          </w:r>
        </w:sdtContent>
      </w:sdt>
      <w:r w:rsidR="005E2C1D">
        <w:t>, 24</w:t>
      </w:r>
      <w:r w:rsidR="00807433">
        <w:t xml:space="preserve"> anos</w:t>
      </w:r>
    </w:p>
    <w:tbl>
      <w:tblPr>
        <w:tblStyle w:val="Tabeladocurrculo"/>
        <w:tblW w:w="5000" w:type="pct"/>
        <w:tblLook w:val="04A0" w:firstRow="1" w:lastRow="0" w:firstColumn="1" w:lastColumn="0" w:noHBand="0" w:noVBand="1"/>
      </w:tblPr>
      <w:tblGrid>
        <w:gridCol w:w="1878"/>
        <w:gridCol w:w="392"/>
        <w:gridCol w:w="8197"/>
      </w:tblGrid>
      <w:tr w:rsidR="00886970" w:rsidRPr="007927B1" w:rsidTr="007927B1">
        <w:tc>
          <w:tcPr>
            <w:tcW w:w="1760" w:type="dxa"/>
          </w:tcPr>
          <w:p w:rsidR="00886970" w:rsidRPr="007927B1" w:rsidRDefault="000302D8">
            <w:pPr>
              <w:pStyle w:val="ttulo1"/>
              <w:rPr>
                <w:rFonts w:asciiTheme="minorHAnsi" w:hAnsiTheme="minorHAnsi"/>
              </w:rPr>
            </w:pPr>
            <w:r w:rsidRPr="007927B1">
              <w:rPr>
                <w:rFonts w:asciiTheme="minorHAnsi" w:hAnsiTheme="minorHAnsi"/>
              </w:rPr>
              <w:t>Objetivo</w:t>
            </w:r>
          </w:p>
        </w:tc>
        <w:tc>
          <w:tcPr>
            <w:tcW w:w="367" w:type="dxa"/>
          </w:tcPr>
          <w:p w:rsidR="00886970" w:rsidRPr="007927B1" w:rsidRDefault="00886970"/>
        </w:tc>
        <w:tc>
          <w:tcPr>
            <w:tcW w:w="7680" w:type="dxa"/>
          </w:tcPr>
          <w:p w:rsidR="00445C7A" w:rsidRPr="007927B1" w:rsidRDefault="00445C7A" w:rsidP="00445C7A">
            <w:pPr>
              <w:spacing w:before="0" w:after="200" w:line="276" w:lineRule="auto"/>
              <w:rPr>
                <w:rFonts w:cs="Arial"/>
                <w:color w:val="auto"/>
                <w:sz w:val="22"/>
                <w:szCs w:val="22"/>
              </w:rPr>
            </w:pPr>
            <w:r w:rsidRPr="007927B1">
              <w:rPr>
                <w:rStyle w:val="apple-style-span"/>
                <w:rFonts w:cs="Arial"/>
                <w:color w:val="auto"/>
                <w:sz w:val="22"/>
                <w:szCs w:val="22"/>
              </w:rPr>
              <w:t>Colaborar em um ambiente de trabalho onde possa colocar em prática meus conhecimentos em favor da instituição na qual viso integrar, objetivando sempre o benefício e o crescimento pessoal e da organização.</w:t>
            </w:r>
          </w:p>
          <w:p w:rsidR="00886970" w:rsidRPr="007927B1" w:rsidRDefault="00886970" w:rsidP="00445C7A">
            <w:pPr>
              <w:pStyle w:val="Textodocurrculo"/>
              <w:tabs>
                <w:tab w:val="left" w:pos="7106"/>
              </w:tabs>
              <w:ind w:right="724"/>
            </w:pPr>
          </w:p>
        </w:tc>
      </w:tr>
      <w:tr w:rsidR="00886970" w:rsidRPr="007927B1" w:rsidTr="007927B1">
        <w:tc>
          <w:tcPr>
            <w:tcW w:w="1760" w:type="dxa"/>
          </w:tcPr>
          <w:p w:rsidR="00886970" w:rsidRPr="007927B1" w:rsidRDefault="000302D8" w:rsidP="00445C7A">
            <w:pPr>
              <w:pStyle w:val="ttulo1"/>
              <w:spacing w:before="0" w:after="0"/>
              <w:rPr>
                <w:rFonts w:asciiTheme="minorHAnsi" w:hAnsiTheme="minorHAnsi"/>
              </w:rPr>
            </w:pPr>
            <w:r w:rsidRPr="007927B1">
              <w:rPr>
                <w:rFonts w:asciiTheme="minorHAnsi" w:hAnsiTheme="minorHAnsi"/>
              </w:rPr>
              <w:t>Habilidades &amp; Competências</w:t>
            </w:r>
          </w:p>
        </w:tc>
        <w:tc>
          <w:tcPr>
            <w:tcW w:w="367" w:type="dxa"/>
          </w:tcPr>
          <w:p w:rsidR="00886970" w:rsidRPr="007927B1" w:rsidRDefault="00886970" w:rsidP="00445C7A">
            <w:pPr>
              <w:spacing w:before="0" w:after="0"/>
            </w:pPr>
          </w:p>
        </w:tc>
        <w:tc>
          <w:tcPr>
            <w:tcW w:w="7680" w:type="dxa"/>
          </w:tcPr>
          <w:p w:rsidR="00D65D8C" w:rsidRDefault="007927B1" w:rsidP="00445C7A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7927B1">
              <w:rPr>
                <w:rFonts w:asciiTheme="minorHAnsi" w:hAnsiTheme="minorHAnsi" w:cs="Arial"/>
                <w:sz w:val="22"/>
                <w:szCs w:val="22"/>
                <w:lang w:val="pt-BR"/>
              </w:rPr>
              <w:t>Usuá</w:t>
            </w:r>
            <w:r w:rsidR="00445C7A" w:rsidRPr="007927B1">
              <w:rPr>
                <w:rFonts w:asciiTheme="minorHAnsi" w:hAnsiTheme="minorHAnsi" w:cs="Arial"/>
                <w:sz w:val="22"/>
                <w:szCs w:val="22"/>
                <w:lang w:val="pt-BR"/>
              </w:rPr>
              <w:t xml:space="preserve">rio de Microsoft Office, Ambiente Windows, Word, Excel, PowerPoint, Internet Explorer e E-mail. </w:t>
            </w:r>
            <w:bookmarkStart w:id="0" w:name="_GoBack"/>
            <w:bookmarkEnd w:id="0"/>
          </w:p>
          <w:p w:rsidR="00445C7A" w:rsidRPr="007927B1" w:rsidRDefault="00D65D8C" w:rsidP="00445C7A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 xml:space="preserve">CNH: AB </w:t>
            </w:r>
          </w:p>
          <w:p w:rsidR="00445C7A" w:rsidRPr="007927B1" w:rsidRDefault="00445C7A" w:rsidP="00445C7A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7927B1">
              <w:rPr>
                <w:rFonts w:asciiTheme="minorHAnsi" w:hAnsiTheme="minorHAnsi" w:cs="Arial"/>
                <w:sz w:val="22"/>
                <w:szCs w:val="22"/>
                <w:lang w:val="pt-BR"/>
              </w:rPr>
              <w:t>Disponibilidade para mudança, mediante oferta segura.</w:t>
            </w:r>
          </w:p>
          <w:p w:rsidR="00445C7A" w:rsidRPr="007927B1" w:rsidRDefault="00445C7A" w:rsidP="00445C7A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7927B1">
              <w:rPr>
                <w:rFonts w:asciiTheme="minorHAnsi" w:hAnsiTheme="minorHAnsi" w:cs="Arial"/>
                <w:sz w:val="22"/>
                <w:szCs w:val="22"/>
                <w:lang w:val="pt-BR"/>
              </w:rPr>
              <w:t>Disponibilidade de horário, comunicativo, facilidade de adaptação em diversos ambientes profissionais, e proposto a aceitar novos desafios, visando sempre aprender novas atividades.</w:t>
            </w:r>
          </w:p>
          <w:p w:rsidR="00445C7A" w:rsidRPr="007927B1" w:rsidRDefault="00445C7A" w:rsidP="00445C7A">
            <w:pPr>
              <w:pStyle w:val="NormalWeb"/>
              <w:tabs>
                <w:tab w:val="left" w:pos="2880"/>
              </w:tabs>
              <w:spacing w:before="0" w:beforeAutospacing="0" w:after="0" w:afterAutospacing="0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</w:p>
          <w:p w:rsidR="00886970" w:rsidRPr="007927B1" w:rsidRDefault="00886970" w:rsidP="00445C7A">
            <w:pPr>
              <w:pStyle w:val="Textodocurrculo"/>
              <w:spacing w:before="0" w:after="0"/>
            </w:pPr>
          </w:p>
        </w:tc>
      </w:tr>
      <w:tr w:rsidR="00886970" w:rsidRPr="007927B1" w:rsidTr="007927B1">
        <w:tc>
          <w:tcPr>
            <w:tcW w:w="1760" w:type="dxa"/>
          </w:tcPr>
          <w:p w:rsidR="00886970" w:rsidRPr="007927B1" w:rsidRDefault="000302D8" w:rsidP="000818FA">
            <w:pPr>
              <w:pStyle w:val="ttulo1"/>
              <w:jc w:val="center"/>
              <w:rPr>
                <w:rFonts w:asciiTheme="minorHAnsi" w:hAnsiTheme="minorHAnsi"/>
              </w:rPr>
            </w:pPr>
            <w:r w:rsidRPr="007927B1">
              <w:rPr>
                <w:rFonts w:asciiTheme="minorHAnsi" w:hAnsiTheme="minorHAnsi"/>
              </w:rPr>
              <w:t>Experiência</w:t>
            </w:r>
          </w:p>
        </w:tc>
        <w:tc>
          <w:tcPr>
            <w:tcW w:w="367" w:type="dxa"/>
          </w:tcPr>
          <w:p w:rsidR="00886970" w:rsidRPr="007927B1" w:rsidRDefault="00886970"/>
        </w:tc>
        <w:tc>
          <w:tcPr>
            <w:tcW w:w="768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</w:rPr>
              <w:id w:val="1436861535"/>
            </w:sdtPr>
            <w:sdtEndPr>
              <w:rPr>
                <w:rFonts w:asciiTheme="majorHAnsi" w:eastAsiaTheme="majorEastAsia" w:hAnsiTheme="majorHAnsi" w:cstheme="majorBidi"/>
                <w:b/>
                <w:bCs/>
                <w:caps/>
                <w:color w:val="404040" w:themeColor="text1" w:themeTint="BF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:sz w:val="22"/>
                    <w:szCs w:val="22"/>
                  </w:rPr>
                  <w:id w:val="-810178306"/>
                </w:sdtPr>
                <w:sdtEndPr>
                  <w:rPr>
                    <w:color w:val="auto"/>
                  </w:rPr>
                </w:sdtEndPr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:sz w:val="22"/>
                        <w:szCs w:val="22"/>
                      </w:rPr>
                      <w:id w:val="-1170947551"/>
                    </w:sdtPr>
                    <w:sdtEndPr>
                      <w:rPr>
                        <w:color w:val="auto"/>
                      </w:rPr>
                    </w:sdtEndPr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auto"/>
                            <w:sz w:val="22"/>
                            <w:szCs w:val="22"/>
                          </w:rPr>
                          <w:id w:val="221802691"/>
                        </w:sdtPr>
                        <w:sdtEndPr/>
                        <w:sdtContent>
                          <w:p w:rsidR="00330F3C" w:rsidRDefault="00445C7A" w:rsidP="00330F3C">
                            <w:pPr>
                              <w:pStyle w:val="ttulo2"/>
                              <w:rPr>
                                <w:rFonts w:asciiTheme="minorHAnsi" w:hAnsiTheme="minorHAnsi"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7927B1">
                              <w:rPr>
                                <w:rFonts w:asciiTheme="minorHAnsi" w:hAnsiTheme="minorHAnsi" w:cs="Arial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sdt>
                            <w:sdtPr>
                              <w:rPr>
                                <w:rFonts w:asciiTheme="minorHAnsi" w:eastAsiaTheme="minorEastAsia" w:hAnsiTheme="minorHAnsi" w:cstheme="minorBidi"/>
                                <w:b w:val="0"/>
                                <w:bCs w:val="0"/>
                                <w:caps w:val="0"/>
                                <w:color w:val="595959" w:themeColor="text1" w:themeTint="A6"/>
                                <w:sz w:val="22"/>
                                <w:szCs w:val="22"/>
                              </w:rPr>
                              <w:id w:val="374979469"/>
                            </w:sdtPr>
                            <w:sdtEndPr>
                              <w:rPr>
                                <w:color w:val="auto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Theme="minorHAnsi" w:eastAsiaTheme="minorEastAsia" w:hAnsiTheme="minorHAnsi" w:cstheme="minorBidi"/>
                                    <w:b w:val="0"/>
                                    <w:bCs w:val="0"/>
                                    <w:caps w:val="0"/>
                                    <w:color w:val="595959" w:themeColor="text1" w:themeTint="A6"/>
                                    <w:sz w:val="22"/>
                                    <w:szCs w:val="22"/>
                                  </w:rPr>
                                  <w:id w:val="374979470"/>
                                </w:sdtPr>
                                <w:sdtEndPr>
                                  <w:rPr>
                                    <w:color w:val="auto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Theme="minorHAnsi" w:eastAsiaTheme="minorEastAsia" w:hAnsiTheme="minorHAnsi" w:cstheme="minorBidi"/>
                                        <w:b w:val="0"/>
                                        <w:bCs w:val="0"/>
                                        <w:caps w:val="0"/>
                                        <w:color w:val="auto"/>
                                        <w:sz w:val="22"/>
                                        <w:szCs w:val="22"/>
                                      </w:rPr>
                                      <w:id w:val="374979471"/>
                                    </w:sdtPr>
                                    <w:sdtEndPr/>
                                    <w:sdtContent>
                                      <w:p w:rsidR="00330F3C" w:rsidRDefault="00330F3C" w:rsidP="00330F3C">
                                        <w:pPr>
                                          <w:pStyle w:val="ttulo2"/>
                                          <w:rPr>
                                            <w:rFonts w:asciiTheme="minorHAnsi" w:hAnsiTheme="minorHAnsi" w:cs="Arial"/>
                                            <w:color w:val="auto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7927B1">
                                          <w:rPr>
                                            <w:rFonts w:asciiTheme="minorHAnsi" w:hAnsiTheme="minorHAnsi" w:cs="Arial"/>
                                            <w:color w:val="auto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Theme="minorHAnsi" w:hAnsiTheme="minorHAnsi" w:cs="Arial"/>
                                            <w:color w:val="auto"/>
                                            <w:sz w:val="22"/>
                                            <w:szCs w:val="22"/>
                                          </w:rPr>
                                          <w:t>assistente de expedição, unidão TRANSPORTE.</w:t>
                                        </w:r>
                                      </w:p>
                                      <w:p w:rsidR="00330F3C" w:rsidRPr="00061895" w:rsidRDefault="00A60EFD" w:rsidP="00330F3C">
                                        <w:pPr>
                                          <w:pStyle w:val="ttulo2"/>
                                          <w:rPr>
                                            <w:b w:val="0"/>
                                            <w:color w:val="auto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b w:val="0"/>
                                            <w:color w:val="auto"/>
                                            <w:sz w:val="22"/>
                                            <w:szCs w:val="22"/>
                                          </w:rPr>
                                          <w:t>2014</w:t>
                                        </w:r>
                                        <w:r w:rsidR="00330F3C" w:rsidRPr="00061895">
                                          <w:rPr>
                                            <w:b w:val="0"/>
                                            <w:color w:val="auto"/>
                                            <w:sz w:val="22"/>
                                            <w:szCs w:val="22"/>
                                          </w:rPr>
                                          <w:t xml:space="preserve"> – </w:t>
                                        </w:r>
                                        <w:r w:rsidR="00061895">
                                          <w:rPr>
                                            <w:b w:val="0"/>
                                            <w:caps w:val="0"/>
                                            <w:color w:val="auto"/>
                                            <w:sz w:val="22"/>
                                            <w:szCs w:val="22"/>
                                          </w:rPr>
                                          <w:t>Até o m</w:t>
                                        </w:r>
                                        <w:r w:rsidR="00061895" w:rsidRPr="00061895">
                                          <w:rPr>
                                            <w:b w:val="0"/>
                                            <w:caps w:val="0"/>
                                            <w:color w:val="auto"/>
                                            <w:sz w:val="22"/>
                                            <w:szCs w:val="22"/>
                                          </w:rPr>
                                          <w:t>omento</w:t>
                                        </w:r>
                                        <w:r w:rsidR="00061895">
                                          <w:rPr>
                                            <w:b w:val="0"/>
                                            <w:caps w:val="0"/>
                                            <w:color w:val="auto"/>
                                            <w:sz w:val="22"/>
                                            <w:szCs w:val="22"/>
                                          </w:rPr>
                                          <w:t>.</w:t>
                                        </w:r>
                                      </w:p>
                                      <w:p w:rsidR="00330F3C" w:rsidRPr="007927B1" w:rsidRDefault="00F15640" w:rsidP="00330F3C">
                                        <w:pPr>
                                          <w:rPr>
                                            <w:color w:val="auto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color w:val="auto"/>
                                            <w:sz w:val="22"/>
                                            <w:szCs w:val="22"/>
                                          </w:rPr>
                                          <w:t>Emissão de Check List e Romaneio de carga e descarga, montagem de Notas Fiscais conferência de ordem de coleta, controle de liberação dos caminhões e lançamento de notas de entrada, controle de níveis de silos(NetVMI), monitoramento de frota,  emissão de manif</w:t>
                                        </w:r>
                                        <w:r w:rsidR="00726980">
                                          <w:rPr>
                                            <w:rFonts w:cs="Arial"/>
                                            <w:color w:val="auto"/>
                                            <w:sz w:val="22"/>
                                            <w:szCs w:val="22"/>
                                          </w:rPr>
                                          <w:t xml:space="preserve">esto, conferência de documentos, </w:t>
                                        </w:r>
                                        <w:r w:rsidR="00726980">
                                          <w:rPr>
                                            <w:rFonts w:cs="Arial"/>
                                            <w:sz w:val="22"/>
                                            <w:szCs w:val="22"/>
                                          </w:rPr>
                                          <w:t>A</w:t>
                                        </w:r>
                                        <w:r w:rsidR="00726980" w:rsidRPr="00726980">
                                          <w:rPr>
                                            <w:rFonts w:cs="Arial"/>
                                            <w:color w:val="auto"/>
                                            <w:sz w:val="22"/>
                                            <w:szCs w:val="22"/>
                                          </w:rPr>
                                          <w:t>va corp(WMS/Operacional) e SAP</w:t>
                                        </w:r>
                                        <w:r w:rsidR="00726980" w:rsidRPr="007927B1">
                                          <w:rPr>
                                            <w:rFonts w:cs="Arial"/>
                                            <w:sz w:val="22"/>
                                            <w:szCs w:val="22"/>
                                          </w:rPr>
                                          <w:t>.</w:t>
                                        </w:r>
                                        <w:r w:rsidR="00726980" w:rsidRPr="007927B1">
                                          <w:rPr>
                                            <w:rFonts w:cs="Arial"/>
                                            <w:sz w:val="18"/>
                                            <w:szCs w:val="18"/>
                                          </w:rPr>
                                          <w:tab/>
                                        </w:r>
                                        <w:r w:rsidR="00A730B4">
                                          <w:rPr>
                                            <w:rFonts w:cs="Arial"/>
                                            <w:color w:val="auto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  <w:p w:rsidR="00886970" w:rsidRPr="007927B1" w:rsidRDefault="00330F3C" w:rsidP="00330F3C">
                            <w:pPr>
                              <w:pStyle w:val="ttulo2"/>
                              <w:rPr>
                                <w:rFonts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7927B1">
                              <w:rPr>
                                <w:rFonts w:asciiTheme="minorHAnsi" w:hAnsiTheme="minorHAnsi" w:cs="Arial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E32FE">
                              <w:rPr>
                                <w:rFonts w:asciiTheme="minorHAnsi" w:hAnsiTheme="minorHAnsi" w:cs="Arial"/>
                                <w:color w:val="auto"/>
                                <w:sz w:val="22"/>
                                <w:szCs w:val="22"/>
                              </w:rPr>
                              <w:t xml:space="preserve">Auxiliar </w:t>
                            </w:r>
                            <w:r w:rsidR="00176079">
                              <w:rPr>
                                <w:rFonts w:asciiTheme="minorHAnsi" w:hAnsiTheme="minorHAnsi" w:cs="Arial"/>
                                <w:color w:val="auto"/>
                                <w:sz w:val="22"/>
                                <w:szCs w:val="22"/>
                              </w:rPr>
                              <w:t>ADMINISTRATIVO,</w:t>
                            </w:r>
                            <w:r w:rsidR="004E32FE">
                              <w:rPr>
                                <w:rFonts w:asciiTheme="minorHAnsi" w:hAnsiTheme="minorHAnsi" w:cs="Arial"/>
                                <w:color w:val="auto"/>
                                <w:sz w:val="22"/>
                                <w:szCs w:val="22"/>
                              </w:rPr>
                              <w:t xml:space="preserve"> idf transportes</w:t>
                            </w:r>
                          </w:p>
                          <w:p w:rsidR="00886970" w:rsidRPr="007927B1" w:rsidRDefault="00A730B4">
                            <w:pPr>
                              <w:pStyle w:val="Textodocurrculo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>2012-2014</w:t>
                            </w:r>
                          </w:p>
                          <w:p w:rsidR="00886970" w:rsidRPr="007927B1" w:rsidRDefault="00A730B4">
                            <w:pPr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>Emissão de ordem de coleta, Contratação de motoristas, Cotação de Frete para carga,</w:t>
                            </w:r>
                            <w:r w:rsidR="004E32FE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lançamento em seguradora(Apisul/Rast</w:t>
                            </w:r>
                            <w:r w:rsidR="002D3A05">
                              <w:rPr>
                                <w:color w:val="auto"/>
                                <w:sz w:val="22"/>
                                <w:szCs w:val="22"/>
                              </w:rPr>
                              <w:t>er</w:t>
                            </w: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/Rota), Manifesto de </w:t>
                            </w:r>
                            <w:r w:rsidR="00176079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Carregamento. </w:t>
                            </w:r>
                          </w:p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auto"/>
                    <w:sz w:val="22"/>
                    <w:szCs w:val="22"/>
                  </w:rPr>
                  <w:id w:val="68699791"/>
                  <w:showingPlcHdr/>
                </w:sdtPr>
                <w:sdtEndPr>
                  <w:rPr>
                    <w:rFonts w:asciiTheme="majorHAnsi" w:eastAsiaTheme="majorEastAsia" w:hAnsiTheme="majorHAnsi" w:cstheme="majorBidi"/>
                    <w:b/>
                    <w:bCs/>
                    <w:caps/>
                    <w:color w:val="404040" w:themeColor="text1" w:themeTint="BF"/>
                    <w:sz w:val="20"/>
                    <w:szCs w:val="20"/>
                  </w:rPr>
                </w:sdtEndPr>
                <w:sdtContent>
                  <w:p w:rsidR="00886970" w:rsidRPr="007927B1" w:rsidRDefault="005E2C1D" w:rsidP="005E2C1D">
                    <w:pPr>
                      <w:pStyle w:val="ttulo2"/>
                    </w:pPr>
                    <w: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auto"/>
                        <w:sz w:val="22"/>
                        <w:szCs w:val="22"/>
                      </w:rPr>
                      <w:t xml:space="preserve">     </w:t>
                    </w:r>
                  </w:p>
                </w:sdtContent>
              </w:sdt>
            </w:sdtContent>
          </w:sdt>
        </w:tc>
      </w:tr>
      <w:tr w:rsidR="00886970" w:rsidRPr="007927B1" w:rsidTr="007927B1">
        <w:trPr>
          <w:trHeight w:val="1451"/>
        </w:trPr>
        <w:tc>
          <w:tcPr>
            <w:tcW w:w="1760" w:type="dxa"/>
          </w:tcPr>
          <w:p w:rsidR="00886970" w:rsidRPr="007927B1" w:rsidRDefault="000302D8">
            <w:pPr>
              <w:pStyle w:val="ttulo1"/>
              <w:rPr>
                <w:rFonts w:asciiTheme="minorHAnsi" w:hAnsiTheme="minorHAnsi"/>
              </w:rPr>
            </w:pPr>
            <w:r w:rsidRPr="007927B1">
              <w:rPr>
                <w:rFonts w:asciiTheme="minorHAnsi" w:hAnsiTheme="minorHAnsi"/>
              </w:rPr>
              <w:t>Educação</w:t>
            </w:r>
          </w:p>
        </w:tc>
        <w:tc>
          <w:tcPr>
            <w:tcW w:w="367" w:type="dxa"/>
          </w:tcPr>
          <w:p w:rsidR="00886970" w:rsidRPr="007927B1" w:rsidRDefault="00886970"/>
        </w:tc>
        <w:tc>
          <w:tcPr>
            <w:tcW w:w="768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auto"/>
                <w:sz w:val="22"/>
                <w:szCs w:val="22"/>
              </w:rPr>
              <w:id w:val="-691765356"/>
            </w:sdtPr>
            <w:sdtEndPr>
              <w:rPr>
                <w:rFonts w:eastAsiaTheme="minorHAnsi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auto"/>
                    <w:sz w:val="22"/>
                    <w:szCs w:val="22"/>
                  </w:rPr>
                  <w:id w:val="-1126388115"/>
                </w:sdtPr>
                <w:sdtEndPr>
                  <w:rPr>
                    <w:rFonts w:eastAsiaTheme="minorHAnsi"/>
                  </w:rPr>
                </w:sdtEndPr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auto"/>
                        <w:sz w:val="22"/>
                        <w:szCs w:val="22"/>
                      </w:rPr>
                      <w:id w:val="-515464952"/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auto"/>
                            <w:sz w:val="22"/>
                            <w:szCs w:val="22"/>
                          </w:rPr>
                          <w:id w:val="-722824948"/>
                        </w:sdtPr>
                        <w:sdtEndPr>
                          <w:rPr>
                            <w:rFonts w:eastAsiaTheme="minorHAnsi"/>
                          </w:rPr>
                        </w:sdtEndPr>
                        <w:sdtContent>
                          <w:p w:rsidR="00886970" w:rsidRPr="007927B1" w:rsidRDefault="00176079">
                            <w:pPr>
                              <w:pStyle w:val="ttulo2"/>
                              <w:rPr>
                                <w:rFonts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 xml:space="preserve">E.M.E. </w:t>
                            </w:r>
                            <w:r w:rsidR="004E32FE">
                              <w:rPr>
                                <w:rFonts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>m jozué machado dos santos, porto batista, triunfo</w:t>
                            </w:r>
                          </w:p>
                          <w:p w:rsidR="00445C7A" w:rsidRPr="007927B1" w:rsidRDefault="004E32FE" w:rsidP="00445C7A">
                            <w:pPr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>Ensino Médio Completo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auto"/>
                            <w:sz w:val="22"/>
                            <w:szCs w:val="22"/>
                          </w:rPr>
                          <w:id w:val="6643134"/>
                        </w:sdtPr>
                        <w:sdtEndPr>
                          <w:rPr>
                            <w:rFonts w:eastAsiaTheme="minorHAnsi"/>
                          </w:rPr>
                        </w:sdtEndPr>
                        <w:sdtContent>
                          <w:p w:rsidR="00445C7A" w:rsidRPr="007927B1" w:rsidRDefault="004E32FE">
                            <w:pPr>
                              <w:pStyle w:val="ttulo2"/>
                              <w:rPr>
                                <w:rFonts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>SENAC, MONTENEGRO- CURSO AUXILIAR ADMINISTRATIVO</w:t>
                            </w:r>
                            <w:r w:rsidR="00445C7A" w:rsidRPr="007927B1">
                              <w:rPr>
                                <w:rFonts w:ascii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886970" w:rsidRPr="007927B1" w:rsidRDefault="004E32FE" w:rsidP="00445C7A"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>160 Horas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</w:tbl>
    <w:p w:rsidR="00886970" w:rsidRPr="007927B1" w:rsidRDefault="00886970" w:rsidP="00A91BF9"/>
    <w:sectPr w:rsidR="00886970" w:rsidRPr="007927B1" w:rsidSect="007927B1">
      <w:footerReference w:type="default" r:id="rId11"/>
      <w:pgSz w:w="11907" w:h="16839" w:code="9"/>
      <w:pgMar w:top="720" w:right="720" w:bottom="720" w:left="720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980" w:rsidRDefault="00726980">
      <w:pPr>
        <w:spacing w:before="0" w:after="0" w:line="240" w:lineRule="auto"/>
      </w:pPr>
      <w:r>
        <w:separator/>
      </w:r>
    </w:p>
  </w:endnote>
  <w:endnote w:type="continuationSeparator" w:id="0">
    <w:p w:rsidR="00726980" w:rsidRDefault="0072698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980" w:rsidRDefault="00726980">
    <w:pPr>
      <w:pStyle w:val="rodap"/>
    </w:pPr>
    <w:r>
      <w:t>Página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980" w:rsidRDefault="00726980">
      <w:pPr>
        <w:spacing w:before="0" w:after="0" w:line="240" w:lineRule="auto"/>
      </w:pPr>
      <w:r>
        <w:separator/>
      </w:r>
    </w:p>
  </w:footnote>
  <w:footnote w:type="continuationSeparator" w:id="0">
    <w:p w:rsidR="00726980" w:rsidRDefault="0072698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FD5E3E"/>
    <w:multiLevelType w:val="hybridMultilevel"/>
    <w:tmpl w:val="5D4462BE"/>
    <w:lvl w:ilvl="0" w:tplc="0416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5C7A"/>
    <w:rsid w:val="000302D8"/>
    <w:rsid w:val="00061895"/>
    <w:rsid w:val="000818FA"/>
    <w:rsid w:val="00097999"/>
    <w:rsid w:val="000B4A25"/>
    <w:rsid w:val="001124A1"/>
    <w:rsid w:val="0014751C"/>
    <w:rsid w:val="00175C86"/>
    <w:rsid w:val="00176079"/>
    <w:rsid w:val="002D3A05"/>
    <w:rsid w:val="002E649B"/>
    <w:rsid w:val="00330F3C"/>
    <w:rsid w:val="00352241"/>
    <w:rsid w:val="003F4AE1"/>
    <w:rsid w:val="00445C7A"/>
    <w:rsid w:val="004B70C8"/>
    <w:rsid w:val="004B7B2E"/>
    <w:rsid w:val="004D56A8"/>
    <w:rsid w:val="004E32FE"/>
    <w:rsid w:val="00530B47"/>
    <w:rsid w:val="005434D3"/>
    <w:rsid w:val="005E2C1D"/>
    <w:rsid w:val="006278CD"/>
    <w:rsid w:val="006D1BC8"/>
    <w:rsid w:val="00726980"/>
    <w:rsid w:val="0077601E"/>
    <w:rsid w:val="007927B1"/>
    <w:rsid w:val="007F45FC"/>
    <w:rsid w:val="00807433"/>
    <w:rsid w:val="00886970"/>
    <w:rsid w:val="008D1EC9"/>
    <w:rsid w:val="008E6FCF"/>
    <w:rsid w:val="00930666"/>
    <w:rsid w:val="009518CF"/>
    <w:rsid w:val="009E71B4"/>
    <w:rsid w:val="009E7FF4"/>
    <w:rsid w:val="009F5E3F"/>
    <w:rsid w:val="00A1552A"/>
    <w:rsid w:val="00A44E54"/>
    <w:rsid w:val="00A520CE"/>
    <w:rsid w:val="00A57ED5"/>
    <w:rsid w:val="00A60EFD"/>
    <w:rsid w:val="00A730B4"/>
    <w:rsid w:val="00A91BF9"/>
    <w:rsid w:val="00B46C4D"/>
    <w:rsid w:val="00BA3164"/>
    <w:rsid w:val="00BC1DD7"/>
    <w:rsid w:val="00C2555B"/>
    <w:rsid w:val="00C309E9"/>
    <w:rsid w:val="00C40D75"/>
    <w:rsid w:val="00CE0148"/>
    <w:rsid w:val="00D65D8C"/>
    <w:rsid w:val="00DA15D9"/>
    <w:rsid w:val="00DB3EAF"/>
    <w:rsid w:val="00DC796E"/>
    <w:rsid w:val="00DF203C"/>
    <w:rsid w:val="00E2383F"/>
    <w:rsid w:val="00E71968"/>
    <w:rsid w:val="00EC65CF"/>
    <w:rsid w:val="00F15640"/>
    <w:rsid w:val="00F5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6204109F-3F7E-41F2-A6EB-2B17EB866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pt-BR" w:eastAsia="pt-B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FCF"/>
    <w:rPr>
      <w:kern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1"/>
    <w:unhideWhenUsed/>
    <w:qFormat/>
    <w:rsid w:val="008E6FCF"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customStyle="1" w:styleId="ttulo2">
    <w:name w:val="título 2"/>
    <w:basedOn w:val="Normal"/>
    <w:next w:val="Normal"/>
    <w:link w:val="Cardettulo2"/>
    <w:uiPriority w:val="1"/>
    <w:unhideWhenUsed/>
    <w:qFormat/>
    <w:rsid w:val="008E6FCF"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</w:rPr>
  </w:style>
  <w:style w:type="paragraph" w:customStyle="1" w:styleId="ttulo3">
    <w:name w:val="título 3"/>
    <w:basedOn w:val="Normal"/>
    <w:next w:val="Normal"/>
    <w:link w:val="Cardettulo3"/>
    <w:uiPriority w:val="9"/>
    <w:unhideWhenUsed/>
    <w:qFormat/>
    <w:rsid w:val="008E6F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</w:rPr>
  </w:style>
  <w:style w:type="paragraph" w:customStyle="1" w:styleId="ttulo4">
    <w:name w:val="título 4"/>
    <w:basedOn w:val="Normal"/>
    <w:next w:val="Normal"/>
    <w:link w:val="Cardettulo4"/>
    <w:uiPriority w:val="9"/>
    <w:semiHidden/>
    <w:unhideWhenUsed/>
    <w:qFormat/>
    <w:rsid w:val="008E6FC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ttulo5">
    <w:name w:val="título 5"/>
    <w:basedOn w:val="Normal"/>
    <w:next w:val="Normal"/>
    <w:link w:val="Cardettulo5"/>
    <w:uiPriority w:val="9"/>
    <w:semiHidden/>
    <w:unhideWhenUsed/>
    <w:qFormat/>
    <w:rsid w:val="008E6FC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ttulo6">
    <w:name w:val="título 6"/>
    <w:basedOn w:val="Normal"/>
    <w:next w:val="Normal"/>
    <w:link w:val="Cardettulo6"/>
    <w:uiPriority w:val="9"/>
    <w:semiHidden/>
    <w:unhideWhenUsed/>
    <w:qFormat/>
    <w:rsid w:val="008E6FC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ttulo7">
    <w:name w:val="título 7"/>
    <w:basedOn w:val="Normal"/>
    <w:next w:val="Normal"/>
    <w:link w:val="Cardettulo7"/>
    <w:uiPriority w:val="9"/>
    <w:semiHidden/>
    <w:unhideWhenUsed/>
    <w:qFormat/>
    <w:rsid w:val="008E6FC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">
    <w:name w:val="título 8"/>
    <w:basedOn w:val="Normal"/>
    <w:next w:val="Normal"/>
    <w:link w:val="Cardettulo8"/>
    <w:uiPriority w:val="9"/>
    <w:semiHidden/>
    <w:unhideWhenUsed/>
    <w:qFormat/>
    <w:rsid w:val="008E6FC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tulo9">
    <w:name w:val="título 9"/>
    <w:basedOn w:val="Normal"/>
    <w:next w:val="Normal"/>
    <w:link w:val="Cardettulo9"/>
    <w:uiPriority w:val="9"/>
    <w:semiHidden/>
    <w:unhideWhenUsed/>
    <w:qFormat/>
    <w:rsid w:val="008E6FC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abealho">
    <w:name w:val="cabeçalho"/>
    <w:basedOn w:val="Normal"/>
    <w:link w:val="Cardecabealho"/>
    <w:uiPriority w:val="9"/>
    <w:unhideWhenUsed/>
    <w:rsid w:val="008E6FCF"/>
    <w:pPr>
      <w:spacing w:after="0" w:line="240" w:lineRule="auto"/>
    </w:pPr>
  </w:style>
  <w:style w:type="character" w:customStyle="1" w:styleId="Cardecabealho">
    <w:name w:val="Car de cabeçalho"/>
    <w:basedOn w:val="Fontepargpadro"/>
    <w:link w:val="cabealho"/>
    <w:uiPriority w:val="9"/>
    <w:rsid w:val="008E6FCF"/>
    <w:rPr>
      <w:kern w:val="20"/>
    </w:rPr>
  </w:style>
  <w:style w:type="paragraph" w:customStyle="1" w:styleId="rodap">
    <w:name w:val="rodapé"/>
    <w:basedOn w:val="Normal"/>
    <w:link w:val="Carderodap"/>
    <w:uiPriority w:val="2"/>
    <w:unhideWhenUsed/>
    <w:rsid w:val="008E6FCF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Carderodap">
    <w:name w:val="Car de rodapé"/>
    <w:basedOn w:val="Fontepargpadro"/>
    <w:link w:val="rodap"/>
    <w:uiPriority w:val="2"/>
    <w:rsid w:val="008E6FCF"/>
    <w:rPr>
      <w:kern w:val="20"/>
    </w:rPr>
  </w:style>
  <w:style w:type="paragraph" w:customStyle="1" w:styleId="Textodocurrculo">
    <w:name w:val="Texto do currículo"/>
    <w:basedOn w:val="Normal"/>
    <w:qFormat/>
    <w:rsid w:val="008E6FCF"/>
    <w:pPr>
      <w:spacing w:after="40"/>
      <w:ind w:right="1440"/>
    </w:pPr>
  </w:style>
  <w:style w:type="character" w:customStyle="1" w:styleId="Textodoespaoreservado">
    <w:name w:val="Texto do espaço reservado"/>
    <w:basedOn w:val="Fontepargpadro"/>
    <w:uiPriority w:val="99"/>
    <w:semiHidden/>
    <w:rsid w:val="008E6FCF"/>
    <w:rPr>
      <w:color w:val="808080"/>
    </w:rPr>
  </w:style>
  <w:style w:type="table" w:customStyle="1" w:styleId="Gradedatabela">
    <w:name w:val="Grade da tabela"/>
    <w:basedOn w:val="Tabelanormal"/>
    <w:uiPriority w:val="59"/>
    <w:rsid w:val="008E6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dettulo1">
    <w:name w:val="Car de título 1"/>
    <w:basedOn w:val="Fontepargpadro"/>
    <w:link w:val="ttulo1"/>
    <w:uiPriority w:val="1"/>
    <w:rsid w:val="008E6FCF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Cardettulo2">
    <w:name w:val="Car de título 2"/>
    <w:basedOn w:val="Fontepargpadro"/>
    <w:link w:val="ttulo2"/>
    <w:uiPriority w:val="1"/>
    <w:rsid w:val="008E6FCF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</w:rPr>
  </w:style>
  <w:style w:type="character" w:customStyle="1" w:styleId="Cardettulo3">
    <w:name w:val="Car de título 3"/>
    <w:basedOn w:val="Fontepargpadro"/>
    <w:link w:val="ttulo3"/>
    <w:uiPriority w:val="9"/>
    <w:rsid w:val="008E6FCF"/>
    <w:rPr>
      <w:rFonts w:asciiTheme="majorHAnsi" w:eastAsiaTheme="majorEastAsia" w:hAnsiTheme="majorHAnsi" w:cstheme="majorBidi"/>
      <w:b/>
      <w:bCs/>
      <w:color w:val="7E97AD" w:themeColor="accent1"/>
      <w:kern w:val="20"/>
    </w:rPr>
  </w:style>
  <w:style w:type="character" w:customStyle="1" w:styleId="Cardettulo4">
    <w:name w:val="Car de título 4"/>
    <w:basedOn w:val="Fontepargpadro"/>
    <w:link w:val="ttulo4"/>
    <w:uiPriority w:val="9"/>
    <w:semiHidden/>
    <w:rsid w:val="008E6FCF"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Cardettulo5">
    <w:name w:val="Car de título 5"/>
    <w:basedOn w:val="Fontepargpadro"/>
    <w:link w:val="ttulo5"/>
    <w:uiPriority w:val="9"/>
    <w:semiHidden/>
    <w:rsid w:val="008E6FCF"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Cardettulo6">
    <w:name w:val="Car de título 6"/>
    <w:basedOn w:val="Fontepargpadro"/>
    <w:link w:val="ttulo6"/>
    <w:uiPriority w:val="9"/>
    <w:semiHidden/>
    <w:rsid w:val="008E6FCF"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Cardettulo7">
    <w:name w:val="Car de título 7"/>
    <w:basedOn w:val="Fontepargpadro"/>
    <w:link w:val="ttulo7"/>
    <w:uiPriority w:val="9"/>
    <w:semiHidden/>
    <w:rsid w:val="008E6FCF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Cardettulo8">
    <w:name w:val="Car de título 8"/>
    <w:basedOn w:val="Fontepargpadro"/>
    <w:link w:val="ttulo8"/>
    <w:uiPriority w:val="9"/>
    <w:semiHidden/>
    <w:rsid w:val="008E6FCF"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Cardettulo9">
    <w:name w:val="Car de título 9"/>
    <w:basedOn w:val="Fontepargpadro"/>
    <w:link w:val="ttulo9"/>
    <w:uiPriority w:val="9"/>
    <w:semiHidden/>
    <w:rsid w:val="008E6FCF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docurrculo">
    <w:name w:val="Tabela do currículo"/>
    <w:basedOn w:val="Tabelanormal"/>
    <w:uiPriority w:val="99"/>
    <w:rsid w:val="008E6FCF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eladacarta">
    <w:name w:val="Tabela da carta"/>
    <w:basedOn w:val="Tabelanormal"/>
    <w:uiPriority w:val="99"/>
    <w:rsid w:val="008E6FCF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a">
    <w:name w:val="Date"/>
    <w:basedOn w:val="Normal"/>
    <w:next w:val="Normal"/>
    <w:link w:val="DataChar"/>
    <w:uiPriority w:val="8"/>
    <w:qFormat/>
    <w:rsid w:val="008E6FCF"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aChar">
    <w:name w:val="Data Char"/>
    <w:basedOn w:val="Fontepargpadro"/>
    <w:link w:val="Data"/>
    <w:uiPriority w:val="8"/>
    <w:rsid w:val="008E6FCF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rio1">
    <w:name w:val="Destinatário1"/>
    <w:basedOn w:val="Normal"/>
    <w:uiPriority w:val="8"/>
    <w:unhideWhenUsed/>
    <w:qFormat/>
    <w:rsid w:val="008E6FCF"/>
    <w:pPr>
      <w:spacing w:after="40"/>
    </w:pPr>
    <w:rPr>
      <w:b/>
      <w:bCs/>
    </w:rPr>
  </w:style>
  <w:style w:type="paragraph" w:styleId="Saudao">
    <w:name w:val="Salutation"/>
    <w:basedOn w:val="Normal"/>
    <w:next w:val="Normal"/>
    <w:link w:val="SaudaoChar"/>
    <w:uiPriority w:val="8"/>
    <w:unhideWhenUsed/>
    <w:qFormat/>
    <w:rsid w:val="008E6FCF"/>
    <w:pPr>
      <w:spacing w:before="720"/>
    </w:pPr>
  </w:style>
  <w:style w:type="character" w:customStyle="1" w:styleId="SaudaoChar">
    <w:name w:val="Saudação Char"/>
    <w:basedOn w:val="Fontepargpadro"/>
    <w:link w:val="Saudao"/>
    <w:uiPriority w:val="8"/>
    <w:rsid w:val="008E6FCF"/>
    <w:rPr>
      <w:kern w:val="20"/>
    </w:rPr>
  </w:style>
  <w:style w:type="paragraph" w:styleId="Encerramento">
    <w:name w:val="Closing"/>
    <w:basedOn w:val="Normal"/>
    <w:link w:val="EncerramentoChar"/>
    <w:uiPriority w:val="8"/>
    <w:unhideWhenUsed/>
    <w:qFormat/>
    <w:rsid w:val="008E6FCF"/>
    <w:pPr>
      <w:spacing w:before="480" w:after="960" w:line="240" w:lineRule="auto"/>
    </w:pPr>
  </w:style>
  <w:style w:type="character" w:customStyle="1" w:styleId="EncerramentoChar">
    <w:name w:val="Encerramento Char"/>
    <w:basedOn w:val="Fontepargpadro"/>
    <w:link w:val="Encerramento"/>
    <w:uiPriority w:val="8"/>
    <w:rsid w:val="008E6FCF"/>
    <w:rPr>
      <w:kern w:val="20"/>
    </w:rPr>
  </w:style>
  <w:style w:type="paragraph" w:styleId="Assinatura">
    <w:name w:val="Signature"/>
    <w:basedOn w:val="Normal"/>
    <w:link w:val="AssinaturaChar"/>
    <w:uiPriority w:val="8"/>
    <w:unhideWhenUsed/>
    <w:qFormat/>
    <w:rsid w:val="008E6FCF"/>
    <w:pPr>
      <w:spacing w:after="480"/>
    </w:pPr>
    <w:rPr>
      <w:b/>
      <w:bCs/>
    </w:rPr>
  </w:style>
  <w:style w:type="character" w:customStyle="1" w:styleId="AssinaturaChar">
    <w:name w:val="Assinatura Char"/>
    <w:basedOn w:val="Fontepargpadro"/>
    <w:link w:val="Assinatura"/>
    <w:uiPriority w:val="8"/>
    <w:rsid w:val="008E6FCF"/>
    <w:rPr>
      <w:b/>
      <w:bCs/>
      <w:kern w:val="20"/>
    </w:rPr>
  </w:style>
  <w:style w:type="character" w:styleId="nfase">
    <w:name w:val="Emphasis"/>
    <w:basedOn w:val="Fontepargpadro"/>
    <w:uiPriority w:val="2"/>
    <w:unhideWhenUsed/>
    <w:qFormat/>
    <w:rsid w:val="008E6FCF"/>
    <w:rPr>
      <w:color w:val="7E97AD" w:themeColor="accent1"/>
    </w:rPr>
  </w:style>
  <w:style w:type="paragraph" w:customStyle="1" w:styleId="Informaesdocontato">
    <w:name w:val="Informações do contato"/>
    <w:basedOn w:val="Normal"/>
    <w:uiPriority w:val="2"/>
    <w:qFormat/>
    <w:rsid w:val="008E6FCF"/>
    <w:pPr>
      <w:spacing w:after="0" w:line="240" w:lineRule="auto"/>
      <w:jc w:val="right"/>
    </w:pPr>
    <w:rPr>
      <w:sz w:val="18"/>
    </w:rPr>
  </w:style>
  <w:style w:type="paragraph" w:customStyle="1" w:styleId="Nome">
    <w:name w:val="Nome"/>
    <w:basedOn w:val="Normal"/>
    <w:next w:val="Normal"/>
    <w:uiPriority w:val="1"/>
    <w:qFormat/>
    <w:rsid w:val="008E6FCF"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character" w:styleId="TextodoEspaoReservado0">
    <w:name w:val="Placeholder Text"/>
    <w:basedOn w:val="Fontepargpadro"/>
    <w:uiPriority w:val="99"/>
    <w:semiHidden/>
    <w:rsid w:val="00C40D75"/>
    <w:rPr>
      <w:color w:val="808080"/>
    </w:rPr>
  </w:style>
  <w:style w:type="character" w:customStyle="1" w:styleId="nfase1">
    <w:name w:val="Ênfase1"/>
    <w:basedOn w:val="Fontepargpadro"/>
    <w:uiPriority w:val="2"/>
    <w:unhideWhenUsed/>
    <w:qFormat/>
    <w:rsid w:val="0077601E"/>
    <w:rPr>
      <w:color w:val="7E97AD" w:themeColor="accent1"/>
    </w:rPr>
  </w:style>
  <w:style w:type="paragraph" w:customStyle="1" w:styleId="Data1">
    <w:name w:val="Data1"/>
    <w:basedOn w:val="Normal"/>
    <w:next w:val="Normal"/>
    <w:link w:val="Cardedata"/>
    <w:uiPriority w:val="8"/>
    <w:qFormat/>
    <w:rsid w:val="0077601E"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Cardedata">
    <w:name w:val="Car de data"/>
    <w:basedOn w:val="Fontepargpadro"/>
    <w:link w:val="Data1"/>
    <w:uiPriority w:val="8"/>
    <w:rsid w:val="0077601E"/>
    <w:rPr>
      <w:rFonts w:asciiTheme="majorHAnsi" w:eastAsiaTheme="majorEastAsia" w:hAnsiTheme="majorHAnsi" w:cstheme="majorBidi"/>
      <w:caps/>
      <w:color w:val="7E97AD" w:themeColor="accent1"/>
      <w:kern w:val="20"/>
      <w:lang w:val="pt-BR"/>
    </w:rPr>
  </w:style>
  <w:style w:type="paragraph" w:customStyle="1" w:styleId="Saudao1">
    <w:name w:val="Saudação1"/>
    <w:basedOn w:val="Normal"/>
    <w:next w:val="Normal"/>
    <w:link w:val="Cardesaudao"/>
    <w:uiPriority w:val="8"/>
    <w:unhideWhenUsed/>
    <w:qFormat/>
    <w:rsid w:val="0077601E"/>
    <w:pPr>
      <w:spacing w:before="720"/>
    </w:pPr>
  </w:style>
  <w:style w:type="character" w:customStyle="1" w:styleId="Cardesaudao">
    <w:name w:val="Car de saudação"/>
    <w:basedOn w:val="Fontepargpadro"/>
    <w:link w:val="Saudao1"/>
    <w:uiPriority w:val="8"/>
    <w:rsid w:val="0077601E"/>
    <w:rPr>
      <w:kern w:val="20"/>
      <w:lang w:val="pt-BR"/>
    </w:rPr>
  </w:style>
  <w:style w:type="paragraph" w:customStyle="1" w:styleId="Encerramento1">
    <w:name w:val="Encerramento1"/>
    <w:basedOn w:val="Normal"/>
    <w:link w:val="Cardeencerramento"/>
    <w:uiPriority w:val="8"/>
    <w:unhideWhenUsed/>
    <w:qFormat/>
    <w:rsid w:val="0077601E"/>
    <w:pPr>
      <w:spacing w:before="480" w:after="960" w:line="240" w:lineRule="auto"/>
    </w:pPr>
  </w:style>
  <w:style w:type="character" w:customStyle="1" w:styleId="Cardeencerramento">
    <w:name w:val="Car de encerramento"/>
    <w:basedOn w:val="Fontepargpadro"/>
    <w:link w:val="Encerramento1"/>
    <w:uiPriority w:val="8"/>
    <w:rsid w:val="0077601E"/>
    <w:rPr>
      <w:kern w:val="20"/>
      <w:lang w:val="pt-BR"/>
    </w:rPr>
  </w:style>
  <w:style w:type="paragraph" w:customStyle="1" w:styleId="Assinatura1">
    <w:name w:val="Assinatura1"/>
    <w:basedOn w:val="Normal"/>
    <w:link w:val="Cardeassinatura"/>
    <w:uiPriority w:val="8"/>
    <w:unhideWhenUsed/>
    <w:qFormat/>
    <w:rsid w:val="0077601E"/>
    <w:pPr>
      <w:spacing w:after="480"/>
    </w:pPr>
    <w:rPr>
      <w:b/>
      <w:bCs/>
    </w:rPr>
  </w:style>
  <w:style w:type="character" w:customStyle="1" w:styleId="Cardeassinatura">
    <w:name w:val="Car de assinatura"/>
    <w:basedOn w:val="Fontepargpadro"/>
    <w:link w:val="Assinatura1"/>
    <w:uiPriority w:val="8"/>
    <w:rsid w:val="0077601E"/>
    <w:rPr>
      <w:b/>
      <w:bCs/>
      <w:kern w:val="20"/>
      <w:lang w:val="pt-BR"/>
    </w:rPr>
  </w:style>
  <w:style w:type="character" w:customStyle="1" w:styleId="apple-style-span">
    <w:name w:val="apple-style-span"/>
    <w:basedOn w:val="Fontepargpadro"/>
    <w:rsid w:val="00445C7A"/>
  </w:style>
  <w:style w:type="paragraph" w:styleId="NormalWeb">
    <w:name w:val="Normal (Web)"/>
    <w:basedOn w:val="Normal"/>
    <w:rsid w:val="00445C7A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color w:val="auto"/>
      <w:kern w:val="0"/>
      <w:sz w:val="24"/>
      <w:szCs w:val="24"/>
      <w:lang w:val="en-US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1EC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1EC9"/>
    <w:rPr>
      <w:rFonts w:ascii="Tahoma" w:hAnsi="Tahoma" w:cs="Tahoma"/>
      <w:kern w:val="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Modelos\Curr&#237;cul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637FA78CB7E4623B6AD67AD1640B4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F835EF-410F-4CF3-9F70-32175131B8F5}"/>
      </w:docPartPr>
      <w:docPartBody>
        <w:p w:rsidR="00F45244" w:rsidRDefault="002A3008">
          <w:pPr>
            <w:pStyle w:val="9637FA78CB7E4623B6AD67AD1640B428"/>
          </w:pPr>
          <w:r>
            <w:rPr>
              <w:rStyle w:val="nfase"/>
            </w:rPr>
            <w:t>[Email]</w:t>
          </w:r>
        </w:p>
      </w:docPartBody>
    </w:docPart>
    <w:docPart>
      <w:docPartPr>
        <w:name w:val="EBCDFB36980E4AB58FCE1004E2D1F9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89EDDB-FA67-4263-AD52-E27DAF0FD834}"/>
      </w:docPartPr>
      <w:docPartBody>
        <w:p w:rsidR="00F45244" w:rsidRDefault="002A3008">
          <w:pPr>
            <w:pStyle w:val="EBCDFB36980E4AB58FCE1004E2D1F91C"/>
          </w:pPr>
          <w:r>
            <w:t>[Seu Nome]</w:t>
          </w:r>
        </w:p>
      </w:docPartBody>
    </w:docPart>
    <w:docPart>
      <w:docPartPr>
        <w:name w:val="DCD62A7AF5F14A03AFF9593EB92156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6BD95D-EEB1-4C63-A2A0-2C59AA52A8A2}"/>
      </w:docPartPr>
      <w:docPartBody>
        <w:p w:rsidR="00762794" w:rsidRDefault="0046182C" w:rsidP="0046182C">
          <w:pPr>
            <w:pStyle w:val="DCD62A7AF5F14A03AFF9593EB9215673"/>
          </w:pPr>
          <w:r>
            <w:t>[Telefone]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9466D"/>
    <w:rsid w:val="00151702"/>
    <w:rsid w:val="001A180B"/>
    <w:rsid w:val="001D20AE"/>
    <w:rsid w:val="002A3008"/>
    <w:rsid w:val="003A07DC"/>
    <w:rsid w:val="004207C0"/>
    <w:rsid w:val="0046182C"/>
    <w:rsid w:val="00606B03"/>
    <w:rsid w:val="00630136"/>
    <w:rsid w:val="00711422"/>
    <w:rsid w:val="00762794"/>
    <w:rsid w:val="008A649E"/>
    <w:rsid w:val="00B1792B"/>
    <w:rsid w:val="00B9581E"/>
    <w:rsid w:val="00C306EC"/>
    <w:rsid w:val="00C9466D"/>
    <w:rsid w:val="00E0038C"/>
    <w:rsid w:val="00F4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7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87C32B0EF2546C08DAF1F96A143C0EE">
    <w:name w:val="B87C32B0EF2546C08DAF1F96A143C0EE"/>
    <w:rsid w:val="004207C0"/>
  </w:style>
  <w:style w:type="paragraph" w:customStyle="1" w:styleId="58C0FC7AF0584F129859B197874B9301">
    <w:name w:val="58C0FC7AF0584F129859B197874B9301"/>
    <w:rsid w:val="004207C0"/>
  </w:style>
  <w:style w:type="paragraph" w:customStyle="1" w:styleId="4A75BD2A9FE945F4B27F2952D6B5B10D">
    <w:name w:val="4A75BD2A9FE945F4B27F2952D6B5B10D"/>
    <w:rsid w:val="004207C0"/>
  </w:style>
  <w:style w:type="paragraph" w:customStyle="1" w:styleId="E7385278C09341AA9B1A68A135F17EA0">
    <w:name w:val="E7385278C09341AA9B1A68A135F17EA0"/>
    <w:rsid w:val="004207C0"/>
  </w:style>
  <w:style w:type="character" w:styleId="nfase">
    <w:name w:val="Emphasis"/>
    <w:basedOn w:val="Fontepargpadro"/>
    <w:uiPriority w:val="2"/>
    <w:unhideWhenUsed/>
    <w:qFormat/>
    <w:rsid w:val="004207C0"/>
    <w:rPr>
      <w:color w:val="5B9BD5" w:themeColor="accent1"/>
    </w:rPr>
  </w:style>
  <w:style w:type="paragraph" w:customStyle="1" w:styleId="9637FA78CB7E4623B6AD67AD1640B428">
    <w:name w:val="9637FA78CB7E4623B6AD67AD1640B428"/>
    <w:rsid w:val="004207C0"/>
  </w:style>
  <w:style w:type="paragraph" w:customStyle="1" w:styleId="EBCDFB36980E4AB58FCE1004E2D1F91C">
    <w:name w:val="EBCDFB36980E4AB58FCE1004E2D1F91C"/>
    <w:rsid w:val="004207C0"/>
  </w:style>
  <w:style w:type="paragraph" w:customStyle="1" w:styleId="B5DFC05C2BEE454D806C59E34EB413C3">
    <w:name w:val="B5DFC05C2BEE454D806C59E34EB413C3"/>
    <w:rsid w:val="004207C0"/>
  </w:style>
  <w:style w:type="paragraph" w:customStyle="1" w:styleId="Textodocurrculo">
    <w:name w:val="Texto do currículo"/>
    <w:basedOn w:val="Normal"/>
    <w:qFormat/>
    <w:rsid w:val="004207C0"/>
    <w:pPr>
      <w:spacing w:before="40" w:after="4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867C6486D50E4F5C9DC4F9C5E3FEE7BF">
    <w:name w:val="867C6486D50E4F5C9DC4F9C5E3FEE7BF"/>
    <w:rsid w:val="004207C0"/>
  </w:style>
  <w:style w:type="character" w:styleId="TextodoEspaoReservado">
    <w:name w:val="Placeholder Text"/>
    <w:basedOn w:val="Fontepargpadro"/>
    <w:uiPriority w:val="99"/>
    <w:semiHidden/>
    <w:rsid w:val="00C9466D"/>
    <w:rPr>
      <w:color w:val="808080"/>
    </w:rPr>
  </w:style>
  <w:style w:type="paragraph" w:customStyle="1" w:styleId="7B1DB3C6B5A44BF09FE541B219FA0D91">
    <w:name w:val="7B1DB3C6B5A44BF09FE541B219FA0D91"/>
    <w:rsid w:val="004207C0"/>
  </w:style>
  <w:style w:type="character" w:customStyle="1" w:styleId="Textodoespaoreservado0">
    <w:name w:val="Texto do espaço reservado"/>
    <w:basedOn w:val="Fontepargpadro"/>
    <w:uiPriority w:val="99"/>
    <w:semiHidden/>
    <w:rsid w:val="004207C0"/>
    <w:rPr>
      <w:color w:val="808080"/>
    </w:rPr>
  </w:style>
  <w:style w:type="paragraph" w:customStyle="1" w:styleId="E8958426937A40769718E1227806FC69">
    <w:name w:val="E8958426937A40769718E1227806FC69"/>
    <w:rsid w:val="004207C0"/>
  </w:style>
  <w:style w:type="paragraph" w:customStyle="1" w:styleId="697E02A7DF61407CBDDE6B124697FA25">
    <w:name w:val="697E02A7DF61407CBDDE6B124697FA25"/>
    <w:rsid w:val="004207C0"/>
  </w:style>
  <w:style w:type="paragraph" w:customStyle="1" w:styleId="CAE4048F23F34453A5B7D9C208121803">
    <w:name w:val="CAE4048F23F34453A5B7D9C208121803"/>
    <w:rsid w:val="004207C0"/>
  </w:style>
  <w:style w:type="paragraph" w:customStyle="1" w:styleId="051C35BE1EC844058FF20EE43007E478">
    <w:name w:val="051C35BE1EC844058FF20EE43007E478"/>
    <w:rsid w:val="004207C0"/>
  </w:style>
  <w:style w:type="paragraph" w:customStyle="1" w:styleId="71CFD5D32E004513945B951F3C5F46ED">
    <w:name w:val="71CFD5D32E004513945B951F3C5F46ED"/>
    <w:rsid w:val="004207C0"/>
  </w:style>
  <w:style w:type="paragraph" w:customStyle="1" w:styleId="E6EEFC04B9114293A2656291F64B939E">
    <w:name w:val="E6EEFC04B9114293A2656291F64B939E"/>
    <w:rsid w:val="004207C0"/>
  </w:style>
  <w:style w:type="paragraph" w:customStyle="1" w:styleId="7FAD7EEF52DF4598B9E362EDE1F96CB6">
    <w:name w:val="7FAD7EEF52DF4598B9E362EDE1F96CB6"/>
    <w:rsid w:val="004207C0"/>
  </w:style>
  <w:style w:type="paragraph" w:customStyle="1" w:styleId="1F1895366B6949BD94E2296315FA3312">
    <w:name w:val="1F1895366B6949BD94E2296315FA3312"/>
    <w:rsid w:val="004207C0"/>
  </w:style>
  <w:style w:type="paragraph" w:customStyle="1" w:styleId="095002DAAF884437BD8D347400C5572E">
    <w:name w:val="095002DAAF884437BD8D347400C5572E"/>
    <w:rsid w:val="004207C0"/>
  </w:style>
  <w:style w:type="paragraph" w:customStyle="1" w:styleId="54E5C455867C4567BA45E2DD0E084720">
    <w:name w:val="54E5C455867C4567BA45E2DD0E084720"/>
    <w:rsid w:val="004207C0"/>
  </w:style>
  <w:style w:type="paragraph" w:customStyle="1" w:styleId="EFC2D7454F8B474E87384E39ADAE4198">
    <w:name w:val="EFC2D7454F8B474E87384E39ADAE4198"/>
    <w:rsid w:val="004207C0"/>
  </w:style>
  <w:style w:type="paragraph" w:customStyle="1" w:styleId="876B9DFA1DCD474F85B3C6B4D5F7A11F">
    <w:name w:val="876B9DFA1DCD474F85B3C6B4D5F7A11F"/>
    <w:rsid w:val="00C9466D"/>
  </w:style>
  <w:style w:type="paragraph" w:customStyle="1" w:styleId="3ED3077596E746F7A777D44D79458297">
    <w:name w:val="3ED3077596E746F7A777D44D79458297"/>
    <w:rsid w:val="00C9466D"/>
  </w:style>
  <w:style w:type="paragraph" w:customStyle="1" w:styleId="DCD62A7AF5F14A03AFF9593EB9215673">
    <w:name w:val="DCD62A7AF5F14A03AFF9593EB9215673"/>
    <w:rsid w:val="004618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Rua Rincão dos Pinheiros, SN, Pólo Petroquímico. </CompanyAddress>
  <CompanyPhone>(51) 99830-9720</CompanyPhone>
  <CompanyFax/>
  <CompanyEmail>giovani_ferreira@icloud.com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077783-2CE4-4ACE-A7FB-5A37CE1D65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4.xml><?xml version="1.0" encoding="utf-8"?>
<ds:datastoreItem xmlns:ds="http://schemas.openxmlformats.org/officeDocument/2006/customXml" ds:itemID="{FC6AE992-057D-4AA6-A6C5-E3EA7BB0E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</Template>
  <TotalTime>119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 FERREIRA DE CARVALHO</dc:creator>
  <cp:keywords/>
  <cp:lastModifiedBy>DepTrf07</cp:lastModifiedBy>
  <cp:revision>24</cp:revision>
  <cp:lastPrinted>2017-09-11T01:08:00Z</cp:lastPrinted>
  <dcterms:created xsi:type="dcterms:W3CDTF">2017-01-12T08:30:00Z</dcterms:created>
  <dcterms:modified xsi:type="dcterms:W3CDTF">2018-05-14T16:25:00Z</dcterms:modified>
  <cp:category>Triunfo, Rio Grande do Sul, 95853-000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