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B08C4" w14:textId="5F2E28B9" w:rsidR="00B43CF2" w:rsidRPr="00F500D4" w:rsidRDefault="00093166" w:rsidP="00496D6A">
      <w:pPr>
        <w:pStyle w:val="InformaesdeContato"/>
        <w:spacing w:line="360" w:lineRule="auto"/>
        <w:rPr>
          <w:rFonts w:ascii="Arial" w:hAnsi="Arial" w:cs="Arial"/>
          <w:b/>
          <w:caps/>
          <w:color w:val="0E0B05" w:themeColor="text2"/>
          <w:kern w:val="28"/>
          <w:sz w:val="40"/>
          <w:szCs w:val="40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530AE98" wp14:editId="0DEE4595">
            <wp:simplePos x="0" y="0"/>
            <wp:positionH relativeFrom="column">
              <wp:posOffset>4575175</wp:posOffset>
            </wp:positionH>
            <wp:positionV relativeFrom="paragraph">
              <wp:posOffset>55880</wp:posOffset>
            </wp:positionV>
            <wp:extent cx="955000" cy="122400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7AC">
        <w:rPr>
          <w:rFonts w:ascii="Arial" w:hAnsi="Arial" w:cs="Arial"/>
          <w:b/>
          <w:caps/>
          <w:color w:val="0E0B05" w:themeColor="text2"/>
          <w:kern w:val="28"/>
          <w:sz w:val="40"/>
          <w:szCs w:val="40"/>
        </w:rPr>
        <w:t>Helen Morfan de brito</w:t>
      </w:r>
    </w:p>
    <w:p w14:paraId="05C92A87" w14:textId="571BC3AA" w:rsidR="00A27FC6" w:rsidRDefault="00617171" w:rsidP="000246E1">
      <w:pPr>
        <w:pStyle w:val="InformaesdeContato"/>
        <w:spacing w:line="360" w:lineRule="auto"/>
        <w:rPr>
          <w:rFonts w:ascii="Arial" w:hAnsi="Arial" w:cs="Arial"/>
          <w:szCs w:val="24"/>
        </w:rPr>
      </w:pPr>
      <w:r w:rsidRPr="000A2309">
        <w:rPr>
          <w:rFonts w:ascii="Arial" w:hAnsi="Arial" w:cs="Arial"/>
          <w:szCs w:val="24"/>
        </w:rPr>
        <w:t>Endereço: Estrada do Morro Montenegro</w:t>
      </w:r>
      <w:r w:rsidR="000A2309">
        <w:rPr>
          <w:rFonts w:ascii="Arial" w:hAnsi="Arial" w:cs="Arial"/>
          <w:szCs w:val="24"/>
        </w:rPr>
        <w:t xml:space="preserve"> N°:170</w:t>
      </w:r>
      <w:r w:rsidR="0028620E" w:rsidRPr="000A2309">
        <w:rPr>
          <w:rFonts w:ascii="Arial" w:hAnsi="Arial" w:cs="Arial"/>
          <w:szCs w:val="24"/>
        </w:rPr>
        <w:t xml:space="preserve">  </w:t>
      </w:r>
    </w:p>
    <w:p w14:paraId="7FECC980" w14:textId="579A162F" w:rsidR="009D44E7" w:rsidRPr="00A27FC6" w:rsidRDefault="0028620E" w:rsidP="000246E1">
      <w:pPr>
        <w:pStyle w:val="InformaesdeContato"/>
        <w:spacing w:line="360" w:lineRule="auto"/>
        <w:rPr>
          <w:rFonts w:ascii="Arial" w:hAnsi="Arial" w:cs="Arial"/>
          <w:szCs w:val="24"/>
        </w:rPr>
      </w:pPr>
      <w:r w:rsidRPr="000A2309">
        <w:rPr>
          <w:rFonts w:ascii="Arial" w:hAnsi="Arial" w:cs="Arial"/>
          <w:szCs w:val="24"/>
        </w:rPr>
        <w:t>Bairro: Zootecnia</w:t>
      </w:r>
      <w:r w:rsidR="000A2309">
        <w:rPr>
          <w:rFonts w:ascii="Arial" w:hAnsi="Arial" w:cs="Arial"/>
          <w:szCs w:val="24"/>
        </w:rPr>
        <w:t xml:space="preserve"> – Montenegro – RS.</w:t>
      </w:r>
    </w:p>
    <w:p w14:paraId="36FAB356" w14:textId="4A7BDCB5" w:rsidR="000246E1" w:rsidRDefault="00CE659A" w:rsidP="000246E1">
      <w:pPr>
        <w:pStyle w:val="InformaesdeContato"/>
        <w:spacing w:line="360" w:lineRule="auto"/>
        <w:rPr>
          <w:rFonts w:ascii="Arial" w:hAnsi="Arial" w:cs="Arial"/>
          <w:szCs w:val="24"/>
        </w:rPr>
      </w:pPr>
      <w:r w:rsidRPr="000A2309">
        <w:rPr>
          <w:rFonts w:ascii="Arial" w:hAnsi="Arial" w:cs="Arial"/>
          <w:szCs w:val="24"/>
        </w:rPr>
        <w:t>Telefone: (51) 998</w:t>
      </w:r>
      <w:r w:rsidR="00515B62">
        <w:rPr>
          <w:rFonts w:ascii="Arial" w:hAnsi="Arial" w:cs="Arial"/>
          <w:szCs w:val="24"/>
        </w:rPr>
        <w:t>422132</w:t>
      </w:r>
    </w:p>
    <w:p w14:paraId="0689B599" w14:textId="5FC01F0F" w:rsidR="00A93AC2" w:rsidRPr="000A2309" w:rsidRDefault="00F500D4" w:rsidP="000246E1">
      <w:pPr>
        <w:pStyle w:val="InformaesdeContat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E-mail: </w:t>
      </w:r>
      <w:r w:rsidR="00515B62">
        <w:rPr>
          <w:rFonts w:ascii="Arial" w:hAnsi="Arial" w:cs="Arial"/>
          <w:szCs w:val="24"/>
        </w:rPr>
        <w:t>morfanhelen</w:t>
      </w:r>
      <w:r>
        <w:rPr>
          <w:rFonts w:ascii="Arial" w:hAnsi="Arial" w:cs="Arial"/>
          <w:szCs w:val="24"/>
        </w:rPr>
        <w:t>@gmail</w:t>
      </w:r>
      <w:r w:rsidR="002B3105">
        <w:rPr>
          <w:rFonts w:ascii="Arial" w:hAnsi="Arial" w:cs="Arial"/>
          <w:szCs w:val="24"/>
        </w:rPr>
        <w:t>.com</w:t>
      </w:r>
    </w:p>
    <w:p w14:paraId="77BB73A2" w14:textId="15D7646A" w:rsidR="00B43CF2" w:rsidRPr="000A2309" w:rsidRDefault="00BD03D8" w:rsidP="000A2309">
      <w:pPr>
        <w:pStyle w:val="Ttulo1"/>
        <w:rPr>
          <w:rFonts w:ascii="Arial" w:hAnsi="Arial" w:cs="Arial"/>
          <w:szCs w:val="24"/>
        </w:rPr>
      </w:pPr>
      <w:r w:rsidRPr="000A2309">
        <w:rPr>
          <w:rFonts w:ascii="Arial" w:hAnsi="Arial" w:cs="Arial"/>
          <w:szCs w:val="24"/>
        </w:rPr>
        <w:t>Objetivo</w:t>
      </w:r>
    </w:p>
    <w:p w14:paraId="6D4FF553" w14:textId="2805F6CB" w:rsidR="00B43CF2" w:rsidRDefault="00E80932" w:rsidP="00F500D4">
      <w:pPr>
        <w:spacing w:line="360" w:lineRule="auto"/>
        <w:rPr>
          <w:rFonts w:ascii="Arial" w:hAnsi="Arial" w:cs="Arial"/>
          <w:sz w:val="24"/>
          <w:szCs w:val="24"/>
        </w:rPr>
      </w:pPr>
      <w:r w:rsidRPr="000A2309">
        <w:rPr>
          <w:rFonts w:ascii="Arial" w:hAnsi="Arial" w:cs="Arial"/>
          <w:sz w:val="24"/>
          <w:szCs w:val="24"/>
        </w:rPr>
        <w:t>Busco</w:t>
      </w:r>
      <w:r w:rsidR="0058563E" w:rsidRPr="000A2309">
        <w:rPr>
          <w:rFonts w:ascii="Arial" w:hAnsi="Arial" w:cs="Arial"/>
          <w:sz w:val="24"/>
          <w:szCs w:val="24"/>
        </w:rPr>
        <w:t xml:space="preserve"> aprender e colocar em prática as minhas habilidades </w:t>
      </w:r>
      <w:r w:rsidR="00133043" w:rsidRPr="000A2309">
        <w:rPr>
          <w:rFonts w:ascii="Arial" w:hAnsi="Arial" w:cs="Arial"/>
          <w:sz w:val="24"/>
          <w:szCs w:val="24"/>
        </w:rPr>
        <w:t>tanto individual quanto em grupo</w:t>
      </w:r>
      <w:r w:rsidR="00F500D4">
        <w:rPr>
          <w:rFonts w:ascii="Arial" w:hAnsi="Arial" w:cs="Arial"/>
          <w:sz w:val="24"/>
          <w:szCs w:val="24"/>
        </w:rPr>
        <w:t>.</w:t>
      </w:r>
    </w:p>
    <w:p w14:paraId="7EF89694" w14:textId="77777777" w:rsidR="00F500D4" w:rsidRPr="000A2309" w:rsidRDefault="00F500D4">
      <w:pPr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Cs w:val="24"/>
        </w:rPr>
        <w:id w:val="2046640996"/>
        <w:placeholder>
          <w:docPart w:val="EFAD688395CB4AC1A691BB7B38F390C2"/>
        </w:placeholder>
        <w:temporary/>
        <w:showingPlcHdr/>
        <w15:appearance w15:val="hidden"/>
      </w:sdtPr>
      <w:sdtEndPr/>
      <w:sdtContent>
        <w:p w14:paraId="0FE81AA9" w14:textId="4A5D0625" w:rsidR="009D44E7" w:rsidRPr="000A2309" w:rsidRDefault="000A2309">
          <w:pPr>
            <w:pStyle w:val="Ttulo1"/>
            <w:rPr>
              <w:rFonts w:ascii="Arial" w:hAnsi="Arial" w:cs="Arial"/>
              <w:szCs w:val="24"/>
            </w:rPr>
          </w:pPr>
          <w:r w:rsidRPr="000A2309">
            <w:rPr>
              <w:rFonts w:ascii="Arial" w:hAnsi="Arial" w:cs="Arial"/>
              <w:szCs w:val="24"/>
              <w:lang w:bidi="pt-BR"/>
            </w:rPr>
            <w:t>Experiência</w:t>
          </w:r>
        </w:p>
      </w:sdtContent>
    </w:sdt>
    <w:p w14:paraId="3A4A9F8C" w14:textId="4C4DEB41" w:rsidR="000A2309" w:rsidRDefault="0063745E" w:rsidP="007E1A8E">
      <w:pPr>
        <w:rPr>
          <w:rFonts w:ascii="Arial" w:hAnsi="Arial" w:cs="Arial"/>
          <w:sz w:val="24"/>
          <w:szCs w:val="24"/>
        </w:rPr>
      </w:pPr>
      <w:r w:rsidRPr="000A2309">
        <w:rPr>
          <w:rFonts w:ascii="Arial" w:hAnsi="Arial" w:cs="Arial"/>
          <w:sz w:val="24"/>
          <w:szCs w:val="24"/>
        </w:rPr>
        <w:t>Menor aprendiz</w:t>
      </w:r>
      <w:r w:rsidR="00F500D4">
        <w:rPr>
          <w:rFonts w:ascii="Arial" w:hAnsi="Arial" w:cs="Arial"/>
          <w:sz w:val="24"/>
          <w:szCs w:val="24"/>
        </w:rPr>
        <w:t xml:space="preserve"> Senai, patrocínio John Deere</w:t>
      </w:r>
    </w:p>
    <w:p w14:paraId="21B5B928" w14:textId="77777777" w:rsidR="00F500D4" w:rsidRPr="000A2309" w:rsidRDefault="00F500D4" w:rsidP="007E1A8E">
      <w:pPr>
        <w:rPr>
          <w:rFonts w:ascii="Arial" w:hAnsi="Arial" w:cs="Arial"/>
          <w:sz w:val="24"/>
          <w:szCs w:val="24"/>
        </w:rPr>
      </w:pPr>
    </w:p>
    <w:p w14:paraId="64A6820D" w14:textId="0AB6DD51" w:rsidR="007E1A8E" w:rsidRPr="000A2309" w:rsidRDefault="00F500D4" w:rsidP="0051104C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FORMAÇÃO</w:t>
      </w:r>
      <w:r w:rsidR="0051104C" w:rsidRPr="000A2309">
        <w:rPr>
          <w:rFonts w:ascii="Arial" w:hAnsi="Arial" w:cs="Arial"/>
          <w:szCs w:val="24"/>
        </w:rPr>
        <w:t xml:space="preserve"> </w:t>
      </w:r>
    </w:p>
    <w:p w14:paraId="6CB6D2DB" w14:textId="09DCB772" w:rsidR="00FE5A17" w:rsidRDefault="00F500D4" w:rsidP="00FE5A17">
      <w:pPr>
        <w:pStyle w:val="Commarcadores"/>
        <w:numPr>
          <w:ilvl w:val="0"/>
          <w:numId w:val="0"/>
        </w:numPr>
        <w:ind w:left="216" w:hanging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Ensino </w:t>
      </w:r>
      <w:r w:rsidR="002B3105">
        <w:rPr>
          <w:rFonts w:ascii="Arial" w:hAnsi="Arial" w:cs="Arial"/>
          <w:sz w:val="24"/>
          <w:szCs w:val="24"/>
        </w:rPr>
        <w:t xml:space="preserve">médio completo </w:t>
      </w:r>
    </w:p>
    <w:p w14:paraId="538D0414" w14:textId="77777777" w:rsidR="00F500D4" w:rsidRPr="000A2309" w:rsidRDefault="00F500D4" w:rsidP="00FE5A17">
      <w:pPr>
        <w:pStyle w:val="Commarcadores"/>
        <w:numPr>
          <w:ilvl w:val="0"/>
          <w:numId w:val="0"/>
        </w:numPr>
        <w:ind w:left="216" w:hanging="216"/>
        <w:rPr>
          <w:rFonts w:ascii="Arial" w:hAnsi="Arial" w:cs="Arial"/>
          <w:sz w:val="24"/>
          <w:szCs w:val="24"/>
        </w:rPr>
      </w:pPr>
    </w:p>
    <w:p w14:paraId="6FCCF94C" w14:textId="3744FD51" w:rsidR="00DD49B8" w:rsidRPr="000A2309" w:rsidRDefault="00DD49B8" w:rsidP="00FE5A17">
      <w:pPr>
        <w:pStyle w:val="Ttulo1"/>
        <w:rPr>
          <w:rFonts w:ascii="Arial" w:hAnsi="Arial" w:cs="Arial"/>
          <w:szCs w:val="24"/>
        </w:rPr>
      </w:pPr>
      <w:r w:rsidRPr="000A2309">
        <w:rPr>
          <w:rFonts w:ascii="Arial" w:hAnsi="Arial" w:cs="Arial"/>
          <w:szCs w:val="24"/>
        </w:rPr>
        <w:t>Reconhecimentos</w:t>
      </w:r>
    </w:p>
    <w:p w14:paraId="7E9A0A8B" w14:textId="2E1323AC" w:rsidR="009D44E7" w:rsidRPr="000A2309" w:rsidRDefault="007B06AE" w:rsidP="00F500D4">
      <w:pPr>
        <w:pStyle w:val="Commarcadores"/>
        <w:numPr>
          <w:ilvl w:val="0"/>
          <w:numId w:val="0"/>
        </w:numPr>
        <w:spacing w:line="360" w:lineRule="auto"/>
        <w:ind w:left="216" w:hanging="216"/>
        <w:jc w:val="both"/>
        <w:rPr>
          <w:rFonts w:ascii="Arial" w:hAnsi="Arial" w:cs="Arial"/>
          <w:sz w:val="24"/>
          <w:szCs w:val="24"/>
        </w:rPr>
      </w:pPr>
      <w:r w:rsidRPr="000A2309">
        <w:rPr>
          <w:rFonts w:ascii="Arial" w:hAnsi="Arial" w:cs="Arial"/>
          <w:sz w:val="24"/>
          <w:szCs w:val="24"/>
        </w:rPr>
        <w:t>Informática Básica</w:t>
      </w:r>
      <w:r w:rsidR="000A2309" w:rsidRPr="000A2309">
        <w:rPr>
          <w:rFonts w:ascii="Arial" w:hAnsi="Arial" w:cs="Arial"/>
          <w:sz w:val="24"/>
          <w:szCs w:val="24"/>
        </w:rPr>
        <w:t>:</w:t>
      </w:r>
      <w:r w:rsidRPr="000A2309">
        <w:rPr>
          <w:rFonts w:ascii="Arial" w:hAnsi="Arial" w:cs="Arial"/>
          <w:sz w:val="24"/>
          <w:szCs w:val="24"/>
        </w:rPr>
        <w:t xml:space="preserve"> Instituição Master </w:t>
      </w:r>
    </w:p>
    <w:p w14:paraId="716AD800" w14:textId="22F6D66F" w:rsidR="00260262" w:rsidRPr="000A2309" w:rsidRDefault="00260262" w:rsidP="00F500D4">
      <w:pPr>
        <w:pStyle w:val="Commarcadores"/>
        <w:numPr>
          <w:ilvl w:val="0"/>
          <w:numId w:val="0"/>
        </w:numPr>
        <w:spacing w:line="360" w:lineRule="auto"/>
        <w:ind w:left="216" w:hanging="216"/>
        <w:rPr>
          <w:rFonts w:ascii="Arial" w:hAnsi="Arial" w:cs="Arial"/>
          <w:sz w:val="24"/>
          <w:szCs w:val="24"/>
        </w:rPr>
      </w:pPr>
      <w:r w:rsidRPr="000A2309">
        <w:rPr>
          <w:rFonts w:ascii="Arial" w:hAnsi="Arial" w:cs="Arial"/>
          <w:sz w:val="24"/>
          <w:szCs w:val="24"/>
        </w:rPr>
        <w:t xml:space="preserve">Inglês </w:t>
      </w:r>
      <w:r w:rsidR="000A2309">
        <w:rPr>
          <w:rFonts w:ascii="Arial" w:hAnsi="Arial" w:cs="Arial"/>
          <w:sz w:val="24"/>
          <w:szCs w:val="24"/>
        </w:rPr>
        <w:t>Inicial, Pré</w:t>
      </w:r>
      <w:r w:rsidR="00A87C5F">
        <w:rPr>
          <w:rFonts w:ascii="Arial" w:hAnsi="Arial" w:cs="Arial"/>
          <w:sz w:val="24"/>
          <w:szCs w:val="24"/>
        </w:rPr>
        <w:t>-</w:t>
      </w:r>
      <w:r w:rsidR="000A2309">
        <w:rPr>
          <w:rFonts w:ascii="Arial" w:hAnsi="Arial" w:cs="Arial"/>
          <w:sz w:val="24"/>
          <w:szCs w:val="24"/>
        </w:rPr>
        <w:t>Intermediário, Intermediário e</w:t>
      </w:r>
      <w:r w:rsidR="000A2309" w:rsidRPr="000A2309">
        <w:rPr>
          <w:rFonts w:ascii="Arial" w:hAnsi="Arial" w:cs="Arial"/>
          <w:sz w:val="24"/>
          <w:szCs w:val="24"/>
        </w:rPr>
        <w:t xml:space="preserve"> Avançado:</w:t>
      </w:r>
      <w:r w:rsidR="00237603" w:rsidRPr="000A2309">
        <w:rPr>
          <w:rFonts w:ascii="Arial" w:hAnsi="Arial" w:cs="Arial"/>
          <w:sz w:val="24"/>
          <w:szCs w:val="24"/>
        </w:rPr>
        <w:t xml:space="preserve"> </w:t>
      </w:r>
      <w:r w:rsidR="00370EBB" w:rsidRPr="000A2309">
        <w:rPr>
          <w:rFonts w:ascii="Arial" w:hAnsi="Arial" w:cs="Arial"/>
          <w:sz w:val="24"/>
          <w:szCs w:val="24"/>
        </w:rPr>
        <w:t>Instituição Conceito</w:t>
      </w:r>
    </w:p>
    <w:p w14:paraId="7856E964" w14:textId="3DC6C617" w:rsidR="00260262" w:rsidRPr="000A2309" w:rsidRDefault="002E7A06" w:rsidP="00F500D4">
      <w:pPr>
        <w:pStyle w:val="Commarcadores"/>
        <w:numPr>
          <w:ilvl w:val="0"/>
          <w:numId w:val="0"/>
        </w:numPr>
        <w:spacing w:line="360" w:lineRule="auto"/>
        <w:ind w:left="216" w:hanging="216"/>
        <w:rPr>
          <w:rFonts w:ascii="Arial" w:hAnsi="Arial" w:cs="Arial"/>
          <w:sz w:val="24"/>
          <w:szCs w:val="24"/>
        </w:rPr>
      </w:pPr>
      <w:r w:rsidRPr="000A2309">
        <w:rPr>
          <w:rFonts w:ascii="Arial" w:hAnsi="Arial" w:cs="Arial"/>
          <w:sz w:val="24"/>
          <w:szCs w:val="24"/>
        </w:rPr>
        <w:t>Preparatório Pessoal</w:t>
      </w:r>
      <w:r w:rsidR="000A2309" w:rsidRPr="000A2309">
        <w:rPr>
          <w:rFonts w:ascii="Arial" w:hAnsi="Arial" w:cs="Arial"/>
          <w:sz w:val="24"/>
          <w:szCs w:val="24"/>
        </w:rPr>
        <w:t xml:space="preserve">: </w:t>
      </w:r>
      <w:r w:rsidRPr="000A2309">
        <w:rPr>
          <w:rFonts w:ascii="Arial" w:hAnsi="Arial" w:cs="Arial"/>
          <w:sz w:val="24"/>
          <w:szCs w:val="24"/>
        </w:rPr>
        <w:t>Instituto Mix</w:t>
      </w:r>
    </w:p>
    <w:p w14:paraId="7449C0D7" w14:textId="453AE1E3" w:rsidR="00260262" w:rsidRPr="00F500D4" w:rsidRDefault="00A86E9C" w:rsidP="00F500D4">
      <w:pPr>
        <w:pStyle w:val="Commarcadores"/>
        <w:numPr>
          <w:ilvl w:val="0"/>
          <w:numId w:val="0"/>
        </w:numPr>
        <w:spacing w:line="360" w:lineRule="auto"/>
        <w:ind w:left="216" w:hanging="216"/>
        <w:rPr>
          <w:rFonts w:ascii="Arial" w:hAnsi="Arial" w:cs="Arial"/>
          <w:sz w:val="24"/>
          <w:szCs w:val="24"/>
        </w:rPr>
      </w:pPr>
      <w:r w:rsidRPr="000A2309">
        <w:rPr>
          <w:rFonts w:ascii="Arial" w:hAnsi="Arial" w:cs="Arial"/>
          <w:sz w:val="24"/>
          <w:szCs w:val="24"/>
        </w:rPr>
        <w:t>Mecânica de Usinagem CNC</w:t>
      </w:r>
      <w:r w:rsidR="000A2309" w:rsidRPr="000A2309">
        <w:rPr>
          <w:rFonts w:ascii="Arial" w:hAnsi="Arial" w:cs="Arial"/>
          <w:sz w:val="24"/>
          <w:szCs w:val="24"/>
        </w:rPr>
        <w:t xml:space="preserve">: </w:t>
      </w:r>
      <w:r w:rsidR="005D3FB5" w:rsidRPr="000A2309">
        <w:rPr>
          <w:rFonts w:ascii="Arial" w:hAnsi="Arial" w:cs="Arial"/>
          <w:sz w:val="24"/>
          <w:szCs w:val="24"/>
        </w:rPr>
        <w:t>Senai</w:t>
      </w:r>
      <w:r w:rsidRPr="000A2309">
        <w:rPr>
          <w:rFonts w:ascii="Arial" w:hAnsi="Arial" w:cs="Arial"/>
          <w:sz w:val="24"/>
          <w:szCs w:val="24"/>
        </w:rPr>
        <w:t xml:space="preserve"> </w:t>
      </w:r>
    </w:p>
    <w:sectPr w:rsidR="00260262" w:rsidRPr="00F500D4"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44105" w14:textId="77777777" w:rsidR="0095360F" w:rsidRDefault="0095360F">
      <w:r>
        <w:rPr>
          <w:lang w:bidi="pt-BR"/>
        </w:rPr>
        <w:separator/>
      </w:r>
    </w:p>
  </w:endnote>
  <w:endnote w:type="continuationSeparator" w:id="0">
    <w:p w14:paraId="620B0E9F" w14:textId="77777777" w:rsidR="0095360F" w:rsidRDefault="0095360F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9D0B6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 w:rsidR="00F500D4"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98652" w14:textId="77777777" w:rsidR="0095360F" w:rsidRDefault="0095360F">
      <w:r>
        <w:rPr>
          <w:lang w:bidi="pt-BR"/>
        </w:rPr>
        <w:separator/>
      </w:r>
    </w:p>
  </w:footnote>
  <w:footnote w:type="continuationSeparator" w:id="0">
    <w:p w14:paraId="4FCB9BCC" w14:textId="77777777" w:rsidR="0095360F" w:rsidRDefault="0095360F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1D834" w14:textId="77777777" w:rsidR="009D44E7" w:rsidRDefault="0056196A"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E0BE110" wp14:editId="58C6128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C1CC4A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E0BE110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1C1CC4A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F6B28"/>
    <w:multiLevelType w:val="hybridMultilevel"/>
    <w:tmpl w:val="77B86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attachedTemplate r:id="rId1"/>
  <w:defaultTabStop w:val="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F4"/>
    <w:rsid w:val="000246E1"/>
    <w:rsid w:val="00040D69"/>
    <w:rsid w:val="00091B08"/>
    <w:rsid w:val="00093166"/>
    <w:rsid w:val="000976DD"/>
    <w:rsid w:val="000A079B"/>
    <w:rsid w:val="000A2309"/>
    <w:rsid w:val="000A6D99"/>
    <w:rsid w:val="00133043"/>
    <w:rsid w:val="00162CE7"/>
    <w:rsid w:val="00164B9F"/>
    <w:rsid w:val="001B434E"/>
    <w:rsid w:val="001D2B50"/>
    <w:rsid w:val="001E3869"/>
    <w:rsid w:val="001E38B9"/>
    <w:rsid w:val="0020638A"/>
    <w:rsid w:val="0023139B"/>
    <w:rsid w:val="00237603"/>
    <w:rsid w:val="00241099"/>
    <w:rsid w:val="00256164"/>
    <w:rsid w:val="00260262"/>
    <w:rsid w:val="00266D9F"/>
    <w:rsid w:val="00270588"/>
    <w:rsid w:val="0027533C"/>
    <w:rsid w:val="0027734A"/>
    <w:rsid w:val="0028620E"/>
    <w:rsid w:val="002B3105"/>
    <w:rsid w:val="002C09B1"/>
    <w:rsid w:val="002C519D"/>
    <w:rsid w:val="002E1B94"/>
    <w:rsid w:val="002E5250"/>
    <w:rsid w:val="002E7A06"/>
    <w:rsid w:val="0031715B"/>
    <w:rsid w:val="00370EBB"/>
    <w:rsid w:val="00397BEC"/>
    <w:rsid w:val="00420611"/>
    <w:rsid w:val="00421C60"/>
    <w:rsid w:val="00424DFD"/>
    <w:rsid w:val="00471A04"/>
    <w:rsid w:val="00484095"/>
    <w:rsid w:val="00496D6A"/>
    <w:rsid w:val="004D3E11"/>
    <w:rsid w:val="0051104C"/>
    <w:rsid w:val="005147AC"/>
    <w:rsid w:val="00515B62"/>
    <w:rsid w:val="0056196A"/>
    <w:rsid w:val="005677D6"/>
    <w:rsid w:val="0058563E"/>
    <w:rsid w:val="005D3FB5"/>
    <w:rsid w:val="006026CD"/>
    <w:rsid w:val="00617171"/>
    <w:rsid w:val="0063745E"/>
    <w:rsid w:val="00653642"/>
    <w:rsid w:val="006611E2"/>
    <w:rsid w:val="006A72ED"/>
    <w:rsid w:val="006B63C9"/>
    <w:rsid w:val="006E0188"/>
    <w:rsid w:val="006E4C12"/>
    <w:rsid w:val="00792831"/>
    <w:rsid w:val="00796CF4"/>
    <w:rsid w:val="007A3020"/>
    <w:rsid w:val="007B06AE"/>
    <w:rsid w:val="007D1668"/>
    <w:rsid w:val="007E1A8E"/>
    <w:rsid w:val="007E5D8C"/>
    <w:rsid w:val="0081135B"/>
    <w:rsid w:val="008125B4"/>
    <w:rsid w:val="008379FA"/>
    <w:rsid w:val="00853FA0"/>
    <w:rsid w:val="008544AF"/>
    <w:rsid w:val="0085466F"/>
    <w:rsid w:val="008637AE"/>
    <w:rsid w:val="00867768"/>
    <w:rsid w:val="008753BB"/>
    <w:rsid w:val="008C0019"/>
    <w:rsid w:val="008C6F69"/>
    <w:rsid w:val="008E1D4C"/>
    <w:rsid w:val="008F5772"/>
    <w:rsid w:val="00903977"/>
    <w:rsid w:val="0095360F"/>
    <w:rsid w:val="009B02E5"/>
    <w:rsid w:val="009D44E7"/>
    <w:rsid w:val="009E1E55"/>
    <w:rsid w:val="009F6CDC"/>
    <w:rsid w:val="00A03BEC"/>
    <w:rsid w:val="00A122D7"/>
    <w:rsid w:val="00A27FC6"/>
    <w:rsid w:val="00A86E9C"/>
    <w:rsid w:val="00A87C5F"/>
    <w:rsid w:val="00A93AC2"/>
    <w:rsid w:val="00AC61FB"/>
    <w:rsid w:val="00AD6ED5"/>
    <w:rsid w:val="00B43CF2"/>
    <w:rsid w:val="00BA0547"/>
    <w:rsid w:val="00BD03D8"/>
    <w:rsid w:val="00C01DCB"/>
    <w:rsid w:val="00C3153C"/>
    <w:rsid w:val="00C92226"/>
    <w:rsid w:val="00CE659A"/>
    <w:rsid w:val="00D04206"/>
    <w:rsid w:val="00D04ADE"/>
    <w:rsid w:val="00D512F7"/>
    <w:rsid w:val="00D51C50"/>
    <w:rsid w:val="00D5331C"/>
    <w:rsid w:val="00D8680B"/>
    <w:rsid w:val="00DA3DFF"/>
    <w:rsid w:val="00DC6445"/>
    <w:rsid w:val="00DD49B8"/>
    <w:rsid w:val="00E10D55"/>
    <w:rsid w:val="00E34E68"/>
    <w:rsid w:val="00E375C8"/>
    <w:rsid w:val="00E41CBC"/>
    <w:rsid w:val="00E42DD7"/>
    <w:rsid w:val="00E578A1"/>
    <w:rsid w:val="00E642EB"/>
    <w:rsid w:val="00E80932"/>
    <w:rsid w:val="00EA3088"/>
    <w:rsid w:val="00EB0E3D"/>
    <w:rsid w:val="00EB54E2"/>
    <w:rsid w:val="00EB62EC"/>
    <w:rsid w:val="00EF3261"/>
    <w:rsid w:val="00EF5EB9"/>
    <w:rsid w:val="00F27D87"/>
    <w:rsid w:val="00F31573"/>
    <w:rsid w:val="00F330D0"/>
    <w:rsid w:val="00F500D4"/>
    <w:rsid w:val="00F84D95"/>
    <w:rsid w:val="00F95896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51C4D1"/>
  <w15:chartTrackingRefBased/>
  <w15:docId w15:val="{681B2987-43B9-DF49-AFA4-B6165BF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B43CF2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l\Documents\%7b788387E3-8595-134B-92C5-5E6E33A1EDBB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AD688395CB4AC1A691BB7B38F39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42CB1-4E21-4257-8415-38D04D38528F}"/>
      </w:docPartPr>
      <w:docPartBody>
        <w:p w:rsidR="00F50622" w:rsidRDefault="00184C86" w:rsidP="00184C86">
          <w:pPr>
            <w:pStyle w:val="EFAD688395CB4AC1A691BB7B38F390C2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7C"/>
    <w:rsid w:val="000F33AF"/>
    <w:rsid w:val="00184C86"/>
    <w:rsid w:val="00C348A8"/>
    <w:rsid w:val="00EB077C"/>
    <w:rsid w:val="00F5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C70AC50A6DC40438ABB191EED778958">
    <w:name w:val="9C70AC50A6DC40438ABB191EED778958"/>
  </w:style>
  <w:style w:type="paragraph" w:customStyle="1" w:styleId="C73426D0E5927342953F4E64957A2B38">
    <w:name w:val="C73426D0E5927342953F4E64957A2B38"/>
  </w:style>
  <w:style w:type="paragraph" w:customStyle="1" w:styleId="EC496E65DEC3BE4089B4C8C3B683465E">
    <w:name w:val="EC496E65DEC3BE4089B4C8C3B683465E"/>
  </w:style>
  <w:style w:type="paragraph" w:customStyle="1" w:styleId="058FC8672B9CA44BA00A081628E13F41">
    <w:name w:val="058FC8672B9CA44BA00A081628E13F41"/>
  </w:style>
  <w:style w:type="paragraph" w:customStyle="1" w:styleId="68568AC574BF9047BE89557C78D92691">
    <w:name w:val="68568AC574BF9047BE89557C78D92691"/>
  </w:style>
  <w:style w:type="paragraph" w:customStyle="1" w:styleId="54CC4C4EE610DF43A3252156D3B22ADB">
    <w:name w:val="54CC4C4EE610DF43A3252156D3B22ADB"/>
  </w:style>
  <w:style w:type="paragraph" w:customStyle="1" w:styleId="E66905C4D139F4439F7E3FD02D001412">
    <w:name w:val="E66905C4D139F4439F7E3FD02D001412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D6BD58E9A2C2DE4BAD24261D6BFCABA7">
    <w:name w:val="D6BD58E9A2C2DE4BAD24261D6BFCABA7"/>
  </w:style>
  <w:style w:type="paragraph" w:customStyle="1" w:styleId="A1B974C7D2E7464FA257CE6441789C9D">
    <w:name w:val="A1B974C7D2E7464FA257CE6441789C9D"/>
  </w:style>
  <w:style w:type="paragraph" w:customStyle="1" w:styleId="ED816740B95C6F47B40BA31966BFFD3D">
    <w:name w:val="ED816740B95C6F47B40BA31966BFFD3D"/>
  </w:style>
  <w:style w:type="paragraph" w:customStyle="1" w:styleId="49F094875BDF1A4EB242AC6A57C618DA">
    <w:name w:val="49F094875BDF1A4EB242AC6A57C618DA"/>
  </w:style>
  <w:style w:type="paragraph" w:customStyle="1" w:styleId="2D01F153F45DFE46A6797213FF400D42">
    <w:name w:val="2D01F153F45DFE46A6797213FF400D42"/>
  </w:style>
  <w:style w:type="paragraph" w:customStyle="1" w:styleId="EFAD688395CB4AC1A691BB7B38F390C2">
    <w:name w:val="EFAD688395CB4AC1A691BB7B38F390C2"/>
    <w:rsid w:val="00184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DF37-206F-425E-AD1D-A16832560D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%7b788387E3-8595-134B-92C5-5E6E33A1EDBB%7dtf50002018.dotx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morfandebritohelen@gmail.com</dc:creator>
  <cp:keywords/>
  <dc:description/>
  <cp:lastModifiedBy>morfanhelen@gmail.com</cp:lastModifiedBy>
  <cp:revision>2</cp:revision>
  <dcterms:created xsi:type="dcterms:W3CDTF">2020-06-06T01:21:00Z</dcterms:created>
  <dcterms:modified xsi:type="dcterms:W3CDTF">2020-06-06T01:21:00Z</dcterms:modified>
</cp:coreProperties>
</file>